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5191" w:tblpY="-570"/>
        <w:tblW w:w="0" w:type="auto"/>
        <w:tblLayout w:type="fixed"/>
        <w:tblLook w:val="0000" w:firstRow="0" w:lastRow="0" w:firstColumn="0" w:lastColumn="0" w:noHBand="0" w:noVBand="0"/>
      </w:tblPr>
      <w:tblGrid>
        <w:gridCol w:w="3375"/>
        <w:gridCol w:w="3375"/>
      </w:tblGrid>
      <w:tr w:rsidR="008F327A" w:rsidRPr="006D0217" w14:paraId="4D97A5C5" w14:textId="77777777" w:rsidTr="00571A31">
        <w:trPr>
          <w:trHeight w:val="1235"/>
        </w:trPr>
        <w:tc>
          <w:tcPr>
            <w:tcW w:w="3375" w:type="dxa"/>
            <w:shd w:val="clear" w:color="auto" w:fill="auto"/>
          </w:tcPr>
          <w:p w14:paraId="3CCD08F1" w14:textId="3CC12038" w:rsidR="0091395C" w:rsidRPr="006D0217" w:rsidRDefault="00AB77C5" w:rsidP="00A360B8">
            <w:pPr>
              <w:pStyle w:val="Address2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Ali Masjid </w:t>
            </w:r>
            <w:r w:rsidR="00A767F9">
              <w:rPr>
                <w:b/>
                <w:sz w:val="22"/>
                <w:szCs w:val="22"/>
              </w:rPr>
              <w:t xml:space="preserve"> </w:t>
            </w:r>
            <w:r w:rsidR="004E1993">
              <w:rPr>
                <w:b/>
                <w:sz w:val="22"/>
                <w:szCs w:val="22"/>
              </w:rPr>
              <w:t xml:space="preserve">Jamrud </w:t>
            </w:r>
            <w:r w:rsidR="00F12700">
              <w:rPr>
                <w:b/>
                <w:sz w:val="22"/>
                <w:szCs w:val="22"/>
              </w:rPr>
              <w:t xml:space="preserve">District </w:t>
            </w:r>
            <w:r w:rsidR="004E1993">
              <w:rPr>
                <w:b/>
                <w:sz w:val="22"/>
                <w:szCs w:val="22"/>
              </w:rPr>
              <w:t xml:space="preserve">Khyber </w:t>
            </w:r>
          </w:p>
        </w:tc>
        <w:tc>
          <w:tcPr>
            <w:tcW w:w="3375" w:type="dxa"/>
            <w:shd w:val="clear" w:color="auto" w:fill="auto"/>
          </w:tcPr>
          <w:p w14:paraId="20DCEAC8" w14:textId="2E5FA0D5" w:rsidR="00BD6074" w:rsidRPr="006D0217" w:rsidRDefault="0091395C" w:rsidP="00A360B8">
            <w:pPr>
              <w:pStyle w:val="Address1"/>
              <w:rPr>
                <w:b/>
                <w:sz w:val="22"/>
                <w:szCs w:val="22"/>
              </w:rPr>
            </w:pPr>
            <w:r w:rsidRPr="006D0217">
              <w:rPr>
                <w:b/>
                <w:sz w:val="22"/>
                <w:szCs w:val="22"/>
              </w:rPr>
              <w:t xml:space="preserve">Mobile </w:t>
            </w:r>
            <w:r w:rsidR="00A767F9">
              <w:rPr>
                <w:b/>
                <w:sz w:val="22"/>
                <w:szCs w:val="22"/>
              </w:rPr>
              <w:t xml:space="preserve">:    </w:t>
            </w:r>
            <w:r w:rsidR="003F302B">
              <w:rPr>
                <w:b/>
                <w:sz w:val="22"/>
                <w:szCs w:val="22"/>
              </w:rPr>
              <w:t>0</w:t>
            </w:r>
            <w:r w:rsidR="00AB77C5">
              <w:rPr>
                <w:b/>
                <w:sz w:val="22"/>
                <w:szCs w:val="22"/>
              </w:rPr>
              <w:t>3009538787</w:t>
            </w:r>
          </w:p>
          <w:p w14:paraId="5627BD57" w14:textId="4331B7B0" w:rsidR="008F327A" w:rsidRPr="006D0217" w:rsidRDefault="0091395C" w:rsidP="004E1993">
            <w:pPr>
              <w:pStyle w:val="Address1"/>
              <w:rPr>
                <w:b/>
                <w:sz w:val="22"/>
                <w:szCs w:val="22"/>
              </w:rPr>
            </w:pPr>
            <w:r w:rsidRPr="006D0217">
              <w:rPr>
                <w:b/>
                <w:sz w:val="22"/>
                <w:szCs w:val="22"/>
              </w:rPr>
              <w:t>E-mail</w:t>
            </w:r>
            <w:r w:rsidR="00A767F9">
              <w:rPr>
                <w:b/>
                <w:sz w:val="22"/>
                <w:szCs w:val="22"/>
              </w:rPr>
              <w:t xml:space="preserve"> : </w:t>
            </w:r>
            <w:r w:rsidR="003F302B">
              <w:rPr>
                <w:b/>
                <w:sz w:val="22"/>
                <w:szCs w:val="22"/>
              </w:rPr>
              <w:t>ab</w:t>
            </w:r>
            <w:r w:rsidR="00AB77C5">
              <w:rPr>
                <w:b/>
                <w:sz w:val="22"/>
                <w:szCs w:val="22"/>
              </w:rPr>
              <w:t>dullatifafri92</w:t>
            </w:r>
            <w:r w:rsidR="00CF66EF">
              <w:rPr>
                <w:b/>
                <w:sz w:val="22"/>
                <w:szCs w:val="22"/>
              </w:rPr>
              <w:t>@</w:t>
            </w:r>
            <w:r w:rsidR="00A767F9">
              <w:rPr>
                <w:b/>
                <w:sz w:val="22"/>
                <w:szCs w:val="22"/>
              </w:rPr>
              <w:t>gmail</w:t>
            </w:r>
            <w:r w:rsidR="008F327A" w:rsidRPr="006D0217">
              <w:rPr>
                <w:b/>
                <w:sz w:val="22"/>
                <w:szCs w:val="22"/>
              </w:rPr>
              <w:t>.com</w:t>
            </w:r>
          </w:p>
        </w:tc>
      </w:tr>
    </w:tbl>
    <w:p w14:paraId="4DBF5760" w14:textId="77777777" w:rsidR="008F327A" w:rsidRDefault="008F327A" w:rsidP="008F327A">
      <w:pPr>
        <w:pStyle w:val="Name"/>
      </w:pPr>
    </w:p>
    <w:p w14:paraId="4087CB6D" w14:textId="16C78C30" w:rsidR="00A360B8" w:rsidRDefault="00A360B8" w:rsidP="00A360B8">
      <w:pPr>
        <w:rPr>
          <w:sz w:val="48"/>
        </w:rPr>
      </w:pPr>
      <w:r>
        <w:t xml:space="preserve">                                                    </w:t>
      </w:r>
      <w:r w:rsidR="00CF66EF">
        <w:rPr>
          <w:sz w:val="48"/>
        </w:rPr>
        <w:t xml:space="preserve">ABDUL </w:t>
      </w:r>
      <w:r w:rsidR="00AB77C5">
        <w:rPr>
          <w:sz w:val="48"/>
        </w:rPr>
        <w:t xml:space="preserve">LATIF </w:t>
      </w:r>
    </w:p>
    <w:p w14:paraId="3493EE5D" w14:textId="77777777" w:rsidR="00A360B8" w:rsidRPr="00A360B8" w:rsidRDefault="00A360B8" w:rsidP="00A360B8"/>
    <w:tbl>
      <w:tblPr>
        <w:tblW w:w="10008" w:type="dxa"/>
        <w:shd w:val="clear" w:color="auto" w:fill="FFFFFF"/>
        <w:tblLook w:val="0000" w:firstRow="0" w:lastRow="0" w:firstColumn="0" w:lastColumn="0" w:noHBand="0" w:noVBand="0"/>
      </w:tblPr>
      <w:tblGrid>
        <w:gridCol w:w="1642"/>
        <w:gridCol w:w="2874"/>
        <w:gridCol w:w="2874"/>
        <w:gridCol w:w="2618"/>
      </w:tblGrid>
      <w:tr w:rsidR="00834D80" w14:paraId="30E3EFE0" w14:textId="77777777" w:rsidTr="00247C24">
        <w:trPr>
          <w:gridAfter w:val="1"/>
          <w:wAfter w:w="1576" w:type="dxa"/>
        </w:trPr>
        <w:tc>
          <w:tcPr>
            <w:tcW w:w="0" w:type="auto"/>
            <w:shd w:val="clear" w:color="auto" w:fill="FFFFFF"/>
          </w:tcPr>
          <w:p w14:paraId="2A2C307E" w14:textId="77777777" w:rsidR="008F327A" w:rsidRPr="00246BB1" w:rsidRDefault="008F327A" w:rsidP="00FE7B21">
            <w:pPr>
              <w:pStyle w:val="SectionTitle"/>
              <w:spacing w:before="0"/>
            </w:pPr>
            <w:r w:rsidRPr="00246BB1">
              <w:t>Personal data</w:t>
            </w:r>
            <w:r w:rsidR="00246BB1">
              <w:tab/>
            </w:r>
          </w:p>
        </w:tc>
        <w:tc>
          <w:tcPr>
            <w:tcW w:w="0" w:type="auto"/>
            <w:gridSpan w:val="2"/>
            <w:shd w:val="clear" w:color="auto" w:fill="FFFFFF"/>
          </w:tcPr>
          <w:p w14:paraId="7C4D08EB" w14:textId="608C9CE8" w:rsidR="008F327A" w:rsidRPr="006D0217" w:rsidRDefault="0091395C" w:rsidP="008F327A">
            <w:pPr>
              <w:pStyle w:val="Objective"/>
              <w:rPr>
                <w:b/>
                <w:sz w:val="22"/>
                <w:szCs w:val="22"/>
              </w:rPr>
            </w:pPr>
            <w:r w:rsidRPr="006D0217">
              <w:rPr>
                <w:b/>
                <w:sz w:val="22"/>
                <w:szCs w:val="22"/>
              </w:rPr>
              <w:t xml:space="preserve">Father’s name:    </w:t>
            </w:r>
            <w:r w:rsidR="00AB77C5">
              <w:rPr>
                <w:b/>
                <w:sz w:val="22"/>
                <w:szCs w:val="22"/>
              </w:rPr>
              <w:t>Aman Ullah</w:t>
            </w:r>
          </w:p>
          <w:p w14:paraId="325C1396" w14:textId="6958A6E9" w:rsidR="00E23D75" w:rsidRPr="006D0217" w:rsidRDefault="008F327A" w:rsidP="008F327A">
            <w:pPr>
              <w:pStyle w:val="BodyText"/>
              <w:rPr>
                <w:b/>
                <w:sz w:val="22"/>
                <w:szCs w:val="22"/>
              </w:rPr>
            </w:pPr>
            <w:r w:rsidRPr="006D0217">
              <w:rPr>
                <w:b/>
                <w:sz w:val="22"/>
                <w:szCs w:val="22"/>
              </w:rPr>
              <w:t>Dat</w:t>
            </w:r>
            <w:r w:rsidR="00163ABF" w:rsidRPr="006D0217">
              <w:rPr>
                <w:b/>
                <w:sz w:val="22"/>
                <w:szCs w:val="22"/>
              </w:rPr>
              <w:t>e of birth</w:t>
            </w:r>
            <w:r w:rsidR="006D0217">
              <w:rPr>
                <w:b/>
                <w:sz w:val="22"/>
                <w:szCs w:val="22"/>
              </w:rPr>
              <w:t xml:space="preserve">  :    </w:t>
            </w:r>
            <w:r w:rsidR="00A767F9">
              <w:rPr>
                <w:b/>
                <w:sz w:val="22"/>
                <w:szCs w:val="22"/>
              </w:rPr>
              <w:t xml:space="preserve"> </w:t>
            </w:r>
            <w:r w:rsidR="00CF66EF">
              <w:rPr>
                <w:b/>
                <w:sz w:val="22"/>
                <w:szCs w:val="22"/>
              </w:rPr>
              <w:t>0</w:t>
            </w:r>
            <w:r w:rsidR="00AB77C5">
              <w:rPr>
                <w:b/>
                <w:sz w:val="22"/>
                <w:szCs w:val="22"/>
              </w:rPr>
              <w:t>4</w:t>
            </w:r>
            <w:r w:rsidR="00CF66EF">
              <w:rPr>
                <w:b/>
                <w:sz w:val="22"/>
                <w:szCs w:val="22"/>
              </w:rPr>
              <w:t xml:space="preserve">, </w:t>
            </w:r>
            <w:r w:rsidR="00AB77C5">
              <w:rPr>
                <w:b/>
                <w:sz w:val="22"/>
                <w:szCs w:val="22"/>
              </w:rPr>
              <w:t xml:space="preserve">January </w:t>
            </w:r>
            <w:r w:rsidR="00CF66EF">
              <w:rPr>
                <w:b/>
                <w:sz w:val="22"/>
                <w:szCs w:val="22"/>
              </w:rPr>
              <w:t>199</w:t>
            </w:r>
            <w:r w:rsidR="00AB77C5">
              <w:rPr>
                <w:b/>
                <w:sz w:val="22"/>
                <w:szCs w:val="22"/>
              </w:rPr>
              <w:t>9</w:t>
            </w:r>
          </w:p>
          <w:p w14:paraId="116830D8" w14:textId="63C3B282" w:rsidR="008F327A" w:rsidRDefault="00163ABF" w:rsidP="008F327A">
            <w:pPr>
              <w:pStyle w:val="Objective"/>
              <w:rPr>
                <w:b/>
                <w:sz w:val="22"/>
                <w:szCs w:val="22"/>
              </w:rPr>
            </w:pPr>
            <w:r w:rsidRPr="006D0217">
              <w:rPr>
                <w:b/>
                <w:sz w:val="22"/>
                <w:szCs w:val="22"/>
              </w:rPr>
              <w:t xml:space="preserve">Domicile       </w:t>
            </w:r>
            <w:r w:rsidR="006D0217">
              <w:rPr>
                <w:b/>
                <w:sz w:val="22"/>
                <w:szCs w:val="22"/>
              </w:rPr>
              <w:t xml:space="preserve">  </w:t>
            </w:r>
            <w:r w:rsidR="004E1993">
              <w:rPr>
                <w:b/>
                <w:sz w:val="22"/>
                <w:szCs w:val="22"/>
              </w:rPr>
              <w:t xml:space="preserve">:     </w:t>
            </w:r>
            <w:r w:rsidR="00F12700">
              <w:rPr>
                <w:b/>
                <w:sz w:val="22"/>
                <w:szCs w:val="22"/>
              </w:rPr>
              <w:t xml:space="preserve">District </w:t>
            </w:r>
            <w:r w:rsidR="004E1993">
              <w:rPr>
                <w:b/>
                <w:sz w:val="22"/>
                <w:szCs w:val="22"/>
              </w:rPr>
              <w:t>Khybe</w:t>
            </w:r>
            <w:r w:rsidR="00F12700">
              <w:rPr>
                <w:b/>
                <w:sz w:val="22"/>
                <w:szCs w:val="22"/>
              </w:rPr>
              <w:t>r</w:t>
            </w:r>
          </w:p>
          <w:p w14:paraId="65268FA8" w14:textId="2D15F2F5" w:rsidR="00E23D75" w:rsidRPr="00E23D75" w:rsidRDefault="00E23D75" w:rsidP="00E23D75">
            <w:pPr>
              <w:pStyle w:val="BodyText"/>
              <w:rPr>
                <w:b/>
              </w:rPr>
            </w:pPr>
            <w:r w:rsidRPr="00E23D75">
              <w:rPr>
                <w:b/>
              </w:rPr>
              <w:t xml:space="preserve">CNIC #  </w:t>
            </w:r>
            <w:r w:rsidR="00A767F9">
              <w:rPr>
                <w:b/>
              </w:rPr>
              <w:t xml:space="preserve">            :      </w:t>
            </w:r>
            <w:r w:rsidR="00CF66EF">
              <w:rPr>
                <w:b/>
              </w:rPr>
              <w:t>21202-</w:t>
            </w:r>
            <w:r w:rsidR="00AB77C5">
              <w:rPr>
                <w:b/>
              </w:rPr>
              <w:t>89351475-5</w:t>
            </w:r>
          </w:p>
          <w:p w14:paraId="1361FAEC" w14:textId="77777777" w:rsidR="00524E76" w:rsidRPr="00246BB1" w:rsidRDefault="00524E76" w:rsidP="00524E76">
            <w:pPr>
              <w:pStyle w:val="BodyText"/>
              <w:rPr>
                <w:sz w:val="22"/>
                <w:szCs w:val="22"/>
              </w:rPr>
            </w:pPr>
            <w:r w:rsidRPr="006D0217">
              <w:rPr>
                <w:b/>
                <w:sz w:val="22"/>
                <w:szCs w:val="22"/>
              </w:rPr>
              <w:t xml:space="preserve">Nationality   </w:t>
            </w:r>
            <w:r w:rsidR="006D0217">
              <w:rPr>
                <w:b/>
                <w:sz w:val="22"/>
                <w:szCs w:val="22"/>
              </w:rPr>
              <w:t xml:space="preserve">  :     </w:t>
            </w:r>
            <w:r w:rsidRPr="006D0217">
              <w:rPr>
                <w:b/>
                <w:sz w:val="22"/>
                <w:szCs w:val="22"/>
              </w:rPr>
              <w:t>Pakistani</w:t>
            </w:r>
          </w:p>
        </w:tc>
      </w:tr>
      <w:tr w:rsidR="00834D80" w14:paraId="5746B7CB" w14:textId="77777777" w:rsidTr="00870CA0">
        <w:trPr>
          <w:gridAfter w:val="2"/>
          <w:wAfter w:w="4998" w:type="dxa"/>
          <w:trHeight w:val="74"/>
        </w:trPr>
        <w:tc>
          <w:tcPr>
            <w:tcW w:w="0" w:type="auto"/>
            <w:gridSpan w:val="2"/>
            <w:shd w:val="clear" w:color="auto" w:fill="FFFFFF"/>
          </w:tcPr>
          <w:p w14:paraId="33762A6F" w14:textId="77777777" w:rsidR="00163ABF" w:rsidRPr="00F16304" w:rsidRDefault="00163ABF" w:rsidP="00DC3FDE">
            <w:pPr>
              <w:pStyle w:val="BodyText"/>
              <w:rPr>
                <w:b/>
              </w:rPr>
            </w:pPr>
          </w:p>
        </w:tc>
      </w:tr>
      <w:tr w:rsidR="00834D80" w14:paraId="2CB9B525" w14:textId="77777777" w:rsidTr="00870CA0">
        <w:trPr>
          <w:gridAfter w:val="2"/>
          <w:wAfter w:w="4998" w:type="dxa"/>
          <w:trHeight w:val="74"/>
        </w:trPr>
        <w:tc>
          <w:tcPr>
            <w:tcW w:w="0" w:type="auto"/>
            <w:gridSpan w:val="2"/>
            <w:shd w:val="clear" w:color="auto" w:fill="FFFFFF"/>
          </w:tcPr>
          <w:p w14:paraId="4F05CDEC" w14:textId="77777777" w:rsidR="00163ABF" w:rsidRPr="00C60B49" w:rsidRDefault="00163ABF" w:rsidP="00FE7B21">
            <w:pPr>
              <w:pStyle w:val="BodyText"/>
              <w:spacing w:after="0"/>
              <w:jc w:val="both"/>
            </w:pPr>
          </w:p>
        </w:tc>
      </w:tr>
      <w:tr w:rsidR="00834D80" w14:paraId="30C37E04" w14:textId="77777777" w:rsidTr="00247C24">
        <w:tc>
          <w:tcPr>
            <w:tcW w:w="0" w:type="auto"/>
            <w:shd w:val="clear" w:color="auto" w:fill="FFFFFF"/>
          </w:tcPr>
          <w:p w14:paraId="6B67212F" w14:textId="77777777" w:rsidR="008F327A" w:rsidRDefault="008F327A" w:rsidP="003922D4">
            <w:pPr>
              <w:pStyle w:val="SectionTitle"/>
            </w:pPr>
            <w:r>
              <w:t>Education</w:t>
            </w:r>
          </w:p>
        </w:tc>
        <w:tc>
          <w:tcPr>
            <w:tcW w:w="8420" w:type="dxa"/>
            <w:gridSpan w:val="3"/>
            <w:shd w:val="clear" w:color="auto" w:fill="FFFFFF"/>
          </w:tcPr>
          <w:p w14:paraId="6E70F29F" w14:textId="77777777" w:rsidR="00DC3BA3" w:rsidRPr="006D0217" w:rsidRDefault="00DC3BA3" w:rsidP="00F12700">
            <w:pPr>
              <w:pStyle w:val="Achievement"/>
            </w:pPr>
          </w:p>
          <w:p w14:paraId="7E18A2FD" w14:textId="77777777" w:rsidR="00802B29" w:rsidRDefault="00802B29" w:rsidP="00F12700">
            <w:pPr>
              <w:pStyle w:val="Achievement"/>
            </w:pPr>
            <w:r>
              <w:t>Landikotal Institute Of Information Technology Khyber Agency</w:t>
            </w:r>
          </w:p>
          <w:p w14:paraId="1231AD0A" w14:textId="77777777" w:rsidR="00802B29" w:rsidRDefault="00802B29" w:rsidP="00F12700">
            <w:pPr>
              <w:pStyle w:val="Achievement"/>
            </w:pPr>
            <w:r>
              <w:t>Computer Course</w:t>
            </w:r>
          </w:p>
          <w:p w14:paraId="16C8061E" w14:textId="77777777" w:rsidR="00802B29" w:rsidRDefault="00802B29" w:rsidP="00F12700">
            <w:pPr>
              <w:pStyle w:val="Achievement"/>
            </w:pPr>
            <w:r>
              <w:t>DIPLOMA IN INFORMATION TECHNOLOGY (DIT)</w:t>
            </w:r>
          </w:p>
          <w:p w14:paraId="129F6A31" w14:textId="7FBB5EE7" w:rsidR="00802B29" w:rsidRDefault="00A767F9" w:rsidP="00F12700">
            <w:pPr>
              <w:pStyle w:val="Achievement"/>
            </w:pPr>
            <w:r>
              <w:t>(</w:t>
            </w:r>
            <w:r w:rsidR="008F79E3">
              <w:t>201</w:t>
            </w:r>
            <w:r w:rsidR="00AB77C5">
              <w:t>8</w:t>
            </w:r>
            <w:r w:rsidR="00802B29">
              <w:t>)</w:t>
            </w:r>
          </w:p>
          <w:p w14:paraId="08B9A39C" w14:textId="77777777" w:rsidR="00802B29" w:rsidRDefault="00802B29" w:rsidP="00F12700">
            <w:pPr>
              <w:pStyle w:val="Achievement"/>
            </w:pPr>
          </w:p>
          <w:p w14:paraId="54C647ED" w14:textId="77777777" w:rsidR="00802B29" w:rsidRDefault="00802B29" w:rsidP="00F12700">
            <w:pPr>
              <w:pStyle w:val="Achievement"/>
            </w:pPr>
          </w:p>
          <w:p w14:paraId="55C22809" w14:textId="77777777" w:rsidR="00394779" w:rsidRPr="00834D80" w:rsidRDefault="004E1993" w:rsidP="00F12700">
            <w:pPr>
              <w:pStyle w:val="Achievement"/>
            </w:pPr>
            <w:r>
              <w:t>University Of Peshawar</w:t>
            </w:r>
            <w:r w:rsidR="00767B36" w:rsidRPr="00834D80">
              <w:t xml:space="preserve"> </w:t>
            </w:r>
            <w:r w:rsidR="008F327A" w:rsidRPr="00834D80">
              <w:t>, Peshawar</w:t>
            </w:r>
          </w:p>
          <w:p w14:paraId="1486D26A" w14:textId="06245CEC" w:rsidR="00E23D75" w:rsidRPr="00A767F9" w:rsidRDefault="008F79E3" w:rsidP="00F12700">
            <w:pPr>
              <w:pStyle w:val="Achievement"/>
            </w:pPr>
            <w:r>
              <w:t>BS</w:t>
            </w:r>
            <w:r w:rsidR="00F12700">
              <w:t xml:space="preserve"> S</w:t>
            </w:r>
            <w:r w:rsidR="00AB77C5">
              <w:t xml:space="preserve">ocial </w:t>
            </w:r>
            <w:r w:rsidR="00F12700">
              <w:t>W</w:t>
            </w:r>
            <w:r w:rsidR="00AB77C5">
              <w:t>ork</w:t>
            </w:r>
            <w:r w:rsidR="00AC4F4B">
              <w:t xml:space="preserve"> </w:t>
            </w:r>
            <w:r w:rsidR="00AB77C5">
              <w:t xml:space="preserve"> </w:t>
            </w:r>
            <w:r w:rsidR="00A767F9">
              <w:t>(</w:t>
            </w:r>
            <w:r w:rsidR="003F3E5E">
              <w:t>20</w:t>
            </w:r>
            <w:r w:rsidR="00AC4F4B">
              <w:t>17</w:t>
            </w:r>
            <w:r w:rsidR="003F3E5E">
              <w:t>-20</w:t>
            </w:r>
            <w:r w:rsidR="00AC4F4B">
              <w:t>21</w:t>
            </w:r>
            <w:r w:rsidR="003F3E5E">
              <w:t>)</w:t>
            </w:r>
          </w:p>
          <w:p w14:paraId="1342EAA0" w14:textId="77777777" w:rsidR="008F327A" w:rsidRPr="006D0217" w:rsidRDefault="00560FA5" w:rsidP="00F12700">
            <w:pPr>
              <w:pStyle w:val="Achievement"/>
            </w:pPr>
            <w:r w:rsidRPr="006D0217">
              <w:tab/>
            </w:r>
          </w:p>
          <w:p w14:paraId="092FC5DC" w14:textId="0F5E6AB6" w:rsidR="00767B36" w:rsidRPr="00834D80" w:rsidRDefault="00AC4F4B" w:rsidP="00F12700">
            <w:pPr>
              <w:pStyle w:val="Achievement"/>
            </w:pPr>
            <w:r>
              <w:t xml:space="preserve">Global </w:t>
            </w:r>
            <w:r w:rsidR="003F3E5E">
              <w:t xml:space="preserve"> </w:t>
            </w:r>
            <w:r w:rsidR="007C1385">
              <w:t>Degree</w:t>
            </w:r>
            <w:r w:rsidR="00767B36" w:rsidRPr="00834D80">
              <w:t xml:space="preserve"> collage Peshawar</w:t>
            </w:r>
          </w:p>
          <w:p w14:paraId="08C63236" w14:textId="77777777" w:rsidR="00767B36" w:rsidRPr="006D0217" w:rsidRDefault="008F327A" w:rsidP="00F12700">
            <w:pPr>
              <w:pStyle w:val="Achievement"/>
            </w:pPr>
            <w:r w:rsidRPr="006D0217">
              <w:t>Board of intermediate and secondary</w:t>
            </w:r>
            <w:r w:rsidR="00DC3BA3" w:rsidRPr="006D0217">
              <w:t xml:space="preserve"> education</w:t>
            </w:r>
            <w:r w:rsidRPr="006D0217">
              <w:t>, Peshawar</w:t>
            </w:r>
          </w:p>
          <w:p w14:paraId="3680F851" w14:textId="445B385F" w:rsidR="00A702C3" w:rsidRPr="006D0217" w:rsidRDefault="00BD6074" w:rsidP="00F12700">
            <w:pPr>
              <w:pStyle w:val="Achievement"/>
            </w:pPr>
            <w:proofErr w:type="spellStart"/>
            <w:r w:rsidRPr="006D0217">
              <w:t>FS</w:t>
            </w:r>
            <w:r w:rsidR="008F327A" w:rsidRPr="006D0217">
              <w:t>c</w:t>
            </w:r>
            <w:proofErr w:type="spellEnd"/>
            <w:r w:rsidR="00A767F9">
              <w:t xml:space="preserve"> (</w:t>
            </w:r>
            <w:r w:rsidR="006E6B42">
              <w:t>201</w:t>
            </w:r>
            <w:r w:rsidR="00AC4F4B">
              <w:t>7</w:t>
            </w:r>
            <w:r w:rsidR="006E6B42">
              <w:t>)</w:t>
            </w:r>
          </w:p>
          <w:p w14:paraId="0CC305D5" w14:textId="77777777" w:rsidR="0073592D" w:rsidRPr="006D0217" w:rsidRDefault="0073592D" w:rsidP="00F12700">
            <w:pPr>
              <w:pStyle w:val="Achievement"/>
            </w:pPr>
          </w:p>
        </w:tc>
      </w:tr>
      <w:tr w:rsidR="00834D80" w14:paraId="148F99D7" w14:textId="77777777" w:rsidTr="00247C24">
        <w:trPr>
          <w:trHeight w:val="1188"/>
        </w:trPr>
        <w:tc>
          <w:tcPr>
            <w:tcW w:w="0" w:type="auto"/>
            <w:shd w:val="clear" w:color="auto" w:fill="FFFFFF"/>
          </w:tcPr>
          <w:p w14:paraId="56C63DC9" w14:textId="77777777" w:rsidR="008F327A" w:rsidRPr="00BD6074" w:rsidRDefault="008F327A" w:rsidP="00BD6074"/>
        </w:tc>
        <w:tc>
          <w:tcPr>
            <w:tcW w:w="8420" w:type="dxa"/>
            <w:gridSpan w:val="3"/>
            <w:shd w:val="clear" w:color="auto" w:fill="FFFFFF"/>
          </w:tcPr>
          <w:p w14:paraId="0E3D3C29" w14:textId="6DE48303" w:rsidR="005C09F7" w:rsidRPr="006D0217" w:rsidRDefault="00AC4F4B" w:rsidP="0073592D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Islamia Collegiate School </w:t>
            </w:r>
            <w:r w:rsidR="00323EE1">
              <w:rPr>
                <w:b/>
                <w:sz w:val="22"/>
                <w:szCs w:val="22"/>
              </w:rPr>
              <w:t xml:space="preserve">Peshawar </w:t>
            </w:r>
          </w:p>
          <w:p w14:paraId="5E39B933" w14:textId="77777777" w:rsidR="005C09F7" w:rsidRPr="006D0217" w:rsidRDefault="005C09F7" w:rsidP="0073592D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6D0217">
              <w:rPr>
                <w:b/>
                <w:sz w:val="22"/>
                <w:szCs w:val="22"/>
              </w:rPr>
              <w:t>Board of intermediate and secondary education, Peshawar</w:t>
            </w:r>
          </w:p>
          <w:p w14:paraId="6782BE3B" w14:textId="2551B1E6" w:rsidR="005C09F7" w:rsidRPr="006D0217" w:rsidRDefault="00531825" w:rsidP="00C74DB1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6D0217">
              <w:rPr>
                <w:b/>
                <w:sz w:val="22"/>
                <w:szCs w:val="22"/>
              </w:rPr>
              <w:t>Matriculation</w:t>
            </w:r>
            <w:r w:rsidR="00A767F9">
              <w:rPr>
                <w:b/>
                <w:sz w:val="22"/>
                <w:szCs w:val="22"/>
              </w:rPr>
              <w:t xml:space="preserve"> (</w:t>
            </w:r>
            <w:r w:rsidR="00323EE1">
              <w:rPr>
                <w:b/>
                <w:sz w:val="22"/>
                <w:szCs w:val="22"/>
              </w:rPr>
              <w:t>201</w:t>
            </w:r>
            <w:r w:rsidR="00AC4F4B">
              <w:rPr>
                <w:b/>
                <w:sz w:val="22"/>
                <w:szCs w:val="22"/>
              </w:rPr>
              <w:t>3</w:t>
            </w:r>
            <w:r w:rsidR="00323EE1">
              <w:rPr>
                <w:b/>
                <w:sz w:val="22"/>
                <w:szCs w:val="22"/>
              </w:rPr>
              <w:t>)</w:t>
            </w:r>
          </w:p>
          <w:p w14:paraId="1DC8BC12" w14:textId="77777777" w:rsidR="0073592D" w:rsidRDefault="001D5774" w:rsidP="0073592D">
            <w:pPr>
              <w:pStyle w:val="BodyText"/>
              <w:spacing w:after="0"/>
              <w:rPr>
                <w:b/>
                <w:sz w:val="22"/>
                <w:szCs w:val="22"/>
              </w:rPr>
            </w:pPr>
            <w:r w:rsidRPr="006D0217">
              <w:rPr>
                <w:b/>
                <w:sz w:val="22"/>
                <w:szCs w:val="22"/>
              </w:rPr>
              <w:t>S</w:t>
            </w:r>
            <w:r w:rsidR="0073592D" w:rsidRPr="006D0217">
              <w:rPr>
                <w:b/>
                <w:sz w:val="22"/>
                <w:szCs w:val="22"/>
              </w:rPr>
              <w:t>cience</w:t>
            </w:r>
          </w:p>
          <w:p w14:paraId="38E3C1D3" w14:textId="77777777" w:rsidR="00E23D75" w:rsidRPr="006D0217" w:rsidRDefault="00E23D75" w:rsidP="0073592D">
            <w:pPr>
              <w:pStyle w:val="BodyText"/>
              <w:spacing w:after="0"/>
              <w:rPr>
                <w:b/>
              </w:rPr>
            </w:pPr>
          </w:p>
        </w:tc>
      </w:tr>
      <w:tr w:rsidR="00834D80" w:rsidRPr="006D0217" w14:paraId="6DE3D81D" w14:textId="77777777" w:rsidTr="008A4AAC">
        <w:trPr>
          <w:trHeight w:val="1440"/>
        </w:trPr>
        <w:tc>
          <w:tcPr>
            <w:tcW w:w="0" w:type="auto"/>
            <w:shd w:val="clear" w:color="auto" w:fill="FFFFFF"/>
          </w:tcPr>
          <w:p w14:paraId="640D8CF1" w14:textId="77777777" w:rsidR="008F327A" w:rsidRDefault="00247C24" w:rsidP="003922D4">
            <w:pPr>
              <w:pStyle w:val="SectionTitle"/>
            </w:pPr>
            <w:r>
              <w:t>Objective</w:t>
            </w:r>
          </w:p>
        </w:tc>
        <w:tc>
          <w:tcPr>
            <w:tcW w:w="8420" w:type="dxa"/>
            <w:gridSpan w:val="3"/>
            <w:shd w:val="clear" w:color="auto" w:fill="FFFFFF"/>
          </w:tcPr>
          <w:p w14:paraId="76E4F075" w14:textId="77777777" w:rsidR="00767B36" w:rsidRPr="006D0217" w:rsidRDefault="00767B36" w:rsidP="008F327A">
            <w:pPr>
              <w:pStyle w:val="BodyText"/>
              <w:rPr>
                <w:b/>
              </w:rPr>
            </w:pPr>
          </w:p>
          <w:p w14:paraId="47E9C2D2" w14:textId="77777777" w:rsidR="00247C24" w:rsidRPr="006D0217" w:rsidRDefault="00247C24" w:rsidP="00271A07">
            <w:pPr>
              <w:pStyle w:val="BodyText"/>
              <w:rPr>
                <w:b/>
              </w:rPr>
            </w:pPr>
            <w:r w:rsidRPr="00247C24">
              <w:rPr>
                <w:b/>
                <w:sz w:val="22"/>
                <w:szCs w:val="22"/>
              </w:rPr>
              <w:t>My Immediate career goal is to work with reputable organization having congenial working environment and where challenging opportunities are available to contribute towards the development of organization. Also I strive to ensure that a high degree of relationship is maintained between staff and colleagues</w:t>
            </w:r>
            <w:r w:rsidR="00271A07">
              <w:rPr>
                <w:b/>
                <w:sz w:val="22"/>
                <w:szCs w:val="22"/>
              </w:rPr>
              <w:t>.</w:t>
            </w:r>
          </w:p>
        </w:tc>
      </w:tr>
      <w:tr w:rsidR="00834D80" w:rsidRPr="006D0217" w14:paraId="4E04E06E" w14:textId="77777777" w:rsidTr="008A4AAC">
        <w:trPr>
          <w:gridAfter w:val="3"/>
          <w:wAfter w:w="8420" w:type="dxa"/>
          <w:trHeight w:val="585"/>
        </w:trPr>
        <w:tc>
          <w:tcPr>
            <w:tcW w:w="0" w:type="auto"/>
            <w:tcBorders>
              <w:bottom w:val="single" w:sz="4" w:space="0" w:color="auto"/>
            </w:tcBorders>
            <w:shd w:val="clear" w:color="auto" w:fill="808080"/>
          </w:tcPr>
          <w:p w14:paraId="58E6CAF8" w14:textId="77777777" w:rsidR="00A360B8" w:rsidRPr="00A360B8" w:rsidRDefault="00DC3FDE" w:rsidP="00FE7B21">
            <w:pPr>
              <w:pStyle w:val="BodyText"/>
              <w:spacing w:after="0"/>
              <w:contextualSpacing/>
              <w:rPr>
                <w:b/>
                <w:bCs/>
              </w:rPr>
            </w:pPr>
            <w:r w:rsidRPr="00A360B8">
              <w:rPr>
                <w:b/>
                <w:bCs/>
              </w:rPr>
              <w:t xml:space="preserve">Computer </w:t>
            </w:r>
          </w:p>
          <w:p w14:paraId="29055E71" w14:textId="77777777" w:rsidR="004E0461" w:rsidRPr="00DC3FDE" w:rsidRDefault="00DC3FDE" w:rsidP="00FE7B21">
            <w:pPr>
              <w:pStyle w:val="BodyText"/>
              <w:spacing w:after="0"/>
              <w:contextualSpacing/>
              <w:rPr>
                <w:b/>
                <w:bCs/>
              </w:rPr>
            </w:pPr>
            <w:r w:rsidRPr="00A360B8">
              <w:rPr>
                <w:b/>
                <w:bCs/>
              </w:rPr>
              <w:t>Skill</w:t>
            </w:r>
          </w:p>
        </w:tc>
      </w:tr>
    </w:tbl>
    <w:p w14:paraId="2C22AB76" w14:textId="77777777" w:rsidR="00DC3FDE" w:rsidRPr="006D0217" w:rsidRDefault="00DC3FDE" w:rsidP="00635938">
      <w:pPr>
        <w:ind w:left="1995"/>
        <w:contextualSpacing/>
        <w:outlineLvl w:val="0"/>
        <w:rPr>
          <w:b/>
          <w:sz w:val="22"/>
          <w:szCs w:val="22"/>
        </w:rPr>
      </w:pPr>
      <w:r w:rsidRPr="006D0217">
        <w:rPr>
          <w:b/>
          <w:sz w:val="22"/>
          <w:szCs w:val="22"/>
        </w:rPr>
        <w:t>Can operate in excel, word, and power point.</w:t>
      </w:r>
    </w:p>
    <w:p w14:paraId="49189CFE" w14:textId="77777777" w:rsidR="00247C24" w:rsidRDefault="00DC3FDE" w:rsidP="00247C24">
      <w:pPr>
        <w:ind w:left="1995"/>
        <w:contextualSpacing/>
        <w:outlineLvl w:val="0"/>
        <w:rPr>
          <w:b/>
          <w:sz w:val="22"/>
          <w:szCs w:val="22"/>
        </w:rPr>
      </w:pPr>
      <w:r w:rsidRPr="006D0217">
        <w:rPr>
          <w:b/>
          <w:sz w:val="22"/>
          <w:szCs w:val="22"/>
        </w:rPr>
        <w:t>Can install all sort of OS and drivers.</w:t>
      </w:r>
    </w:p>
    <w:p w14:paraId="504B8EEB" w14:textId="77777777" w:rsidR="00247C24" w:rsidRDefault="00247C24" w:rsidP="00247C24">
      <w:pPr>
        <w:ind w:left="1995"/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</w:t>
      </w:r>
    </w:p>
    <w:p w14:paraId="7DB6B49E" w14:textId="77777777" w:rsidR="00247C24" w:rsidRDefault="00247C24" w:rsidP="00247C24">
      <w:pPr>
        <w:ind w:left="1995"/>
        <w:contextualSpacing/>
        <w:outlineLvl w:val="0"/>
        <w:rPr>
          <w:b/>
          <w:sz w:val="22"/>
          <w:szCs w:val="22"/>
        </w:rPr>
      </w:pPr>
    </w:p>
    <w:p w14:paraId="653C1D23" w14:textId="77777777" w:rsidR="002147AB" w:rsidRPr="00C74DB1" w:rsidRDefault="00247C24" w:rsidP="00C74DB1">
      <w:pPr>
        <w:ind w:left="1995"/>
        <w:contextualSpacing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</w:t>
      </w:r>
      <w:r w:rsidR="00112734" w:rsidRPr="00563AFF">
        <w:rPr>
          <w:b/>
          <w:i/>
          <w:sz w:val="18"/>
          <w:szCs w:val="18"/>
        </w:rPr>
        <w:t xml:space="preserve">  </w:t>
      </w:r>
    </w:p>
    <w:tbl>
      <w:tblPr>
        <w:tblW w:w="9552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333"/>
        <w:gridCol w:w="4886"/>
        <w:gridCol w:w="2333"/>
      </w:tblGrid>
      <w:tr w:rsidR="004A6949" w:rsidRPr="008A4AAC" w14:paraId="41D2A280" w14:textId="77777777" w:rsidTr="003D52E8">
        <w:trPr>
          <w:trHeight w:val="1403"/>
        </w:trPr>
        <w:tc>
          <w:tcPr>
            <w:tcW w:w="2333" w:type="dxa"/>
            <w:tcBorders>
              <w:top w:val="nil"/>
            </w:tcBorders>
            <w:shd w:val="clear" w:color="auto" w:fill="FFFFFF"/>
          </w:tcPr>
          <w:p w14:paraId="4E36BEC6" w14:textId="77777777" w:rsidR="004A6949" w:rsidRPr="004A6949" w:rsidRDefault="004A6949" w:rsidP="004A6949">
            <w:pPr>
              <w:pStyle w:val="SectionSubtitle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Working Experience</w:t>
            </w:r>
          </w:p>
        </w:tc>
        <w:tc>
          <w:tcPr>
            <w:tcW w:w="7219" w:type="dxa"/>
            <w:gridSpan w:val="2"/>
            <w:tcBorders>
              <w:top w:val="nil"/>
            </w:tcBorders>
            <w:shd w:val="clear" w:color="auto" w:fill="FFFFFF"/>
          </w:tcPr>
          <w:p w14:paraId="2541A3D3" w14:textId="77777777" w:rsidR="003D52E8" w:rsidRPr="003D52E8" w:rsidRDefault="003D52E8" w:rsidP="00A767F9">
            <w:pPr>
              <w:pStyle w:val="BodyText"/>
              <w:spacing w:after="0"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62368CB9" w14:textId="77777777" w:rsidR="003D52E8" w:rsidRDefault="003D52E8" w:rsidP="00FE7B21">
            <w:pPr>
              <w:pStyle w:val="Objective"/>
              <w:spacing w:before="0" w:after="0" w:line="276" w:lineRule="auto"/>
              <w:contextualSpacing/>
              <w:jc w:val="both"/>
              <w:rPr>
                <w:b/>
                <w:bCs/>
                <w:sz w:val="22"/>
                <w:szCs w:val="22"/>
              </w:rPr>
            </w:pPr>
          </w:p>
          <w:p w14:paraId="0845BAC2" w14:textId="334E4170" w:rsidR="00D734FD" w:rsidRPr="00D734FD" w:rsidRDefault="004A6949" w:rsidP="00D734FD">
            <w:pPr>
              <w:pStyle w:val="Objective"/>
              <w:numPr>
                <w:ilvl w:val="0"/>
                <w:numId w:val="11"/>
              </w:numPr>
              <w:spacing w:before="0" w:after="0"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 w:rsidRPr="00AC4F4B">
              <w:rPr>
                <w:b/>
                <w:bCs/>
                <w:sz w:val="22"/>
                <w:szCs w:val="22"/>
              </w:rPr>
              <w:t xml:space="preserve">Working experience with </w:t>
            </w:r>
            <w:r w:rsidRPr="00AC4F4B">
              <w:rPr>
                <w:b/>
                <w:bCs/>
                <w:i/>
                <w:sz w:val="22"/>
                <w:szCs w:val="22"/>
              </w:rPr>
              <w:t xml:space="preserve">APEX </w:t>
            </w:r>
            <w:r w:rsidR="00CD1BC7" w:rsidRPr="00AC4F4B">
              <w:rPr>
                <w:b/>
                <w:bCs/>
                <w:i/>
                <w:sz w:val="22"/>
                <w:szCs w:val="22"/>
              </w:rPr>
              <w:t>Consulting</w:t>
            </w:r>
            <w:r w:rsidRPr="00AC4F4B">
              <w:rPr>
                <w:b/>
                <w:bCs/>
                <w:i/>
                <w:sz w:val="22"/>
                <w:szCs w:val="22"/>
              </w:rPr>
              <w:t xml:space="preserve"> of Pakistan</w:t>
            </w:r>
            <w:r w:rsidRPr="00AC4F4B">
              <w:rPr>
                <w:b/>
                <w:bCs/>
                <w:sz w:val="22"/>
                <w:szCs w:val="22"/>
              </w:rPr>
              <w:t xml:space="preserve">, as an Area Field Officer for </w:t>
            </w:r>
            <w:r w:rsidR="001177A3">
              <w:rPr>
                <w:b/>
                <w:bCs/>
                <w:sz w:val="22"/>
                <w:szCs w:val="22"/>
              </w:rPr>
              <w:t xml:space="preserve">District Khyber </w:t>
            </w:r>
            <w:r w:rsidRPr="00AC4F4B">
              <w:rPr>
                <w:b/>
                <w:bCs/>
                <w:sz w:val="22"/>
                <w:szCs w:val="22"/>
              </w:rPr>
              <w:t xml:space="preserve">in </w:t>
            </w:r>
            <w:r w:rsidR="00AC4F4B">
              <w:rPr>
                <w:b/>
                <w:bCs/>
                <w:sz w:val="22"/>
                <w:szCs w:val="22"/>
              </w:rPr>
              <w:t xml:space="preserve">LQAS </w:t>
            </w:r>
            <w:r w:rsidR="002140B7" w:rsidRPr="00AC4F4B">
              <w:rPr>
                <w:b/>
                <w:sz w:val="22"/>
                <w:szCs w:val="22"/>
              </w:rPr>
              <w:t>for a duration of four years</w:t>
            </w:r>
            <w:r w:rsidR="00D734FD">
              <w:rPr>
                <w:b/>
                <w:sz w:val="22"/>
                <w:szCs w:val="22"/>
              </w:rPr>
              <w:t>.</w:t>
            </w:r>
          </w:p>
          <w:p w14:paraId="0CE1BAFB" w14:textId="64068D8C" w:rsidR="00E033D3" w:rsidRDefault="000F3C50" w:rsidP="00D734FD">
            <w:pPr>
              <w:pStyle w:val="BodyText"/>
              <w:spacing w:after="0" w:line="276" w:lineRule="auto"/>
              <w:ind w:left="36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●</w:t>
            </w:r>
            <w:r w:rsidR="00D734FD">
              <w:rPr>
                <w:b/>
                <w:sz w:val="22"/>
                <w:szCs w:val="22"/>
              </w:rPr>
              <w:t xml:space="preserve">   </w:t>
            </w:r>
            <w:r>
              <w:rPr>
                <w:b/>
                <w:sz w:val="22"/>
                <w:szCs w:val="22"/>
              </w:rPr>
              <w:t xml:space="preserve"> Work</w:t>
            </w:r>
            <w:r w:rsidR="00D734FD">
              <w:rPr>
                <w:b/>
                <w:sz w:val="22"/>
                <w:szCs w:val="22"/>
              </w:rPr>
              <w:t>ing</w:t>
            </w:r>
            <w:r w:rsidR="00A5182D">
              <w:rPr>
                <w:b/>
                <w:sz w:val="22"/>
                <w:szCs w:val="22"/>
              </w:rPr>
              <w:t xml:space="preserve"> </w:t>
            </w:r>
            <w:r w:rsidR="00AC4F4B">
              <w:rPr>
                <w:b/>
                <w:sz w:val="22"/>
                <w:szCs w:val="22"/>
              </w:rPr>
              <w:t>voluntarily with ICRC</w:t>
            </w:r>
            <w:r w:rsidR="00D734FD">
              <w:rPr>
                <w:b/>
                <w:sz w:val="22"/>
                <w:szCs w:val="22"/>
              </w:rPr>
              <w:t xml:space="preserve"> as first aid service provider.</w:t>
            </w:r>
          </w:p>
          <w:p w14:paraId="6A711B56" w14:textId="68677353" w:rsidR="00D734FD" w:rsidRDefault="00D734FD" w:rsidP="00D734FD">
            <w:pPr>
              <w:pStyle w:val="BodyText"/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Work</w:t>
            </w:r>
            <w:r w:rsidR="00F12700">
              <w:rPr>
                <w:b/>
                <w:sz w:val="22"/>
                <w:szCs w:val="22"/>
              </w:rPr>
              <w:t>ed</w:t>
            </w:r>
            <w:r>
              <w:rPr>
                <w:b/>
                <w:sz w:val="22"/>
                <w:szCs w:val="22"/>
              </w:rPr>
              <w:t xml:space="preserve"> with FAFEN as an e</w:t>
            </w:r>
            <w:r w:rsidR="00F12700">
              <w:rPr>
                <w:b/>
                <w:sz w:val="22"/>
                <w:szCs w:val="22"/>
              </w:rPr>
              <w:t>lection observer.</w:t>
            </w:r>
          </w:p>
          <w:p w14:paraId="2507E13D" w14:textId="77777777" w:rsidR="00861600" w:rsidRDefault="00861600" w:rsidP="00D734FD">
            <w:pPr>
              <w:pStyle w:val="BodyText"/>
              <w:numPr>
                <w:ilvl w:val="0"/>
                <w:numId w:val="11"/>
              </w:numPr>
              <w:spacing w:after="0"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Worked voluntarily with </w:t>
            </w:r>
            <w:proofErr w:type="spellStart"/>
            <w:r>
              <w:rPr>
                <w:b/>
                <w:sz w:val="22"/>
                <w:szCs w:val="22"/>
              </w:rPr>
              <w:t>Zhwandoon</w:t>
            </w:r>
            <w:proofErr w:type="spellEnd"/>
            <w:r>
              <w:rPr>
                <w:b/>
                <w:sz w:val="22"/>
                <w:szCs w:val="22"/>
              </w:rPr>
              <w:t xml:space="preserve"> welfare organization as </w:t>
            </w:r>
          </w:p>
          <w:p w14:paraId="5A36CE28" w14:textId="038FBB30" w:rsidR="00861600" w:rsidRDefault="00861600" w:rsidP="00861600">
            <w:pPr>
              <w:pStyle w:val="BodyText"/>
              <w:spacing w:after="0" w:line="276" w:lineRule="auto"/>
              <w:ind w:left="720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social mobilizer for blood transfusion services.</w:t>
            </w:r>
          </w:p>
          <w:p w14:paraId="6BEFC17E" w14:textId="77777777" w:rsidR="00F12700" w:rsidRDefault="00F12700" w:rsidP="00F12700">
            <w:pPr>
              <w:pStyle w:val="BodyText"/>
              <w:spacing w:after="0" w:line="276" w:lineRule="auto"/>
              <w:ind w:left="720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1F7BA12E" w14:textId="77777777" w:rsidR="00D734FD" w:rsidRDefault="00D734FD" w:rsidP="00D734FD">
            <w:pPr>
              <w:pStyle w:val="BodyText"/>
              <w:spacing w:after="0"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31CA3281" w14:textId="77777777" w:rsidR="00D734FD" w:rsidRDefault="00D734FD" w:rsidP="000F3C50">
            <w:pPr>
              <w:pStyle w:val="BodyText"/>
              <w:spacing w:after="0"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  <w:p w14:paraId="292B0880" w14:textId="040A3F1D" w:rsidR="00A767F9" w:rsidRPr="00D734FD" w:rsidRDefault="00CA1DEB" w:rsidP="00D734FD">
            <w:pPr>
              <w:pStyle w:val="BodyText"/>
              <w:spacing w:after="0" w:line="276" w:lineRule="auto"/>
              <w:contextualSpacing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</w:t>
            </w:r>
          </w:p>
          <w:p w14:paraId="72F1D058" w14:textId="77777777" w:rsidR="00FE7B21" w:rsidRPr="00CD1BC7" w:rsidRDefault="00FE7B21" w:rsidP="00FE7B21">
            <w:pPr>
              <w:pStyle w:val="BodyText"/>
              <w:spacing w:after="0" w:line="276" w:lineRule="auto"/>
              <w:contextualSpacing/>
              <w:jc w:val="both"/>
              <w:rPr>
                <w:b/>
                <w:sz w:val="22"/>
                <w:szCs w:val="22"/>
              </w:rPr>
            </w:pPr>
          </w:p>
        </w:tc>
      </w:tr>
      <w:tr w:rsidR="002147AB" w:rsidRPr="008A4AAC" w14:paraId="26B410B4" w14:textId="77777777" w:rsidTr="003D52E8">
        <w:trPr>
          <w:trHeight w:val="1403"/>
        </w:trPr>
        <w:tc>
          <w:tcPr>
            <w:tcW w:w="2333" w:type="dxa"/>
            <w:tcBorders>
              <w:top w:val="nil"/>
            </w:tcBorders>
            <w:shd w:val="clear" w:color="auto" w:fill="FFFFFF"/>
          </w:tcPr>
          <w:p w14:paraId="48B0DCF2" w14:textId="77777777" w:rsidR="002147AB" w:rsidRPr="008A4AAC" w:rsidRDefault="002147AB" w:rsidP="00CF105A">
            <w:pPr>
              <w:pStyle w:val="SectionSubtitle"/>
              <w:rPr>
                <w:b/>
                <w:sz w:val="22"/>
                <w:szCs w:val="22"/>
              </w:rPr>
            </w:pPr>
            <w:r w:rsidRPr="008A4AAC">
              <w:rPr>
                <w:b/>
                <w:sz w:val="22"/>
                <w:szCs w:val="22"/>
              </w:rPr>
              <w:t>interests and activities</w:t>
            </w:r>
          </w:p>
        </w:tc>
        <w:tc>
          <w:tcPr>
            <w:tcW w:w="7219" w:type="dxa"/>
            <w:gridSpan w:val="2"/>
            <w:tcBorders>
              <w:top w:val="nil"/>
            </w:tcBorders>
            <w:shd w:val="clear" w:color="auto" w:fill="FFFFFF"/>
          </w:tcPr>
          <w:p w14:paraId="4418FE97" w14:textId="77777777" w:rsidR="00E23D75" w:rsidRDefault="002147AB" w:rsidP="00940625">
            <w:pPr>
              <w:pStyle w:val="Objective"/>
              <w:contextualSpacing/>
              <w:rPr>
                <w:b/>
                <w:bCs/>
                <w:sz w:val="22"/>
                <w:szCs w:val="22"/>
              </w:rPr>
            </w:pPr>
            <w:r w:rsidRPr="008A4AAC">
              <w:rPr>
                <w:b/>
                <w:bCs/>
                <w:sz w:val="22"/>
                <w:szCs w:val="22"/>
              </w:rPr>
              <w:t>Studying and collecting different works.</w:t>
            </w:r>
          </w:p>
          <w:p w14:paraId="0DEBB60F" w14:textId="77777777" w:rsidR="002147AB" w:rsidRPr="008A4AAC" w:rsidRDefault="002147AB" w:rsidP="00940625">
            <w:pPr>
              <w:pStyle w:val="Objective"/>
              <w:contextualSpacing/>
              <w:rPr>
                <w:b/>
                <w:bCs/>
                <w:sz w:val="22"/>
                <w:szCs w:val="22"/>
              </w:rPr>
            </w:pPr>
            <w:r w:rsidRPr="008A4AAC">
              <w:rPr>
                <w:b/>
                <w:bCs/>
                <w:sz w:val="22"/>
                <w:szCs w:val="22"/>
              </w:rPr>
              <w:t xml:space="preserve">Trying to working for possible ways and methods of developing my native    area </w:t>
            </w:r>
            <w:r w:rsidRPr="008A4AAC">
              <w:rPr>
                <w:b/>
                <w:sz w:val="22"/>
                <w:szCs w:val="22"/>
              </w:rPr>
              <w:t>and the life standards of my people.</w:t>
            </w:r>
          </w:p>
        </w:tc>
      </w:tr>
      <w:tr w:rsidR="002147AB" w:rsidRPr="008A4AAC" w14:paraId="20B49249" w14:textId="77777777" w:rsidTr="003D52E8">
        <w:trPr>
          <w:gridAfter w:val="1"/>
          <w:wAfter w:w="2333" w:type="dxa"/>
          <w:trHeight w:val="94"/>
        </w:trPr>
        <w:tc>
          <w:tcPr>
            <w:tcW w:w="7219" w:type="dxa"/>
            <w:gridSpan w:val="2"/>
            <w:shd w:val="clear" w:color="auto" w:fill="FFFFFF"/>
          </w:tcPr>
          <w:p w14:paraId="64F18628" w14:textId="77777777" w:rsidR="002147AB" w:rsidRPr="008A4AAC" w:rsidRDefault="002147AB" w:rsidP="00940625">
            <w:pPr>
              <w:pStyle w:val="BodyText"/>
              <w:contextualSpacing/>
              <w:rPr>
                <w:sz w:val="22"/>
                <w:szCs w:val="22"/>
              </w:rPr>
            </w:pPr>
          </w:p>
        </w:tc>
      </w:tr>
      <w:tr w:rsidR="002147AB" w:rsidRPr="008A4AAC" w14:paraId="223FAD15" w14:textId="77777777" w:rsidTr="003D52E8">
        <w:trPr>
          <w:trHeight w:val="770"/>
        </w:trPr>
        <w:tc>
          <w:tcPr>
            <w:tcW w:w="2333" w:type="dxa"/>
            <w:shd w:val="clear" w:color="auto" w:fill="FFFFFF"/>
          </w:tcPr>
          <w:p w14:paraId="4A5CC79F" w14:textId="77777777" w:rsidR="002147AB" w:rsidRPr="008A4AAC" w:rsidRDefault="002147AB" w:rsidP="003922D4">
            <w:pPr>
              <w:pStyle w:val="SectionTitle"/>
              <w:rPr>
                <w:sz w:val="22"/>
                <w:szCs w:val="22"/>
              </w:rPr>
            </w:pPr>
            <w:r w:rsidRPr="008A4AAC">
              <w:rPr>
                <w:sz w:val="22"/>
                <w:szCs w:val="22"/>
              </w:rPr>
              <w:t>Languages</w:t>
            </w:r>
          </w:p>
        </w:tc>
        <w:tc>
          <w:tcPr>
            <w:tcW w:w="7219" w:type="dxa"/>
            <w:gridSpan w:val="2"/>
            <w:shd w:val="clear" w:color="auto" w:fill="FFFFFF"/>
          </w:tcPr>
          <w:p w14:paraId="6462F514" w14:textId="77777777" w:rsidR="002147AB" w:rsidRPr="008A4AAC" w:rsidRDefault="002147AB" w:rsidP="00940625">
            <w:pPr>
              <w:pStyle w:val="Objective"/>
              <w:contextualSpacing/>
              <w:rPr>
                <w:b/>
                <w:sz w:val="22"/>
                <w:szCs w:val="22"/>
              </w:rPr>
            </w:pPr>
            <w:r w:rsidRPr="008A4AAC">
              <w:rPr>
                <w:b/>
                <w:bCs/>
                <w:sz w:val="22"/>
                <w:szCs w:val="22"/>
              </w:rPr>
              <w:t>Pashto</w:t>
            </w:r>
            <w:r w:rsidRPr="008A4AAC">
              <w:rPr>
                <w:b/>
                <w:sz w:val="22"/>
                <w:szCs w:val="22"/>
              </w:rPr>
              <w:t xml:space="preserve"> </w:t>
            </w:r>
            <w:r w:rsidR="00D60DAA" w:rsidRPr="008A4AAC">
              <w:rPr>
                <w:b/>
                <w:sz w:val="22"/>
                <w:szCs w:val="22"/>
              </w:rPr>
              <w:t xml:space="preserve">  </w:t>
            </w:r>
            <w:r w:rsidR="00770776" w:rsidRPr="008A4AAC">
              <w:rPr>
                <w:b/>
                <w:sz w:val="22"/>
                <w:szCs w:val="22"/>
              </w:rPr>
              <w:t xml:space="preserve">  (soft and hard dialects both)</w:t>
            </w:r>
          </w:p>
          <w:p w14:paraId="4360E3B2" w14:textId="77777777" w:rsidR="002147AB" w:rsidRPr="008A4AAC" w:rsidRDefault="002147AB" w:rsidP="00940625">
            <w:pPr>
              <w:pStyle w:val="Objective"/>
              <w:contextualSpacing/>
              <w:rPr>
                <w:b/>
                <w:sz w:val="22"/>
                <w:szCs w:val="22"/>
              </w:rPr>
            </w:pPr>
            <w:r w:rsidRPr="008A4AAC">
              <w:rPr>
                <w:b/>
                <w:sz w:val="22"/>
                <w:szCs w:val="22"/>
              </w:rPr>
              <w:t xml:space="preserve"> </w:t>
            </w:r>
            <w:r w:rsidRPr="008A4AAC">
              <w:rPr>
                <w:b/>
                <w:bCs/>
                <w:sz w:val="22"/>
                <w:szCs w:val="22"/>
              </w:rPr>
              <w:t>Urdu</w:t>
            </w:r>
            <w:r w:rsidR="00D60DAA" w:rsidRPr="008A4AAC">
              <w:rPr>
                <w:b/>
                <w:bCs/>
                <w:sz w:val="22"/>
                <w:szCs w:val="22"/>
              </w:rPr>
              <w:t xml:space="preserve">     </w:t>
            </w:r>
            <w:r w:rsidRPr="008A4AAC">
              <w:rPr>
                <w:b/>
                <w:sz w:val="22"/>
                <w:szCs w:val="22"/>
              </w:rPr>
              <w:t xml:space="preserve">  (read, write, speak)</w:t>
            </w:r>
          </w:p>
          <w:p w14:paraId="770BFEEC" w14:textId="77777777" w:rsidR="00E0131E" w:rsidRPr="008A4AAC" w:rsidRDefault="002147AB" w:rsidP="00940625">
            <w:pPr>
              <w:pStyle w:val="BodyText"/>
              <w:contextualSpacing/>
              <w:rPr>
                <w:b/>
                <w:sz w:val="22"/>
                <w:szCs w:val="22"/>
              </w:rPr>
            </w:pPr>
            <w:r w:rsidRPr="008A4AAC">
              <w:rPr>
                <w:b/>
                <w:bCs/>
                <w:sz w:val="22"/>
                <w:szCs w:val="22"/>
              </w:rPr>
              <w:t>English</w:t>
            </w:r>
            <w:r w:rsidR="00770776" w:rsidRPr="008A4AAC">
              <w:rPr>
                <w:b/>
                <w:sz w:val="22"/>
                <w:szCs w:val="22"/>
              </w:rPr>
              <w:t xml:space="preserve">    (read, write, speak)</w:t>
            </w:r>
          </w:p>
        </w:tc>
      </w:tr>
      <w:tr w:rsidR="002147AB" w:rsidRPr="008A4AAC" w14:paraId="18F391EB" w14:textId="77777777" w:rsidTr="003D52E8">
        <w:trPr>
          <w:trHeight w:val="796"/>
        </w:trPr>
        <w:tc>
          <w:tcPr>
            <w:tcW w:w="2333" w:type="dxa"/>
            <w:shd w:val="clear" w:color="auto" w:fill="FFFFFF"/>
          </w:tcPr>
          <w:p w14:paraId="7FDFB027" w14:textId="77777777" w:rsidR="002147AB" w:rsidRPr="008A4AAC" w:rsidRDefault="002147AB" w:rsidP="003922D4">
            <w:pPr>
              <w:pStyle w:val="SectionTitle"/>
              <w:rPr>
                <w:sz w:val="22"/>
                <w:szCs w:val="22"/>
              </w:rPr>
            </w:pPr>
            <w:r w:rsidRPr="008A4AAC">
              <w:rPr>
                <w:sz w:val="22"/>
                <w:szCs w:val="22"/>
              </w:rPr>
              <w:t>References</w:t>
            </w:r>
          </w:p>
        </w:tc>
        <w:tc>
          <w:tcPr>
            <w:tcW w:w="7219" w:type="dxa"/>
            <w:gridSpan w:val="2"/>
            <w:shd w:val="clear" w:color="auto" w:fill="FFFFFF"/>
          </w:tcPr>
          <w:p w14:paraId="4375CAD8" w14:textId="77777777" w:rsidR="002147AB" w:rsidRPr="008A4AAC" w:rsidRDefault="00983BD0" w:rsidP="00FE7B21">
            <w:pPr>
              <w:pStyle w:val="Objective"/>
              <w:spacing w:after="0"/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Available</w:t>
            </w:r>
            <w:r w:rsidR="00C74DB1">
              <w:rPr>
                <w:b/>
                <w:sz w:val="22"/>
                <w:szCs w:val="22"/>
              </w:rPr>
              <w:t xml:space="preserve"> upon request</w:t>
            </w:r>
          </w:p>
        </w:tc>
      </w:tr>
    </w:tbl>
    <w:p w14:paraId="5331A8DB" w14:textId="77777777" w:rsidR="003A3225" w:rsidRDefault="003A3225"/>
    <w:p w14:paraId="3327B426" w14:textId="77777777" w:rsidR="003A3225" w:rsidRDefault="003A3225"/>
    <w:p w14:paraId="1536E070" w14:textId="77777777" w:rsidR="003A3225" w:rsidRDefault="003A3225"/>
    <w:sectPr w:rsidR="003A3225" w:rsidSect="00F27655">
      <w:pgSz w:w="12240" w:h="15840"/>
      <w:pgMar w:top="1008" w:right="1800" w:bottom="561" w:left="1800" w:header="720" w:footer="720" w:gutter="0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09BC9" w14:textId="77777777" w:rsidR="006A7541" w:rsidRDefault="006A7541" w:rsidP="006D0217">
      <w:r>
        <w:separator/>
      </w:r>
    </w:p>
  </w:endnote>
  <w:endnote w:type="continuationSeparator" w:id="0">
    <w:p w14:paraId="61765244" w14:textId="77777777" w:rsidR="006A7541" w:rsidRDefault="006A7541" w:rsidP="006D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787E7" w14:textId="77777777" w:rsidR="006A7541" w:rsidRDefault="006A7541" w:rsidP="006D0217">
      <w:r>
        <w:separator/>
      </w:r>
    </w:p>
  </w:footnote>
  <w:footnote w:type="continuationSeparator" w:id="0">
    <w:p w14:paraId="1D427108" w14:textId="77777777" w:rsidR="006A7541" w:rsidRDefault="006A7541" w:rsidP="006D0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41FDC"/>
    <w:multiLevelType w:val="hybridMultilevel"/>
    <w:tmpl w:val="C08EBD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26A79"/>
    <w:multiLevelType w:val="hybridMultilevel"/>
    <w:tmpl w:val="DC22B1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79345A"/>
    <w:multiLevelType w:val="hybridMultilevel"/>
    <w:tmpl w:val="CF5C9B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D3176"/>
    <w:multiLevelType w:val="hybridMultilevel"/>
    <w:tmpl w:val="3F668C92"/>
    <w:lvl w:ilvl="0" w:tplc="44864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2231D6"/>
    <w:multiLevelType w:val="singleLevel"/>
    <w:tmpl w:val="5FC43A2C"/>
    <w:lvl w:ilvl="0">
      <w:start w:val="1"/>
      <w:numFmt w:val="bullet"/>
      <w:lvlText w:val=""/>
      <w:lvlJc w:val="left"/>
      <w:pPr>
        <w:tabs>
          <w:tab w:val="num" w:pos="360"/>
        </w:tabs>
        <w:ind w:left="245" w:right="245" w:hanging="245"/>
      </w:pPr>
      <w:rPr>
        <w:rFonts w:ascii="Symbol" w:hAnsi="Symbol" w:hint="default"/>
        <w:sz w:val="22"/>
        <w:effect w:val="none"/>
      </w:rPr>
    </w:lvl>
  </w:abstractNum>
  <w:abstractNum w:abstractNumId="5" w15:restartNumberingAfterBreak="0">
    <w:nsid w:val="4A7A733C"/>
    <w:multiLevelType w:val="hybridMultilevel"/>
    <w:tmpl w:val="3A36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F3DE2"/>
    <w:multiLevelType w:val="hybridMultilevel"/>
    <w:tmpl w:val="A29E0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D16733"/>
    <w:multiLevelType w:val="hybridMultilevel"/>
    <w:tmpl w:val="BA4A1DF4"/>
    <w:lvl w:ilvl="0" w:tplc="44864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</w:rPr>
    </w:lvl>
  </w:abstractNum>
  <w:abstractNum w:abstractNumId="9" w15:restartNumberingAfterBreak="0">
    <w:nsid w:val="71DC53B4"/>
    <w:multiLevelType w:val="hybridMultilevel"/>
    <w:tmpl w:val="49885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5D3958"/>
    <w:multiLevelType w:val="hybridMultilevel"/>
    <w:tmpl w:val="59105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removePersonalInformation/>
  <w:removeDateAndTime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ResumeStyle" w:val="1"/>
  </w:docVars>
  <w:rsids>
    <w:rsidRoot w:val="008F327A"/>
    <w:rsid w:val="00020A1C"/>
    <w:rsid w:val="00040DE5"/>
    <w:rsid w:val="00044885"/>
    <w:rsid w:val="00047BCF"/>
    <w:rsid w:val="00061DBC"/>
    <w:rsid w:val="000677CD"/>
    <w:rsid w:val="00071034"/>
    <w:rsid w:val="00071591"/>
    <w:rsid w:val="00093716"/>
    <w:rsid w:val="000A4BD3"/>
    <w:rsid w:val="000B589D"/>
    <w:rsid w:val="000B74E6"/>
    <w:rsid w:val="000C2AAD"/>
    <w:rsid w:val="000D6B5B"/>
    <w:rsid w:val="000F3C50"/>
    <w:rsid w:val="00112734"/>
    <w:rsid w:val="001177A3"/>
    <w:rsid w:val="00147DDD"/>
    <w:rsid w:val="00163ABF"/>
    <w:rsid w:val="00185C92"/>
    <w:rsid w:val="0019713B"/>
    <w:rsid w:val="001B53EE"/>
    <w:rsid w:val="001D4EEA"/>
    <w:rsid w:val="001D5774"/>
    <w:rsid w:val="00202879"/>
    <w:rsid w:val="00202FEF"/>
    <w:rsid w:val="00203FE5"/>
    <w:rsid w:val="00206A11"/>
    <w:rsid w:val="0021393A"/>
    <w:rsid w:val="002140B7"/>
    <w:rsid w:val="002147AB"/>
    <w:rsid w:val="002249E2"/>
    <w:rsid w:val="00246BB1"/>
    <w:rsid w:val="00247C24"/>
    <w:rsid w:val="00271A07"/>
    <w:rsid w:val="00282E36"/>
    <w:rsid w:val="002B4D8E"/>
    <w:rsid w:val="002E14EB"/>
    <w:rsid w:val="00303901"/>
    <w:rsid w:val="00305411"/>
    <w:rsid w:val="00323EE1"/>
    <w:rsid w:val="003408EE"/>
    <w:rsid w:val="003460A9"/>
    <w:rsid w:val="00347378"/>
    <w:rsid w:val="003922D4"/>
    <w:rsid w:val="00394779"/>
    <w:rsid w:val="003A2DE6"/>
    <w:rsid w:val="003A3225"/>
    <w:rsid w:val="003A7630"/>
    <w:rsid w:val="003C5501"/>
    <w:rsid w:val="003D52E8"/>
    <w:rsid w:val="003E77E5"/>
    <w:rsid w:val="003F302B"/>
    <w:rsid w:val="003F3E5E"/>
    <w:rsid w:val="00435F53"/>
    <w:rsid w:val="00442128"/>
    <w:rsid w:val="0047116A"/>
    <w:rsid w:val="004A671E"/>
    <w:rsid w:val="004A6949"/>
    <w:rsid w:val="004B2F67"/>
    <w:rsid w:val="004B731B"/>
    <w:rsid w:val="004E0461"/>
    <w:rsid w:val="004E1993"/>
    <w:rsid w:val="004E61A8"/>
    <w:rsid w:val="004F5B8E"/>
    <w:rsid w:val="00510149"/>
    <w:rsid w:val="00524E76"/>
    <w:rsid w:val="00531825"/>
    <w:rsid w:val="00534F64"/>
    <w:rsid w:val="0053721B"/>
    <w:rsid w:val="00544632"/>
    <w:rsid w:val="00560FA5"/>
    <w:rsid w:val="005624CC"/>
    <w:rsid w:val="005637A8"/>
    <w:rsid w:val="00563AFF"/>
    <w:rsid w:val="00571A31"/>
    <w:rsid w:val="0058401A"/>
    <w:rsid w:val="00590A36"/>
    <w:rsid w:val="005C09F7"/>
    <w:rsid w:val="005C2066"/>
    <w:rsid w:val="005E72D3"/>
    <w:rsid w:val="00603DE0"/>
    <w:rsid w:val="00604328"/>
    <w:rsid w:val="00630191"/>
    <w:rsid w:val="00635938"/>
    <w:rsid w:val="00667CEB"/>
    <w:rsid w:val="00676795"/>
    <w:rsid w:val="006A7541"/>
    <w:rsid w:val="006B0FF0"/>
    <w:rsid w:val="006C4AF7"/>
    <w:rsid w:val="006D0217"/>
    <w:rsid w:val="006E6B42"/>
    <w:rsid w:val="00701D0D"/>
    <w:rsid w:val="0070519D"/>
    <w:rsid w:val="00715E38"/>
    <w:rsid w:val="0073592D"/>
    <w:rsid w:val="00767B36"/>
    <w:rsid w:val="00770776"/>
    <w:rsid w:val="00772A48"/>
    <w:rsid w:val="0079577C"/>
    <w:rsid w:val="007C1385"/>
    <w:rsid w:val="00802B29"/>
    <w:rsid w:val="00826ADC"/>
    <w:rsid w:val="00834D80"/>
    <w:rsid w:val="008476B9"/>
    <w:rsid w:val="00861600"/>
    <w:rsid w:val="00864D83"/>
    <w:rsid w:val="00870CA0"/>
    <w:rsid w:val="008842EF"/>
    <w:rsid w:val="008A4AAC"/>
    <w:rsid w:val="008B7C88"/>
    <w:rsid w:val="008C01ED"/>
    <w:rsid w:val="008C5F96"/>
    <w:rsid w:val="008D4FBF"/>
    <w:rsid w:val="008E5E72"/>
    <w:rsid w:val="008F327A"/>
    <w:rsid w:val="008F3A99"/>
    <w:rsid w:val="008F79E3"/>
    <w:rsid w:val="009115E6"/>
    <w:rsid w:val="0091395C"/>
    <w:rsid w:val="00924859"/>
    <w:rsid w:val="00934B6C"/>
    <w:rsid w:val="00940625"/>
    <w:rsid w:val="009558F1"/>
    <w:rsid w:val="00967E6C"/>
    <w:rsid w:val="00971818"/>
    <w:rsid w:val="00983BD0"/>
    <w:rsid w:val="00985C7C"/>
    <w:rsid w:val="009956FB"/>
    <w:rsid w:val="00996780"/>
    <w:rsid w:val="009C23A5"/>
    <w:rsid w:val="009E76C1"/>
    <w:rsid w:val="00A20F90"/>
    <w:rsid w:val="00A360B8"/>
    <w:rsid w:val="00A5182D"/>
    <w:rsid w:val="00A54132"/>
    <w:rsid w:val="00A702C3"/>
    <w:rsid w:val="00A767F9"/>
    <w:rsid w:val="00A80A1A"/>
    <w:rsid w:val="00AA24C8"/>
    <w:rsid w:val="00AB77C5"/>
    <w:rsid w:val="00AC4F4B"/>
    <w:rsid w:val="00AD470C"/>
    <w:rsid w:val="00AE565E"/>
    <w:rsid w:val="00B06AF0"/>
    <w:rsid w:val="00B23F1D"/>
    <w:rsid w:val="00B6602A"/>
    <w:rsid w:val="00B84792"/>
    <w:rsid w:val="00BD6074"/>
    <w:rsid w:val="00BE7310"/>
    <w:rsid w:val="00BF0F06"/>
    <w:rsid w:val="00C077CC"/>
    <w:rsid w:val="00C26811"/>
    <w:rsid w:val="00C732E0"/>
    <w:rsid w:val="00C74DB1"/>
    <w:rsid w:val="00C923B2"/>
    <w:rsid w:val="00C95257"/>
    <w:rsid w:val="00CA1DEB"/>
    <w:rsid w:val="00CA2330"/>
    <w:rsid w:val="00CC0F5E"/>
    <w:rsid w:val="00CC3EC8"/>
    <w:rsid w:val="00CC5626"/>
    <w:rsid w:val="00CD1BC7"/>
    <w:rsid w:val="00CD4930"/>
    <w:rsid w:val="00CF05E6"/>
    <w:rsid w:val="00CF105A"/>
    <w:rsid w:val="00CF2E95"/>
    <w:rsid w:val="00CF66EF"/>
    <w:rsid w:val="00D137CC"/>
    <w:rsid w:val="00D21E41"/>
    <w:rsid w:val="00D24853"/>
    <w:rsid w:val="00D4769F"/>
    <w:rsid w:val="00D60DAA"/>
    <w:rsid w:val="00D60F60"/>
    <w:rsid w:val="00D628FF"/>
    <w:rsid w:val="00D65823"/>
    <w:rsid w:val="00D734FD"/>
    <w:rsid w:val="00D8508A"/>
    <w:rsid w:val="00DB5711"/>
    <w:rsid w:val="00DC3BA3"/>
    <w:rsid w:val="00DC3FDE"/>
    <w:rsid w:val="00DC71E2"/>
    <w:rsid w:val="00DE0BAC"/>
    <w:rsid w:val="00DE4F2E"/>
    <w:rsid w:val="00DF2B1F"/>
    <w:rsid w:val="00E008F7"/>
    <w:rsid w:val="00E0131E"/>
    <w:rsid w:val="00E033D3"/>
    <w:rsid w:val="00E13D98"/>
    <w:rsid w:val="00E16101"/>
    <w:rsid w:val="00E23D75"/>
    <w:rsid w:val="00E56AF9"/>
    <w:rsid w:val="00E66746"/>
    <w:rsid w:val="00E94199"/>
    <w:rsid w:val="00E95425"/>
    <w:rsid w:val="00EB3C81"/>
    <w:rsid w:val="00EF6E72"/>
    <w:rsid w:val="00F12700"/>
    <w:rsid w:val="00F12F4C"/>
    <w:rsid w:val="00F16304"/>
    <w:rsid w:val="00F2367B"/>
    <w:rsid w:val="00F27655"/>
    <w:rsid w:val="00F277DE"/>
    <w:rsid w:val="00F50674"/>
    <w:rsid w:val="00FD1521"/>
    <w:rsid w:val="00FE24DC"/>
    <w:rsid w:val="00FE4709"/>
    <w:rsid w:val="00FE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FBF5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327A"/>
  </w:style>
  <w:style w:type="paragraph" w:styleId="Heading1">
    <w:name w:val="heading 1"/>
    <w:basedOn w:val="HeadingBase"/>
    <w:next w:val="BodyText"/>
    <w:qFormat/>
    <w:rsid w:val="008F327A"/>
    <w:pPr>
      <w:spacing w:before="220" w:after="220"/>
      <w:ind w:left="-2520"/>
      <w:outlineLvl w:val="0"/>
    </w:pPr>
    <w:rPr>
      <w:spacing w:val="-5"/>
      <w:kern w:val="28"/>
      <w:sz w:val="22"/>
    </w:rPr>
  </w:style>
  <w:style w:type="paragraph" w:styleId="Heading2">
    <w:name w:val="heading 2"/>
    <w:basedOn w:val="HeadingBase"/>
    <w:next w:val="BodyText"/>
    <w:qFormat/>
    <w:rsid w:val="008F327A"/>
    <w:pPr>
      <w:spacing w:before="220"/>
      <w:outlineLvl w:val="1"/>
    </w:pPr>
    <w:rPr>
      <w:b/>
    </w:rPr>
  </w:style>
  <w:style w:type="paragraph" w:styleId="Heading3">
    <w:name w:val="heading 3"/>
    <w:basedOn w:val="HeadingBase"/>
    <w:next w:val="BodyText"/>
    <w:qFormat/>
    <w:rsid w:val="008F327A"/>
    <w:pPr>
      <w:spacing w:after="220"/>
      <w:outlineLvl w:val="2"/>
    </w:pPr>
    <w:rPr>
      <w:rFonts w:ascii="Times New Roman" w:hAnsi="Times New Roman"/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8F327A"/>
    <w:pPr>
      <w:spacing w:after="220"/>
      <w:outlineLvl w:val="3"/>
    </w:pPr>
    <w:rPr>
      <w:sz w:val="20"/>
    </w:rPr>
  </w:style>
  <w:style w:type="paragraph" w:styleId="Heading5">
    <w:name w:val="heading 5"/>
    <w:basedOn w:val="HeadingBase"/>
    <w:next w:val="BodyText"/>
    <w:qFormat/>
    <w:rsid w:val="008F327A"/>
    <w:pPr>
      <w:outlineLvl w:val="4"/>
    </w:pPr>
  </w:style>
  <w:style w:type="paragraph" w:styleId="Heading6">
    <w:name w:val="heading 6"/>
    <w:basedOn w:val="Normal"/>
    <w:next w:val="Normal"/>
    <w:qFormat/>
    <w:rsid w:val="008F327A"/>
    <w:pPr>
      <w:spacing w:before="240" w:after="60"/>
      <w:ind w:right="-360"/>
      <w:outlineLvl w:val="5"/>
    </w:pPr>
    <w:rPr>
      <w:rFonts w:ascii="Arial" w:hAnsi="Arial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chievement">
    <w:name w:val="Achievement"/>
    <w:basedOn w:val="BodyText"/>
    <w:autoRedefine/>
    <w:rsid w:val="00F12700"/>
    <w:pPr>
      <w:tabs>
        <w:tab w:val="left" w:pos="3795"/>
      </w:tabs>
      <w:spacing w:after="60"/>
      <w:ind w:right="245"/>
    </w:pPr>
    <w:rPr>
      <w:b/>
      <w:sz w:val="22"/>
      <w:szCs w:val="22"/>
    </w:rPr>
  </w:style>
  <w:style w:type="paragraph" w:styleId="BodyText">
    <w:name w:val="Body Text"/>
    <w:basedOn w:val="Normal"/>
    <w:link w:val="BodyTextChar"/>
    <w:rsid w:val="008F327A"/>
    <w:pPr>
      <w:spacing w:after="220" w:line="220" w:lineRule="atLeast"/>
      <w:ind w:right="-360"/>
    </w:pPr>
  </w:style>
  <w:style w:type="paragraph" w:customStyle="1" w:styleId="Address1">
    <w:name w:val="Address 1"/>
    <w:basedOn w:val="Normal"/>
    <w:rsid w:val="008F327A"/>
    <w:pPr>
      <w:spacing w:line="200" w:lineRule="atLeast"/>
    </w:pPr>
    <w:rPr>
      <w:sz w:val="16"/>
    </w:rPr>
  </w:style>
  <w:style w:type="paragraph" w:customStyle="1" w:styleId="Address2">
    <w:name w:val="Address 2"/>
    <w:basedOn w:val="Normal"/>
    <w:rsid w:val="008F327A"/>
    <w:pPr>
      <w:spacing w:line="200" w:lineRule="atLeast"/>
    </w:pPr>
    <w:rPr>
      <w:sz w:val="16"/>
    </w:rPr>
  </w:style>
  <w:style w:type="paragraph" w:customStyle="1" w:styleId="CompanyName">
    <w:name w:val="Company Name"/>
    <w:basedOn w:val="Normal"/>
    <w:next w:val="Normal"/>
    <w:autoRedefine/>
    <w:rsid w:val="008F327A"/>
    <w:pPr>
      <w:tabs>
        <w:tab w:val="left" w:pos="2160"/>
        <w:tab w:val="right" w:pos="6480"/>
      </w:tabs>
      <w:spacing w:before="220" w:after="40" w:line="220" w:lineRule="atLeast"/>
      <w:ind w:right="-360"/>
    </w:pPr>
  </w:style>
  <w:style w:type="paragraph" w:customStyle="1" w:styleId="Institution">
    <w:name w:val="Institution"/>
    <w:basedOn w:val="Normal"/>
    <w:next w:val="Achievement"/>
    <w:autoRedefine/>
    <w:rsid w:val="008F327A"/>
    <w:pPr>
      <w:tabs>
        <w:tab w:val="left" w:pos="2160"/>
        <w:tab w:val="right" w:pos="6480"/>
      </w:tabs>
      <w:spacing w:before="220" w:after="60" w:line="220" w:lineRule="atLeast"/>
      <w:ind w:right="-360"/>
    </w:pPr>
  </w:style>
  <w:style w:type="paragraph" w:customStyle="1" w:styleId="JobTitle">
    <w:name w:val="Job Title"/>
    <w:next w:val="Achievement"/>
    <w:rsid w:val="008F327A"/>
    <w:pPr>
      <w:spacing w:after="40" w:line="220" w:lineRule="atLeast"/>
    </w:pPr>
    <w:rPr>
      <w:rFonts w:ascii="Arial" w:hAnsi="Arial"/>
      <w:b/>
      <w:spacing w:val="-10"/>
    </w:rPr>
  </w:style>
  <w:style w:type="paragraph" w:customStyle="1" w:styleId="Name">
    <w:name w:val="Name"/>
    <w:basedOn w:val="Normal"/>
    <w:next w:val="Normal"/>
    <w:autoRedefine/>
    <w:rsid w:val="008F327A"/>
    <w:pPr>
      <w:spacing w:before="360" w:after="440" w:line="240" w:lineRule="atLeast"/>
      <w:ind w:left="2160"/>
    </w:pPr>
    <w:rPr>
      <w:spacing w:val="-20"/>
      <w:sz w:val="48"/>
    </w:rPr>
  </w:style>
  <w:style w:type="paragraph" w:customStyle="1" w:styleId="Objective">
    <w:name w:val="Objective"/>
    <w:basedOn w:val="Normal"/>
    <w:next w:val="BodyText"/>
    <w:rsid w:val="008F327A"/>
    <w:pPr>
      <w:spacing w:before="220" w:after="220" w:line="220" w:lineRule="atLeast"/>
    </w:pPr>
  </w:style>
  <w:style w:type="paragraph" w:customStyle="1" w:styleId="SectionTitle">
    <w:name w:val="Section Title"/>
    <w:basedOn w:val="Normal"/>
    <w:next w:val="Normal"/>
    <w:autoRedefine/>
    <w:rsid w:val="00CF105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hd w:val="clear" w:color="auto" w:fill="808080"/>
      <w:spacing w:before="120" w:line="280" w:lineRule="atLeast"/>
      <w:contextualSpacing/>
    </w:pPr>
    <w:rPr>
      <w:rFonts w:ascii="Arial" w:hAnsi="Arial"/>
      <w:b/>
      <w:spacing w:val="-10"/>
    </w:rPr>
  </w:style>
  <w:style w:type="paragraph" w:customStyle="1" w:styleId="PersonalInfo">
    <w:name w:val="Personal Info"/>
    <w:basedOn w:val="Achievement"/>
    <w:rsid w:val="008F327A"/>
    <w:pPr>
      <w:spacing w:before="220"/>
    </w:pPr>
  </w:style>
  <w:style w:type="paragraph" w:styleId="BalloonText">
    <w:name w:val="Balloon Text"/>
    <w:basedOn w:val="Normal"/>
    <w:semiHidden/>
    <w:rsid w:val="008F327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BodyText"/>
    <w:rsid w:val="008F327A"/>
    <w:pPr>
      <w:ind w:left="720"/>
    </w:pPr>
  </w:style>
  <w:style w:type="paragraph" w:customStyle="1" w:styleId="CityState">
    <w:name w:val="City/State"/>
    <w:basedOn w:val="BodyText"/>
    <w:next w:val="BodyText"/>
    <w:rsid w:val="008F327A"/>
    <w:pPr>
      <w:keepNext/>
    </w:pPr>
  </w:style>
  <w:style w:type="paragraph" w:customStyle="1" w:styleId="CompanyNameOne">
    <w:name w:val="Company Name One"/>
    <w:basedOn w:val="CompanyName"/>
    <w:next w:val="Normal"/>
    <w:rsid w:val="008F327A"/>
  </w:style>
  <w:style w:type="paragraph" w:styleId="Date">
    <w:name w:val="Date"/>
    <w:basedOn w:val="BodyText"/>
    <w:rsid w:val="008F327A"/>
    <w:pPr>
      <w:keepNext/>
    </w:pPr>
  </w:style>
  <w:style w:type="paragraph" w:customStyle="1" w:styleId="DocumentLabel">
    <w:name w:val="Document Label"/>
    <w:basedOn w:val="Normal"/>
    <w:next w:val="Normal"/>
    <w:rsid w:val="008F327A"/>
    <w:pPr>
      <w:spacing w:after="220"/>
      <w:ind w:right="-360"/>
    </w:pPr>
    <w:rPr>
      <w:spacing w:val="-20"/>
      <w:sz w:val="48"/>
    </w:rPr>
  </w:style>
  <w:style w:type="character" w:styleId="Emphasis">
    <w:name w:val="Emphasis"/>
    <w:qFormat/>
    <w:rsid w:val="008F327A"/>
    <w:rPr>
      <w:rFonts w:ascii="Arial" w:hAnsi="Arial"/>
      <w:b/>
      <w:spacing w:val="-8"/>
      <w:sz w:val="18"/>
    </w:rPr>
  </w:style>
  <w:style w:type="paragraph" w:customStyle="1" w:styleId="HeaderBase">
    <w:name w:val="Header Base"/>
    <w:basedOn w:val="Normal"/>
    <w:rsid w:val="008F327A"/>
    <w:pPr>
      <w:ind w:right="-360"/>
    </w:pPr>
  </w:style>
  <w:style w:type="paragraph" w:styleId="Footer">
    <w:name w:val="footer"/>
    <w:basedOn w:val="HeaderBase"/>
    <w:rsid w:val="008F327A"/>
    <w:pPr>
      <w:tabs>
        <w:tab w:val="right" w:pos="6840"/>
      </w:tabs>
      <w:spacing w:line="220" w:lineRule="atLeast"/>
    </w:pPr>
    <w:rPr>
      <w:rFonts w:ascii="Arial" w:hAnsi="Arial"/>
      <w:b/>
      <w:sz w:val="18"/>
    </w:rPr>
  </w:style>
  <w:style w:type="paragraph" w:styleId="Header">
    <w:name w:val="header"/>
    <w:basedOn w:val="HeaderBase"/>
    <w:rsid w:val="008F327A"/>
    <w:pPr>
      <w:spacing w:line="220" w:lineRule="atLeast"/>
    </w:pPr>
  </w:style>
  <w:style w:type="paragraph" w:customStyle="1" w:styleId="HeadingBase">
    <w:name w:val="Heading Base"/>
    <w:basedOn w:val="BodyText"/>
    <w:next w:val="BodyText"/>
    <w:rsid w:val="008F327A"/>
    <w:pPr>
      <w:keepNext/>
      <w:keepLines/>
      <w:spacing w:after="0"/>
    </w:pPr>
    <w:rPr>
      <w:rFonts w:ascii="Arial" w:hAnsi="Arial"/>
      <w:spacing w:val="-4"/>
      <w:sz w:val="18"/>
    </w:rPr>
  </w:style>
  <w:style w:type="character" w:customStyle="1" w:styleId="Job">
    <w:name w:val="Job"/>
    <w:basedOn w:val="DefaultParagraphFont"/>
    <w:rsid w:val="008F327A"/>
  </w:style>
  <w:style w:type="character" w:customStyle="1" w:styleId="Lead-inEmphasis">
    <w:name w:val="Lead-in Emphasis"/>
    <w:rsid w:val="008F327A"/>
    <w:rPr>
      <w:rFonts w:ascii="Arial" w:hAnsi="Arial"/>
      <w:b/>
      <w:spacing w:val="-8"/>
      <w:sz w:val="18"/>
    </w:rPr>
  </w:style>
  <w:style w:type="paragraph" w:customStyle="1" w:styleId="NoTitle">
    <w:name w:val="No Title"/>
    <w:basedOn w:val="Normal"/>
    <w:rsid w:val="008F327A"/>
    <w:pPr>
      <w:pBdr>
        <w:top w:val="single" w:sz="6" w:space="2" w:color="FFFFFF"/>
        <w:left w:val="single" w:sz="6" w:space="2" w:color="FFFFFF"/>
        <w:bottom w:val="single" w:sz="6" w:space="2" w:color="FFFFFF"/>
        <w:right w:val="single" w:sz="6" w:space="2" w:color="FFFFFF"/>
      </w:pBdr>
      <w:spacing w:before="120" w:line="280" w:lineRule="atLeast"/>
    </w:pPr>
    <w:rPr>
      <w:rFonts w:ascii="Arial" w:hAnsi="Arial"/>
      <w:b/>
      <w:spacing w:val="-10"/>
      <w:position w:val="7"/>
    </w:rPr>
  </w:style>
  <w:style w:type="character" w:styleId="PageNumber">
    <w:name w:val="page number"/>
    <w:rsid w:val="008F327A"/>
    <w:rPr>
      <w:rFonts w:ascii="Arial" w:hAnsi="Arial"/>
      <w:b/>
      <w:sz w:val="18"/>
    </w:rPr>
  </w:style>
  <w:style w:type="paragraph" w:customStyle="1" w:styleId="SectionSubtitle">
    <w:name w:val="Section Subtitle"/>
    <w:basedOn w:val="SectionTitle"/>
    <w:next w:val="Normal"/>
    <w:rsid w:val="008F327A"/>
    <w:pPr>
      <w:pBdr>
        <w:top w:val="none" w:sz="0" w:space="0" w:color="auto"/>
      </w:pBdr>
    </w:pPr>
    <w:rPr>
      <w:b w:val="0"/>
      <w:spacing w:val="0"/>
      <w:position w:val="6"/>
    </w:rPr>
  </w:style>
  <w:style w:type="character" w:customStyle="1" w:styleId="BodyTextChar">
    <w:name w:val="Body Text Char"/>
    <w:link w:val="BodyText"/>
    <w:rsid w:val="002147AB"/>
  </w:style>
  <w:style w:type="character" w:styleId="Hyperlink">
    <w:name w:val="Hyperlink"/>
    <w:rsid w:val="003A3225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635938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6359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635938"/>
  </w:style>
  <w:style w:type="paragraph" w:styleId="NormalWeb">
    <w:name w:val="Normal (Web)"/>
    <w:basedOn w:val="Normal"/>
    <w:uiPriority w:val="99"/>
    <w:unhideWhenUsed/>
    <w:rsid w:val="00EF6E72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uiPriority w:val="22"/>
    <w:qFormat/>
    <w:rsid w:val="00EF6E72"/>
    <w:rPr>
      <w:b/>
      <w:bCs/>
    </w:rPr>
  </w:style>
  <w:style w:type="character" w:customStyle="1" w:styleId="apple-converted-space">
    <w:name w:val="apple-converted-space"/>
    <w:rsid w:val="00EF6E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0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520Files\Microsoft%2520Office\Templates\1033\Resume%25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2319F9-9E67-9744-B3C6-3CC824C76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Resume%20Wizard</Template>
  <TotalTime>0</TotalTime>
  <Pages>2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Wizard</vt:lpstr>
    </vt:vector>
  </TitlesOfParts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Wizard</dc:title>
  <dc:subject/>
  <dc:creator/>
  <cp:keywords/>
  <cp:lastModifiedBy/>
  <cp:revision>1</cp:revision>
  <cp:lastPrinted>2007-03-14T07:44:00Z</cp:lastPrinted>
  <dcterms:created xsi:type="dcterms:W3CDTF">2022-02-20T06:51:00Z</dcterms:created>
  <dcterms:modified xsi:type="dcterms:W3CDTF">2022-02-26T07:11:00Z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