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62" w:rsidRPr="006C0F14" w:rsidRDefault="00615CEA" w:rsidP="009D598D">
      <w:pPr>
        <w:pStyle w:val="Heading2"/>
        <w:tabs>
          <w:tab w:val="left" w:pos="1050"/>
        </w:tabs>
        <w:spacing w:line="276" w:lineRule="auto"/>
        <w:ind w:right="-151"/>
        <w:rPr>
          <w:rFonts w:ascii="Tahoma" w:hAnsi="Tahoma"/>
          <w:b/>
          <w:bCs/>
          <w:smallCaps/>
          <w:noProof/>
          <w:sz w:val="40"/>
          <w:szCs w:val="28"/>
          <w:u w:val="single"/>
        </w:rPr>
      </w:pPr>
      <w:r>
        <w:rPr>
          <w:rFonts w:ascii="Tahoma" w:hAnsi="Tahoma"/>
          <w:b/>
          <w:bCs/>
          <w:smallCaps/>
          <w:noProof/>
          <w:sz w:val="40"/>
          <w:szCs w:val="28"/>
          <w:u w:val="single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4898390</wp:posOffset>
            </wp:positionH>
            <wp:positionV relativeFrom="paragraph">
              <wp:posOffset>314325</wp:posOffset>
            </wp:positionV>
            <wp:extent cx="1247775" cy="1323975"/>
            <wp:effectExtent l="19050" t="0" r="9525" b="0"/>
            <wp:wrapNone/>
            <wp:docPr id="1" name="Picture 0" descr="New Doc 2019-12-02 15.22.06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2019-12-02 15.22.06_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1229">
        <w:rPr>
          <w:rFonts w:ascii="Tahoma" w:hAnsi="Tahoma"/>
          <w:b/>
          <w:bCs/>
          <w:smallCaps/>
          <w:noProof/>
          <w:sz w:val="40"/>
          <w:szCs w:val="28"/>
          <w:u w:val="single"/>
        </w:rPr>
        <w:pict>
          <v:rect id="Rectangle 2" o:spid="_x0000_s1026" style="position:absolute;margin-left:349.35pt;margin-top:-14pt;width:128pt;height:38.8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" filled="f" stroked="f">
            <v:textbox>
              <w:txbxContent>
                <w:p w:rsidR="00906284" w:rsidRDefault="00906284"/>
              </w:txbxContent>
            </v:textbox>
          </v:rect>
        </w:pict>
      </w:r>
    </w:p>
    <w:p w:rsidR="00040EF6" w:rsidRPr="00906284" w:rsidRDefault="00FD6C23" w:rsidP="001056C3">
      <w:pPr>
        <w:pStyle w:val="Heading2"/>
        <w:ind w:right="-151"/>
        <w:rPr>
          <w:rFonts w:ascii="Tahoma" w:hAnsi="Tahoma"/>
          <w:b/>
          <w:bCs/>
          <w:smallCaps/>
          <w:noProof/>
          <w:sz w:val="40"/>
          <w:szCs w:val="40"/>
          <w:u w:val="single"/>
          <w:lang w:bidi="ur-PK"/>
        </w:rPr>
      </w:pPr>
      <w:r w:rsidRPr="00906284">
        <w:rPr>
          <w:rFonts w:ascii="Tahoma" w:hAnsi="Tahoma"/>
          <w:b/>
          <w:bCs/>
          <w:smallCaps/>
          <w:noProof/>
          <w:sz w:val="40"/>
          <w:szCs w:val="40"/>
          <w:u w:val="single"/>
          <w:lang w:bidi="ur-PK"/>
        </w:rPr>
        <w:t xml:space="preserve">SHER </w:t>
      </w:r>
      <w:r w:rsidRPr="00D318B2">
        <w:rPr>
          <w:rFonts w:ascii="Tahoma" w:hAnsi="Tahoma"/>
          <w:b/>
          <w:bCs/>
          <w:smallCaps/>
          <w:noProof/>
          <w:sz w:val="36"/>
          <w:szCs w:val="36"/>
          <w:u w:val="single"/>
          <w:lang w:bidi="ur-PK"/>
        </w:rPr>
        <w:t>REHMAN</w:t>
      </w:r>
    </w:p>
    <w:p w:rsidR="00386FB8" w:rsidRDefault="00691A3C" w:rsidP="001056C3">
      <w:r>
        <w:t>Perm</w:t>
      </w:r>
      <w:r w:rsidR="00167C5A">
        <w:t xml:space="preserve">anent </w:t>
      </w:r>
      <w:proofErr w:type="spellStart"/>
      <w:r w:rsidR="00167C5A">
        <w:t>Add</w:t>
      </w:r>
      <w:proofErr w:type="gramStart"/>
      <w:r w:rsidR="00167C5A">
        <w:t>:Village</w:t>
      </w:r>
      <w:proofErr w:type="spellEnd"/>
      <w:proofErr w:type="gramEnd"/>
      <w:r w:rsidR="00167C5A">
        <w:t xml:space="preserve"> </w:t>
      </w:r>
      <w:proofErr w:type="spellStart"/>
      <w:r w:rsidR="00FD6C23">
        <w:t>Bazar</w:t>
      </w:r>
      <w:proofErr w:type="spellEnd"/>
      <w:r w:rsidR="00167C5A">
        <w:t xml:space="preserve"> </w:t>
      </w:r>
      <w:proofErr w:type="spellStart"/>
      <w:r w:rsidR="00167C5A">
        <w:t>Zakha</w:t>
      </w:r>
      <w:proofErr w:type="spellEnd"/>
      <w:r w:rsidR="00167C5A">
        <w:t xml:space="preserve"> </w:t>
      </w:r>
      <w:proofErr w:type="spellStart"/>
      <w:r w:rsidR="00167C5A">
        <w:t>Khel</w:t>
      </w:r>
      <w:proofErr w:type="spellEnd"/>
      <w:r w:rsidR="00ED0322">
        <w:t xml:space="preserve">, </w:t>
      </w:r>
      <w:proofErr w:type="spellStart"/>
      <w:r w:rsidR="00ED0322">
        <w:t>Tehsil</w:t>
      </w:r>
      <w:proofErr w:type="spellEnd"/>
      <w:r w:rsidR="00615CEA">
        <w:t xml:space="preserve"> </w:t>
      </w:r>
      <w:proofErr w:type="spellStart"/>
      <w:r w:rsidR="00FD6C23">
        <w:t>Landikotal</w:t>
      </w:r>
      <w:proofErr w:type="spellEnd"/>
      <w:r>
        <w:t xml:space="preserve"> District Khyber.</w:t>
      </w:r>
    </w:p>
    <w:p w:rsidR="00386FB8" w:rsidRDefault="00691A3C" w:rsidP="001056C3">
      <w:r>
        <w:t xml:space="preserve">Postal Address: </w:t>
      </w:r>
      <w:r w:rsidR="00FD6C23">
        <w:t xml:space="preserve">P/O Box and </w:t>
      </w:r>
      <w:proofErr w:type="spellStart"/>
      <w:r w:rsidR="00FD6C23">
        <w:t>Landikotal</w:t>
      </w:r>
      <w:proofErr w:type="spellEnd"/>
      <w:r w:rsidR="00386FB8">
        <w:t xml:space="preserve"> District </w:t>
      </w:r>
      <w:proofErr w:type="gramStart"/>
      <w:r w:rsidR="00386FB8">
        <w:t>Khyber .</w:t>
      </w:r>
      <w:proofErr w:type="gramEnd"/>
    </w:p>
    <w:p w:rsidR="001C65F8" w:rsidRDefault="00B329DC" w:rsidP="001056C3">
      <w:r w:rsidRPr="006C0F14">
        <w:t>Contact</w:t>
      </w:r>
      <w:r w:rsidR="00FD6C23">
        <w:t>: 0333-3225333</w:t>
      </w:r>
    </w:p>
    <w:p w:rsidR="00393158" w:rsidRPr="001C65F8" w:rsidRDefault="00FD6C23" w:rsidP="0055722E">
      <w:r>
        <w:t>Email: sherrehman214</w:t>
      </w:r>
      <w:r w:rsidR="00393158">
        <w:t>@gmail.com</w:t>
      </w:r>
    </w:p>
    <w:p w:rsidR="006C0F14" w:rsidRPr="0055722E" w:rsidRDefault="00E51229" w:rsidP="0055722E">
      <w:pPr>
        <w:pStyle w:val="Heading2"/>
        <w:spacing w:after="120"/>
        <w:ind w:right="-151"/>
        <w:rPr>
          <w:rFonts w:ascii="Cambria" w:hAnsi="Cambria" w:cs="Times New Roman"/>
          <w:b/>
          <w:bCs/>
          <w:noProof/>
          <w:sz w:val="28"/>
          <w:szCs w:val="28"/>
        </w:rPr>
      </w:pPr>
      <w:r w:rsidRPr="00E51229">
        <w:rPr>
          <w:rFonts w:ascii="Constantia" w:hAnsi="Constantia"/>
          <w:bCs/>
          <w:noProof/>
          <w:sz w:val="28"/>
          <w:szCs w:val="28"/>
        </w:rPr>
        <w:pict>
          <v:line id="Line 3" o:spid="_x0000_s1033" style="position:absolute;flip:y;z-index:251655680;visibility:visible;mso-wrap-distance-top:-3e-5mm;mso-wrap-distance-bottom:-3e-5mm" from="-14.1pt,15.15pt" to="459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fl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" strokeweight="2.25pt"/>
        </w:pict>
      </w:r>
      <w:r w:rsidR="00D92EC5" w:rsidRPr="0055722E">
        <w:rPr>
          <w:rFonts w:ascii="Constantia" w:hAnsi="Constantia" w:cs="Times New Roman"/>
          <w:bCs/>
          <w:noProof/>
          <w:sz w:val="28"/>
          <w:szCs w:val="28"/>
        </w:rPr>
        <w:drawing>
          <wp:inline distT="0" distB="0" distL="0" distR="0">
            <wp:extent cx="260350" cy="133350"/>
            <wp:effectExtent l="19050" t="0" r="6350" b="0"/>
            <wp:docPr id="26" name="Picture 26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036F" w:rsidRPr="0055722E">
        <w:rPr>
          <w:rFonts w:ascii="Cambria" w:hAnsi="Cambria" w:cs="Times New Roman"/>
          <w:b/>
          <w:bCs/>
          <w:noProof/>
          <w:sz w:val="28"/>
          <w:szCs w:val="28"/>
        </w:rPr>
        <w:t>OBJECTIVE</w:t>
      </w:r>
      <w:r w:rsidR="00571FAF" w:rsidRPr="0055722E">
        <w:rPr>
          <w:rFonts w:ascii="Cambria" w:hAnsi="Cambria" w:cs="Times New Roman"/>
          <w:b/>
          <w:bCs/>
          <w:noProof/>
          <w:sz w:val="28"/>
          <w:szCs w:val="28"/>
        </w:rPr>
        <w:t>:</w:t>
      </w:r>
    </w:p>
    <w:p w:rsidR="001F20C5" w:rsidRPr="004E0B47" w:rsidRDefault="007F0192" w:rsidP="004E0B47">
      <w:pPr>
        <w:autoSpaceDE w:val="0"/>
        <w:autoSpaceDN w:val="0"/>
        <w:adjustRightInd w:val="0"/>
        <w:ind w:right="-15" w:firstLine="720"/>
        <w:jc w:val="both"/>
        <w:rPr>
          <w:rFonts w:ascii="Constantia" w:hAnsi="Constantia"/>
          <w:bCs/>
          <w:noProof/>
          <w:sz w:val="18"/>
          <w:szCs w:val="18"/>
        </w:rPr>
      </w:pPr>
      <w:r w:rsidRPr="004E0B47">
        <w:rPr>
          <w:rFonts w:ascii="Constantia" w:hAnsi="Constantia"/>
          <w:bCs/>
          <w:noProof/>
          <w:sz w:val="18"/>
          <w:szCs w:val="18"/>
        </w:rPr>
        <w:t>To jo</w:t>
      </w:r>
      <w:r w:rsidR="00D2246C" w:rsidRPr="004E0B47">
        <w:rPr>
          <w:rFonts w:ascii="Constantia" w:hAnsi="Constantia"/>
          <w:bCs/>
          <w:noProof/>
          <w:sz w:val="18"/>
          <w:szCs w:val="18"/>
        </w:rPr>
        <w:t>i</w:t>
      </w:r>
      <w:r w:rsidRPr="004E0B47">
        <w:rPr>
          <w:rFonts w:ascii="Constantia" w:hAnsi="Constantia"/>
          <w:bCs/>
          <w:noProof/>
          <w:sz w:val="18"/>
          <w:szCs w:val="18"/>
        </w:rPr>
        <w:t>n an organ</w:t>
      </w:r>
      <w:r w:rsidR="00D2246C" w:rsidRPr="004E0B47">
        <w:rPr>
          <w:rFonts w:ascii="Constantia" w:hAnsi="Constantia"/>
          <w:bCs/>
          <w:noProof/>
          <w:sz w:val="18"/>
          <w:szCs w:val="18"/>
        </w:rPr>
        <w:t>i</w:t>
      </w:r>
      <w:r w:rsidRPr="004E0B47">
        <w:rPr>
          <w:rFonts w:ascii="Constantia" w:hAnsi="Constantia"/>
          <w:bCs/>
          <w:noProof/>
          <w:sz w:val="18"/>
          <w:szCs w:val="18"/>
        </w:rPr>
        <w:t>zation where I can grow on the basis of my personal abil</w:t>
      </w:r>
      <w:r w:rsidR="00D2246C" w:rsidRPr="004E0B47">
        <w:rPr>
          <w:rFonts w:ascii="Constantia" w:hAnsi="Constantia"/>
          <w:bCs/>
          <w:noProof/>
          <w:sz w:val="18"/>
          <w:szCs w:val="18"/>
        </w:rPr>
        <w:t>i</w:t>
      </w:r>
      <w:r w:rsidRPr="004E0B47">
        <w:rPr>
          <w:rFonts w:ascii="Constantia" w:hAnsi="Constantia"/>
          <w:bCs/>
          <w:noProof/>
          <w:sz w:val="18"/>
          <w:szCs w:val="18"/>
        </w:rPr>
        <w:t>ties and to prov</w:t>
      </w:r>
      <w:r w:rsidR="0048372E" w:rsidRPr="004E0B47">
        <w:rPr>
          <w:rFonts w:ascii="Constantia" w:hAnsi="Constantia"/>
          <w:bCs/>
          <w:noProof/>
          <w:sz w:val="18"/>
          <w:szCs w:val="18"/>
        </w:rPr>
        <w:t>i</w:t>
      </w:r>
      <w:r w:rsidRPr="004E0B47">
        <w:rPr>
          <w:rFonts w:ascii="Constantia" w:hAnsi="Constantia"/>
          <w:bCs/>
          <w:noProof/>
          <w:sz w:val="18"/>
          <w:szCs w:val="18"/>
        </w:rPr>
        <w:t xml:space="preserve">de </w:t>
      </w:r>
      <w:r w:rsidR="006815CA" w:rsidRPr="004E0B47">
        <w:rPr>
          <w:rFonts w:ascii="Constantia" w:hAnsi="Constantia"/>
          <w:bCs/>
          <w:noProof/>
          <w:sz w:val="18"/>
          <w:szCs w:val="18"/>
        </w:rPr>
        <w:t>effective and effi</w:t>
      </w:r>
      <w:r w:rsidR="0048372E" w:rsidRPr="004E0B47">
        <w:rPr>
          <w:rFonts w:ascii="Constantia" w:hAnsi="Constantia"/>
          <w:bCs/>
          <w:noProof/>
          <w:sz w:val="18"/>
          <w:szCs w:val="18"/>
        </w:rPr>
        <w:t>ci</w:t>
      </w:r>
      <w:r w:rsidR="001C39DA" w:rsidRPr="004E0B47">
        <w:rPr>
          <w:rFonts w:ascii="Constantia" w:hAnsi="Constantia"/>
          <w:bCs/>
          <w:noProof/>
          <w:sz w:val="18"/>
          <w:szCs w:val="18"/>
        </w:rPr>
        <w:t>ent service</w:t>
      </w:r>
      <w:r w:rsidR="006815CA" w:rsidRPr="004E0B47">
        <w:rPr>
          <w:rFonts w:ascii="Constantia" w:hAnsi="Constantia"/>
          <w:bCs/>
          <w:noProof/>
          <w:sz w:val="18"/>
          <w:szCs w:val="18"/>
        </w:rPr>
        <w:t xml:space="preserve"> to the be</w:t>
      </w:r>
      <w:r w:rsidR="001C39DA" w:rsidRPr="004E0B47">
        <w:rPr>
          <w:rFonts w:ascii="Constantia" w:hAnsi="Constantia"/>
          <w:bCs/>
          <w:noProof/>
          <w:sz w:val="18"/>
          <w:szCs w:val="18"/>
        </w:rPr>
        <w:t>st of my knowledge</w:t>
      </w:r>
      <w:r w:rsidR="00E573A0" w:rsidRPr="004E0B47">
        <w:rPr>
          <w:rFonts w:ascii="Constantia" w:hAnsi="Constantia"/>
          <w:bCs/>
          <w:noProof/>
          <w:sz w:val="18"/>
          <w:szCs w:val="18"/>
        </w:rPr>
        <w:t xml:space="preserve">&amp; expereince. </w:t>
      </w:r>
      <w:r w:rsidR="0048372E" w:rsidRPr="004E0B47">
        <w:rPr>
          <w:rFonts w:ascii="Constantia" w:hAnsi="Constantia"/>
          <w:bCs/>
          <w:noProof/>
          <w:sz w:val="18"/>
          <w:szCs w:val="18"/>
        </w:rPr>
        <w:t xml:space="preserve">To work devotedly </w:t>
      </w:r>
      <w:r w:rsidR="006815CA" w:rsidRPr="004E0B47">
        <w:rPr>
          <w:rFonts w:ascii="Constantia" w:hAnsi="Constantia"/>
          <w:bCs/>
          <w:noProof/>
          <w:sz w:val="18"/>
          <w:szCs w:val="18"/>
        </w:rPr>
        <w:t>in dynamic enviro</w:t>
      </w:r>
      <w:r w:rsidR="0048372E" w:rsidRPr="004E0B47">
        <w:rPr>
          <w:rFonts w:ascii="Constantia" w:hAnsi="Constantia"/>
          <w:bCs/>
          <w:noProof/>
          <w:sz w:val="18"/>
          <w:szCs w:val="18"/>
        </w:rPr>
        <w:t>n</w:t>
      </w:r>
      <w:r w:rsidR="006815CA" w:rsidRPr="004E0B47">
        <w:rPr>
          <w:rFonts w:ascii="Constantia" w:hAnsi="Constantia"/>
          <w:bCs/>
          <w:noProof/>
          <w:sz w:val="18"/>
          <w:szCs w:val="18"/>
        </w:rPr>
        <w:t>m</w:t>
      </w:r>
      <w:r w:rsidR="00907984" w:rsidRPr="004E0B47">
        <w:rPr>
          <w:rFonts w:ascii="Constantia" w:hAnsi="Constantia"/>
          <w:bCs/>
          <w:noProof/>
          <w:sz w:val="18"/>
          <w:szCs w:val="18"/>
        </w:rPr>
        <w:t>en</w:t>
      </w:r>
      <w:r w:rsidR="006815CA" w:rsidRPr="004E0B47">
        <w:rPr>
          <w:rFonts w:ascii="Constantia" w:hAnsi="Constantia"/>
          <w:bCs/>
          <w:noProof/>
          <w:sz w:val="18"/>
          <w:szCs w:val="18"/>
        </w:rPr>
        <w:t>t to full</w:t>
      </w:r>
      <w:r w:rsidR="0048372E" w:rsidRPr="004E0B47">
        <w:rPr>
          <w:rFonts w:ascii="Constantia" w:hAnsi="Constantia"/>
          <w:bCs/>
          <w:noProof/>
          <w:sz w:val="18"/>
          <w:szCs w:val="18"/>
        </w:rPr>
        <w:t>fill</w:t>
      </w:r>
      <w:r w:rsidR="006815CA" w:rsidRPr="004E0B47">
        <w:rPr>
          <w:rFonts w:ascii="Constantia" w:hAnsi="Constantia"/>
          <w:bCs/>
          <w:noProof/>
          <w:sz w:val="18"/>
          <w:szCs w:val="18"/>
        </w:rPr>
        <w:t xml:space="preserve"> the organization and personal goal.</w:t>
      </w:r>
    </w:p>
    <w:p w:rsidR="001F20C5" w:rsidRPr="006C0F14" w:rsidRDefault="00E51229" w:rsidP="001056C3">
      <w:pPr>
        <w:pStyle w:val="Heading2"/>
        <w:spacing w:before="120" w:after="120"/>
        <w:ind w:right="-151"/>
        <w:rPr>
          <w:rFonts w:ascii="Cambria" w:hAnsi="Cambria" w:cs="Times New Roman"/>
          <w:b/>
          <w:bCs/>
          <w:noProof/>
          <w:sz w:val="24"/>
        </w:rPr>
      </w:pPr>
      <w:r w:rsidRPr="00E51229">
        <w:rPr>
          <w:rFonts w:ascii="Constantia" w:hAnsi="Constantia"/>
          <w:bCs/>
          <w:noProof/>
          <w:sz w:val="24"/>
        </w:rPr>
        <w:pict>
          <v:line id="Line 4" o:spid="_x0000_s1032" style="position:absolute;z-index:251656704;visibility:visible;mso-wrap-distance-top:-3e-5mm;mso-wrap-distance-bottom:-3e-5mm" from="-5.3pt,21.75pt" to="46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/qp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" strokeweight="2.25pt"/>
        </w:pict>
      </w:r>
      <w:r w:rsidR="005A036F" w:rsidRPr="006C0F14">
        <w:rPr>
          <w:rFonts w:ascii="Constantia" w:hAnsi="Constantia" w:cs="Times New Roman"/>
          <w:bCs/>
          <w:noProof/>
          <w:sz w:val="24"/>
        </w:rPr>
        <w:drawing>
          <wp:inline distT="0" distB="0" distL="0" distR="0">
            <wp:extent cx="260350" cy="133350"/>
            <wp:effectExtent l="19050" t="0" r="6350" b="0"/>
            <wp:docPr id="2" name="Picture 2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FAF" w:rsidRPr="006C0F14">
        <w:rPr>
          <w:rFonts w:ascii="Cambria" w:hAnsi="Cambria" w:cs="Times New Roman"/>
          <w:b/>
          <w:bCs/>
          <w:noProof/>
          <w:sz w:val="24"/>
        </w:rPr>
        <w:t>PERSONAL INFORMATION:</w:t>
      </w:r>
    </w:p>
    <w:p w:rsidR="005A036F" w:rsidRPr="006C0F14" w:rsidRDefault="00393158" w:rsidP="004E0B47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Father </w:t>
      </w:r>
      <w:r w:rsidR="00D53167" w:rsidRPr="006C0F14">
        <w:rPr>
          <w:rFonts w:ascii="Cambria" w:hAnsi="Cambria"/>
          <w:sz w:val="22"/>
          <w:szCs w:val="22"/>
        </w:rPr>
        <w:t>Name</w:t>
      </w:r>
      <w:r>
        <w:rPr>
          <w:rFonts w:ascii="Cambria" w:hAnsi="Cambria"/>
          <w:sz w:val="22"/>
          <w:szCs w:val="22"/>
        </w:rPr>
        <w:tab/>
      </w:r>
      <w:r w:rsidR="00367633">
        <w:rPr>
          <w:rFonts w:ascii="Cambria" w:hAnsi="Cambria"/>
          <w:sz w:val="22"/>
          <w:szCs w:val="22"/>
        </w:rPr>
        <w:tab/>
      </w:r>
      <w:r w:rsidR="002C39DF" w:rsidRPr="006C0F14">
        <w:rPr>
          <w:rFonts w:ascii="Cambria" w:hAnsi="Cambria"/>
          <w:sz w:val="22"/>
          <w:szCs w:val="22"/>
        </w:rPr>
        <w:t>:</w:t>
      </w:r>
      <w:r w:rsidR="00FD6C23">
        <w:rPr>
          <w:rFonts w:ascii="Cambria" w:hAnsi="Cambria"/>
          <w:sz w:val="22"/>
          <w:szCs w:val="22"/>
        </w:rPr>
        <w:tab/>
      </w:r>
      <w:proofErr w:type="spellStart"/>
      <w:r w:rsidR="00FD6C23">
        <w:rPr>
          <w:rFonts w:ascii="Cambria" w:hAnsi="Cambria"/>
          <w:sz w:val="22"/>
          <w:szCs w:val="22"/>
        </w:rPr>
        <w:t>Saif</w:t>
      </w:r>
      <w:proofErr w:type="spellEnd"/>
      <w:r w:rsidR="00FD6C23">
        <w:rPr>
          <w:rFonts w:ascii="Cambria" w:hAnsi="Cambria"/>
          <w:sz w:val="22"/>
          <w:szCs w:val="22"/>
        </w:rPr>
        <w:t xml:space="preserve"> Ur </w:t>
      </w:r>
      <w:proofErr w:type="spellStart"/>
      <w:r w:rsidR="00FD6C23">
        <w:rPr>
          <w:rFonts w:ascii="Cambria" w:hAnsi="Cambria"/>
          <w:sz w:val="22"/>
          <w:szCs w:val="22"/>
        </w:rPr>
        <w:t>R</w:t>
      </w:r>
      <w:r w:rsidR="004E0B47">
        <w:rPr>
          <w:rFonts w:ascii="Cambria" w:hAnsi="Cambria"/>
          <w:sz w:val="22"/>
          <w:szCs w:val="22"/>
        </w:rPr>
        <w:t>a</w:t>
      </w:r>
      <w:r w:rsidR="00FD6C23">
        <w:rPr>
          <w:rFonts w:ascii="Cambria" w:hAnsi="Cambria"/>
          <w:sz w:val="22"/>
          <w:szCs w:val="22"/>
        </w:rPr>
        <w:t>hman</w:t>
      </w:r>
      <w:proofErr w:type="spellEnd"/>
    </w:p>
    <w:p w:rsidR="005A036F" w:rsidRPr="006C0F14" w:rsidRDefault="00DE063A" w:rsidP="001056C3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  <w:sz w:val="22"/>
          <w:szCs w:val="22"/>
        </w:rPr>
      </w:pPr>
      <w:r w:rsidRPr="006C0F14">
        <w:rPr>
          <w:rFonts w:ascii="Cambria" w:hAnsi="Cambria"/>
          <w:sz w:val="22"/>
          <w:szCs w:val="22"/>
        </w:rPr>
        <w:t>Nationality</w:t>
      </w:r>
      <w:r w:rsidRPr="006C0F14">
        <w:rPr>
          <w:rFonts w:ascii="Cambria" w:hAnsi="Cambria"/>
          <w:sz w:val="22"/>
          <w:szCs w:val="22"/>
        </w:rPr>
        <w:tab/>
      </w:r>
      <w:r w:rsidRPr="006C0F14">
        <w:rPr>
          <w:rFonts w:ascii="Cambria" w:hAnsi="Cambria"/>
          <w:sz w:val="22"/>
          <w:szCs w:val="22"/>
        </w:rPr>
        <w:tab/>
        <w:t>:</w:t>
      </w:r>
      <w:r w:rsidRPr="006C0F14">
        <w:rPr>
          <w:rFonts w:ascii="Cambria" w:hAnsi="Cambria"/>
          <w:sz w:val="22"/>
          <w:szCs w:val="22"/>
        </w:rPr>
        <w:tab/>
        <w:t>Pakistani</w:t>
      </w:r>
    </w:p>
    <w:p w:rsidR="00085361" w:rsidRPr="006C0F14" w:rsidRDefault="00085361" w:rsidP="001056C3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  <w:sz w:val="22"/>
          <w:szCs w:val="22"/>
        </w:rPr>
      </w:pPr>
      <w:r w:rsidRPr="006C0F14">
        <w:rPr>
          <w:rFonts w:ascii="Cambria" w:hAnsi="Cambria"/>
          <w:sz w:val="22"/>
          <w:szCs w:val="22"/>
        </w:rPr>
        <w:t>Date of Birth</w:t>
      </w:r>
      <w:r w:rsidRPr="006C0F14">
        <w:rPr>
          <w:rFonts w:ascii="Cambria" w:hAnsi="Cambria"/>
          <w:sz w:val="22"/>
          <w:szCs w:val="22"/>
        </w:rPr>
        <w:tab/>
      </w:r>
      <w:r w:rsidRPr="006C0F14">
        <w:rPr>
          <w:rFonts w:ascii="Cambria" w:hAnsi="Cambria"/>
          <w:sz w:val="22"/>
          <w:szCs w:val="22"/>
        </w:rPr>
        <w:tab/>
        <w:t>:</w:t>
      </w:r>
      <w:r w:rsidRPr="006C0F14">
        <w:rPr>
          <w:rFonts w:ascii="Cambria" w:hAnsi="Cambria"/>
          <w:sz w:val="22"/>
          <w:szCs w:val="22"/>
        </w:rPr>
        <w:tab/>
      </w:r>
      <w:r w:rsidR="00FD6C23">
        <w:rPr>
          <w:rFonts w:ascii="Cambria" w:hAnsi="Cambria"/>
          <w:sz w:val="22"/>
          <w:szCs w:val="22"/>
        </w:rPr>
        <w:t>22-02-1993</w:t>
      </w:r>
    </w:p>
    <w:p w:rsidR="005A036F" w:rsidRPr="006C0F14" w:rsidRDefault="005A036F" w:rsidP="001056C3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  <w:sz w:val="22"/>
          <w:szCs w:val="22"/>
        </w:rPr>
      </w:pPr>
      <w:r w:rsidRPr="006C0F14">
        <w:rPr>
          <w:rFonts w:ascii="Cambria" w:hAnsi="Cambria"/>
          <w:sz w:val="22"/>
          <w:szCs w:val="22"/>
        </w:rPr>
        <w:t>Religion</w:t>
      </w:r>
      <w:r w:rsidRPr="006C0F14">
        <w:rPr>
          <w:rFonts w:ascii="Cambria" w:hAnsi="Cambria"/>
          <w:sz w:val="22"/>
          <w:szCs w:val="22"/>
        </w:rPr>
        <w:tab/>
      </w:r>
      <w:r w:rsidRPr="006C0F14">
        <w:rPr>
          <w:rFonts w:ascii="Cambria" w:hAnsi="Cambria"/>
          <w:sz w:val="22"/>
          <w:szCs w:val="22"/>
        </w:rPr>
        <w:tab/>
        <w:t xml:space="preserve">: </w:t>
      </w:r>
      <w:r w:rsidRPr="006C0F14">
        <w:rPr>
          <w:rFonts w:ascii="Cambria" w:hAnsi="Cambria"/>
          <w:sz w:val="22"/>
          <w:szCs w:val="22"/>
        </w:rPr>
        <w:tab/>
        <w:t>Islam</w:t>
      </w:r>
    </w:p>
    <w:p w:rsidR="00825036" w:rsidRPr="006C0F14" w:rsidRDefault="00CE4C01" w:rsidP="001056C3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  <w:sz w:val="22"/>
          <w:szCs w:val="22"/>
        </w:rPr>
      </w:pPr>
      <w:r w:rsidRPr="006C0F14">
        <w:rPr>
          <w:rFonts w:ascii="Cambria" w:hAnsi="Cambria"/>
          <w:sz w:val="22"/>
          <w:szCs w:val="22"/>
        </w:rPr>
        <w:t>Domicile</w:t>
      </w:r>
      <w:r w:rsidRPr="006C0F14">
        <w:rPr>
          <w:rFonts w:ascii="Cambria" w:hAnsi="Cambria"/>
          <w:sz w:val="22"/>
          <w:szCs w:val="22"/>
        </w:rPr>
        <w:tab/>
      </w:r>
      <w:r w:rsidRPr="006C0F14">
        <w:rPr>
          <w:rFonts w:ascii="Cambria" w:hAnsi="Cambria"/>
          <w:sz w:val="22"/>
          <w:szCs w:val="22"/>
        </w:rPr>
        <w:tab/>
        <w:t>:</w:t>
      </w:r>
      <w:r w:rsidRPr="006C0F14">
        <w:rPr>
          <w:rFonts w:ascii="Cambria" w:hAnsi="Cambria"/>
          <w:sz w:val="22"/>
          <w:szCs w:val="22"/>
        </w:rPr>
        <w:tab/>
      </w:r>
      <w:r w:rsidR="00691A3C">
        <w:rPr>
          <w:rFonts w:ascii="Cambria" w:hAnsi="Cambria"/>
          <w:sz w:val="22"/>
          <w:szCs w:val="22"/>
        </w:rPr>
        <w:t xml:space="preserve">District </w:t>
      </w:r>
      <w:r w:rsidRPr="006C0F14">
        <w:rPr>
          <w:rFonts w:ascii="Cambria" w:hAnsi="Cambria"/>
          <w:sz w:val="22"/>
          <w:szCs w:val="22"/>
        </w:rPr>
        <w:t>Khyber</w:t>
      </w:r>
    </w:p>
    <w:p w:rsidR="00DE063A" w:rsidRDefault="00ED0322" w:rsidP="001056C3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Gender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:</w:t>
      </w:r>
      <w:r>
        <w:rPr>
          <w:rFonts w:ascii="Cambria" w:hAnsi="Cambria"/>
          <w:sz w:val="22"/>
          <w:szCs w:val="22"/>
        </w:rPr>
        <w:tab/>
        <w:t>Male</w:t>
      </w:r>
    </w:p>
    <w:p w:rsidR="006103EC" w:rsidRDefault="00FD6C23" w:rsidP="001056C3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Marital status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:</w:t>
      </w:r>
      <w:r>
        <w:rPr>
          <w:rFonts w:ascii="Cambria" w:hAnsi="Cambria"/>
          <w:sz w:val="22"/>
          <w:szCs w:val="22"/>
        </w:rPr>
        <w:tab/>
        <w:t>Married</w:t>
      </w:r>
    </w:p>
    <w:p w:rsidR="002A0351" w:rsidRDefault="002A0351" w:rsidP="001056C3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CNIC</w:t>
      </w:r>
      <w:r>
        <w:rPr>
          <w:rFonts w:ascii="Cambria" w:hAnsi="Cambria"/>
          <w:sz w:val="22"/>
          <w:szCs w:val="22"/>
        </w:rPr>
        <w:tab/>
      </w:r>
      <w:r w:rsidR="00723F76">
        <w:rPr>
          <w:rFonts w:ascii="Cambria" w:hAnsi="Cambria"/>
          <w:sz w:val="22"/>
          <w:szCs w:val="22"/>
        </w:rPr>
        <w:tab/>
      </w:r>
      <w:r w:rsidR="00723F76">
        <w:rPr>
          <w:rFonts w:ascii="Cambria" w:hAnsi="Cambria"/>
          <w:sz w:val="22"/>
          <w:szCs w:val="22"/>
        </w:rPr>
        <w:tab/>
        <w:t xml:space="preserve">:              </w:t>
      </w:r>
      <w:r w:rsidR="00FD6C23">
        <w:rPr>
          <w:rFonts w:ascii="Cambria" w:hAnsi="Cambria"/>
          <w:sz w:val="22"/>
          <w:szCs w:val="22"/>
        </w:rPr>
        <w:t>21203-5628991-7</w:t>
      </w:r>
    </w:p>
    <w:p w:rsidR="00ED0322" w:rsidRPr="006C0F14" w:rsidRDefault="00ED0322" w:rsidP="001056C3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Disability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:</w:t>
      </w:r>
      <w:r>
        <w:rPr>
          <w:rFonts w:ascii="Cambria" w:hAnsi="Cambria"/>
          <w:sz w:val="22"/>
          <w:szCs w:val="22"/>
        </w:rPr>
        <w:tab/>
        <w:t>No</w:t>
      </w:r>
    </w:p>
    <w:tbl>
      <w:tblPr>
        <w:tblStyle w:val="TableGrid"/>
        <w:tblpPr w:leftFromText="180" w:rightFromText="180" w:vertAnchor="text" w:horzAnchor="margin" w:tblpXSpec="center" w:tblpY="485"/>
        <w:tblW w:w="11240" w:type="dxa"/>
        <w:tblLayout w:type="fixed"/>
        <w:tblLook w:val="04A0"/>
      </w:tblPr>
      <w:tblGrid>
        <w:gridCol w:w="2099"/>
        <w:gridCol w:w="724"/>
        <w:gridCol w:w="2897"/>
        <w:gridCol w:w="2081"/>
        <w:gridCol w:w="3439"/>
      </w:tblGrid>
      <w:tr w:rsidR="00ED0322" w:rsidRPr="006C0F14" w:rsidTr="004E0B47">
        <w:trPr>
          <w:trHeight w:val="242"/>
        </w:trPr>
        <w:tc>
          <w:tcPr>
            <w:tcW w:w="2099" w:type="dxa"/>
            <w:tcBorders>
              <w:right w:val="single" w:sz="4" w:space="0" w:color="auto"/>
            </w:tcBorders>
          </w:tcPr>
          <w:p w:rsidR="00ED0322" w:rsidRPr="00690BE4" w:rsidRDefault="00ED0322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 w:rsidRPr="00690BE4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Certificate / Degree</w:t>
            </w: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ED0322" w:rsidRPr="00690BE4" w:rsidRDefault="00ED0322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 w:rsidRPr="00690BE4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Year</w:t>
            </w:r>
          </w:p>
        </w:tc>
        <w:tc>
          <w:tcPr>
            <w:tcW w:w="2897" w:type="dxa"/>
          </w:tcPr>
          <w:p w:rsidR="00ED0322" w:rsidRPr="00690BE4" w:rsidRDefault="00ED0322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 w:rsidRPr="00690BE4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Obtained Marks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 xml:space="preserve"> /Total Marks</w:t>
            </w:r>
          </w:p>
        </w:tc>
        <w:tc>
          <w:tcPr>
            <w:tcW w:w="2081" w:type="dxa"/>
          </w:tcPr>
          <w:p w:rsidR="00ED0322" w:rsidRPr="00690BE4" w:rsidRDefault="00ED0322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Grade</w:t>
            </w:r>
          </w:p>
        </w:tc>
        <w:tc>
          <w:tcPr>
            <w:tcW w:w="3439" w:type="dxa"/>
            <w:tcBorders>
              <w:right w:val="single" w:sz="6" w:space="0" w:color="0D0D0D" w:themeColor="text1" w:themeTint="F2"/>
            </w:tcBorders>
          </w:tcPr>
          <w:p w:rsidR="00ED0322" w:rsidRPr="00690BE4" w:rsidRDefault="00ED0322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 w:rsidRPr="00690BE4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Institute/Board</w:t>
            </w:r>
          </w:p>
        </w:tc>
      </w:tr>
      <w:tr w:rsidR="00ED0322" w:rsidRPr="006C0F14" w:rsidTr="004E0B47">
        <w:trPr>
          <w:trHeight w:val="339"/>
        </w:trPr>
        <w:tc>
          <w:tcPr>
            <w:tcW w:w="2099" w:type="dxa"/>
            <w:tcBorders>
              <w:right w:val="single" w:sz="4" w:space="0" w:color="auto"/>
            </w:tcBorders>
            <w:vAlign w:val="center"/>
          </w:tcPr>
          <w:p w:rsidR="00ED0322" w:rsidRPr="008874B9" w:rsidRDefault="00ED0322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noProof/>
              </w:rPr>
            </w:pPr>
            <w:r w:rsidRPr="008874B9">
              <w:rPr>
                <w:rFonts w:ascii="Cambria" w:hAnsi="Cambria"/>
                <w:noProof/>
              </w:rPr>
              <w:t xml:space="preserve">S.S.C 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ED0322" w:rsidRPr="008874B9" w:rsidRDefault="00FD6C23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2009</w:t>
            </w:r>
          </w:p>
        </w:tc>
        <w:tc>
          <w:tcPr>
            <w:tcW w:w="2897" w:type="dxa"/>
            <w:vAlign w:val="center"/>
          </w:tcPr>
          <w:p w:rsidR="00ED0322" w:rsidRPr="008874B9" w:rsidRDefault="00FD6C23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584/1050</w:t>
            </w:r>
          </w:p>
        </w:tc>
        <w:tc>
          <w:tcPr>
            <w:tcW w:w="2081" w:type="dxa"/>
            <w:vAlign w:val="center"/>
          </w:tcPr>
          <w:p w:rsidR="00ED0322" w:rsidRPr="008874B9" w:rsidRDefault="00FD6C23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C</w:t>
            </w:r>
          </w:p>
        </w:tc>
        <w:tc>
          <w:tcPr>
            <w:tcW w:w="3439" w:type="dxa"/>
            <w:tcBorders>
              <w:right w:val="single" w:sz="6" w:space="0" w:color="0D0D0D" w:themeColor="text1" w:themeTint="F2"/>
            </w:tcBorders>
            <w:vAlign w:val="center"/>
          </w:tcPr>
          <w:p w:rsidR="00ED0322" w:rsidRPr="008874B9" w:rsidRDefault="00ED0322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noProof/>
              </w:rPr>
            </w:pPr>
            <w:r w:rsidRPr="008874B9">
              <w:rPr>
                <w:rFonts w:ascii="Cambria" w:hAnsi="Cambria"/>
                <w:noProof/>
              </w:rPr>
              <w:t>BISE  Peshawar</w:t>
            </w:r>
          </w:p>
        </w:tc>
      </w:tr>
      <w:tr w:rsidR="00393158" w:rsidRPr="006C0F14" w:rsidTr="004E0B47">
        <w:trPr>
          <w:trHeight w:val="339"/>
        </w:trPr>
        <w:tc>
          <w:tcPr>
            <w:tcW w:w="2099" w:type="dxa"/>
            <w:tcBorders>
              <w:right w:val="single" w:sz="4" w:space="0" w:color="auto"/>
            </w:tcBorders>
            <w:vAlign w:val="center"/>
          </w:tcPr>
          <w:p w:rsidR="00393158" w:rsidRPr="008874B9" w:rsidRDefault="00FD6C23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F.A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393158" w:rsidRDefault="00FD6C23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2011</w:t>
            </w:r>
          </w:p>
        </w:tc>
        <w:tc>
          <w:tcPr>
            <w:tcW w:w="2897" w:type="dxa"/>
            <w:vAlign w:val="center"/>
          </w:tcPr>
          <w:p w:rsidR="00393158" w:rsidRDefault="00FD6C23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637/1100</w:t>
            </w:r>
          </w:p>
        </w:tc>
        <w:tc>
          <w:tcPr>
            <w:tcW w:w="2081" w:type="dxa"/>
            <w:vAlign w:val="center"/>
          </w:tcPr>
          <w:p w:rsidR="00393158" w:rsidRDefault="00393158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C</w:t>
            </w:r>
          </w:p>
        </w:tc>
        <w:tc>
          <w:tcPr>
            <w:tcW w:w="3439" w:type="dxa"/>
            <w:tcBorders>
              <w:right w:val="single" w:sz="6" w:space="0" w:color="0D0D0D" w:themeColor="text1" w:themeTint="F2"/>
            </w:tcBorders>
            <w:vAlign w:val="center"/>
          </w:tcPr>
          <w:p w:rsidR="00393158" w:rsidRPr="008874B9" w:rsidRDefault="00393158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noProof/>
              </w:rPr>
            </w:pPr>
            <w:r w:rsidRPr="008874B9">
              <w:rPr>
                <w:rFonts w:ascii="Cambria" w:hAnsi="Cambria"/>
                <w:noProof/>
              </w:rPr>
              <w:t>BISE  Peshawar</w:t>
            </w:r>
          </w:p>
        </w:tc>
      </w:tr>
      <w:tr w:rsidR="00FD6C23" w:rsidRPr="006C0F14" w:rsidTr="004E0B47">
        <w:trPr>
          <w:trHeight w:val="339"/>
        </w:trPr>
        <w:tc>
          <w:tcPr>
            <w:tcW w:w="2099" w:type="dxa"/>
            <w:tcBorders>
              <w:right w:val="single" w:sz="4" w:space="0" w:color="auto"/>
            </w:tcBorders>
            <w:vAlign w:val="center"/>
          </w:tcPr>
          <w:p w:rsidR="00FD6C23" w:rsidRDefault="00FD6C23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B.A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FD6C23" w:rsidRDefault="00FD6C23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2014</w:t>
            </w:r>
          </w:p>
        </w:tc>
        <w:tc>
          <w:tcPr>
            <w:tcW w:w="2897" w:type="dxa"/>
            <w:vAlign w:val="center"/>
          </w:tcPr>
          <w:p w:rsidR="00FD6C23" w:rsidRDefault="00FD6C23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241/550</w:t>
            </w:r>
          </w:p>
        </w:tc>
        <w:tc>
          <w:tcPr>
            <w:tcW w:w="2081" w:type="dxa"/>
            <w:vAlign w:val="center"/>
          </w:tcPr>
          <w:p w:rsidR="00FD6C23" w:rsidRDefault="00FD6C23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3</w:t>
            </w:r>
            <w:r w:rsidRPr="00FD6C23">
              <w:rPr>
                <w:rFonts w:ascii="Cambria" w:hAnsi="Cambria"/>
                <w:noProof/>
                <w:vertAlign w:val="superscript"/>
              </w:rPr>
              <w:t>rd</w:t>
            </w:r>
          </w:p>
        </w:tc>
        <w:tc>
          <w:tcPr>
            <w:tcW w:w="3439" w:type="dxa"/>
            <w:tcBorders>
              <w:right w:val="single" w:sz="6" w:space="0" w:color="0D0D0D" w:themeColor="text1" w:themeTint="F2"/>
            </w:tcBorders>
            <w:vAlign w:val="center"/>
          </w:tcPr>
          <w:p w:rsidR="00FD6C23" w:rsidRPr="008874B9" w:rsidRDefault="00FD6C23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University of Peshawar</w:t>
            </w:r>
          </w:p>
        </w:tc>
      </w:tr>
      <w:tr w:rsidR="002E3D6A" w:rsidRPr="006C0F14" w:rsidTr="004E0B47">
        <w:trPr>
          <w:trHeight w:val="339"/>
        </w:trPr>
        <w:tc>
          <w:tcPr>
            <w:tcW w:w="2099" w:type="dxa"/>
            <w:tcBorders>
              <w:right w:val="single" w:sz="4" w:space="0" w:color="auto"/>
            </w:tcBorders>
            <w:vAlign w:val="center"/>
          </w:tcPr>
          <w:p w:rsidR="002E3D6A" w:rsidRDefault="00615CEA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B.A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2E3D6A" w:rsidRDefault="005D057C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2016</w:t>
            </w:r>
          </w:p>
        </w:tc>
        <w:tc>
          <w:tcPr>
            <w:tcW w:w="2897" w:type="dxa"/>
            <w:vAlign w:val="center"/>
          </w:tcPr>
          <w:p w:rsidR="002E3D6A" w:rsidRDefault="005D057C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1100/632</w:t>
            </w:r>
          </w:p>
        </w:tc>
        <w:tc>
          <w:tcPr>
            <w:tcW w:w="2081" w:type="dxa"/>
            <w:vAlign w:val="center"/>
          </w:tcPr>
          <w:p w:rsidR="002E3D6A" w:rsidRDefault="005D057C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C</w:t>
            </w:r>
          </w:p>
        </w:tc>
        <w:tc>
          <w:tcPr>
            <w:tcW w:w="3439" w:type="dxa"/>
            <w:tcBorders>
              <w:right w:val="single" w:sz="6" w:space="0" w:color="0D0D0D" w:themeColor="text1" w:themeTint="F2"/>
            </w:tcBorders>
            <w:vAlign w:val="center"/>
          </w:tcPr>
          <w:p w:rsidR="002E3D6A" w:rsidRDefault="00615CEA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AIOU Islamabad</w:t>
            </w:r>
          </w:p>
        </w:tc>
      </w:tr>
      <w:tr w:rsidR="00FD6C23" w:rsidRPr="006C0F14" w:rsidTr="004E0B47">
        <w:trPr>
          <w:trHeight w:val="339"/>
        </w:trPr>
        <w:tc>
          <w:tcPr>
            <w:tcW w:w="2099" w:type="dxa"/>
            <w:tcBorders>
              <w:right w:val="single" w:sz="4" w:space="0" w:color="auto"/>
            </w:tcBorders>
            <w:vAlign w:val="center"/>
          </w:tcPr>
          <w:p w:rsidR="00FD6C23" w:rsidRDefault="00FD6C23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PTC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FD6C23" w:rsidRDefault="00FD6C23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2012</w:t>
            </w:r>
          </w:p>
        </w:tc>
        <w:tc>
          <w:tcPr>
            <w:tcW w:w="2897" w:type="dxa"/>
            <w:vAlign w:val="center"/>
          </w:tcPr>
          <w:p w:rsidR="00FD6C23" w:rsidRDefault="00FD6C23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573/900</w:t>
            </w:r>
          </w:p>
        </w:tc>
        <w:tc>
          <w:tcPr>
            <w:tcW w:w="2081" w:type="dxa"/>
            <w:vAlign w:val="center"/>
          </w:tcPr>
          <w:p w:rsidR="00FD6C23" w:rsidRDefault="00FD6C23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B</w:t>
            </w:r>
          </w:p>
        </w:tc>
        <w:tc>
          <w:tcPr>
            <w:tcW w:w="3439" w:type="dxa"/>
            <w:tcBorders>
              <w:right w:val="single" w:sz="6" w:space="0" w:color="0D0D0D" w:themeColor="text1" w:themeTint="F2"/>
            </w:tcBorders>
            <w:vAlign w:val="center"/>
          </w:tcPr>
          <w:p w:rsidR="00FD6C23" w:rsidRDefault="00FD6C23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AIOU Islamabad</w:t>
            </w:r>
          </w:p>
        </w:tc>
      </w:tr>
      <w:tr w:rsidR="00FD6C23" w:rsidRPr="006C0F14" w:rsidTr="004E0B47">
        <w:trPr>
          <w:trHeight w:val="339"/>
        </w:trPr>
        <w:tc>
          <w:tcPr>
            <w:tcW w:w="2099" w:type="dxa"/>
            <w:tcBorders>
              <w:right w:val="single" w:sz="4" w:space="0" w:color="auto"/>
            </w:tcBorders>
            <w:vAlign w:val="center"/>
          </w:tcPr>
          <w:p w:rsidR="00FD6C23" w:rsidRDefault="00FD6C23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CT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FD6C23" w:rsidRDefault="00FD6C23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331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2015</w:t>
            </w:r>
          </w:p>
        </w:tc>
        <w:tc>
          <w:tcPr>
            <w:tcW w:w="2897" w:type="dxa"/>
            <w:vAlign w:val="center"/>
          </w:tcPr>
          <w:p w:rsidR="00FD6C23" w:rsidRDefault="00FD6C23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555/900</w:t>
            </w:r>
          </w:p>
        </w:tc>
        <w:tc>
          <w:tcPr>
            <w:tcW w:w="2081" w:type="dxa"/>
            <w:vAlign w:val="center"/>
          </w:tcPr>
          <w:p w:rsidR="00FD6C23" w:rsidRDefault="00FD6C23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B</w:t>
            </w:r>
          </w:p>
        </w:tc>
        <w:tc>
          <w:tcPr>
            <w:tcW w:w="3439" w:type="dxa"/>
            <w:tcBorders>
              <w:right w:val="single" w:sz="6" w:space="0" w:color="0D0D0D" w:themeColor="text1" w:themeTint="F2"/>
            </w:tcBorders>
            <w:vAlign w:val="center"/>
          </w:tcPr>
          <w:p w:rsidR="00FD6C23" w:rsidRDefault="00FD6C23" w:rsidP="004E0B4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AIOU Islamabad</w:t>
            </w:r>
          </w:p>
        </w:tc>
      </w:tr>
    </w:tbl>
    <w:p w:rsidR="002A0351" w:rsidRPr="00731DD7" w:rsidRDefault="00E51229" w:rsidP="00410888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right="-331"/>
        <w:jc w:val="both"/>
        <w:rPr>
          <w:rFonts w:ascii="Cambria" w:hAnsi="Cambria"/>
          <w:b/>
          <w:bCs/>
          <w:noProof/>
          <w:sz w:val="32"/>
          <w:szCs w:val="26"/>
        </w:rPr>
      </w:pPr>
      <w:r w:rsidRPr="00E51229">
        <w:rPr>
          <w:rFonts w:ascii="Constantia" w:hAnsi="Constantia"/>
          <w:b/>
          <w:noProof/>
        </w:rPr>
        <w:pict>
          <v:line id="Line 41" o:spid="_x0000_s1031" style="position:absolute;left:0;text-align:left;z-index:251670016;visibility:visible;mso-wrap-distance-top:-3e-5mm;mso-wrap-distance-bottom:-3e-5mm;mso-position-horizontal-relative:text;mso-position-vertical-relative:text" from="-9.55pt,17.25pt" to="463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" strokeweight="2.25pt"/>
        </w:pict>
      </w:r>
      <w:r w:rsidR="00F73943" w:rsidRPr="006C0F14">
        <w:rPr>
          <w:rFonts w:ascii="Cambria" w:hAnsi="Cambria"/>
          <w:b/>
          <w:bCs/>
          <w:noProof/>
        </w:rPr>
        <w:t>QUALIFICATION</w:t>
      </w:r>
      <w:r w:rsidR="00B87898" w:rsidRPr="006C0F14">
        <w:rPr>
          <w:rFonts w:ascii="Cambria" w:hAnsi="Cambria"/>
          <w:b/>
          <w:bCs/>
          <w:noProof/>
        </w:rPr>
        <w:t>:</w:t>
      </w:r>
    </w:p>
    <w:p w:rsidR="003B2D82" w:rsidRPr="004E0B47" w:rsidRDefault="00DC4918" w:rsidP="00410888">
      <w:pPr>
        <w:pStyle w:val="ListParagraph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276" w:lineRule="auto"/>
        <w:ind w:right="-432"/>
        <w:jc w:val="both"/>
        <w:rPr>
          <w:rFonts w:ascii="Cambria" w:hAnsi="Cambria"/>
          <w:b/>
          <w:bCs/>
          <w:noProof/>
          <w:sz w:val="28"/>
          <w:szCs w:val="28"/>
        </w:rPr>
      </w:pPr>
      <w:r w:rsidRPr="004E0B47">
        <w:rPr>
          <w:rFonts w:ascii="Cambria" w:hAnsi="Cambria"/>
          <w:b/>
          <w:bCs/>
          <w:noProof/>
          <w:sz w:val="28"/>
          <w:szCs w:val="28"/>
        </w:rPr>
        <w:t>COMPUTER AND OTHER</w:t>
      </w:r>
      <w:r w:rsidR="00393158" w:rsidRPr="004E0B47">
        <w:rPr>
          <w:rFonts w:ascii="Cambria" w:hAnsi="Cambria"/>
          <w:b/>
          <w:bCs/>
          <w:noProof/>
          <w:sz w:val="28"/>
          <w:szCs w:val="28"/>
        </w:rPr>
        <w:t xml:space="preserve"> SKILLS</w:t>
      </w:r>
      <w:r w:rsidR="001C65F8" w:rsidRPr="004E0B47">
        <w:rPr>
          <w:rFonts w:ascii="Cambria" w:hAnsi="Cambria"/>
          <w:b/>
          <w:bCs/>
          <w:noProof/>
          <w:sz w:val="28"/>
          <w:szCs w:val="28"/>
        </w:rPr>
        <w:t>:</w:t>
      </w:r>
    </w:p>
    <w:p w:rsidR="00DC4918" w:rsidRDefault="00E51229" w:rsidP="004E0B47">
      <w:pPr>
        <w:pStyle w:val="ListParagraph"/>
        <w:numPr>
          <w:ilvl w:val="0"/>
          <w:numId w:val="13"/>
        </w:numPr>
        <w:spacing w:before="100" w:beforeAutospacing="1"/>
      </w:pPr>
      <w:r>
        <w:rPr>
          <w:noProof/>
        </w:rPr>
        <w:pict>
          <v:line id="_x0000_s1030" style="position:absolute;left:0;text-align:left;flip:y;z-index:251684352;visibility:visible;mso-wrap-distance-top:-3e-5mm;mso-wrap-distance-bottom:-3e-5mm" from="-9.55pt,.3pt" to="46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" strokeweight="2.25pt"/>
        </w:pict>
      </w:r>
      <w:r w:rsidR="00DC4918">
        <w:t>Microsoft Office</w:t>
      </w:r>
    </w:p>
    <w:p w:rsidR="00DC4918" w:rsidRDefault="00FD6C23" w:rsidP="003B2D82">
      <w:pPr>
        <w:pStyle w:val="ListParagraph"/>
        <w:numPr>
          <w:ilvl w:val="0"/>
          <w:numId w:val="13"/>
        </w:numPr>
        <w:spacing w:before="360" w:after="360"/>
        <w:rPr>
          <w:bCs/>
        </w:rPr>
      </w:pPr>
      <w:r>
        <w:rPr>
          <w:bCs/>
        </w:rPr>
        <w:t xml:space="preserve">Windows installation </w:t>
      </w:r>
    </w:p>
    <w:p w:rsidR="00615CEA" w:rsidRDefault="003B2D82" w:rsidP="003B2D82">
      <w:pPr>
        <w:pStyle w:val="ListParagraph"/>
        <w:numPr>
          <w:ilvl w:val="0"/>
          <w:numId w:val="13"/>
        </w:numPr>
        <w:spacing w:before="360" w:after="360"/>
        <w:rPr>
          <w:bCs/>
        </w:rPr>
      </w:pPr>
      <w:r>
        <w:rPr>
          <w:bCs/>
        </w:rPr>
        <w:t xml:space="preserve">Adobe </w:t>
      </w:r>
      <w:r w:rsidR="00615CEA">
        <w:rPr>
          <w:bCs/>
        </w:rPr>
        <w:t>Photo Shop</w:t>
      </w:r>
    </w:p>
    <w:p w:rsidR="003B2D82" w:rsidRPr="00615CEA" w:rsidRDefault="003B2D82" w:rsidP="003B2D82">
      <w:pPr>
        <w:pStyle w:val="ListParagraph"/>
        <w:numPr>
          <w:ilvl w:val="0"/>
          <w:numId w:val="13"/>
        </w:numPr>
        <w:spacing w:before="360" w:after="360"/>
        <w:rPr>
          <w:bCs/>
        </w:rPr>
      </w:pPr>
      <w:r>
        <w:rPr>
          <w:bCs/>
        </w:rPr>
        <w:t>Internet E</w:t>
      </w:r>
      <w:r w:rsidR="00167C5A">
        <w:rPr>
          <w:bCs/>
        </w:rPr>
        <w:t>x</w:t>
      </w:r>
      <w:r>
        <w:rPr>
          <w:bCs/>
        </w:rPr>
        <w:t>ploring</w:t>
      </w:r>
    </w:p>
    <w:p w:rsidR="00731DD7" w:rsidRDefault="00167C5A" w:rsidP="003B2D82">
      <w:pPr>
        <w:pStyle w:val="ListParagraph"/>
        <w:numPr>
          <w:ilvl w:val="0"/>
          <w:numId w:val="13"/>
        </w:numPr>
        <w:spacing w:before="360" w:after="360"/>
        <w:rPr>
          <w:bCs/>
        </w:rPr>
      </w:pPr>
      <w:r>
        <w:rPr>
          <w:bCs/>
        </w:rPr>
        <w:t xml:space="preserve">Medical </w:t>
      </w:r>
      <w:r w:rsidR="00731DD7">
        <w:rPr>
          <w:bCs/>
        </w:rPr>
        <w:t>Health Diploma (Two yea</w:t>
      </w:r>
      <w:r w:rsidR="00906284">
        <w:rPr>
          <w:bCs/>
        </w:rPr>
        <w:t>rs) from KPK Medical Faculty</w:t>
      </w:r>
      <w:r w:rsidR="00731DD7">
        <w:rPr>
          <w:bCs/>
        </w:rPr>
        <w:t xml:space="preserve">. </w:t>
      </w:r>
    </w:p>
    <w:p w:rsidR="00DC4918" w:rsidRPr="00DC4918" w:rsidRDefault="00E51229" w:rsidP="00DC4918">
      <w:pPr>
        <w:pStyle w:val="ListParagraph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Cambria" w:hAnsi="Cambria"/>
          <w:b/>
          <w:bCs/>
          <w:noProof/>
          <w:sz w:val="28"/>
          <w:szCs w:val="28"/>
        </w:rPr>
      </w:pPr>
      <w:r w:rsidRPr="00E51229">
        <w:rPr>
          <w:b/>
          <w:noProof/>
          <w:color w:val="4F81BD" w:themeColor="accent1"/>
        </w:rPr>
        <w:pict>
          <v:line id="_x0000_s1029" style="position:absolute;left:0;text-align:left;flip:y;z-index:251688448;visibility:visible;mso-wrap-distance-top:-3e-5mm;mso-wrap-distance-bottom:-3e-5mm" from="-8.9pt,15.35pt" to="463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" strokeweight="2.25pt"/>
        </w:pict>
      </w:r>
      <w:r w:rsidR="00DC4918">
        <w:rPr>
          <w:rFonts w:ascii="Cambria" w:hAnsi="Cambria"/>
          <w:b/>
          <w:bCs/>
          <w:noProof/>
          <w:sz w:val="28"/>
          <w:szCs w:val="28"/>
        </w:rPr>
        <w:t>EXPERIENCE</w:t>
      </w:r>
      <w:r w:rsidR="00DC4918" w:rsidRPr="004E5B91">
        <w:rPr>
          <w:rFonts w:ascii="Cambria" w:hAnsi="Cambria"/>
          <w:b/>
          <w:bCs/>
          <w:noProof/>
          <w:sz w:val="28"/>
          <w:szCs w:val="28"/>
        </w:rPr>
        <w:t>:</w:t>
      </w:r>
    </w:p>
    <w:p w:rsidR="00682573" w:rsidRDefault="00906284" w:rsidP="00682573">
      <w:pPr>
        <w:pStyle w:val="Heading3"/>
        <w:numPr>
          <w:ilvl w:val="0"/>
          <w:numId w:val="13"/>
        </w:numPr>
        <w:spacing w:before="120"/>
        <w:rPr>
          <w:b w:val="0"/>
          <w:color w:val="auto"/>
        </w:rPr>
      </w:pPr>
      <w:r>
        <w:rPr>
          <w:b w:val="0"/>
          <w:color w:val="auto"/>
        </w:rPr>
        <w:t>Five</w:t>
      </w:r>
      <w:r w:rsidR="00FD6C23" w:rsidRPr="00731DD7">
        <w:rPr>
          <w:b w:val="0"/>
          <w:color w:val="auto"/>
        </w:rPr>
        <w:t xml:space="preserve"> years experience in Polio</w:t>
      </w:r>
      <w:r w:rsidR="00731DD7">
        <w:rPr>
          <w:b w:val="0"/>
          <w:color w:val="auto"/>
        </w:rPr>
        <w:t xml:space="preserve"> field</w:t>
      </w:r>
      <w:r w:rsidR="00FD6C23" w:rsidRPr="00731DD7">
        <w:rPr>
          <w:b w:val="0"/>
          <w:color w:val="auto"/>
        </w:rPr>
        <w:t xml:space="preserve"> as </w:t>
      </w:r>
      <w:proofErr w:type="gramStart"/>
      <w:r w:rsidR="00FD6C23" w:rsidRPr="00731DD7">
        <w:rPr>
          <w:b w:val="0"/>
          <w:color w:val="auto"/>
        </w:rPr>
        <w:t>a</w:t>
      </w:r>
      <w:proofErr w:type="gramEnd"/>
      <w:r w:rsidR="00FD6C23" w:rsidRPr="00731DD7">
        <w:rPr>
          <w:b w:val="0"/>
          <w:color w:val="auto"/>
        </w:rPr>
        <w:t xml:space="preserve"> Area Supervisor at </w:t>
      </w:r>
      <w:proofErr w:type="spellStart"/>
      <w:r w:rsidR="00FD6C23" w:rsidRPr="00731DD7">
        <w:rPr>
          <w:b w:val="0"/>
          <w:color w:val="auto"/>
        </w:rPr>
        <w:t>Tirah</w:t>
      </w:r>
      <w:proofErr w:type="spellEnd"/>
      <w:r w:rsidR="00FD6C23" w:rsidRPr="00731DD7">
        <w:rPr>
          <w:b w:val="0"/>
          <w:color w:val="auto"/>
        </w:rPr>
        <w:t xml:space="preserve"> </w:t>
      </w:r>
      <w:proofErr w:type="spellStart"/>
      <w:r w:rsidR="00FD6C23" w:rsidRPr="00731DD7">
        <w:rPr>
          <w:b w:val="0"/>
          <w:color w:val="auto"/>
        </w:rPr>
        <w:t>Bazar</w:t>
      </w:r>
      <w:proofErr w:type="spellEnd"/>
      <w:r w:rsidR="00FD6C23" w:rsidRPr="00731DD7">
        <w:rPr>
          <w:b w:val="0"/>
          <w:color w:val="auto"/>
        </w:rPr>
        <w:t xml:space="preserve"> –A up to now working</w:t>
      </w:r>
      <w:r w:rsidR="00FD6C23">
        <w:rPr>
          <w:b w:val="0"/>
          <w:color w:val="auto"/>
        </w:rPr>
        <w:t>.</w:t>
      </w:r>
    </w:p>
    <w:p w:rsidR="00682573" w:rsidRPr="00682573" w:rsidRDefault="00682573" w:rsidP="00682573">
      <w:pPr>
        <w:pStyle w:val="ListParagraph"/>
        <w:numPr>
          <w:ilvl w:val="0"/>
          <w:numId w:val="13"/>
        </w:numPr>
      </w:pPr>
      <w:r>
        <w:t xml:space="preserve">Four year </w:t>
      </w:r>
      <w:proofErr w:type="spellStart"/>
      <w:r>
        <w:t>Eperience</w:t>
      </w:r>
      <w:proofErr w:type="spellEnd"/>
      <w:r>
        <w:t xml:space="preserve"> as a teacher </w:t>
      </w:r>
      <w:r w:rsidR="00167C5A">
        <w:t xml:space="preserve">at </w:t>
      </w:r>
      <w:r>
        <w:t xml:space="preserve">GPS </w:t>
      </w:r>
      <w:proofErr w:type="spellStart"/>
      <w:r>
        <w:t>Pastokai</w:t>
      </w:r>
      <w:proofErr w:type="spellEnd"/>
      <w:r>
        <w:t xml:space="preserve"> </w:t>
      </w:r>
      <w:proofErr w:type="spellStart"/>
      <w:r w:rsidR="00167C5A">
        <w:t>Bazar</w:t>
      </w:r>
      <w:proofErr w:type="spellEnd"/>
      <w:r w:rsidR="00167C5A">
        <w:t xml:space="preserve"> </w:t>
      </w:r>
      <w:proofErr w:type="spellStart"/>
      <w:r w:rsidR="00167C5A">
        <w:t>Zakha</w:t>
      </w:r>
      <w:proofErr w:type="spellEnd"/>
      <w:r w:rsidR="00167C5A">
        <w:t xml:space="preserve"> </w:t>
      </w:r>
      <w:proofErr w:type="spellStart"/>
      <w:r w:rsidR="00167C5A">
        <w:t>khel</w:t>
      </w:r>
      <w:proofErr w:type="spellEnd"/>
      <w:r w:rsidR="00167C5A">
        <w:t xml:space="preserve"> </w:t>
      </w:r>
      <w:r>
        <w:t xml:space="preserve">on </w:t>
      </w:r>
      <w:r w:rsidR="00167C5A">
        <w:t xml:space="preserve">a </w:t>
      </w:r>
      <w:r>
        <w:t>contract basis.</w:t>
      </w:r>
    </w:p>
    <w:p w:rsidR="0029431C" w:rsidRPr="004E0B47" w:rsidRDefault="00E51229" w:rsidP="004E5B91">
      <w:pPr>
        <w:pStyle w:val="ListParagraph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276" w:lineRule="auto"/>
        <w:ind w:right="-331"/>
        <w:jc w:val="both"/>
        <w:rPr>
          <w:rFonts w:ascii="Cambria" w:hAnsi="Cambria"/>
          <w:b/>
          <w:bCs/>
          <w:noProof/>
          <w:sz w:val="28"/>
          <w:szCs w:val="28"/>
        </w:rPr>
      </w:pPr>
      <w:r w:rsidRPr="00E51229">
        <w:rPr>
          <w:b/>
          <w:noProof/>
          <w:sz w:val="28"/>
          <w:szCs w:val="28"/>
        </w:rPr>
        <w:pict>
          <v:line id="Line 21" o:spid="_x0000_s1027" style="position:absolute;left:0;text-align:left;z-index:251682304;visibility:visible;mso-wrap-distance-top:-3e-5mm;mso-wrap-distance-bottom:-3e-5mm" from="-4.5pt,18.6pt" to="459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ZvWFQIAACsEAAAOAAAAZHJzL2Uyb0RvYy54bWysU8uu2jAQ3VfqP1jeQxIau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" strokeweight="2.25pt"/>
        </w:pict>
      </w:r>
      <w:r w:rsidR="00EE7938" w:rsidRPr="004E0B47">
        <w:rPr>
          <w:rFonts w:ascii="Cambria" w:hAnsi="Cambria"/>
          <w:b/>
          <w:bCs/>
          <w:noProof/>
          <w:sz w:val="28"/>
          <w:szCs w:val="28"/>
        </w:rPr>
        <w:t>LANGUAGE</w:t>
      </w:r>
      <w:r w:rsidR="00970F56" w:rsidRPr="004E0B47">
        <w:rPr>
          <w:rFonts w:ascii="Cambria" w:hAnsi="Cambria"/>
          <w:b/>
          <w:bCs/>
          <w:noProof/>
          <w:sz w:val="28"/>
          <w:szCs w:val="28"/>
        </w:rPr>
        <w:t>:</w:t>
      </w:r>
    </w:p>
    <w:p w:rsidR="0029431C" w:rsidRPr="006C0F14" w:rsidRDefault="0029431C" w:rsidP="00906284">
      <w:pPr>
        <w:pStyle w:val="Heading3"/>
        <w:numPr>
          <w:ilvl w:val="1"/>
          <w:numId w:val="8"/>
        </w:numPr>
        <w:spacing w:before="0"/>
        <w:rPr>
          <w:b w:val="0"/>
          <w:color w:val="auto"/>
        </w:rPr>
      </w:pPr>
      <w:r w:rsidRPr="006C0F14">
        <w:rPr>
          <w:b w:val="0"/>
          <w:color w:val="auto"/>
        </w:rPr>
        <w:t>Pashto</w:t>
      </w:r>
      <w:r w:rsidR="00906284">
        <w:rPr>
          <w:b w:val="0"/>
          <w:color w:val="auto"/>
        </w:rPr>
        <w:t xml:space="preserve">             </w:t>
      </w:r>
    </w:p>
    <w:p w:rsidR="0029431C" w:rsidRPr="006C0F14" w:rsidRDefault="0029431C" w:rsidP="00615CEA">
      <w:pPr>
        <w:pStyle w:val="ListParagraph"/>
        <w:numPr>
          <w:ilvl w:val="0"/>
          <w:numId w:val="7"/>
        </w:numPr>
      </w:pPr>
      <w:r w:rsidRPr="006C0F14">
        <w:t>Urdu</w:t>
      </w:r>
    </w:p>
    <w:p w:rsidR="00D318B2" w:rsidRDefault="0029431C" w:rsidP="00D318B2">
      <w:pPr>
        <w:pStyle w:val="ListParagraph"/>
        <w:numPr>
          <w:ilvl w:val="0"/>
          <w:numId w:val="7"/>
        </w:numPr>
      </w:pPr>
      <w:r w:rsidRPr="006C0F14">
        <w:t>English</w:t>
      </w:r>
    </w:p>
    <w:p w:rsidR="00D318B2" w:rsidRPr="00D318B2" w:rsidRDefault="00E51229" w:rsidP="00D318B2">
      <w:pPr>
        <w:pStyle w:val="ListParagraph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276" w:lineRule="auto"/>
        <w:ind w:right="-331"/>
        <w:jc w:val="both"/>
        <w:rPr>
          <w:rFonts w:ascii="Cambria" w:hAnsi="Cambria"/>
          <w:b/>
          <w:bCs/>
          <w:noProof/>
          <w:sz w:val="28"/>
          <w:szCs w:val="28"/>
        </w:rPr>
      </w:pPr>
      <w:r w:rsidRPr="00E51229">
        <w:rPr>
          <w:b/>
          <w:noProof/>
        </w:rPr>
        <w:pict>
          <v:line id="_x0000_s1036" style="position:absolute;left:0;text-align:left;z-index:251691520;visibility:visible;mso-wrap-distance-top:-3e-5mm;mso-wrap-distance-bottom:-3e-5mm" from="-8.9pt,16.25pt" to="463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" strokeweight="2.25pt"/>
        </w:pict>
      </w:r>
      <w:r w:rsidR="00D318B2">
        <w:rPr>
          <w:rFonts w:ascii="Cambria" w:hAnsi="Cambria"/>
          <w:b/>
          <w:bCs/>
          <w:noProof/>
          <w:sz w:val="28"/>
          <w:szCs w:val="28"/>
        </w:rPr>
        <w:t>Hobies</w:t>
      </w:r>
      <w:r w:rsidR="00D318B2" w:rsidRPr="004E5B91">
        <w:rPr>
          <w:rFonts w:ascii="Cambria" w:hAnsi="Cambria"/>
          <w:b/>
          <w:bCs/>
          <w:noProof/>
          <w:sz w:val="28"/>
          <w:szCs w:val="28"/>
        </w:rPr>
        <w:t>:</w:t>
      </w:r>
    </w:p>
    <w:p w:rsidR="00D318B2" w:rsidRDefault="00D318B2" w:rsidP="00D318B2">
      <w:pPr>
        <w:pStyle w:val="Heading3"/>
        <w:numPr>
          <w:ilvl w:val="0"/>
          <w:numId w:val="17"/>
        </w:numPr>
        <w:spacing w:before="0"/>
        <w:rPr>
          <w:b w:val="0"/>
          <w:color w:val="auto"/>
        </w:rPr>
      </w:pPr>
      <w:r>
        <w:rPr>
          <w:b w:val="0"/>
          <w:color w:val="auto"/>
        </w:rPr>
        <w:t>Cricket Playing</w:t>
      </w:r>
      <w:bookmarkStart w:id="0" w:name="_GoBack"/>
      <w:bookmarkEnd w:id="0"/>
    </w:p>
    <w:p w:rsidR="00D318B2" w:rsidRPr="00731DD7" w:rsidRDefault="00D318B2" w:rsidP="00D318B2">
      <w:pPr>
        <w:pStyle w:val="ListParagraph"/>
        <w:numPr>
          <w:ilvl w:val="0"/>
          <w:numId w:val="17"/>
        </w:numPr>
      </w:pPr>
      <w:r>
        <w:t xml:space="preserve">Internet Browsing </w:t>
      </w:r>
    </w:p>
    <w:p w:rsidR="00D318B2" w:rsidRPr="006C0F14" w:rsidRDefault="00D318B2" w:rsidP="004E0B47">
      <w:pPr>
        <w:pStyle w:val="ListParagraph"/>
        <w:ind w:left="1530"/>
      </w:pPr>
    </w:p>
    <w:sectPr w:rsidR="00D318B2" w:rsidRPr="006C0F14" w:rsidSect="0055459B">
      <w:headerReference w:type="even" r:id="rId10"/>
      <w:headerReference w:type="default" r:id="rId11"/>
      <w:footerReference w:type="default" r:id="rId12"/>
      <w:headerReference w:type="first" r:id="rId13"/>
      <w:pgSz w:w="11909" w:h="16834" w:code="9"/>
      <w:pgMar w:top="0" w:right="1440" w:bottom="-432" w:left="1526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887" w:rsidRDefault="00B13887" w:rsidP="005A036F">
      <w:r>
        <w:separator/>
      </w:r>
    </w:p>
  </w:endnote>
  <w:endnote w:type="continuationSeparator" w:id="1">
    <w:p w:rsidR="00B13887" w:rsidRDefault="00B13887" w:rsidP="005A0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F6" w:rsidRPr="00B329DC" w:rsidRDefault="0055459B" w:rsidP="00D21F47">
    <w:pPr>
      <w:pStyle w:val="Footer"/>
      <w:rPr>
        <w:color w:val="215868" w:themeColor="accent5" w:themeShade="80"/>
        <w:sz w:val="28"/>
        <w:szCs w:val="28"/>
      </w:rPr>
    </w:pPr>
  </w:p>
  <w:p w:rsidR="00BF456F" w:rsidRDefault="005545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887" w:rsidRDefault="00B13887" w:rsidP="005A036F">
      <w:r>
        <w:separator/>
      </w:r>
    </w:p>
  </w:footnote>
  <w:footnote w:type="continuationSeparator" w:id="1">
    <w:p w:rsidR="00B13887" w:rsidRDefault="00B13887" w:rsidP="005A0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CEB" w:rsidRDefault="00E51229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052544" o:spid="_x0000_s2052" type="#_x0000_t136" style="position:absolute;margin-left:0;margin-top:0;width:315.2pt;height:315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V"/>
          <w10:wrap anchorx="margin" anchory="margin"/>
        </v:shape>
      </w:pict>
    </w:r>
    <w:r w:rsidR="00FA42F2"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AFD" w:rsidRDefault="00E51229" w:rsidP="001C39DA">
    <w:pPr>
      <w:pStyle w:val="Header"/>
      <w:ind w:right="-331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052545" o:spid="_x0000_s2053" type="#_x0000_t136" style="position:absolute;margin-left:0;margin-top:0;width:315.2pt;height:315.2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V"/>
          <w10:wrap anchorx="margin" anchory="margin"/>
        </v:shape>
      </w:pict>
    </w:r>
    <w:r>
      <w:rPr>
        <w:noProof/>
      </w:rPr>
      <w:pict>
        <v:rect id="Rectangle 15" o:spid="_x0000_s2065" style="position:absolute;margin-left:145.8pt;margin-top:-37.35pt;width:341pt;height:83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" filled="f" stroked="f">
          <v:textbox style="mso-next-textbox:#Rectangle 15">
            <w:txbxContent>
              <w:p w:rsidR="00BB5BE8" w:rsidRDefault="00BB5BE8" w:rsidP="0063238D">
                <w:pPr>
                  <w:rPr>
                    <w:rFonts w:ascii="Brush Script MT" w:hAnsi="Brush Script MT"/>
                    <w:b/>
                    <w:color w:val="C00000"/>
                    <w:sz w:val="68"/>
                    <w:szCs w:val="60"/>
                  </w:rPr>
                </w:pPr>
              </w:p>
              <w:p w:rsidR="00BB5BE8" w:rsidRPr="00F94173" w:rsidRDefault="00BB5BE8" w:rsidP="0063238D">
                <w:pPr>
                  <w:rPr>
                    <w:rFonts w:ascii="Brush Script MT" w:hAnsi="Brush Script MT"/>
                    <w:b/>
                    <w:color w:val="C00000"/>
                    <w:sz w:val="68"/>
                    <w:szCs w:val="60"/>
                  </w:rPr>
                </w:pPr>
                <w:r w:rsidRPr="00F94173">
                  <w:rPr>
                    <w:rFonts w:ascii="Brush Script MT" w:hAnsi="Brush Script MT"/>
                    <w:b/>
                    <w:color w:val="C00000"/>
                    <w:sz w:val="68"/>
                    <w:szCs w:val="60"/>
                  </w:rPr>
                  <w:t xml:space="preserve">Curriculum Vitae </w:t>
                </w:r>
              </w:p>
            </w:txbxContent>
          </v:textbox>
        </v:rect>
      </w:pict>
    </w:r>
  </w:p>
  <w:p w:rsidR="000203F6" w:rsidRDefault="00E51229" w:rsidP="001C39DA">
    <w:pPr>
      <w:pStyle w:val="Header"/>
      <w:ind w:right="-331"/>
    </w:pPr>
    <w:r>
      <w:rPr>
        <w:noProof/>
      </w:rPr>
      <w:pict>
        <v:group id="Group 1" o:spid="_x0000_s2060" style="position:absolute;margin-left:-4.15pt;margin-top:-5.2pt;width:481.15pt;height:44.75pt;z-index:251656192" coordorigin="1357,459" coordsize="9613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64" type="#_x0000_t32" style="position:absolute;left:2960;top:1354;width:80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Qbw8IAAADbAAAADwAAAGRycy9kb3ducmV2LnhtbESPQWvCQBCF74L/YRnBm24iVErqKlKV&#10;irfG9j5kp0lodjZk1yT+e+cgeJvhvXnvm81udI3qqQu1ZwPpMgFFXHhbc2ng53pavIMKEdli45kM&#10;3CnAbjudbDCzfuBv6vNYKgnhkKGBKsY20zoUFTkMS98Si/bnO4dR1q7UtsNBwl2jV0my1g5rloYK&#10;W/qsqPjPb85Am/fr9Oto99fT6vh2GEJzSS+/xsxn4/4DVKQxvszP67MVfKGXX2QAvX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0Qbw8IAAADbAAAADwAAAAAAAAAAAAAA&#10;AAChAgAAZHJzL2Rvd25yZXYueG1sUEsFBgAAAAAEAAQA+QAAAJADAAAAAA==&#10;" strokeweight="2.5pt">
            <v:shadow color="#868686"/>
          </v:shape>
          <v:rect id="Rectangle 3" o:spid="_x0000_s2063" style="position:absolute;left:1357;top:459;width:906;height: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Kin8EA&#10;AADbAAAADwAAAGRycy9kb3ducmV2LnhtbERPTWsCMRC9F/wPYQRvNatSka1RRJB6kbIq2OOwmW5C&#10;N5N1k67bf98Igrd5vM9ZrntXi47aYD0rmIwzEMSl15YrBefT7nUBIkRkjbVnUvBHAdarwcsSc+1v&#10;XFB3jJVIIRxyVGBibHIpQ2nIYRj7hjhx3751GBNsK6lbvKVwV8tpls2lQ8upwWBDW0Plz/HXKbDd&#10;9fOr6j/ezIEvVs6uh6KYaaVGw37zDiJSH5/ih3uv0/wJ3H9J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yop/BAAAA2wAAAA8AAAAAAAAAAAAAAAAAmAIAAGRycy9kb3du&#10;cmV2LnhtbFBLBQYAAAAABAAEAPUAAACGAwAAAAA=&#10;" fillcolor="#d99594" strokecolor="#c0504d" strokeweight="1pt">
            <v:fill color2="#c0504d" focus="50%" type="gradient"/>
            <v:shadow on="t" color="#622423" offset="1pt"/>
          </v:rect>
          <v:rect id="Rectangle 4" o:spid="_x0000_s2062" style="position:absolute;left:1699;top:629;width:906;height: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4O+sEA&#10;AADbAAAADwAAAGRycy9kb3ducmV2LnhtbERPTWvCQBC9F/oflil4azZ6EEndiEaEXppS7aW3ITvN&#10;BrOzYXc18d+7BaG3ebzPWW8m24sr+dA5VjDPchDEjdMdtwq+T4fXFYgQkTX2jknBjQJsyuenNRba&#10;jfxF12NsRQrhUKACE+NQSBkaQxZD5gbixP06bzEm6FupPY4p3PZykedLabHj1GBwoMpQcz5erIJL&#10;3VYfn4PfOb//maoOzRzrnVKzl2n7BiLSFP/FD/e7TvMX8PdLOk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eDvrBAAAA2wAAAA8AAAAAAAAAAAAAAAAAmAIAAGRycy9kb3du&#10;cmV2LnhtbFBLBQYAAAAABAAEAPUAAACGAwAAAAA=&#10;" fillcolor="#c2d69b" strokecolor="#9bbb59" strokeweight="1pt">
            <v:fill color2="#9bbb59" focus="50%" type="gradient"/>
            <v:shadow on="t" color="#4e6128" offset="1pt"/>
          </v:rect>
          <v:rect id="Rectangle 5" o:spid="_x0000_s2061" style="position:absolute;left:2054;top:777;width:906;height: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n42b8A&#10;AADbAAAADwAAAGRycy9kb3ducmV2LnhtbERPzYrCMBC+L/gOYQRva6qCK9UoIrsg7sG1+gBjM6bF&#10;ZlKaaOvbbwTB23x8v7NYdbYSd2p86VjBaJiAIM6dLtkoOB1/PmcgfEDWWDkmBQ/ysFr2PhaYatfy&#10;ge5ZMCKGsE9RQRFCnUrp84Is+qGriSN3cY3FEGFjpG6wjeG2kuMkmUqLJceGAmvaFJRfs5tVsP3t&#10;JuPdiM8tfe+/Mpoa48OfUoN+t56DCNSFt/jl3uo4fwL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CfjZvwAAANsAAAAPAAAAAAAAAAAAAAAAAJgCAABkcnMvZG93bnJl&#10;di54bWxQSwUGAAAAAAQABAD1AAAAhAMAAAAA&#10;" fillcolor="#95b3d7" strokecolor="#4f81bd" strokeweight="1pt">
            <v:fill color2="#4f81bd" focus="50%" type="gradient"/>
            <v:shadow on="t" color="#243f60" offset="1pt"/>
          </v:rect>
        </v:group>
      </w:pict>
    </w:r>
    <w:r>
      <w:rPr>
        <w:noProof/>
      </w:rPr>
      <w:pict>
        <v:rect id="Rectangle 6" o:spid="_x0000_s2059" style="position:absolute;margin-left:-3.4pt;margin-top:-22.4pt;width:56.4pt;height:35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" filled="f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BF8" w:rsidRDefault="00E512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052543" o:spid="_x0000_s2051" type="#_x0000_t136" style="position:absolute;margin-left:0;margin-top:0;width:315.2pt;height:315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V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7D"/>
      </v:shape>
    </w:pict>
  </w:numPicBullet>
  <w:abstractNum w:abstractNumId="0">
    <w:nsid w:val="0F316FAA"/>
    <w:multiLevelType w:val="hybridMultilevel"/>
    <w:tmpl w:val="29F87F1E"/>
    <w:lvl w:ilvl="0" w:tplc="2D964F3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F4023"/>
    <w:multiLevelType w:val="hybridMultilevel"/>
    <w:tmpl w:val="A1C0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038C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215868" w:themeColor="accent5" w:themeShade="8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C10E7"/>
    <w:multiLevelType w:val="hybridMultilevel"/>
    <w:tmpl w:val="372C05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434EAA"/>
    <w:multiLevelType w:val="hybridMultilevel"/>
    <w:tmpl w:val="4E4E9A60"/>
    <w:lvl w:ilvl="0" w:tplc="2D964F3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37695"/>
    <w:multiLevelType w:val="hybridMultilevel"/>
    <w:tmpl w:val="1674A52E"/>
    <w:lvl w:ilvl="0" w:tplc="2D964F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25070E"/>
    <w:multiLevelType w:val="hybridMultilevel"/>
    <w:tmpl w:val="A4BEA70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D4471C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215868" w:themeColor="accent5" w:themeShade="80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410D99"/>
    <w:multiLevelType w:val="hybridMultilevel"/>
    <w:tmpl w:val="812A8AB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EB76B70"/>
    <w:multiLevelType w:val="hybridMultilevel"/>
    <w:tmpl w:val="C35A0DC0"/>
    <w:lvl w:ilvl="0" w:tplc="E678111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465408"/>
    <w:multiLevelType w:val="hybridMultilevel"/>
    <w:tmpl w:val="4398B080"/>
    <w:lvl w:ilvl="0" w:tplc="C24C7D4C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  <w:color w:val="215868" w:themeColor="accent5" w:themeShade="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3ED70004"/>
    <w:multiLevelType w:val="hybridMultilevel"/>
    <w:tmpl w:val="77E63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702D6"/>
    <w:multiLevelType w:val="hybridMultilevel"/>
    <w:tmpl w:val="FD401A4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CC554D4"/>
    <w:multiLevelType w:val="hybridMultilevel"/>
    <w:tmpl w:val="360607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48036E"/>
    <w:multiLevelType w:val="hybridMultilevel"/>
    <w:tmpl w:val="5B6A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7A361C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color w:val="215868" w:themeColor="accent5" w:themeShade="8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7C2C1C"/>
    <w:multiLevelType w:val="hybridMultilevel"/>
    <w:tmpl w:val="E5E6620A"/>
    <w:lvl w:ilvl="0" w:tplc="BD4471C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215868" w:themeColor="accent5" w:themeShade="8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437CDF"/>
    <w:multiLevelType w:val="hybridMultilevel"/>
    <w:tmpl w:val="545EEEC8"/>
    <w:lvl w:ilvl="0" w:tplc="04090007">
      <w:start w:val="1"/>
      <w:numFmt w:val="bullet"/>
      <w:lvlText w:val=""/>
      <w:lvlPicBulletId w:val="0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66263"/>
    <w:multiLevelType w:val="hybridMultilevel"/>
    <w:tmpl w:val="987E864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CC29F3"/>
    <w:multiLevelType w:val="hybridMultilevel"/>
    <w:tmpl w:val="15547D2C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5"/>
  </w:num>
  <w:num w:numId="5">
    <w:abstractNumId w:val="4"/>
  </w:num>
  <w:num w:numId="6">
    <w:abstractNumId w:val="12"/>
  </w:num>
  <w:num w:numId="7">
    <w:abstractNumId w:val="8"/>
  </w:num>
  <w:num w:numId="8">
    <w:abstractNumId w:val="1"/>
  </w:num>
  <w:num w:numId="9">
    <w:abstractNumId w:val="13"/>
  </w:num>
  <w:num w:numId="10">
    <w:abstractNumId w:val="3"/>
  </w:num>
  <w:num w:numId="11">
    <w:abstractNumId w:val="0"/>
  </w:num>
  <w:num w:numId="12">
    <w:abstractNumId w:val="9"/>
  </w:num>
  <w:num w:numId="13">
    <w:abstractNumId w:val="2"/>
  </w:num>
  <w:num w:numId="14">
    <w:abstractNumId w:val="16"/>
  </w:num>
  <w:num w:numId="15">
    <w:abstractNumId w:val="11"/>
  </w:num>
  <w:num w:numId="16">
    <w:abstractNumId w:val="10"/>
  </w:num>
  <w:num w:numId="17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68"/>
    <o:shapelayout v:ext="edit">
      <o:idmap v:ext="edit" data="2"/>
      <o:rules v:ext="edit">
        <o:r id="V:Rule3" type="connector" idref="#AutoShape 2"/>
        <o:r id="V:Rule4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21C61"/>
    <w:rsid w:val="000027D2"/>
    <w:rsid w:val="000076A7"/>
    <w:rsid w:val="00016733"/>
    <w:rsid w:val="0001755B"/>
    <w:rsid w:val="0002067C"/>
    <w:rsid w:val="00031D26"/>
    <w:rsid w:val="00040EF6"/>
    <w:rsid w:val="00045E9D"/>
    <w:rsid w:val="000550F6"/>
    <w:rsid w:val="000642CA"/>
    <w:rsid w:val="00066255"/>
    <w:rsid w:val="00082924"/>
    <w:rsid w:val="0008394A"/>
    <w:rsid w:val="00085361"/>
    <w:rsid w:val="0008628F"/>
    <w:rsid w:val="000A6941"/>
    <w:rsid w:val="000B0B5D"/>
    <w:rsid w:val="000B5E9C"/>
    <w:rsid w:val="000B65A5"/>
    <w:rsid w:val="000C69FF"/>
    <w:rsid w:val="000D6895"/>
    <w:rsid w:val="000E44D7"/>
    <w:rsid w:val="000E6211"/>
    <w:rsid w:val="000F0CDD"/>
    <w:rsid w:val="000F1998"/>
    <w:rsid w:val="000F5E6D"/>
    <w:rsid w:val="000F6C9E"/>
    <w:rsid w:val="001056C3"/>
    <w:rsid w:val="00107005"/>
    <w:rsid w:val="0012202F"/>
    <w:rsid w:val="00133853"/>
    <w:rsid w:val="00135868"/>
    <w:rsid w:val="0013736A"/>
    <w:rsid w:val="001427E5"/>
    <w:rsid w:val="001548A7"/>
    <w:rsid w:val="001647D4"/>
    <w:rsid w:val="00167C5A"/>
    <w:rsid w:val="00177DD6"/>
    <w:rsid w:val="00180939"/>
    <w:rsid w:val="001833DF"/>
    <w:rsid w:val="001911CE"/>
    <w:rsid w:val="00191BF2"/>
    <w:rsid w:val="001942BD"/>
    <w:rsid w:val="001A2ACC"/>
    <w:rsid w:val="001B2EE2"/>
    <w:rsid w:val="001B6F28"/>
    <w:rsid w:val="001C1CEB"/>
    <w:rsid w:val="001C39DA"/>
    <w:rsid w:val="001C65F8"/>
    <w:rsid w:val="001D0FEE"/>
    <w:rsid w:val="001D251C"/>
    <w:rsid w:val="001D3053"/>
    <w:rsid w:val="001D3155"/>
    <w:rsid w:val="001D5FB4"/>
    <w:rsid w:val="001F1433"/>
    <w:rsid w:val="001F20C5"/>
    <w:rsid w:val="001F7857"/>
    <w:rsid w:val="00200E19"/>
    <w:rsid w:val="002059BF"/>
    <w:rsid w:val="002060C0"/>
    <w:rsid w:val="002069D8"/>
    <w:rsid w:val="0020734C"/>
    <w:rsid w:val="00220337"/>
    <w:rsid w:val="002220CB"/>
    <w:rsid w:val="00224BB1"/>
    <w:rsid w:val="002255A7"/>
    <w:rsid w:val="00231866"/>
    <w:rsid w:val="00235C6F"/>
    <w:rsid w:val="00244F71"/>
    <w:rsid w:val="00245EBA"/>
    <w:rsid w:val="002565B7"/>
    <w:rsid w:val="00262D9B"/>
    <w:rsid w:val="0028265C"/>
    <w:rsid w:val="00285782"/>
    <w:rsid w:val="00286959"/>
    <w:rsid w:val="0029431C"/>
    <w:rsid w:val="002A0351"/>
    <w:rsid w:val="002C39DF"/>
    <w:rsid w:val="002D182A"/>
    <w:rsid w:val="002E16AC"/>
    <w:rsid w:val="002E3D6A"/>
    <w:rsid w:val="002F108C"/>
    <w:rsid w:val="002F63E9"/>
    <w:rsid w:val="002F706C"/>
    <w:rsid w:val="002F7C0A"/>
    <w:rsid w:val="003009D6"/>
    <w:rsid w:val="0030739D"/>
    <w:rsid w:val="00310D3B"/>
    <w:rsid w:val="003115FC"/>
    <w:rsid w:val="00311A7B"/>
    <w:rsid w:val="003137A6"/>
    <w:rsid w:val="00315683"/>
    <w:rsid w:val="00324B6A"/>
    <w:rsid w:val="00325018"/>
    <w:rsid w:val="00360D76"/>
    <w:rsid w:val="003615C8"/>
    <w:rsid w:val="00362401"/>
    <w:rsid w:val="00367633"/>
    <w:rsid w:val="00370EAF"/>
    <w:rsid w:val="00373617"/>
    <w:rsid w:val="0037444D"/>
    <w:rsid w:val="003744CC"/>
    <w:rsid w:val="00374C29"/>
    <w:rsid w:val="00385E1B"/>
    <w:rsid w:val="00386FB8"/>
    <w:rsid w:val="00393158"/>
    <w:rsid w:val="0039686F"/>
    <w:rsid w:val="003B20CE"/>
    <w:rsid w:val="003B2D82"/>
    <w:rsid w:val="003B5CF3"/>
    <w:rsid w:val="003B701D"/>
    <w:rsid w:val="003C5F0E"/>
    <w:rsid w:val="003D2F02"/>
    <w:rsid w:val="003D3ECD"/>
    <w:rsid w:val="003E284A"/>
    <w:rsid w:val="003E7EEB"/>
    <w:rsid w:val="003F4A21"/>
    <w:rsid w:val="003F6600"/>
    <w:rsid w:val="003F7A1B"/>
    <w:rsid w:val="00403181"/>
    <w:rsid w:val="00405169"/>
    <w:rsid w:val="00410888"/>
    <w:rsid w:val="0041382F"/>
    <w:rsid w:val="00431241"/>
    <w:rsid w:val="00443E2B"/>
    <w:rsid w:val="00454ADE"/>
    <w:rsid w:val="0045611A"/>
    <w:rsid w:val="004577BC"/>
    <w:rsid w:val="0046150D"/>
    <w:rsid w:val="00472CF9"/>
    <w:rsid w:val="0047433C"/>
    <w:rsid w:val="00482136"/>
    <w:rsid w:val="0048372E"/>
    <w:rsid w:val="004857F9"/>
    <w:rsid w:val="0048663E"/>
    <w:rsid w:val="00492E87"/>
    <w:rsid w:val="004954DF"/>
    <w:rsid w:val="004960DD"/>
    <w:rsid w:val="004977DE"/>
    <w:rsid w:val="004A70C5"/>
    <w:rsid w:val="004B598E"/>
    <w:rsid w:val="004C4FB9"/>
    <w:rsid w:val="004D229A"/>
    <w:rsid w:val="004D2E0B"/>
    <w:rsid w:val="004D30D8"/>
    <w:rsid w:val="004D4EF6"/>
    <w:rsid w:val="004D5672"/>
    <w:rsid w:val="004D6564"/>
    <w:rsid w:val="004E0B47"/>
    <w:rsid w:val="004E0E51"/>
    <w:rsid w:val="004E53AE"/>
    <w:rsid w:val="004E5B91"/>
    <w:rsid w:val="004F638D"/>
    <w:rsid w:val="004F6D24"/>
    <w:rsid w:val="00505D52"/>
    <w:rsid w:val="00517C25"/>
    <w:rsid w:val="00521646"/>
    <w:rsid w:val="005329DC"/>
    <w:rsid w:val="00534925"/>
    <w:rsid w:val="00537CC0"/>
    <w:rsid w:val="00541B62"/>
    <w:rsid w:val="005453FF"/>
    <w:rsid w:val="0054679A"/>
    <w:rsid w:val="0055459B"/>
    <w:rsid w:val="00556788"/>
    <w:rsid w:val="0055722E"/>
    <w:rsid w:val="00565F8D"/>
    <w:rsid w:val="00571FAF"/>
    <w:rsid w:val="005A036F"/>
    <w:rsid w:val="005A1130"/>
    <w:rsid w:val="005C045F"/>
    <w:rsid w:val="005C5F42"/>
    <w:rsid w:val="005D057C"/>
    <w:rsid w:val="005D1AAE"/>
    <w:rsid w:val="005E6BF8"/>
    <w:rsid w:val="005F02C8"/>
    <w:rsid w:val="005F1859"/>
    <w:rsid w:val="005F7AEC"/>
    <w:rsid w:val="006013CD"/>
    <w:rsid w:val="00605D78"/>
    <w:rsid w:val="00607501"/>
    <w:rsid w:val="006103EC"/>
    <w:rsid w:val="00614B23"/>
    <w:rsid w:val="00615CEA"/>
    <w:rsid w:val="0061683E"/>
    <w:rsid w:val="0061798F"/>
    <w:rsid w:val="00623CFD"/>
    <w:rsid w:val="00624DF6"/>
    <w:rsid w:val="0062563B"/>
    <w:rsid w:val="00626DFF"/>
    <w:rsid w:val="00632C8F"/>
    <w:rsid w:val="00635199"/>
    <w:rsid w:val="006377F2"/>
    <w:rsid w:val="006415CC"/>
    <w:rsid w:val="00642615"/>
    <w:rsid w:val="006426E1"/>
    <w:rsid w:val="00655F0B"/>
    <w:rsid w:val="00657779"/>
    <w:rsid w:val="0067295C"/>
    <w:rsid w:val="006815CA"/>
    <w:rsid w:val="00682573"/>
    <w:rsid w:val="00690BE4"/>
    <w:rsid w:val="00691A3C"/>
    <w:rsid w:val="00693D06"/>
    <w:rsid w:val="0069623C"/>
    <w:rsid w:val="006B575C"/>
    <w:rsid w:val="006B752D"/>
    <w:rsid w:val="006C03EC"/>
    <w:rsid w:val="006C04D8"/>
    <w:rsid w:val="006C0F14"/>
    <w:rsid w:val="006C4A7C"/>
    <w:rsid w:val="006D6A7C"/>
    <w:rsid w:val="006E08E2"/>
    <w:rsid w:val="006E36F4"/>
    <w:rsid w:val="006E5B69"/>
    <w:rsid w:val="0070121E"/>
    <w:rsid w:val="00706326"/>
    <w:rsid w:val="00706399"/>
    <w:rsid w:val="00711186"/>
    <w:rsid w:val="00714F11"/>
    <w:rsid w:val="00721C61"/>
    <w:rsid w:val="00723F76"/>
    <w:rsid w:val="007305B5"/>
    <w:rsid w:val="00731DD7"/>
    <w:rsid w:val="00741D51"/>
    <w:rsid w:val="00742812"/>
    <w:rsid w:val="00752662"/>
    <w:rsid w:val="00753F69"/>
    <w:rsid w:val="007565D1"/>
    <w:rsid w:val="00782776"/>
    <w:rsid w:val="00792DB5"/>
    <w:rsid w:val="00792E63"/>
    <w:rsid w:val="00795ADB"/>
    <w:rsid w:val="00797CAD"/>
    <w:rsid w:val="007A2B13"/>
    <w:rsid w:val="007A3B1B"/>
    <w:rsid w:val="007C54DE"/>
    <w:rsid w:val="007D67D6"/>
    <w:rsid w:val="007D7970"/>
    <w:rsid w:val="007E3CCB"/>
    <w:rsid w:val="007E4678"/>
    <w:rsid w:val="007E52D4"/>
    <w:rsid w:val="007F0192"/>
    <w:rsid w:val="007F1CCD"/>
    <w:rsid w:val="007F23D5"/>
    <w:rsid w:val="00811351"/>
    <w:rsid w:val="00811F09"/>
    <w:rsid w:val="0081213E"/>
    <w:rsid w:val="00812EA4"/>
    <w:rsid w:val="00815C23"/>
    <w:rsid w:val="008203AB"/>
    <w:rsid w:val="0082316F"/>
    <w:rsid w:val="00825036"/>
    <w:rsid w:val="00833AAD"/>
    <w:rsid w:val="00845B1C"/>
    <w:rsid w:val="00847B59"/>
    <w:rsid w:val="00852346"/>
    <w:rsid w:val="00855F18"/>
    <w:rsid w:val="00864B9C"/>
    <w:rsid w:val="00865834"/>
    <w:rsid w:val="00873E70"/>
    <w:rsid w:val="00875BF4"/>
    <w:rsid w:val="0088500F"/>
    <w:rsid w:val="008857E4"/>
    <w:rsid w:val="00885917"/>
    <w:rsid w:val="008874B9"/>
    <w:rsid w:val="00895990"/>
    <w:rsid w:val="008B01FB"/>
    <w:rsid w:val="008B27C3"/>
    <w:rsid w:val="008B416C"/>
    <w:rsid w:val="008C6C4B"/>
    <w:rsid w:val="008F08B8"/>
    <w:rsid w:val="008F13E4"/>
    <w:rsid w:val="008F3DB2"/>
    <w:rsid w:val="008F3F33"/>
    <w:rsid w:val="0090003A"/>
    <w:rsid w:val="00906284"/>
    <w:rsid w:val="00907984"/>
    <w:rsid w:val="00910075"/>
    <w:rsid w:val="0091728F"/>
    <w:rsid w:val="00917AD1"/>
    <w:rsid w:val="009210C7"/>
    <w:rsid w:val="00935B06"/>
    <w:rsid w:val="00953175"/>
    <w:rsid w:val="0095777E"/>
    <w:rsid w:val="00957A34"/>
    <w:rsid w:val="0096011B"/>
    <w:rsid w:val="00970F56"/>
    <w:rsid w:val="00971C15"/>
    <w:rsid w:val="00974B41"/>
    <w:rsid w:val="00980393"/>
    <w:rsid w:val="00986443"/>
    <w:rsid w:val="00993DDB"/>
    <w:rsid w:val="00994E20"/>
    <w:rsid w:val="009A2A4A"/>
    <w:rsid w:val="009A7140"/>
    <w:rsid w:val="009A7F49"/>
    <w:rsid w:val="009B137E"/>
    <w:rsid w:val="009B1E5E"/>
    <w:rsid w:val="009C512E"/>
    <w:rsid w:val="009D598D"/>
    <w:rsid w:val="009E0A4F"/>
    <w:rsid w:val="009E13B6"/>
    <w:rsid w:val="009E62FB"/>
    <w:rsid w:val="009F0407"/>
    <w:rsid w:val="009F31A2"/>
    <w:rsid w:val="00A043DA"/>
    <w:rsid w:val="00A066C9"/>
    <w:rsid w:val="00A135B0"/>
    <w:rsid w:val="00A13815"/>
    <w:rsid w:val="00A20BC3"/>
    <w:rsid w:val="00A224E8"/>
    <w:rsid w:val="00A22841"/>
    <w:rsid w:val="00A3678C"/>
    <w:rsid w:val="00A370F5"/>
    <w:rsid w:val="00A44B4A"/>
    <w:rsid w:val="00A45DD4"/>
    <w:rsid w:val="00A51673"/>
    <w:rsid w:val="00A51A24"/>
    <w:rsid w:val="00A564AA"/>
    <w:rsid w:val="00A578A6"/>
    <w:rsid w:val="00A63836"/>
    <w:rsid w:val="00A65260"/>
    <w:rsid w:val="00A72E73"/>
    <w:rsid w:val="00A801C6"/>
    <w:rsid w:val="00A849B5"/>
    <w:rsid w:val="00A87CA5"/>
    <w:rsid w:val="00A96EF3"/>
    <w:rsid w:val="00A9726A"/>
    <w:rsid w:val="00AA0E59"/>
    <w:rsid w:val="00AA35F0"/>
    <w:rsid w:val="00AA7C7F"/>
    <w:rsid w:val="00AA7D0E"/>
    <w:rsid w:val="00AB0982"/>
    <w:rsid w:val="00AB3DEF"/>
    <w:rsid w:val="00AB7852"/>
    <w:rsid w:val="00AC0E58"/>
    <w:rsid w:val="00AC6F40"/>
    <w:rsid w:val="00AD0C7E"/>
    <w:rsid w:val="00AD56B2"/>
    <w:rsid w:val="00AE14AD"/>
    <w:rsid w:val="00AE2A5A"/>
    <w:rsid w:val="00AE3657"/>
    <w:rsid w:val="00AE3F15"/>
    <w:rsid w:val="00AE4AC7"/>
    <w:rsid w:val="00AE6722"/>
    <w:rsid w:val="00AF0B73"/>
    <w:rsid w:val="00AF6BA3"/>
    <w:rsid w:val="00B12541"/>
    <w:rsid w:val="00B13887"/>
    <w:rsid w:val="00B20BA8"/>
    <w:rsid w:val="00B2198D"/>
    <w:rsid w:val="00B22038"/>
    <w:rsid w:val="00B329DC"/>
    <w:rsid w:val="00B35532"/>
    <w:rsid w:val="00B443DE"/>
    <w:rsid w:val="00B469AF"/>
    <w:rsid w:val="00B55555"/>
    <w:rsid w:val="00B81C35"/>
    <w:rsid w:val="00B848FE"/>
    <w:rsid w:val="00B87898"/>
    <w:rsid w:val="00B9342F"/>
    <w:rsid w:val="00B94221"/>
    <w:rsid w:val="00B9482B"/>
    <w:rsid w:val="00BA287A"/>
    <w:rsid w:val="00BA3CC5"/>
    <w:rsid w:val="00BB0009"/>
    <w:rsid w:val="00BB5BE8"/>
    <w:rsid w:val="00BD0D3E"/>
    <w:rsid w:val="00BE4DFE"/>
    <w:rsid w:val="00BF7CDC"/>
    <w:rsid w:val="00C04D3D"/>
    <w:rsid w:val="00C06881"/>
    <w:rsid w:val="00C07781"/>
    <w:rsid w:val="00C11C14"/>
    <w:rsid w:val="00C1235A"/>
    <w:rsid w:val="00C15E0F"/>
    <w:rsid w:val="00C16D36"/>
    <w:rsid w:val="00C22823"/>
    <w:rsid w:val="00C3045B"/>
    <w:rsid w:val="00C430CD"/>
    <w:rsid w:val="00C471AE"/>
    <w:rsid w:val="00C50579"/>
    <w:rsid w:val="00C5154F"/>
    <w:rsid w:val="00C52C4A"/>
    <w:rsid w:val="00C54DA5"/>
    <w:rsid w:val="00C627C8"/>
    <w:rsid w:val="00C628E6"/>
    <w:rsid w:val="00C679CE"/>
    <w:rsid w:val="00C73912"/>
    <w:rsid w:val="00C75EA6"/>
    <w:rsid w:val="00C77F70"/>
    <w:rsid w:val="00C828ED"/>
    <w:rsid w:val="00C83FE9"/>
    <w:rsid w:val="00C8655F"/>
    <w:rsid w:val="00C872C0"/>
    <w:rsid w:val="00C954A3"/>
    <w:rsid w:val="00C95D1B"/>
    <w:rsid w:val="00CB7215"/>
    <w:rsid w:val="00CB767C"/>
    <w:rsid w:val="00CB7E66"/>
    <w:rsid w:val="00CC4EFC"/>
    <w:rsid w:val="00CC6A2B"/>
    <w:rsid w:val="00CD2665"/>
    <w:rsid w:val="00CD693D"/>
    <w:rsid w:val="00CD705B"/>
    <w:rsid w:val="00CE11EF"/>
    <w:rsid w:val="00CE4C01"/>
    <w:rsid w:val="00CE5AFD"/>
    <w:rsid w:val="00CE6988"/>
    <w:rsid w:val="00CF1E88"/>
    <w:rsid w:val="00D01B69"/>
    <w:rsid w:val="00D049E3"/>
    <w:rsid w:val="00D07C28"/>
    <w:rsid w:val="00D21F47"/>
    <w:rsid w:val="00D2246C"/>
    <w:rsid w:val="00D24CF6"/>
    <w:rsid w:val="00D2580C"/>
    <w:rsid w:val="00D30C6C"/>
    <w:rsid w:val="00D318B2"/>
    <w:rsid w:val="00D31DE5"/>
    <w:rsid w:val="00D359A2"/>
    <w:rsid w:val="00D371B4"/>
    <w:rsid w:val="00D4432E"/>
    <w:rsid w:val="00D44AA1"/>
    <w:rsid w:val="00D51DDD"/>
    <w:rsid w:val="00D53167"/>
    <w:rsid w:val="00D5555B"/>
    <w:rsid w:val="00D571B2"/>
    <w:rsid w:val="00D60217"/>
    <w:rsid w:val="00D70709"/>
    <w:rsid w:val="00D77E3D"/>
    <w:rsid w:val="00D92EC5"/>
    <w:rsid w:val="00DA2761"/>
    <w:rsid w:val="00DB7221"/>
    <w:rsid w:val="00DB7A48"/>
    <w:rsid w:val="00DC3797"/>
    <w:rsid w:val="00DC4918"/>
    <w:rsid w:val="00DC52C0"/>
    <w:rsid w:val="00DC665D"/>
    <w:rsid w:val="00DD4E1C"/>
    <w:rsid w:val="00DE063A"/>
    <w:rsid w:val="00DE0955"/>
    <w:rsid w:val="00DF09DA"/>
    <w:rsid w:val="00DF194B"/>
    <w:rsid w:val="00E02092"/>
    <w:rsid w:val="00E05DA1"/>
    <w:rsid w:val="00E05F96"/>
    <w:rsid w:val="00E06F83"/>
    <w:rsid w:val="00E0788B"/>
    <w:rsid w:val="00E105F0"/>
    <w:rsid w:val="00E153C1"/>
    <w:rsid w:val="00E201B0"/>
    <w:rsid w:val="00E31F84"/>
    <w:rsid w:val="00E37799"/>
    <w:rsid w:val="00E37A51"/>
    <w:rsid w:val="00E43E17"/>
    <w:rsid w:val="00E43E5D"/>
    <w:rsid w:val="00E51229"/>
    <w:rsid w:val="00E573A0"/>
    <w:rsid w:val="00E6711A"/>
    <w:rsid w:val="00E67E72"/>
    <w:rsid w:val="00E73E5D"/>
    <w:rsid w:val="00E77960"/>
    <w:rsid w:val="00E80979"/>
    <w:rsid w:val="00E81598"/>
    <w:rsid w:val="00E83CDC"/>
    <w:rsid w:val="00E902E8"/>
    <w:rsid w:val="00E92323"/>
    <w:rsid w:val="00E9512D"/>
    <w:rsid w:val="00EC7D28"/>
    <w:rsid w:val="00ED0322"/>
    <w:rsid w:val="00ED0429"/>
    <w:rsid w:val="00ED2241"/>
    <w:rsid w:val="00ED5E99"/>
    <w:rsid w:val="00ED7B25"/>
    <w:rsid w:val="00EE7938"/>
    <w:rsid w:val="00EF7A99"/>
    <w:rsid w:val="00F039A2"/>
    <w:rsid w:val="00F03EC6"/>
    <w:rsid w:val="00F05248"/>
    <w:rsid w:val="00F15D2D"/>
    <w:rsid w:val="00F17FE4"/>
    <w:rsid w:val="00F232BA"/>
    <w:rsid w:val="00F23AE0"/>
    <w:rsid w:val="00F24428"/>
    <w:rsid w:val="00F3249C"/>
    <w:rsid w:val="00F5121B"/>
    <w:rsid w:val="00F615AE"/>
    <w:rsid w:val="00F73943"/>
    <w:rsid w:val="00F75A23"/>
    <w:rsid w:val="00F75CCD"/>
    <w:rsid w:val="00F76B59"/>
    <w:rsid w:val="00F84693"/>
    <w:rsid w:val="00F857F4"/>
    <w:rsid w:val="00F85CB9"/>
    <w:rsid w:val="00F876BB"/>
    <w:rsid w:val="00F96BCF"/>
    <w:rsid w:val="00FA253E"/>
    <w:rsid w:val="00FA42F2"/>
    <w:rsid w:val="00FB0988"/>
    <w:rsid w:val="00FB2163"/>
    <w:rsid w:val="00FB2269"/>
    <w:rsid w:val="00FB57F7"/>
    <w:rsid w:val="00FC6C87"/>
    <w:rsid w:val="00FD64C4"/>
    <w:rsid w:val="00FD6C23"/>
    <w:rsid w:val="00FE454B"/>
    <w:rsid w:val="00FF0568"/>
    <w:rsid w:val="00FF1D21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A036F"/>
    <w:pPr>
      <w:keepNext/>
      <w:ind w:right="-540"/>
      <w:outlineLvl w:val="1"/>
    </w:pPr>
    <w:rPr>
      <w:rFonts w:ascii="Verdana" w:hAnsi="Verdana" w:cs="Tahoma"/>
      <w:sz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5D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A036F"/>
    <w:rPr>
      <w:rFonts w:ascii="Verdana" w:eastAsia="Times New Roman" w:hAnsi="Verdana" w:cs="Tahoma"/>
      <w:sz w:val="48"/>
      <w:szCs w:val="24"/>
    </w:rPr>
  </w:style>
  <w:style w:type="paragraph" w:styleId="Header">
    <w:name w:val="header"/>
    <w:basedOn w:val="Normal"/>
    <w:link w:val="HeaderChar"/>
    <w:uiPriority w:val="99"/>
    <w:rsid w:val="005A03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3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A03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36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36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D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A2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65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95D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81986">
              <w:marLeft w:val="23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5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7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V%20Format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ACE9E-FD7F-4235-8487-F54E4443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Format </Template>
  <TotalTime>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Printing Pc</dc:creator>
  <cp:lastModifiedBy>Ismail Afridi</cp:lastModifiedBy>
  <cp:revision>6</cp:revision>
  <cp:lastPrinted>2020-02-04T06:34:00Z</cp:lastPrinted>
  <dcterms:created xsi:type="dcterms:W3CDTF">2022-01-21T05:12:00Z</dcterms:created>
  <dcterms:modified xsi:type="dcterms:W3CDTF">2022-01-22T12:35:00Z</dcterms:modified>
</cp:coreProperties>
</file>