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D8" w:rsidRPr="003143C7" w:rsidRDefault="00981477" w:rsidP="00446ED8">
      <w:pPr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mallCaps/>
          <w:noProof/>
          <w:sz w:val="24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29210</wp:posOffset>
            </wp:positionV>
            <wp:extent cx="1066800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214" y="21405"/>
                <wp:lineTo x="21214" y="0"/>
                <wp:lineTo x="0" y="0"/>
              </wp:wrapPolygon>
            </wp:wrapThrough>
            <wp:docPr id="1" name="Picture 1" descr="C:\Users\Aftab\Downloads\Pictur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tab\Downloads\Picture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4CC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7395210</wp:posOffset>
            </wp:positionH>
            <wp:positionV relativeFrom="margin">
              <wp:posOffset>-275590</wp:posOffset>
            </wp:positionV>
            <wp:extent cx="986155" cy="1314450"/>
            <wp:effectExtent l="19050" t="0" r="4445" b="0"/>
            <wp:wrapSquare wrapText="bothSides"/>
            <wp:docPr id="3" name="Picture 0" descr="8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81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B8A">
        <w:rPr>
          <w:rFonts w:ascii="Times New Roman" w:hAnsi="Times New Roman"/>
          <w:b/>
          <w:sz w:val="36"/>
          <w:szCs w:val="18"/>
        </w:rPr>
        <w:t>SAMEED ULLAH</w:t>
      </w:r>
    </w:p>
    <w:p w:rsidR="00446ED8" w:rsidRDefault="00446ED8" w:rsidP="00446ED8">
      <w:pPr>
        <w:tabs>
          <w:tab w:val="left" w:pos="4149"/>
          <w:tab w:val="left" w:pos="6027"/>
        </w:tabs>
        <w:rPr>
          <w:rFonts w:ascii="Palatino Linotype" w:hAnsi="Palatino Linotype"/>
          <w:sz w:val="18"/>
          <w:szCs w:val="18"/>
        </w:rPr>
      </w:pPr>
    </w:p>
    <w:p w:rsidR="00470D40" w:rsidRPr="00206995" w:rsidRDefault="00896845" w:rsidP="00206995">
      <w:pPr>
        <w:tabs>
          <w:tab w:val="left" w:pos="4149"/>
          <w:tab w:val="left" w:pos="6027"/>
        </w:tabs>
        <w:rPr>
          <w:rFonts w:ascii="Palatino Linotype" w:hAnsi="Palatino Linotype"/>
          <w:sz w:val="24"/>
          <w:szCs w:val="18"/>
        </w:rPr>
      </w:pPr>
      <w:r w:rsidRPr="00470D40">
        <w:rPr>
          <w:rFonts w:ascii="Palatino Linotype" w:hAnsi="Palatino Linotype"/>
          <w:szCs w:val="18"/>
        </w:rPr>
        <w:t>E-mail</w:t>
      </w:r>
      <w:r>
        <w:rPr>
          <w:rFonts w:ascii="Palatino Linotype" w:hAnsi="Palatino Linotype"/>
          <w:sz w:val="18"/>
          <w:szCs w:val="18"/>
        </w:rPr>
        <w:t>:</w:t>
      </w:r>
      <w:r w:rsidR="00206995">
        <w:rPr>
          <w:rFonts w:ascii="Palatino Linotype" w:hAnsi="Palatino Linotype"/>
          <w:sz w:val="22"/>
          <w:szCs w:val="18"/>
        </w:rPr>
        <w:t>sameed.tpfm@gmail.com</w:t>
      </w:r>
      <w:r w:rsidR="005C3B8A">
        <w:rPr>
          <w:rFonts w:ascii="Palatino Linotype" w:hAnsi="Palatino Linotype"/>
          <w:sz w:val="22"/>
          <w:szCs w:val="18"/>
        </w:rPr>
        <w:t>, Kiramatshinwar123@gmail.com</w:t>
      </w:r>
    </w:p>
    <w:p w:rsidR="00446ED8" w:rsidRDefault="00470D40" w:rsidP="00446ED8">
      <w:pPr>
        <w:tabs>
          <w:tab w:val="left" w:pos="4149"/>
          <w:tab w:val="left" w:pos="6027"/>
        </w:tabs>
        <w:rPr>
          <w:rFonts w:ascii="Palatino Linotype" w:hAnsi="Palatino Linotype"/>
          <w:sz w:val="18"/>
          <w:szCs w:val="18"/>
        </w:rPr>
      </w:pPr>
      <w:r w:rsidRPr="001753E9">
        <w:rPr>
          <w:rFonts w:ascii="Palatino Linotype" w:hAnsi="Palatino Linotype"/>
          <w:sz w:val="18"/>
          <w:szCs w:val="18"/>
        </w:rPr>
        <w:t>Contact:</w:t>
      </w:r>
      <w:r w:rsidR="00446ED8" w:rsidRPr="001753E9">
        <w:rPr>
          <w:rFonts w:ascii="Palatino Linotype" w:hAnsi="Palatino Linotype"/>
          <w:sz w:val="18"/>
          <w:szCs w:val="18"/>
        </w:rPr>
        <w:t xml:space="preserve"> +9</w:t>
      </w:r>
      <w:r w:rsidR="0039472D">
        <w:rPr>
          <w:rFonts w:ascii="Palatino Linotype" w:hAnsi="Palatino Linotype"/>
          <w:sz w:val="18"/>
          <w:szCs w:val="18"/>
        </w:rPr>
        <w:t>2.</w:t>
      </w:r>
      <w:r w:rsidR="00206995">
        <w:rPr>
          <w:rFonts w:ascii="Palatino Linotype" w:hAnsi="Palatino Linotype"/>
          <w:sz w:val="18"/>
          <w:szCs w:val="18"/>
        </w:rPr>
        <w:t>0300-5884172, 0335-5553269</w:t>
      </w:r>
    </w:p>
    <w:p w:rsidR="005C3B8A" w:rsidRPr="001E20CA" w:rsidRDefault="005C3B8A" w:rsidP="00446ED8">
      <w:pPr>
        <w:tabs>
          <w:tab w:val="left" w:pos="4149"/>
          <w:tab w:val="left" w:pos="6027"/>
        </w:tabs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ab/>
      </w:r>
    </w:p>
    <w:p w:rsidR="00446ED8" w:rsidRPr="00C41C8D" w:rsidRDefault="00446ED8" w:rsidP="00446ED8">
      <w:pPr>
        <w:tabs>
          <w:tab w:val="left" w:pos="4149"/>
          <w:tab w:val="left" w:pos="6027"/>
        </w:tabs>
        <w:rPr>
          <w:rFonts w:ascii="Palatino Linotype" w:hAnsi="Palatino Linotype"/>
          <w:b/>
          <w:sz w:val="12"/>
          <w:szCs w:val="18"/>
        </w:rPr>
      </w:pPr>
    </w:p>
    <w:p w:rsidR="00896845" w:rsidRPr="00641BDD" w:rsidRDefault="00896845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4"/>
          <w:szCs w:val="22"/>
        </w:rPr>
      </w:pPr>
      <w:r w:rsidRPr="00641BDD">
        <w:rPr>
          <w:rFonts w:ascii="Palatino Linotype" w:hAnsi="Palatino Linotype"/>
          <w:b/>
          <w:smallCaps/>
          <w:sz w:val="24"/>
          <w:szCs w:val="22"/>
          <w:highlight w:val="lightGray"/>
        </w:rPr>
        <w:t>Career Objective</w:t>
      </w:r>
    </w:p>
    <w:p w:rsidR="00896845" w:rsidRPr="003D4CC1" w:rsidRDefault="00896845">
      <w:pPr>
        <w:rPr>
          <w:rFonts w:ascii="Palatino Linotype" w:hAnsi="Palatino Linotype"/>
          <w:sz w:val="8"/>
          <w:szCs w:val="10"/>
        </w:rPr>
      </w:pPr>
    </w:p>
    <w:p w:rsidR="00CD1D1D" w:rsidRPr="005C3B8A" w:rsidRDefault="005C3B8A">
      <w:pPr>
        <w:rPr>
          <w:rFonts w:ascii="Palatino Linotype" w:hAnsi="Palatino Linotype"/>
          <w:szCs w:val="18"/>
        </w:rPr>
      </w:pPr>
      <w:r w:rsidRPr="005C3B8A">
        <w:rPr>
          <w:rFonts w:ascii="Palatino Linotype" w:hAnsi="Palatino Linotype"/>
          <w:szCs w:val="18"/>
        </w:rPr>
        <w:t>To enter in a challenging environment providing my best services &amp; take part in the growth &amp; benefit of the organization so that I will be able to develop a successful career using optimum blend of knowledge &amp; skills</w:t>
      </w:r>
    </w:p>
    <w:p w:rsidR="00EC3E76" w:rsidRDefault="00EC3E76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"/>
          <w:szCs w:val="10"/>
        </w:rPr>
      </w:pPr>
    </w:p>
    <w:p w:rsidR="00EC3E76" w:rsidRDefault="00EC3E76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"/>
          <w:szCs w:val="10"/>
        </w:rPr>
      </w:pPr>
    </w:p>
    <w:p w:rsidR="00EC3E76" w:rsidRDefault="00EC3E76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"/>
          <w:szCs w:val="10"/>
        </w:rPr>
      </w:pPr>
    </w:p>
    <w:p w:rsidR="00EC3E76" w:rsidRDefault="00EC3E76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"/>
          <w:szCs w:val="10"/>
        </w:rPr>
      </w:pPr>
    </w:p>
    <w:p w:rsidR="00EC3E76" w:rsidRDefault="00EC3E76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"/>
          <w:szCs w:val="10"/>
        </w:rPr>
      </w:pPr>
    </w:p>
    <w:p w:rsidR="00943010" w:rsidRPr="00641BDD" w:rsidRDefault="00943010" w:rsidP="00943010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4"/>
          <w:szCs w:val="22"/>
        </w:rPr>
      </w:pPr>
      <w:r w:rsidRPr="00641BDD">
        <w:rPr>
          <w:rFonts w:ascii="Palatino Linotype" w:hAnsi="Palatino Linotype"/>
          <w:b/>
          <w:smallCaps/>
          <w:sz w:val="24"/>
          <w:szCs w:val="22"/>
          <w:highlight w:val="lightGray"/>
        </w:rPr>
        <w:t>Experience Profile</w:t>
      </w:r>
    </w:p>
    <w:p w:rsidR="00943010" w:rsidRDefault="00943010" w:rsidP="00943010">
      <w:pPr>
        <w:tabs>
          <w:tab w:val="left" w:pos="8346"/>
        </w:tabs>
        <w:jc w:val="both"/>
        <w:rPr>
          <w:rFonts w:ascii="Palatino Linotype" w:hAnsi="Palatino Linotype"/>
          <w:sz w:val="6"/>
          <w:szCs w:val="10"/>
        </w:rPr>
      </w:pPr>
    </w:p>
    <w:p w:rsidR="00943010" w:rsidRDefault="00943010" w:rsidP="00943010">
      <w:pPr>
        <w:tabs>
          <w:tab w:val="left" w:pos="0"/>
          <w:tab w:val="left" w:pos="252"/>
          <w:tab w:val="left" w:pos="720"/>
        </w:tabs>
        <w:jc w:val="center"/>
        <w:rPr>
          <w:b/>
          <w:sz w:val="28"/>
          <w:szCs w:val="28"/>
        </w:rPr>
      </w:pPr>
    </w:p>
    <w:p w:rsidR="00CD1D1D" w:rsidRDefault="00CD1D1D" w:rsidP="00E94937">
      <w:pPr>
        <w:tabs>
          <w:tab w:val="left" w:pos="0"/>
          <w:tab w:val="left" w:pos="252"/>
          <w:tab w:val="left" w:pos="720"/>
        </w:tabs>
        <w:rPr>
          <w:b/>
          <w:sz w:val="28"/>
          <w:szCs w:val="28"/>
        </w:rPr>
      </w:pPr>
    </w:p>
    <w:p w:rsidR="00943010" w:rsidRPr="00943010" w:rsidRDefault="00943010" w:rsidP="00943010">
      <w:pPr>
        <w:tabs>
          <w:tab w:val="left" w:pos="0"/>
          <w:tab w:val="left" w:pos="252"/>
          <w:tab w:val="left" w:pos="720"/>
        </w:tabs>
        <w:jc w:val="center"/>
        <w:rPr>
          <w:rFonts w:ascii="Palatino Linotype" w:hAnsi="Palatino Linotype"/>
          <w:b/>
          <w:smallCaps/>
          <w:sz w:val="24"/>
          <w:szCs w:val="22"/>
        </w:rPr>
      </w:pPr>
      <w:r w:rsidRPr="00943010">
        <w:rPr>
          <w:rFonts w:ascii="Palatino Linotype" w:hAnsi="Palatino Linotype"/>
          <w:b/>
          <w:smallCaps/>
          <w:sz w:val="24"/>
          <w:szCs w:val="22"/>
        </w:rPr>
        <w:t>Program Assistant</w:t>
      </w:r>
    </w:p>
    <w:p w:rsidR="00943010" w:rsidRPr="00943010" w:rsidRDefault="00943010" w:rsidP="00943010">
      <w:pPr>
        <w:tabs>
          <w:tab w:val="left" w:pos="0"/>
          <w:tab w:val="left" w:pos="252"/>
          <w:tab w:val="left" w:pos="720"/>
        </w:tabs>
        <w:jc w:val="center"/>
        <w:rPr>
          <w:rFonts w:ascii="Palatino Linotype" w:hAnsi="Palatino Linotype"/>
          <w:b/>
          <w:smallCaps/>
          <w:sz w:val="24"/>
          <w:szCs w:val="22"/>
        </w:rPr>
      </w:pPr>
      <w:r w:rsidRPr="00943010">
        <w:rPr>
          <w:rFonts w:ascii="Palatino Linotype" w:hAnsi="Palatino Linotype"/>
          <w:b/>
          <w:smallCaps/>
          <w:sz w:val="24"/>
          <w:szCs w:val="22"/>
        </w:rPr>
        <w:t>Improved Child Health Project FATA (ICHP)</w:t>
      </w:r>
    </w:p>
    <w:p w:rsidR="00943010" w:rsidRPr="00943010" w:rsidRDefault="00943010" w:rsidP="00943010">
      <w:pPr>
        <w:tabs>
          <w:tab w:val="left" w:pos="0"/>
          <w:tab w:val="left" w:pos="252"/>
          <w:tab w:val="left" w:pos="720"/>
        </w:tabs>
        <w:jc w:val="center"/>
        <w:rPr>
          <w:rFonts w:ascii="Palatino Linotype" w:hAnsi="Palatino Linotype"/>
          <w:b/>
          <w:smallCaps/>
          <w:sz w:val="24"/>
          <w:szCs w:val="22"/>
        </w:rPr>
      </w:pPr>
      <w:r w:rsidRPr="00943010">
        <w:rPr>
          <w:rFonts w:ascii="Palatino Linotype" w:hAnsi="Palatino Linotype"/>
          <w:b/>
          <w:smallCaps/>
          <w:sz w:val="24"/>
          <w:szCs w:val="22"/>
        </w:rPr>
        <w:t xml:space="preserve">Save the Children US </w:t>
      </w:r>
    </w:p>
    <w:p w:rsidR="00943010" w:rsidRDefault="00DE7DE4" w:rsidP="00943010">
      <w:pPr>
        <w:tabs>
          <w:tab w:val="left" w:pos="0"/>
          <w:tab w:val="left" w:pos="252"/>
          <w:tab w:val="left" w:pos="720"/>
        </w:tabs>
        <w:jc w:val="center"/>
        <w:rPr>
          <w:b/>
          <w:sz w:val="28"/>
          <w:szCs w:val="28"/>
        </w:rPr>
      </w:pPr>
      <w:r w:rsidRPr="00DE7DE4">
        <w:rPr>
          <w:noProof/>
          <w:color w:val="CC99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25pt;margin-top:8.05pt;width:423pt;height:43.1pt;z-index:251660288" fillcolor="#ccecff">
            <v:textbox style="mso-next-textbox:#_x0000_s1026">
              <w:txbxContent>
                <w:p w:rsidR="00943010" w:rsidRPr="00943010" w:rsidRDefault="00943010" w:rsidP="00943010">
                  <w:pPr>
                    <w:tabs>
                      <w:tab w:val="left" w:pos="0"/>
                    </w:tabs>
                    <w:ind w:right="792"/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</w:pPr>
                  <w:r w:rsidRPr="00943010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 xml:space="preserve">Working Experience as Program Assistant Save The Children US (ICHP) (2nd April, </w:t>
                  </w:r>
                  <w:r w:rsidR="000B3479" w:rsidRPr="00943010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 xml:space="preserve">2009 </w:t>
                  </w:r>
                  <w:r w:rsidR="000B3479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>TO</w:t>
                  </w:r>
                  <w:r w:rsidRPr="00943010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 xml:space="preserve"> July, 2010).</w:t>
                  </w:r>
                </w:p>
                <w:p w:rsidR="00943010" w:rsidRPr="009E11EB" w:rsidRDefault="00943010" w:rsidP="00943010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43010" w:rsidRPr="000A1EE7" w:rsidRDefault="00943010" w:rsidP="00943010"/>
              </w:txbxContent>
            </v:textbox>
          </v:shape>
        </w:pict>
      </w:r>
    </w:p>
    <w:p w:rsidR="00943010" w:rsidRPr="009F18BA" w:rsidRDefault="00943010" w:rsidP="00943010">
      <w:pPr>
        <w:pStyle w:val="BodyText"/>
        <w:ind w:left="405"/>
        <w:rPr>
          <w:rFonts w:ascii="Garamond" w:hAnsi="Garamond"/>
          <w:b/>
          <w:szCs w:val="22"/>
        </w:rPr>
      </w:pPr>
    </w:p>
    <w:p w:rsidR="000B3479" w:rsidRDefault="000B3479" w:rsidP="00943010">
      <w:pPr>
        <w:pStyle w:val="BodyText"/>
        <w:rPr>
          <w:rFonts w:ascii="Times New Roman" w:hAnsi="Times New Roman"/>
          <w:u w:val="single"/>
        </w:rPr>
      </w:pPr>
    </w:p>
    <w:p w:rsidR="00943010" w:rsidRPr="00943010" w:rsidRDefault="00943010" w:rsidP="00943010">
      <w:pPr>
        <w:pStyle w:val="BodyText"/>
        <w:rPr>
          <w:rFonts w:ascii="Times New Roman" w:hAnsi="Times New Roman"/>
          <w:sz w:val="22"/>
          <w:szCs w:val="22"/>
          <w:u w:val="single"/>
        </w:rPr>
      </w:pPr>
      <w:r w:rsidRPr="00943010">
        <w:rPr>
          <w:rFonts w:ascii="Times New Roman" w:hAnsi="Times New Roman"/>
          <w:sz w:val="22"/>
          <w:szCs w:val="22"/>
          <w:u w:val="single"/>
        </w:rPr>
        <w:t>Job Responsibilities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Compose routine correspondence and reports as per supervisor’s instruction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 xml:space="preserve">Maintain dispatch records 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Monitoring of free medical camps.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Coordinate special projects and events, office activities and committee meetings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Maintain calendar for the projects activities, schedules appointments and meeting rooms.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Facilitate  staff travel arrangements for assistance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Maintains and balances petty cash fund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Facilitate and holding up Seminars and Workshops at agency level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Facilitate staff traveling in the agency area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Communication of official correspondence to the project supervisors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Maintains records through filing, retrieval, retention, compilation, coding, updating.</w:t>
      </w:r>
    </w:p>
    <w:p w:rsidR="00943010" w:rsidRP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 xml:space="preserve">Participate among agency level seminars and workshops for updating information of project activities  </w:t>
      </w:r>
    </w:p>
    <w:p w:rsidR="00943010" w:rsidRDefault="00943010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 xml:space="preserve">Office  Maintenance </w:t>
      </w:r>
    </w:p>
    <w:p w:rsidR="00AD5BFF" w:rsidRDefault="00AD5BFF" w:rsidP="00943010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>
        <w:rPr>
          <w:rFonts w:ascii="Palatino Linotype" w:hAnsi="Palatino Linotype"/>
          <w:spacing w:val="0"/>
          <w:szCs w:val="18"/>
        </w:rPr>
        <w:t>Providing First Aid Facility where needed</w:t>
      </w:r>
    </w:p>
    <w:p w:rsidR="00206995" w:rsidRPr="006A605D" w:rsidRDefault="00AD5BFF" w:rsidP="006A605D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>
        <w:rPr>
          <w:rFonts w:ascii="Palatino Linotype" w:hAnsi="Palatino Linotype"/>
          <w:spacing w:val="0"/>
          <w:szCs w:val="18"/>
        </w:rPr>
        <w:t>Instructing people regarding First Aid Facility</w:t>
      </w:r>
    </w:p>
    <w:p w:rsidR="00206995" w:rsidRDefault="00206995" w:rsidP="00943010">
      <w:pPr>
        <w:pStyle w:val="BodyText"/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</w:p>
    <w:p w:rsidR="00943010" w:rsidRDefault="00CD1D1D" w:rsidP="00943010">
      <w:pPr>
        <w:pStyle w:val="BodyText"/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>
        <w:rPr>
          <w:rFonts w:ascii="Palatino Linotype" w:hAnsi="Palatino Linotype"/>
          <w:spacing w:val="0"/>
          <w:szCs w:val="18"/>
        </w:rPr>
        <w:tab/>
      </w:r>
      <w:r w:rsidRPr="00CD1D1D">
        <w:rPr>
          <w:rFonts w:ascii="Palatino Linotype" w:hAnsi="Palatino Linotype"/>
          <w:b/>
          <w:smallCaps/>
          <w:spacing w:val="0"/>
          <w:sz w:val="24"/>
          <w:szCs w:val="22"/>
        </w:rPr>
        <w:t>Community Social Organizer</w:t>
      </w:r>
    </w:p>
    <w:p w:rsidR="00943010" w:rsidRDefault="00CD1D1D" w:rsidP="00CD1D1D">
      <w:pPr>
        <w:pStyle w:val="BodyText"/>
        <w:tabs>
          <w:tab w:val="left" w:pos="207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>
        <w:rPr>
          <w:rFonts w:ascii="Palatino Linotype" w:hAnsi="Palatino Linotype"/>
          <w:spacing w:val="0"/>
          <w:szCs w:val="18"/>
        </w:rPr>
        <w:tab/>
      </w:r>
      <w:r w:rsidRPr="00CD1D1D">
        <w:rPr>
          <w:rFonts w:ascii="Palatino Linotype" w:hAnsi="Palatino Linotype"/>
          <w:b/>
          <w:smallCaps/>
          <w:spacing w:val="0"/>
          <w:sz w:val="24"/>
          <w:szCs w:val="22"/>
        </w:rPr>
        <w:t>CAMP (Community Appraisal &amp; Motivation Program)</w:t>
      </w:r>
    </w:p>
    <w:p w:rsidR="00943010" w:rsidRDefault="00943010" w:rsidP="00943010">
      <w:pPr>
        <w:pStyle w:val="BodyText"/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</w:p>
    <w:p w:rsidR="00943010" w:rsidRDefault="00DE7DE4" w:rsidP="00943010">
      <w:pPr>
        <w:pStyle w:val="BodyText"/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DE7DE4">
        <w:rPr>
          <w:rFonts w:ascii="Garamond" w:hAnsi="Garamond"/>
          <w:b/>
          <w:noProof/>
        </w:rPr>
        <w:pict>
          <v:shape id="_x0000_s1028" type="#_x0000_t202" style="position:absolute;margin-left:31.8pt;margin-top:-.2pt;width:423pt;height:39.35pt;z-index:251662336" fillcolor="#ccecff">
            <v:textbox style="mso-next-textbox:#_x0000_s1028">
              <w:txbxContent>
                <w:p w:rsidR="00CD1D1D" w:rsidRDefault="00CD1D1D" w:rsidP="002859D1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D1D1D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>Working Experience as Community Social Organizer the Qadam Welfare (ist January, 2010 to Dec, 2010).</w:t>
                  </w:r>
                </w:p>
                <w:p w:rsidR="00CD1D1D" w:rsidRPr="009E11EB" w:rsidRDefault="00CD1D1D" w:rsidP="002859D1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CD1D1D" w:rsidRPr="000A1EE7" w:rsidRDefault="00CD1D1D" w:rsidP="002859D1"/>
              </w:txbxContent>
            </v:textbox>
          </v:shape>
        </w:pict>
      </w:r>
    </w:p>
    <w:p w:rsidR="00943010" w:rsidRDefault="00943010" w:rsidP="00943010">
      <w:pPr>
        <w:pStyle w:val="BodyText"/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</w:p>
    <w:p w:rsidR="00AD5BFF" w:rsidRDefault="00AD5BFF" w:rsidP="008C1FF3">
      <w:pPr>
        <w:pStyle w:val="BodyText"/>
        <w:rPr>
          <w:rFonts w:ascii="Times New Roman" w:hAnsi="Times New Roman"/>
          <w:sz w:val="22"/>
          <w:szCs w:val="22"/>
          <w:u w:val="single"/>
        </w:rPr>
      </w:pPr>
    </w:p>
    <w:p w:rsidR="00CD1D1D" w:rsidRPr="008C1FF3" w:rsidRDefault="008C1FF3" w:rsidP="008C1FF3">
      <w:pPr>
        <w:pStyle w:val="BodyText"/>
        <w:rPr>
          <w:rFonts w:ascii="Times New Roman" w:hAnsi="Times New Roman"/>
          <w:sz w:val="22"/>
          <w:szCs w:val="22"/>
          <w:u w:val="single"/>
        </w:rPr>
      </w:pPr>
      <w:r w:rsidRPr="008C1FF3">
        <w:rPr>
          <w:rFonts w:ascii="Times New Roman" w:hAnsi="Times New Roman"/>
          <w:sz w:val="22"/>
          <w:szCs w:val="22"/>
          <w:u w:val="single"/>
        </w:rPr>
        <w:t>Jobs Responsibilities</w:t>
      </w:r>
    </w:p>
    <w:p w:rsidR="00CD1D1D" w:rsidRPr="008C1FF3" w:rsidRDefault="008C1FF3" w:rsidP="008C1FF3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Participate among agency level seminars and workshops for updating information of project</w:t>
      </w:r>
    </w:p>
    <w:p w:rsidR="008C1FF3" w:rsidRPr="00943010" w:rsidRDefault="008C1FF3" w:rsidP="008C1FF3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Facilitate staff traveling in the agency area</w:t>
      </w:r>
    </w:p>
    <w:p w:rsidR="008C1FF3" w:rsidRPr="00943010" w:rsidRDefault="008C1FF3" w:rsidP="008C1FF3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 xml:space="preserve">Maintain dispatch records </w:t>
      </w:r>
    </w:p>
    <w:p w:rsidR="008C1FF3" w:rsidRPr="00943010" w:rsidRDefault="008C1FF3" w:rsidP="008C1FF3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943010">
        <w:rPr>
          <w:rFonts w:ascii="Palatino Linotype" w:hAnsi="Palatino Linotype"/>
          <w:spacing w:val="0"/>
          <w:szCs w:val="18"/>
        </w:rPr>
        <w:t>Monitoring of free medical camps.</w:t>
      </w:r>
    </w:p>
    <w:p w:rsidR="008C1FF3" w:rsidRPr="0019071B" w:rsidRDefault="008C1FF3" w:rsidP="008C1FF3">
      <w:pPr>
        <w:pStyle w:val="BodyText"/>
        <w:ind w:left="1440"/>
        <w:rPr>
          <w:rFonts w:ascii="Garamond" w:hAnsi="Garamond"/>
          <w:sz w:val="24"/>
        </w:rPr>
      </w:pPr>
    </w:p>
    <w:p w:rsidR="00943010" w:rsidRPr="00943010" w:rsidRDefault="00943010" w:rsidP="00943010">
      <w:pPr>
        <w:pStyle w:val="BodyText"/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</w:p>
    <w:p w:rsidR="00CD1D1D" w:rsidRPr="00943010" w:rsidRDefault="00E94937" w:rsidP="00E94937">
      <w:pPr>
        <w:pStyle w:val="BodyText"/>
        <w:tabs>
          <w:tab w:val="left" w:pos="3330"/>
        </w:tabs>
        <w:spacing w:after="0" w:line="240" w:lineRule="auto"/>
        <w:ind w:left="2160"/>
        <w:jc w:val="left"/>
        <w:rPr>
          <w:rFonts w:ascii="Palatino Linotype" w:hAnsi="Palatino Linotype"/>
          <w:b/>
          <w:smallCaps/>
          <w:spacing w:val="0"/>
          <w:sz w:val="24"/>
          <w:szCs w:val="22"/>
        </w:rPr>
      </w:pPr>
      <w:r>
        <w:rPr>
          <w:rFonts w:ascii="Palatino Linotype" w:hAnsi="Palatino Linotype"/>
          <w:b/>
          <w:smallCaps/>
          <w:spacing w:val="0"/>
          <w:sz w:val="24"/>
          <w:szCs w:val="22"/>
        </w:rPr>
        <w:tab/>
      </w:r>
      <w:r w:rsidR="00CD1D1D">
        <w:rPr>
          <w:rFonts w:ascii="Palatino Linotype" w:hAnsi="Palatino Linotype"/>
          <w:b/>
          <w:smallCaps/>
          <w:spacing w:val="0"/>
          <w:sz w:val="24"/>
          <w:szCs w:val="22"/>
        </w:rPr>
        <w:t>Field Supervisor</w:t>
      </w:r>
    </w:p>
    <w:p w:rsidR="00943010" w:rsidRPr="00943010" w:rsidRDefault="00DE7DE4" w:rsidP="00E94937">
      <w:pPr>
        <w:pStyle w:val="BodyText"/>
        <w:tabs>
          <w:tab w:val="left" w:pos="3330"/>
        </w:tabs>
        <w:spacing w:after="0" w:line="240" w:lineRule="auto"/>
        <w:ind w:left="2160"/>
        <w:jc w:val="left"/>
        <w:rPr>
          <w:rFonts w:ascii="Palatino Linotype" w:hAnsi="Palatino Linotype"/>
          <w:b/>
          <w:smallCaps/>
          <w:spacing w:val="0"/>
          <w:sz w:val="24"/>
          <w:szCs w:val="22"/>
        </w:rPr>
      </w:pPr>
      <w:r>
        <w:rPr>
          <w:rFonts w:ascii="Palatino Linotype" w:hAnsi="Palatino Linotype"/>
          <w:b/>
          <w:smallCaps/>
          <w:spacing w:val="0"/>
          <w:sz w:val="24"/>
          <w:szCs w:val="22"/>
        </w:rPr>
        <w:pict>
          <v:shape id="_x0000_s1027" type="#_x0000_t202" style="position:absolute;left:0;text-align:left;margin-left:32.85pt;margin-top:18.65pt;width:423pt;height:41.7pt;z-index:251661312" fillcolor="#ccecff">
            <v:textbox style="mso-next-textbox:#_x0000_s1027">
              <w:txbxContent>
                <w:p w:rsidR="00943010" w:rsidRDefault="00943010" w:rsidP="00943010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C1FF3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>as in Benazir Income Support Program (10th July 2011 to 30th Nov,</w:t>
                  </w:r>
                  <w:r w:rsidR="00E94937" w:rsidRPr="00E94937">
                    <w:rPr>
                      <w:rFonts w:ascii="Palatino Linotype" w:hAnsi="Palatino Linotype"/>
                      <w:b/>
                      <w:smallCaps/>
                      <w:sz w:val="24"/>
                      <w:szCs w:val="22"/>
                    </w:rPr>
                    <w:t>2011)</w:t>
                  </w:r>
                </w:p>
                <w:p w:rsidR="00943010" w:rsidRPr="009E11EB" w:rsidRDefault="00943010" w:rsidP="00943010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43010" w:rsidRPr="000A1EE7" w:rsidRDefault="00943010" w:rsidP="00943010"/>
              </w:txbxContent>
            </v:textbox>
          </v:shape>
        </w:pict>
      </w:r>
      <w:r w:rsidR="00943010" w:rsidRPr="00943010">
        <w:rPr>
          <w:rFonts w:ascii="Palatino Linotype" w:hAnsi="Palatino Linotype"/>
          <w:b/>
          <w:smallCaps/>
          <w:spacing w:val="0"/>
          <w:sz w:val="24"/>
          <w:szCs w:val="22"/>
        </w:rPr>
        <w:t>BISP (Benazir Income Support Program)</w:t>
      </w:r>
    </w:p>
    <w:p w:rsidR="00943010" w:rsidRPr="00E74E53" w:rsidRDefault="00943010" w:rsidP="00943010">
      <w:pPr>
        <w:pStyle w:val="BodyText"/>
        <w:rPr>
          <w:rFonts w:ascii="Times New Roman" w:hAnsi="Times New Roman"/>
          <w:b/>
          <w:sz w:val="24"/>
        </w:rPr>
      </w:pPr>
    </w:p>
    <w:p w:rsidR="00AD5BFF" w:rsidRDefault="00AD5BFF" w:rsidP="00AD5BFF">
      <w:pPr>
        <w:pStyle w:val="BodyText"/>
        <w:tabs>
          <w:tab w:val="left" w:pos="9285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</w:p>
    <w:p w:rsidR="00943010" w:rsidRPr="00E94937" w:rsidRDefault="00E94937" w:rsidP="00943010">
      <w:pPr>
        <w:pStyle w:val="BodyTex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Jobs Responsibilities</w:t>
      </w:r>
    </w:p>
    <w:p w:rsidR="00943010" w:rsidRPr="00E94937" w:rsidRDefault="00943010" w:rsidP="00E94937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E94937">
        <w:rPr>
          <w:rFonts w:ascii="Palatino Linotype" w:hAnsi="Palatino Linotype"/>
          <w:spacing w:val="0"/>
          <w:szCs w:val="18"/>
        </w:rPr>
        <w:t>Attending the coordination meetings of the BISP staff.</w:t>
      </w:r>
    </w:p>
    <w:p w:rsidR="00943010" w:rsidRPr="00E94937" w:rsidRDefault="00943010" w:rsidP="00E94937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E94937">
        <w:rPr>
          <w:rFonts w:ascii="Palatino Linotype" w:hAnsi="Palatino Linotype"/>
          <w:spacing w:val="0"/>
          <w:szCs w:val="18"/>
        </w:rPr>
        <w:t>Raising awareness among the community about the importance of the survey.</w:t>
      </w:r>
    </w:p>
    <w:p w:rsidR="00943010" w:rsidRPr="00E94937" w:rsidRDefault="00943010" w:rsidP="00E94937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E94937">
        <w:rPr>
          <w:rFonts w:ascii="Palatino Linotype" w:hAnsi="Palatino Linotype"/>
          <w:spacing w:val="0"/>
          <w:szCs w:val="18"/>
        </w:rPr>
        <w:t>Distribution and collection of survey assessment forms through subordinates.</w:t>
      </w:r>
    </w:p>
    <w:p w:rsidR="00943010" w:rsidRPr="00E94937" w:rsidRDefault="00943010" w:rsidP="00E94937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E94937">
        <w:rPr>
          <w:rFonts w:ascii="Palatino Linotype" w:hAnsi="Palatino Linotype"/>
          <w:spacing w:val="0"/>
          <w:szCs w:val="18"/>
        </w:rPr>
        <w:t>Monitoring of the subordinate surveying team.</w:t>
      </w:r>
    </w:p>
    <w:p w:rsidR="009E0BEC" w:rsidRPr="00AD5BFF" w:rsidRDefault="00943010" w:rsidP="00AD5BFF">
      <w:pPr>
        <w:pStyle w:val="BodyText"/>
        <w:numPr>
          <w:ilvl w:val="0"/>
          <w:numId w:val="14"/>
        </w:numPr>
        <w:tabs>
          <w:tab w:val="left" w:pos="3330"/>
        </w:tabs>
        <w:spacing w:after="0" w:line="240" w:lineRule="auto"/>
        <w:jc w:val="left"/>
        <w:rPr>
          <w:rFonts w:ascii="Palatino Linotype" w:hAnsi="Palatino Linotype"/>
          <w:spacing w:val="0"/>
          <w:szCs w:val="18"/>
        </w:rPr>
      </w:pPr>
      <w:r w:rsidRPr="00E94937">
        <w:rPr>
          <w:rFonts w:ascii="Palatino Linotype" w:hAnsi="Palatino Linotype"/>
          <w:spacing w:val="0"/>
          <w:szCs w:val="18"/>
        </w:rPr>
        <w:t>Monitoring the progress of the overall survey.</w:t>
      </w:r>
      <w:r w:rsidR="0039472D" w:rsidRPr="00E94937">
        <w:rPr>
          <w:rFonts w:ascii="Palatino Linotype" w:hAnsi="Palatino Linotype"/>
          <w:b/>
          <w:sz w:val="24"/>
          <w:szCs w:val="18"/>
        </w:rPr>
        <w:tab/>
      </w:r>
      <w:r w:rsidR="0039472D" w:rsidRPr="00E94937">
        <w:rPr>
          <w:rFonts w:ascii="Palatino Linotype" w:hAnsi="Palatino Linotype"/>
          <w:b/>
          <w:sz w:val="24"/>
          <w:szCs w:val="18"/>
        </w:rPr>
        <w:tab/>
      </w:r>
    </w:p>
    <w:p w:rsidR="00DF1684" w:rsidRDefault="00DF1684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2"/>
          <w:szCs w:val="22"/>
        </w:rPr>
      </w:pPr>
      <w:r w:rsidRPr="00DF1684">
        <w:rPr>
          <w:rFonts w:ascii="Palatino Linotype" w:hAnsi="Palatino Linotype"/>
          <w:b/>
          <w:smallCaps/>
          <w:sz w:val="24"/>
          <w:szCs w:val="24"/>
          <w:u w:val="single"/>
        </w:rPr>
        <w:t>Field Supervisor Polio</w:t>
      </w:r>
    </w:p>
    <w:p w:rsidR="00DF1684" w:rsidRDefault="00DE7DE4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  <w:r w:rsidRPr="00DE7DE4">
        <w:rPr>
          <w:rFonts w:ascii="Palatino Linotype" w:hAnsi="Palatino Linotype"/>
          <w:b/>
          <w:smallCaps/>
          <w:noProof/>
          <w:sz w:val="22"/>
          <w:szCs w:val="22"/>
        </w:rPr>
        <w:pict>
          <v:shape id="_x0000_s1031" type="#_x0000_t202" style="position:absolute;margin-left:24.3pt;margin-top:6.95pt;width:495.75pt;height:57pt;z-index:251663360" fillcolor="#ccecff">
            <v:textbox style="mso-next-textbox:#_x0000_s1031">
              <w:txbxContent>
                <w:p w:rsidR="00DF1684" w:rsidRDefault="00DF1684" w:rsidP="00DF1684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53ECB" w:rsidRDefault="00DF1684" w:rsidP="00DF1684">
                  <w:pPr>
                    <w:pBdr>
                      <w:bottom w:val="threeDEmboss" w:sz="6" w:space="1" w:color="auto"/>
                    </w:pBdr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</w:pPr>
                  <w:r w:rsidRPr="00DF1684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  <w:t xml:space="preserve">Working as field </w:t>
                  </w:r>
                  <w:r w:rsidR="00FC334D" w:rsidRPr="00DF1684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  <w:t>supervisor</w:t>
                  </w:r>
                  <w:r w:rsidR="00D53ECB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  <w:t xml:space="preserve"> in polio area mirdad khel 2</w:t>
                  </w:r>
                </w:p>
                <w:p w:rsidR="00DF1684" w:rsidRPr="00DF1684" w:rsidRDefault="00DF1684" w:rsidP="00DF1684">
                  <w:pPr>
                    <w:pBdr>
                      <w:bottom w:val="threeDEmboss" w:sz="6" w:space="1" w:color="auto"/>
                    </w:pBdr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</w:pPr>
                  <w:r w:rsidRPr="00DF1684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  <w:t>(1</w:t>
                  </w:r>
                  <w:r w:rsidRPr="00DF1684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  <w:vertAlign w:val="superscript"/>
                    </w:rPr>
                    <w:t>st</w:t>
                  </w:r>
                  <w:r w:rsidR="00D53ECB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  <w:t xml:space="preserve"> April 2015 TO MAY 2015</w:t>
                  </w:r>
                  <w:r w:rsidRPr="00DF1684">
                    <w:rPr>
                      <w:rFonts w:ascii="Palatino Linotype" w:hAnsi="Palatino Linotype"/>
                      <w:b/>
                      <w:smallCaps/>
                      <w:sz w:val="24"/>
                      <w:szCs w:val="24"/>
                    </w:rPr>
                    <w:t xml:space="preserve">) </w:t>
                  </w:r>
                </w:p>
                <w:p w:rsidR="00DF1684" w:rsidRDefault="00DF1684" w:rsidP="00DF1684">
                  <w:pPr>
                    <w:pBdr>
                      <w:bottom w:val="threeDEmboss" w:sz="6" w:space="1" w:color="auto"/>
                    </w:pBdr>
                    <w:rPr>
                      <w:rFonts w:ascii="Palatino Linotype" w:hAnsi="Palatino Linotype"/>
                      <w:b/>
                      <w:smallCaps/>
                      <w:sz w:val="22"/>
                      <w:szCs w:val="22"/>
                    </w:rPr>
                  </w:pPr>
                </w:p>
                <w:p w:rsidR="00DF1684" w:rsidRPr="009E11EB" w:rsidRDefault="00DF1684" w:rsidP="00DF1684">
                  <w:pPr>
                    <w:tabs>
                      <w:tab w:val="left" w:pos="0"/>
                    </w:tabs>
                    <w:ind w:right="792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F1684" w:rsidRPr="000A1EE7" w:rsidRDefault="00DF1684" w:rsidP="00DF1684"/>
              </w:txbxContent>
            </v:textbox>
          </v:shape>
        </w:pict>
      </w:r>
    </w:p>
    <w:p w:rsidR="00DF1684" w:rsidRDefault="00DF1684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</w:p>
    <w:p w:rsidR="00DF1684" w:rsidRDefault="00DF1684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</w:p>
    <w:p w:rsidR="00DF1684" w:rsidRDefault="00DF1684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</w:p>
    <w:p w:rsidR="00D53ECB" w:rsidRDefault="00D53ECB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</w:p>
    <w:p w:rsidR="00D53ECB" w:rsidRDefault="00D53ECB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</w:p>
    <w:p w:rsidR="00DF1684" w:rsidRDefault="00DF1684" w:rsidP="00DF1684">
      <w:pPr>
        <w:pStyle w:val="BodyTex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Jobs Responsibilities</w:t>
      </w:r>
    </w:p>
    <w:p w:rsidR="00FC334D" w:rsidRPr="00EC09AA" w:rsidRDefault="00FC334D" w:rsidP="00FA0F0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Collect vaccination and other related things from concern authority.</w:t>
      </w:r>
    </w:p>
    <w:p w:rsidR="00FC334D" w:rsidRPr="00EC09AA" w:rsidRDefault="00FC334D" w:rsidP="00FA0F0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Training of teams.</w:t>
      </w:r>
    </w:p>
    <w:p w:rsidR="00FC334D" w:rsidRPr="00EC09AA" w:rsidRDefault="00FC334D" w:rsidP="00FA0F0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Provide the vaccination to teams.</w:t>
      </w:r>
    </w:p>
    <w:p w:rsidR="00FC334D" w:rsidRPr="00EC09AA" w:rsidRDefault="00FC334D" w:rsidP="00FA0F0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Supervision of teams.</w:t>
      </w:r>
    </w:p>
    <w:p w:rsidR="00FC334D" w:rsidRPr="00EC09AA" w:rsidRDefault="00FC334D" w:rsidP="00FA0F0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After work done by teams take clusters.</w:t>
      </w:r>
    </w:p>
    <w:p w:rsidR="00FC334D" w:rsidRPr="00EC09AA" w:rsidRDefault="00FC334D" w:rsidP="00FA0F0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Compile the data.</w:t>
      </w:r>
    </w:p>
    <w:p w:rsidR="00981477" w:rsidRPr="006A605D" w:rsidRDefault="00FC334D" w:rsidP="006A605D">
      <w:pPr>
        <w:pStyle w:val="BodyText"/>
        <w:numPr>
          <w:ilvl w:val="0"/>
          <w:numId w:val="21"/>
        </w:numPr>
        <w:spacing w:after="0"/>
        <w:ind w:left="1080"/>
        <w:rPr>
          <w:rFonts w:ascii="Palatino Linotype" w:hAnsi="Palatino Linotype"/>
        </w:rPr>
      </w:pPr>
      <w:r w:rsidRPr="00EC09AA">
        <w:rPr>
          <w:rFonts w:ascii="Palatino Linotype" w:hAnsi="Palatino Linotype"/>
        </w:rPr>
        <w:t>Forward th</w:t>
      </w:r>
      <w:r w:rsidR="002578A7">
        <w:rPr>
          <w:rFonts w:ascii="Palatino Linotype" w:hAnsi="Palatino Linotype"/>
        </w:rPr>
        <w:t>e data to the concern authority</w:t>
      </w:r>
    </w:p>
    <w:p w:rsidR="00981477" w:rsidRDefault="00981477" w:rsidP="002578A7">
      <w:pPr>
        <w:pStyle w:val="BodyText"/>
        <w:spacing w:after="0"/>
        <w:rPr>
          <w:rFonts w:ascii="Palatino Linotype" w:hAnsi="Palatino Linotype"/>
          <w:b/>
          <w:sz w:val="24"/>
          <w:szCs w:val="24"/>
        </w:rPr>
      </w:pPr>
    </w:p>
    <w:p w:rsidR="002578A7" w:rsidRPr="002578A7" w:rsidRDefault="002578A7" w:rsidP="002578A7">
      <w:pPr>
        <w:pStyle w:val="BodyText"/>
        <w:spacing w:after="0"/>
        <w:rPr>
          <w:rFonts w:ascii="Palatino Linotype" w:hAnsi="Palatino Linotype"/>
          <w:b/>
          <w:sz w:val="24"/>
          <w:szCs w:val="24"/>
        </w:rPr>
      </w:pPr>
      <w:r w:rsidRPr="002578A7">
        <w:rPr>
          <w:rFonts w:ascii="Palatino Linotype" w:hAnsi="Palatino Linotype"/>
          <w:b/>
          <w:sz w:val="24"/>
          <w:szCs w:val="24"/>
        </w:rPr>
        <w:t>Third Party Field monitor</w:t>
      </w:r>
    </w:p>
    <w:p w:rsidR="002578A7" w:rsidRPr="002578A7" w:rsidRDefault="002578A7" w:rsidP="002578A7">
      <w:pPr>
        <w:pStyle w:val="BodyText"/>
        <w:tabs>
          <w:tab w:val="left" w:pos="2190"/>
        </w:tabs>
        <w:spacing w:after="0"/>
        <w:ind w:left="72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</w:rPr>
        <w:tab/>
      </w:r>
      <w:r w:rsidR="00206995">
        <w:rPr>
          <w:rFonts w:ascii="Palatino Linotype" w:hAnsi="Palatino Linotype"/>
        </w:rPr>
        <w:t xml:space="preserve">                                               </w:t>
      </w:r>
      <w:r w:rsidRPr="002578A7">
        <w:rPr>
          <w:rFonts w:ascii="Palatino Linotype" w:hAnsi="Palatino Linotype"/>
          <w:b/>
          <w:sz w:val="24"/>
          <w:szCs w:val="24"/>
        </w:rPr>
        <w:t xml:space="preserve">   EYCON</w:t>
      </w:r>
    </w:p>
    <w:p w:rsidR="002578A7" w:rsidRPr="00EC09AA" w:rsidRDefault="00DE7DE4" w:rsidP="002578A7">
      <w:pPr>
        <w:pStyle w:val="BodyText"/>
        <w:spacing w:after="0"/>
        <w:rPr>
          <w:rFonts w:ascii="Palatino Linotype" w:hAnsi="Palatino Linotype"/>
        </w:rPr>
      </w:pPr>
      <w:r w:rsidRPr="00DE7DE4">
        <w:rPr>
          <w:noProof/>
        </w:rPr>
        <w:pict>
          <v:shape id="Text Box 2" o:spid="_x0000_s1034" type="#_x0000_t202" style="position:absolute;left:0;text-align:left;margin-left:13.5pt;margin-top:1.1pt;width:518.5pt;height:37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Text Box 2">
              <w:txbxContent>
                <w:p w:rsidR="00D53ECB" w:rsidRDefault="002578A7">
                  <w:pP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</w:pPr>
                  <w:r w:rsidRPr="002578A7"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 xml:space="preserve">Working as third party field monitor in </w:t>
                  </w:r>
                  <w:r w:rsidR="00206995"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Tehsil Landi Kotal District Khyber</w:t>
                  </w:r>
                </w:p>
                <w:p w:rsidR="002578A7" w:rsidRPr="002578A7" w:rsidRDefault="002578A7">
                  <w:pP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</w:pPr>
                  <w: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(1</w:t>
                  </w:r>
                  <w:r w:rsidRPr="002578A7">
                    <w:rPr>
                      <w:rFonts w:ascii="Plantagenet Cherokee" w:hAnsi="Plantagenet Cherokee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="00206995"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August 2015 Upto Dec 2017</w:t>
                  </w:r>
                  <w: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D53ECB" w:rsidRPr="00D53ECB" w:rsidRDefault="00D53ECB" w:rsidP="00D53ECB">
      <w:pPr>
        <w:pStyle w:val="Heading3"/>
        <w:rPr>
          <w:i w:val="0"/>
        </w:rPr>
      </w:pPr>
    </w:p>
    <w:p w:rsidR="00D53ECB" w:rsidRPr="00D53ECB" w:rsidRDefault="00D53ECB" w:rsidP="00D53ECB">
      <w:pPr>
        <w:pStyle w:val="Heading3"/>
        <w:rPr>
          <w:rFonts w:ascii="Times New Roman" w:hAnsi="Times New Roman"/>
          <w:b/>
          <w:sz w:val="22"/>
          <w:szCs w:val="22"/>
          <w:u w:val="single"/>
        </w:rPr>
      </w:pPr>
    </w:p>
    <w:p w:rsidR="00D53ECB" w:rsidRPr="00D53ECB" w:rsidRDefault="00D53ECB" w:rsidP="00D53ECB">
      <w:pPr>
        <w:pStyle w:val="BodyText"/>
        <w:rPr>
          <w:rFonts w:ascii="Times New Roman" w:hAnsi="Times New Roman"/>
          <w:sz w:val="22"/>
          <w:szCs w:val="22"/>
          <w:u w:val="single"/>
        </w:rPr>
      </w:pPr>
      <w:r w:rsidRPr="00D53ECB">
        <w:rPr>
          <w:rFonts w:ascii="Times New Roman" w:hAnsi="Times New Roman"/>
          <w:sz w:val="22"/>
          <w:szCs w:val="22"/>
          <w:u w:val="single"/>
        </w:rPr>
        <w:t>Job responsibilities</w:t>
      </w:r>
    </w:p>
    <w:p w:rsidR="00D53ECB" w:rsidRPr="00D53ECB" w:rsidRDefault="00870A65" w:rsidP="00D53ECB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bookmarkStart w:id="0" w:name="_GoBack"/>
      <w:bookmarkEnd w:id="0"/>
      <w:r w:rsidRPr="00D53ECB">
        <w:rPr>
          <w:rFonts w:ascii="Palatino Linotype" w:hAnsi="Palatino Linotype"/>
        </w:rPr>
        <w:t>Prepare</w:t>
      </w:r>
      <w:r w:rsidR="00D53ECB" w:rsidRPr="00D53ECB">
        <w:rPr>
          <w:rFonts w:ascii="Palatino Linotype" w:hAnsi="Palatino Linotype"/>
        </w:rPr>
        <w:t xml:space="preserve"> weekly/monthly field plans and share with FC.</w:t>
      </w:r>
    </w:p>
    <w:p w:rsidR="00D53ECB" w:rsidRPr="00D53ECB" w:rsidRDefault="00870A65" w:rsidP="00D53ECB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Visit</w:t>
      </w:r>
      <w:r w:rsidR="00D53ECB" w:rsidRPr="00D53ECB">
        <w:rPr>
          <w:rFonts w:ascii="Palatino Linotype" w:hAnsi="Palatino Linotype"/>
        </w:rPr>
        <w:t xml:space="preserve"> each target UC/Area and collect data from field during field monitoring.</w:t>
      </w:r>
    </w:p>
    <w:p w:rsidR="00D53ECB" w:rsidRPr="00D53ECB" w:rsidRDefault="00870A65" w:rsidP="00D53ECB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Share</w:t>
      </w:r>
      <w:r w:rsidR="00D53ECB" w:rsidRPr="00D53ECB">
        <w:rPr>
          <w:rFonts w:ascii="Palatino Linotype" w:hAnsi="Palatino Linotype"/>
        </w:rPr>
        <w:t xml:space="preserve"> data and reports with MRO as per standard format and according to agreed timeline.</w:t>
      </w:r>
    </w:p>
    <w:p w:rsidR="00D53ECB" w:rsidRPr="00D53ECB" w:rsidRDefault="00870A65" w:rsidP="00D53ECB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Report</w:t>
      </w:r>
      <w:r w:rsidR="00D53ECB" w:rsidRPr="00D53ECB">
        <w:rPr>
          <w:rFonts w:ascii="Palatino Linotype" w:hAnsi="Palatino Linotype"/>
        </w:rPr>
        <w:t xml:space="preserve"> critical issues from the field on daily basis as well as debrief the respective COMNet supervisor on these issues.</w:t>
      </w:r>
    </w:p>
    <w:p w:rsidR="00D53ECB" w:rsidRPr="00D53ECB" w:rsidRDefault="00870A65" w:rsidP="00D53ECB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Compile</w:t>
      </w:r>
      <w:r w:rsidR="00D53ECB" w:rsidRPr="00D53ECB">
        <w:rPr>
          <w:rFonts w:ascii="Palatino Linotype" w:hAnsi="Palatino Linotype"/>
        </w:rPr>
        <w:t xml:space="preserve"> monthly narrative reports and send to MRO.</w:t>
      </w:r>
    </w:p>
    <w:p w:rsidR="00D53ECB" w:rsidRDefault="00870A65" w:rsidP="00D53ECB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Attend</w:t>
      </w:r>
      <w:r w:rsidR="00D53ECB" w:rsidRPr="00D53ECB">
        <w:rPr>
          <w:rFonts w:ascii="Palatino Linotype" w:hAnsi="Palatino Linotype"/>
        </w:rPr>
        <w:t xml:space="preserve"> monthly review meeting and present findings and answer questions.</w:t>
      </w:r>
    </w:p>
    <w:p w:rsidR="006A605D" w:rsidRDefault="006A605D" w:rsidP="006A605D">
      <w:pPr>
        <w:spacing w:line="264" w:lineRule="auto"/>
        <w:jc w:val="both"/>
        <w:rPr>
          <w:rFonts w:ascii="Palatino Linotype" w:hAnsi="Palatino Linotype"/>
        </w:rPr>
      </w:pPr>
    </w:p>
    <w:p w:rsidR="006A605D" w:rsidRDefault="006A605D" w:rsidP="006A605D">
      <w:pPr>
        <w:spacing w:line="264" w:lineRule="auto"/>
        <w:jc w:val="both"/>
        <w:rPr>
          <w:rFonts w:ascii="Palatino Linotype" w:hAnsi="Palatino Linotype"/>
        </w:rPr>
      </w:pPr>
    </w:p>
    <w:p w:rsidR="006A605D" w:rsidRDefault="006A605D" w:rsidP="006A605D">
      <w:pPr>
        <w:spacing w:line="264" w:lineRule="auto"/>
        <w:jc w:val="both"/>
        <w:rPr>
          <w:rFonts w:ascii="Palatino Linotype" w:hAnsi="Palatino Linotype"/>
        </w:rPr>
      </w:pPr>
    </w:p>
    <w:p w:rsidR="006A605D" w:rsidRDefault="006A605D" w:rsidP="006A605D">
      <w:pPr>
        <w:spacing w:line="264" w:lineRule="auto"/>
        <w:jc w:val="both"/>
        <w:rPr>
          <w:rFonts w:ascii="Palatino Linotype" w:hAnsi="Palatino Linotype"/>
        </w:rPr>
      </w:pPr>
    </w:p>
    <w:p w:rsidR="006A605D" w:rsidRDefault="006A605D" w:rsidP="006A605D">
      <w:pPr>
        <w:spacing w:line="264" w:lineRule="auto"/>
        <w:jc w:val="both"/>
        <w:rPr>
          <w:rFonts w:ascii="Palatino Linotype" w:hAnsi="Palatino Linotype"/>
        </w:rPr>
      </w:pPr>
    </w:p>
    <w:p w:rsidR="00206995" w:rsidRDefault="00206995" w:rsidP="00206995">
      <w:pPr>
        <w:spacing w:line="264" w:lineRule="auto"/>
        <w:ind w:left="360"/>
        <w:jc w:val="both"/>
        <w:rPr>
          <w:rFonts w:ascii="Palatino Linotype" w:hAnsi="Palatino Linotype"/>
        </w:rPr>
      </w:pPr>
    </w:p>
    <w:p w:rsidR="006A605D" w:rsidRPr="002578A7" w:rsidRDefault="00206995" w:rsidP="006A605D">
      <w:pPr>
        <w:pStyle w:val="BodyText"/>
        <w:spacing w:after="0"/>
        <w:rPr>
          <w:rFonts w:ascii="Palatino Linotype" w:hAnsi="Palatino Linotype"/>
          <w:b/>
          <w:sz w:val="24"/>
          <w:szCs w:val="24"/>
        </w:rPr>
      </w:pPr>
      <w:r w:rsidRPr="002578A7">
        <w:rPr>
          <w:rFonts w:ascii="Palatino Linotype" w:hAnsi="Palatino Linotype"/>
          <w:b/>
          <w:sz w:val="24"/>
          <w:szCs w:val="24"/>
        </w:rPr>
        <w:t>Third Party Field monitor</w:t>
      </w:r>
    </w:p>
    <w:p w:rsidR="00206995" w:rsidRPr="002578A7" w:rsidRDefault="00206995" w:rsidP="00206995">
      <w:pPr>
        <w:pStyle w:val="BodyText"/>
        <w:tabs>
          <w:tab w:val="left" w:pos="2190"/>
        </w:tabs>
        <w:spacing w:after="0"/>
        <w:ind w:left="72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</w:rPr>
        <w:tab/>
        <w:t xml:space="preserve">                   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   MICROMERGER</w:t>
      </w:r>
    </w:p>
    <w:p w:rsidR="00206995" w:rsidRPr="00EC09AA" w:rsidRDefault="00DE7DE4" w:rsidP="00206995">
      <w:pPr>
        <w:pStyle w:val="BodyText"/>
        <w:spacing w:after="0"/>
        <w:rPr>
          <w:rFonts w:ascii="Palatino Linotype" w:hAnsi="Palatino Linotype"/>
        </w:rPr>
      </w:pPr>
      <w:r w:rsidRPr="00DE7DE4">
        <w:rPr>
          <w:noProof/>
        </w:rPr>
        <w:pict>
          <v:shape id="_x0000_s1037" type="#_x0000_t202" style="position:absolute;left:0;text-align:left;margin-left:13.5pt;margin-top:1.1pt;width:518.5pt;height:37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>
              <w:txbxContent>
                <w:p w:rsidR="00206995" w:rsidRDefault="00206995" w:rsidP="00206995">
                  <w:pP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</w:pPr>
                  <w:r w:rsidRPr="002578A7"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 xml:space="preserve">Working as third party field monitor in </w:t>
                  </w:r>
                  <w: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Tehsil Landi Kotal District Khyber</w:t>
                  </w:r>
                </w:p>
                <w:p w:rsidR="00206995" w:rsidRPr="002578A7" w:rsidRDefault="00206995" w:rsidP="00206995">
                  <w:pP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</w:pPr>
                  <w: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(1</w:t>
                  </w:r>
                  <w:r w:rsidRPr="002578A7">
                    <w:rPr>
                      <w:rFonts w:ascii="Plantagenet Cherokee" w:hAnsi="Plantagenet Cherokee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="006346E2"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May 2018  upto April,2020</w:t>
                  </w:r>
                  <w:r>
                    <w:rPr>
                      <w:rFonts w:ascii="Plantagenet Cherokee" w:hAnsi="Plantagenet Cherokee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206995" w:rsidRPr="00D53ECB" w:rsidRDefault="00206995" w:rsidP="00206995">
      <w:pPr>
        <w:pStyle w:val="Heading3"/>
        <w:rPr>
          <w:i w:val="0"/>
        </w:rPr>
      </w:pPr>
    </w:p>
    <w:p w:rsidR="00206995" w:rsidRPr="00D53ECB" w:rsidRDefault="00206995" w:rsidP="00206995">
      <w:pPr>
        <w:spacing w:line="264" w:lineRule="auto"/>
        <w:ind w:left="360"/>
        <w:jc w:val="both"/>
        <w:rPr>
          <w:rFonts w:ascii="Palatino Linotype" w:hAnsi="Palatino Linotype"/>
        </w:rPr>
      </w:pPr>
    </w:p>
    <w:p w:rsidR="00206995" w:rsidRDefault="00206995" w:rsidP="00206995">
      <w:pPr>
        <w:pStyle w:val="BodyText"/>
        <w:rPr>
          <w:rFonts w:ascii="Times New Roman" w:hAnsi="Times New Roman"/>
          <w:sz w:val="22"/>
          <w:szCs w:val="22"/>
          <w:u w:val="single"/>
        </w:rPr>
      </w:pPr>
      <w:r w:rsidRPr="00D53ECB">
        <w:rPr>
          <w:rFonts w:ascii="Times New Roman" w:hAnsi="Times New Roman"/>
          <w:sz w:val="22"/>
          <w:szCs w:val="22"/>
          <w:u w:val="single"/>
        </w:rPr>
        <w:t>Job responsibilities</w:t>
      </w:r>
    </w:p>
    <w:p w:rsidR="00206995" w:rsidRPr="00D53ECB" w:rsidRDefault="00206995" w:rsidP="00206995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Prepare weekly/monthly field plans and share with FC.</w:t>
      </w:r>
    </w:p>
    <w:p w:rsidR="00206995" w:rsidRPr="00D53ECB" w:rsidRDefault="00206995" w:rsidP="00206995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Visit each target UC/Area and collect data from field during field monitoring.</w:t>
      </w:r>
    </w:p>
    <w:p w:rsidR="00206995" w:rsidRPr="00D53ECB" w:rsidRDefault="00206995" w:rsidP="00206995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Share data and reports with MRO as per standard format and according to agreed timeline.</w:t>
      </w:r>
    </w:p>
    <w:p w:rsidR="00206995" w:rsidRPr="00D53ECB" w:rsidRDefault="00206995" w:rsidP="00206995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Report critical issues from the field on daily basis as well as debrief the respective COMNet supervisor on these issues.</w:t>
      </w:r>
    </w:p>
    <w:p w:rsidR="00206995" w:rsidRPr="00D53ECB" w:rsidRDefault="00206995" w:rsidP="00206995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Compile monthly narrative reports and send to MRO.</w:t>
      </w:r>
    </w:p>
    <w:p w:rsidR="00206995" w:rsidRDefault="00206995" w:rsidP="00206995">
      <w:pPr>
        <w:numPr>
          <w:ilvl w:val="0"/>
          <w:numId w:val="22"/>
        </w:numPr>
        <w:spacing w:line="264" w:lineRule="auto"/>
        <w:jc w:val="both"/>
        <w:rPr>
          <w:rFonts w:ascii="Palatino Linotype" w:hAnsi="Palatino Linotype"/>
        </w:rPr>
      </w:pPr>
      <w:r w:rsidRPr="00D53ECB">
        <w:rPr>
          <w:rFonts w:ascii="Palatino Linotype" w:hAnsi="Palatino Linotype"/>
        </w:rPr>
        <w:t>Attend monthly review meeting and present findings and answer questions.</w:t>
      </w:r>
    </w:p>
    <w:p w:rsidR="00DF1684" w:rsidRPr="00D53ECB" w:rsidRDefault="00DF1684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</w:p>
    <w:p w:rsidR="003B425C" w:rsidRPr="00D46EA7" w:rsidRDefault="00FF2F72" w:rsidP="003B425C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2"/>
          <w:szCs w:val="22"/>
        </w:rPr>
      </w:pPr>
      <w:r>
        <w:rPr>
          <w:rFonts w:ascii="Palatino Linotype" w:hAnsi="Palatino Linotype"/>
          <w:b/>
          <w:smallCaps/>
          <w:szCs w:val="22"/>
        </w:rPr>
        <w:t xml:space="preserve">EDUCATIONAL AND </w:t>
      </w:r>
      <w:r w:rsidR="003B425C" w:rsidRPr="001C270E">
        <w:rPr>
          <w:rFonts w:ascii="Palatino Linotype" w:hAnsi="Palatino Linotype"/>
          <w:b/>
          <w:smallCaps/>
          <w:szCs w:val="22"/>
        </w:rPr>
        <w:t>ACADEMIC QUALIFICATION</w:t>
      </w:r>
    </w:p>
    <w:p w:rsidR="003B425C" w:rsidRDefault="003B425C" w:rsidP="003B425C">
      <w:pPr>
        <w:rPr>
          <w:rFonts w:ascii="Palatino Linotype" w:hAnsi="Palatino Linotype"/>
          <w:sz w:val="6"/>
          <w:szCs w:val="10"/>
        </w:rPr>
      </w:pPr>
    </w:p>
    <w:p w:rsidR="0097352F" w:rsidRDefault="0097352F" w:rsidP="003B425C">
      <w:pPr>
        <w:rPr>
          <w:rFonts w:ascii="Palatino Linotype" w:hAnsi="Palatino Linotype"/>
          <w:sz w:val="6"/>
          <w:szCs w:val="10"/>
        </w:rPr>
      </w:pPr>
    </w:p>
    <w:p w:rsidR="0097352F" w:rsidRDefault="0097352F" w:rsidP="003B425C">
      <w:pPr>
        <w:rPr>
          <w:rFonts w:ascii="Palatino Linotype" w:hAnsi="Palatino Linotype"/>
          <w:sz w:val="6"/>
          <w:szCs w:val="10"/>
        </w:rPr>
      </w:pPr>
    </w:p>
    <w:p w:rsidR="0097352F" w:rsidRDefault="0097352F" w:rsidP="003B425C">
      <w:pPr>
        <w:rPr>
          <w:rFonts w:ascii="Palatino Linotype" w:hAnsi="Palatino Linotype"/>
          <w:sz w:val="6"/>
          <w:szCs w:val="10"/>
        </w:rPr>
      </w:pPr>
    </w:p>
    <w:p w:rsidR="0097352F" w:rsidRDefault="0097352F" w:rsidP="003B425C">
      <w:pPr>
        <w:rPr>
          <w:rFonts w:ascii="Palatino Linotype" w:hAnsi="Palatino Linotype"/>
          <w:sz w:val="6"/>
          <w:szCs w:val="10"/>
        </w:rPr>
      </w:pPr>
    </w:p>
    <w:p w:rsidR="0097352F" w:rsidRPr="006A605D" w:rsidRDefault="0097352F" w:rsidP="006A605D">
      <w:pPr>
        <w:pStyle w:val="ListParagraph"/>
        <w:ind w:left="1440"/>
        <w:rPr>
          <w:rFonts w:ascii="Palatino Linotype" w:hAnsi="Palatino Linotype"/>
          <w:sz w:val="6"/>
          <w:szCs w:val="10"/>
        </w:rPr>
      </w:pPr>
    </w:p>
    <w:p w:rsidR="003B425C" w:rsidRPr="0097352F" w:rsidRDefault="0097352F" w:rsidP="0097352F">
      <w:pPr>
        <w:pStyle w:val="ListParagraph"/>
        <w:numPr>
          <w:ilvl w:val="0"/>
          <w:numId w:val="8"/>
        </w:numPr>
        <w:tabs>
          <w:tab w:val="left" w:pos="360"/>
        </w:tabs>
        <w:ind w:left="540" w:hanging="270"/>
        <w:rPr>
          <w:rFonts w:ascii="Palatino Linotype" w:hAnsi="Palatino Linotype"/>
          <w:b/>
          <w:szCs w:val="18"/>
        </w:rPr>
      </w:pPr>
      <w:r w:rsidRPr="00997DF3">
        <w:rPr>
          <w:rFonts w:ascii="Palatino Linotype" w:eastAsia="Times New Roman" w:hAnsi="Palatino Linotype"/>
          <w:b/>
          <w:sz w:val="20"/>
          <w:szCs w:val="20"/>
        </w:rPr>
        <w:t>Master (Master in Public Administration)</w:t>
      </w:r>
      <w:r w:rsidRPr="00997DF3">
        <w:rPr>
          <w:rFonts w:ascii="Palatino Linotype" w:eastAsia="Times New Roman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Cs w:val="18"/>
        </w:rPr>
        <w:tab/>
      </w:r>
      <w:r>
        <w:rPr>
          <w:rFonts w:ascii="Palatino Linotype" w:hAnsi="Palatino Linotype"/>
          <w:b/>
          <w:szCs w:val="18"/>
        </w:rPr>
        <w:tab/>
      </w:r>
      <w:r>
        <w:rPr>
          <w:rFonts w:ascii="Palatino Linotype" w:hAnsi="Palatino Linotype"/>
          <w:b/>
          <w:szCs w:val="18"/>
        </w:rPr>
        <w:tab/>
      </w:r>
      <w:r>
        <w:rPr>
          <w:rFonts w:ascii="Palatino Linotype" w:hAnsi="Palatino Linotype"/>
          <w:b/>
          <w:szCs w:val="18"/>
        </w:rPr>
        <w:tab/>
      </w:r>
      <w:r>
        <w:rPr>
          <w:rFonts w:ascii="Palatino Linotype" w:hAnsi="Palatino Linotype"/>
          <w:b/>
          <w:szCs w:val="18"/>
        </w:rPr>
        <w:tab/>
      </w:r>
      <w:r>
        <w:rPr>
          <w:rFonts w:ascii="Palatino Linotype" w:hAnsi="Palatino Linotype"/>
          <w:b/>
          <w:szCs w:val="18"/>
        </w:rPr>
        <w:tab/>
      </w:r>
      <w:r w:rsidRPr="0097352F">
        <w:rPr>
          <w:rFonts w:ascii="Palatino Linotype" w:hAnsi="Palatino Linotype"/>
          <w:sz w:val="18"/>
          <w:szCs w:val="18"/>
        </w:rPr>
        <w:t>2009</w:t>
      </w:r>
    </w:p>
    <w:p w:rsidR="0097352F" w:rsidRDefault="0097352F" w:rsidP="0097352F">
      <w:pPr>
        <w:rPr>
          <w:rFonts w:ascii="Palatino Linotype" w:hAnsi="Palatino Linotype"/>
          <w:sz w:val="6"/>
          <w:szCs w:val="10"/>
        </w:rPr>
      </w:pPr>
    </w:p>
    <w:p w:rsidR="0097352F" w:rsidRDefault="0097352F" w:rsidP="003B425C">
      <w:pPr>
        <w:rPr>
          <w:rFonts w:ascii="Palatino Linotype" w:hAnsi="Palatino Linotype"/>
          <w:sz w:val="6"/>
          <w:szCs w:val="10"/>
        </w:rPr>
      </w:pPr>
      <w:r>
        <w:rPr>
          <w:rFonts w:ascii="Palatino Linotype" w:hAnsi="Palatino Linotype"/>
          <w:sz w:val="6"/>
          <w:szCs w:val="10"/>
        </w:rPr>
        <w:tab/>
      </w:r>
    </w:p>
    <w:p w:rsidR="0097352F" w:rsidRDefault="0097352F" w:rsidP="0097352F">
      <w:pPr>
        <w:ind w:left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Core Subjects: Human Resource Management, Public Administration, Strategic Management</w:t>
      </w:r>
      <w:r w:rsidR="00997DF3">
        <w:rPr>
          <w:rFonts w:ascii="Palatino Linotype" w:hAnsi="Palatino Linotype"/>
          <w:sz w:val="18"/>
          <w:szCs w:val="18"/>
        </w:rPr>
        <w:t>,</w:t>
      </w:r>
    </w:p>
    <w:p w:rsidR="0097352F" w:rsidRDefault="00206995" w:rsidP="0097352F">
      <w:pPr>
        <w:ind w:left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Conflict Management</w:t>
      </w:r>
      <w:r w:rsidR="00997DF3">
        <w:rPr>
          <w:rFonts w:ascii="Palatino Linotype" w:hAnsi="Palatino Linotype"/>
          <w:sz w:val="18"/>
          <w:szCs w:val="18"/>
        </w:rPr>
        <w:t>.</w:t>
      </w:r>
    </w:p>
    <w:p w:rsidR="0097352F" w:rsidRDefault="0097352F" w:rsidP="0097352F">
      <w:pPr>
        <w:ind w:left="720"/>
        <w:rPr>
          <w:rFonts w:ascii="Palatino Linotype" w:hAnsi="Palatino Linotype"/>
          <w:sz w:val="6"/>
          <w:szCs w:val="10"/>
        </w:rPr>
      </w:pPr>
    </w:p>
    <w:p w:rsidR="0097352F" w:rsidRDefault="0097352F" w:rsidP="003B425C">
      <w:pPr>
        <w:rPr>
          <w:rFonts w:ascii="Palatino Linotype" w:hAnsi="Palatino Linotype"/>
          <w:sz w:val="6"/>
          <w:szCs w:val="10"/>
        </w:rPr>
      </w:pPr>
    </w:p>
    <w:p w:rsidR="0097352F" w:rsidRPr="00FB4BA4" w:rsidRDefault="0097352F" w:rsidP="003B425C">
      <w:pPr>
        <w:rPr>
          <w:rFonts w:ascii="Palatino Linotype" w:hAnsi="Palatino Linotype"/>
          <w:sz w:val="6"/>
          <w:szCs w:val="10"/>
        </w:rPr>
      </w:pPr>
    </w:p>
    <w:p w:rsidR="003B425C" w:rsidRPr="009C0695" w:rsidRDefault="0097352F" w:rsidP="003B425C">
      <w:pPr>
        <w:tabs>
          <w:tab w:val="left" w:pos="4290"/>
        </w:tabs>
        <w:ind w:left="720" w:hanging="720"/>
        <w:rPr>
          <w:rFonts w:ascii="Palatino Linotype" w:hAnsi="Palatino Linotype"/>
          <w:sz w:val="2"/>
          <w:szCs w:val="18"/>
        </w:rPr>
      </w:pPr>
      <w:r>
        <w:rPr>
          <w:rFonts w:ascii="Palatino Linotype" w:hAnsi="Palatino Linotype"/>
          <w:sz w:val="2"/>
          <w:szCs w:val="18"/>
        </w:rPr>
        <w:tab/>
      </w:r>
      <w:r>
        <w:rPr>
          <w:rFonts w:ascii="Palatino Linotype" w:hAnsi="Palatino Linotype"/>
          <w:sz w:val="2"/>
          <w:szCs w:val="18"/>
        </w:rPr>
        <w:tab/>
      </w:r>
    </w:p>
    <w:p w:rsidR="00187D6C" w:rsidRPr="00997DF3" w:rsidRDefault="005C3B8A" w:rsidP="001C565B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Palatino Linotype" w:eastAsia="Times New Roman" w:hAnsi="Palatino Linotype"/>
          <w:b/>
          <w:sz w:val="20"/>
          <w:szCs w:val="20"/>
        </w:rPr>
      </w:pPr>
      <w:r w:rsidRPr="00997DF3">
        <w:rPr>
          <w:rFonts w:ascii="Palatino Linotype" w:eastAsia="Times New Roman" w:hAnsi="Palatino Linotype"/>
          <w:b/>
          <w:sz w:val="20"/>
          <w:szCs w:val="20"/>
        </w:rPr>
        <w:t>Bachelor (Arts</w:t>
      </w:r>
      <w:r w:rsidR="00245C48" w:rsidRPr="00997DF3">
        <w:rPr>
          <w:rFonts w:ascii="Palatino Linotype" w:eastAsia="Times New Roman" w:hAnsi="Palatino Linotype"/>
          <w:b/>
          <w:sz w:val="20"/>
          <w:szCs w:val="20"/>
        </w:rPr>
        <w:t>)</w:t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="00187D6C"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="00187D6C"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="00187D6C"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="00187D6C" w:rsidRPr="00997DF3">
        <w:rPr>
          <w:rFonts w:ascii="Palatino Linotype" w:eastAsia="Times New Roman" w:hAnsi="Palatino Linotype"/>
          <w:b/>
          <w:sz w:val="20"/>
          <w:szCs w:val="20"/>
        </w:rPr>
        <w:tab/>
      </w:r>
      <w:r w:rsidR="00187D6C" w:rsidRPr="00997DF3">
        <w:rPr>
          <w:rFonts w:ascii="Palatino Linotype" w:eastAsia="Times New Roman" w:hAnsi="Palatino Linotype"/>
          <w:sz w:val="18"/>
          <w:szCs w:val="18"/>
        </w:rPr>
        <w:t>20</w:t>
      </w:r>
      <w:r w:rsidRPr="00997DF3">
        <w:rPr>
          <w:rFonts w:ascii="Palatino Linotype" w:eastAsia="Times New Roman" w:hAnsi="Palatino Linotype"/>
          <w:sz w:val="18"/>
          <w:szCs w:val="18"/>
        </w:rPr>
        <w:t>06</w:t>
      </w:r>
    </w:p>
    <w:p w:rsidR="00E272AE" w:rsidRPr="00765F72" w:rsidRDefault="00E272AE" w:rsidP="00765F72">
      <w:pPr>
        <w:pStyle w:val="ListParagraph"/>
        <w:tabs>
          <w:tab w:val="left" w:pos="720"/>
        </w:tabs>
        <w:ind w:left="630"/>
        <w:rPr>
          <w:rFonts w:ascii="Palatino Linotype" w:hAnsi="Palatino Linotype"/>
          <w:sz w:val="18"/>
          <w:szCs w:val="18"/>
        </w:rPr>
      </w:pPr>
    </w:p>
    <w:p w:rsidR="00187D6C" w:rsidRPr="00997DF3" w:rsidRDefault="0097352F" w:rsidP="00997DF3">
      <w:pPr>
        <w:tabs>
          <w:tab w:val="left" w:pos="429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Core Subjects: English, Economics, statistics</w:t>
      </w:r>
      <w:r w:rsidR="00187D6C" w:rsidRPr="00187D6C">
        <w:rPr>
          <w:rFonts w:ascii="Palatino Linotype" w:hAnsi="Palatino Linotype"/>
          <w:sz w:val="18"/>
          <w:szCs w:val="18"/>
        </w:rPr>
        <w:t xml:space="preserve">.        </w:t>
      </w:r>
    </w:p>
    <w:p w:rsidR="00B32B53" w:rsidRPr="00187D6C" w:rsidRDefault="00B32B53" w:rsidP="00B32B53">
      <w:pPr>
        <w:rPr>
          <w:rFonts w:ascii="Palatino Linotype" w:hAnsi="Palatino Linotype"/>
          <w:sz w:val="12"/>
          <w:szCs w:val="18"/>
        </w:rPr>
      </w:pPr>
    </w:p>
    <w:p w:rsidR="00402622" w:rsidRDefault="00402622" w:rsidP="001C565B">
      <w:pPr>
        <w:numPr>
          <w:ilvl w:val="0"/>
          <w:numId w:val="4"/>
        </w:numPr>
        <w:rPr>
          <w:rFonts w:ascii="Palatino Linotype" w:hAnsi="Palatino Linotype"/>
          <w:b/>
          <w:sz w:val="18"/>
          <w:szCs w:val="18"/>
        </w:rPr>
      </w:pPr>
      <w:r w:rsidRPr="00997DF3">
        <w:rPr>
          <w:rFonts w:ascii="Palatino Linotype" w:hAnsi="Palatino Linotype"/>
          <w:b/>
        </w:rPr>
        <w:t>Intermediate</w:t>
      </w:r>
      <w:r w:rsidR="005C3B8A" w:rsidRPr="00997DF3">
        <w:rPr>
          <w:rFonts w:ascii="Palatino Linotype" w:hAnsi="Palatino Linotype"/>
          <w:b/>
        </w:rPr>
        <w:t xml:space="preserve"> (Arts</w:t>
      </w:r>
      <w:r w:rsidRPr="00997DF3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 w:rsidRPr="00402622">
        <w:rPr>
          <w:rFonts w:ascii="Palatino Linotype" w:hAnsi="Palatino Linotype"/>
          <w:sz w:val="18"/>
          <w:szCs w:val="18"/>
        </w:rPr>
        <w:t>20</w:t>
      </w:r>
      <w:r w:rsidR="005C3B8A">
        <w:rPr>
          <w:rFonts w:ascii="Palatino Linotype" w:hAnsi="Palatino Linotype"/>
          <w:sz w:val="18"/>
          <w:szCs w:val="18"/>
        </w:rPr>
        <w:t>04</w:t>
      </w:r>
    </w:p>
    <w:p w:rsidR="00402622" w:rsidRPr="006346E2" w:rsidRDefault="005C3B8A" w:rsidP="006346E2">
      <w:pPr>
        <w:ind w:left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Govt </w:t>
      </w:r>
      <w:r w:rsidR="00765F72">
        <w:rPr>
          <w:rFonts w:ascii="Palatino Linotype" w:hAnsi="Palatino Linotype"/>
          <w:sz w:val="18"/>
          <w:szCs w:val="18"/>
        </w:rPr>
        <w:t>Degree College Peshawar</w:t>
      </w:r>
    </w:p>
    <w:p w:rsidR="00B32B53" w:rsidRPr="006346E2" w:rsidRDefault="00402622" w:rsidP="006346E2">
      <w:pPr>
        <w:numPr>
          <w:ilvl w:val="0"/>
          <w:numId w:val="4"/>
        </w:numPr>
        <w:rPr>
          <w:rFonts w:ascii="Palatino Linotype" w:hAnsi="Palatino Linotype"/>
          <w:b/>
          <w:sz w:val="18"/>
          <w:szCs w:val="18"/>
        </w:rPr>
      </w:pPr>
      <w:r w:rsidRPr="00997DF3">
        <w:rPr>
          <w:rFonts w:ascii="Palatino Linotype" w:hAnsi="Palatino Linotype"/>
          <w:b/>
        </w:rPr>
        <w:t>Matriculation (Science)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 w:rsidRPr="00402622">
        <w:rPr>
          <w:rFonts w:ascii="Palatino Linotype" w:hAnsi="Palatino Linotype"/>
          <w:sz w:val="18"/>
          <w:szCs w:val="18"/>
        </w:rPr>
        <w:t>20</w:t>
      </w:r>
      <w:r w:rsidR="00765F72">
        <w:rPr>
          <w:rFonts w:ascii="Palatino Linotype" w:hAnsi="Palatino Linotype"/>
          <w:sz w:val="18"/>
          <w:szCs w:val="18"/>
        </w:rPr>
        <w:t>0</w:t>
      </w:r>
      <w:r w:rsidR="005C3B8A">
        <w:rPr>
          <w:rFonts w:ascii="Palatino Linotype" w:hAnsi="Palatino Linotype"/>
          <w:sz w:val="18"/>
          <w:szCs w:val="18"/>
        </w:rPr>
        <w:t>2</w:t>
      </w:r>
      <w:r w:rsidR="006346E2">
        <w:rPr>
          <w:rFonts w:ascii="Palatino Linotype" w:hAnsi="Palatino Linotype"/>
          <w:b/>
          <w:sz w:val="18"/>
          <w:szCs w:val="18"/>
        </w:rPr>
        <w:t xml:space="preserve"> </w:t>
      </w:r>
      <w:r w:rsidR="005C3B8A" w:rsidRPr="006346E2">
        <w:rPr>
          <w:rFonts w:ascii="Palatino Linotype" w:hAnsi="Palatino Linotype"/>
          <w:sz w:val="18"/>
          <w:szCs w:val="18"/>
        </w:rPr>
        <w:t xml:space="preserve">Muslim Public School Peshawar </w:t>
      </w:r>
    </w:p>
    <w:p w:rsidR="00EC3E76" w:rsidRPr="00713F46" w:rsidRDefault="00EC3E76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16"/>
          <w:szCs w:val="22"/>
          <w:highlight w:val="lightGray"/>
        </w:rPr>
      </w:pPr>
    </w:p>
    <w:p w:rsidR="00896845" w:rsidRDefault="00896845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  <w:r w:rsidRPr="00446ED8">
        <w:rPr>
          <w:rFonts w:ascii="Palatino Linotype" w:hAnsi="Palatino Linotype"/>
          <w:b/>
          <w:smallCaps/>
          <w:szCs w:val="22"/>
          <w:highlight w:val="lightGray"/>
        </w:rPr>
        <w:t>Computer Proficiency</w:t>
      </w:r>
    </w:p>
    <w:p w:rsidR="00896845" w:rsidRPr="00F26B0A" w:rsidRDefault="00896845">
      <w:pPr>
        <w:rPr>
          <w:rFonts w:ascii="Palatino Linotype" w:hAnsi="Palatino Linotype"/>
          <w:sz w:val="8"/>
          <w:szCs w:val="10"/>
        </w:rPr>
      </w:pPr>
    </w:p>
    <w:p w:rsidR="00FC25BB" w:rsidRPr="00FB4BA4" w:rsidRDefault="00FC25BB">
      <w:pPr>
        <w:tabs>
          <w:tab w:val="left" w:pos="0"/>
          <w:tab w:val="left" w:pos="720"/>
          <w:tab w:val="left" w:pos="1433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jc w:val="both"/>
        <w:rPr>
          <w:rFonts w:ascii="Palatino Linotype" w:hAnsi="Palatino Linotype"/>
          <w:sz w:val="2"/>
          <w:szCs w:val="18"/>
        </w:rPr>
      </w:pPr>
    </w:p>
    <w:p w:rsidR="00896845" w:rsidRDefault="00896845">
      <w:pPr>
        <w:tabs>
          <w:tab w:val="left" w:pos="0"/>
          <w:tab w:val="left" w:pos="720"/>
          <w:tab w:val="left" w:pos="1433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Well versed with the latest versions of the following:</w:t>
      </w:r>
    </w:p>
    <w:p w:rsidR="00896845" w:rsidRDefault="00896845">
      <w:pPr>
        <w:tabs>
          <w:tab w:val="left" w:pos="0"/>
          <w:tab w:val="left" w:pos="720"/>
          <w:tab w:val="left" w:pos="1433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jc w:val="both"/>
        <w:rPr>
          <w:rFonts w:ascii="Garamond" w:hAnsi="Garamond"/>
          <w:sz w:val="10"/>
          <w:szCs w:val="10"/>
        </w:rPr>
      </w:pPr>
    </w:p>
    <w:tbl>
      <w:tblPr>
        <w:tblW w:w="0" w:type="auto"/>
        <w:tblLook w:val="00A0"/>
      </w:tblPr>
      <w:tblGrid>
        <w:gridCol w:w="4008"/>
        <w:gridCol w:w="6318"/>
      </w:tblGrid>
      <w:tr w:rsidR="00896845">
        <w:tc>
          <w:tcPr>
            <w:tcW w:w="4008" w:type="dxa"/>
          </w:tcPr>
          <w:p w:rsidR="00BF7067" w:rsidRDefault="00BF7067" w:rsidP="001C565B">
            <w:pPr>
              <w:numPr>
                <w:ilvl w:val="0"/>
                <w:numId w:val="2"/>
              </w:numPr>
              <w:tabs>
                <w:tab w:val="left" w:pos="1170"/>
              </w:tabs>
              <w:suppressAutoHyphens/>
              <w:ind w:left="10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MS Office</w:t>
            </w:r>
          </w:p>
          <w:p w:rsidR="00896845" w:rsidRDefault="00896845" w:rsidP="001C565B">
            <w:pPr>
              <w:numPr>
                <w:ilvl w:val="0"/>
                <w:numId w:val="2"/>
              </w:numPr>
              <w:tabs>
                <w:tab w:val="left" w:pos="1170"/>
              </w:tabs>
              <w:suppressAutoHyphens/>
              <w:ind w:left="10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Internet</w:t>
            </w:r>
          </w:p>
          <w:p w:rsidR="00896845" w:rsidRPr="00C41C8D" w:rsidRDefault="00896845" w:rsidP="00997DF3">
            <w:pPr>
              <w:tabs>
                <w:tab w:val="left" w:pos="1170"/>
              </w:tabs>
              <w:suppressAutoHyphens/>
              <w:ind w:left="72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318" w:type="dxa"/>
          </w:tcPr>
          <w:p w:rsidR="00896845" w:rsidRDefault="00896845" w:rsidP="00765F72">
            <w:pPr>
              <w:tabs>
                <w:tab w:val="left" w:pos="1170"/>
              </w:tabs>
              <w:suppressAutoHyphens/>
              <w:ind w:left="1170"/>
              <w:jc w:val="both"/>
              <w:rPr>
                <w:rFonts w:ascii="Garamond" w:hAnsi="Garamond"/>
                <w:sz w:val="10"/>
                <w:szCs w:val="10"/>
              </w:rPr>
            </w:pPr>
          </w:p>
        </w:tc>
      </w:tr>
    </w:tbl>
    <w:p w:rsidR="0002656E" w:rsidRPr="008340AC" w:rsidRDefault="0002656E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6"/>
          <w:szCs w:val="22"/>
        </w:rPr>
      </w:pPr>
    </w:p>
    <w:p w:rsidR="0002656E" w:rsidRPr="00FB4BA4" w:rsidRDefault="0002656E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 w:val="2"/>
          <w:szCs w:val="22"/>
          <w:highlight w:val="lightGray"/>
        </w:rPr>
      </w:pPr>
    </w:p>
    <w:p w:rsidR="00896845" w:rsidRDefault="00896845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  <w:r w:rsidRPr="00446ED8">
        <w:rPr>
          <w:rFonts w:ascii="Palatino Linotype" w:hAnsi="Palatino Linotype"/>
          <w:b/>
          <w:smallCaps/>
          <w:szCs w:val="22"/>
          <w:highlight w:val="lightGray"/>
        </w:rPr>
        <w:t>languages</w:t>
      </w:r>
    </w:p>
    <w:p w:rsidR="00896845" w:rsidRPr="00F26B0A" w:rsidRDefault="00896845">
      <w:pPr>
        <w:rPr>
          <w:rFonts w:ascii="Palatino Linotype" w:hAnsi="Palatino Linotype"/>
          <w:sz w:val="4"/>
          <w:szCs w:val="10"/>
        </w:rPr>
      </w:pPr>
    </w:p>
    <w:p w:rsidR="00896845" w:rsidRDefault="00896845">
      <w:pPr>
        <w:tabs>
          <w:tab w:val="left" w:pos="0"/>
          <w:tab w:val="left" w:pos="720"/>
          <w:tab w:val="left" w:pos="1433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Fluent in the following languages (both written and spoken):</w:t>
      </w:r>
    </w:p>
    <w:p w:rsidR="00F54CEE" w:rsidRDefault="00896845" w:rsidP="00F54CEE">
      <w:pPr>
        <w:numPr>
          <w:ilvl w:val="0"/>
          <w:numId w:val="5"/>
        </w:numPr>
        <w:tabs>
          <w:tab w:val="left" w:pos="0"/>
          <w:tab w:val="left" w:pos="810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ind w:left="2160" w:hanging="1980"/>
        <w:jc w:val="both"/>
        <w:rPr>
          <w:rFonts w:ascii="Palatino Linotype" w:hAnsi="Palatino Linotype"/>
          <w:sz w:val="18"/>
          <w:szCs w:val="18"/>
        </w:rPr>
      </w:pPr>
      <w:r w:rsidRPr="00F54CEE">
        <w:rPr>
          <w:rFonts w:ascii="Palatino Linotype" w:hAnsi="Palatino Linotype"/>
          <w:b/>
          <w:sz w:val="18"/>
          <w:szCs w:val="18"/>
        </w:rPr>
        <w:t>English</w:t>
      </w:r>
      <w:r w:rsidR="00C41C8D">
        <w:rPr>
          <w:rFonts w:ascii="Palatino Linotype" w:hAnsi="Palatino Linotype"/>
          <w:sz w:val="18"/>
          <w:szCs w:val="18"/>
        </w:rPr>
        <w:tab/>
      </w:r>
      <w:r w:rsidR="00C41C8D">
        <w:rPr>
          <w:rFonts w:ascii="Palatino Linotype" w:hAnsi="Palatino Linotype"/>
          <w:sz w:val="18"/>
          <w:szCs w:val="18"/>
        </w:rPr>
        <w:tab/>
      </w:r>
      <w:r w:rsidR="00C41C8D">
        <w:rPr>
          <w:rFonts w:ascii="Palatino Linotype" w:hAnsi="Palatino Linotype"/>
          <w:sz w:val="18"/>
          <w:szCs w:val="18"/>
        </w:rPr>
        <w:tab/>
      </w:r>
      <w:r w:rsidR="00C41C8D">
        <w:rPr>
          <w:rFonts w:ascii="Palatino Linotype" w:hAnsi="Palatino Linotype"/>
          <w:sz w:val="18"/>
          <w:szCs w:val="18"/>
        </w:rPr>
        <w:tab/>
      </w:r>
    </w:p>
    <w:p w:rsidR="00C41C8D" w:rsidRPr="00F54CEE" w:rsidRDefault="00C41C8D" w:rsidP="00F54CEE">
      <w:pPr>
        <w:numPr>
          <w:ilvl w:val="0"/>
          <w:numId w:val="5"/>
        </w:numPr>
        <w:tabs>
          <w:tab w:val="left" w:pos="0"/>
          <w:tab w:val="left" w:pos="810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ind w:left="2160" w:hanging="1980"/>
        <w:jc w:val="both"/>
        <w:rPr>
          <w:rFonts w:ascii="Palatino Linotype" w:hAnsi="Palatino Linotype"/>
          <w:sz w:val="18"/>
          <w:szCs w:val="18"/>
        </w:rPr>
      </w:pPr>
      <w:r w:rsidRPr="00F54CEE">
        <w:rPr>
          <w:rFonts w:ascii="Palatino Linotype" w:hAnsi="Palatino Linotype"/>
          <w:b/>
          <w:sz w:val="18"/>
          <w:szCs w:val="18"/>
        </w:rPr>
        <w:t>Pashto</w:t>
      </w:r>
    </w:p>
    <w:p w:rsidR="001012C7" w:rsidRPr="00206995" w:rsidRDefault="00F54CEE" w:rsidP="00206995">
      <w:pPr>
        <w:numPr>
          <w:ilvl w:val="0"/>
          <w:numId w:val="5"/>
        </w:numPr>
        <w:tabs>
          <w:tab w:val="left" w:pos="0"/>
          <w:tab w:val="left" w:pos="810"/>
          <w:tab w:val="left" w:pos="2070"/>
          <w:tab w:val="left" w:pos="3546"/>
          <w:tab w:val="left" w:pos="5826"/>
          <w:tab w:val="left" w:pos="7741"/>
          <w:tab w:val="left" w:pos="7920"/>
        </w:tabs>
        <w:suppressAutoHyphens/>
        <w:ind w:left="1350" w:hanging="1170"/>
        <w:jc w:val="both"/>
        <w:rPr>
          <w:rFonts w:ascii="Palatino Linotype" w:hAnsi="Palatino Linotype"/>
          <w:sz w:val="18"/>
          <w:szCs w:val="18"/>
        </w:rPr>
      </w:pPr>
      <w:r w:rsidRPr="00F54CEE">
        <w:rPr>
          <w:rFonts w:ascii="Palatino Linotype" w:hAnsi="Palatino Linotype"/>
          <w:b/>
          <w:sz w:val="18"/>
          <w:szCs w:val="18"/>
        </w:rPr>
        <w:t>Urdu</w:t>
      </w:r>
    </w:p>
    <w:p w:rsidR="001012C7" w:rsidRDefault="001012C7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  <w:highlight w:val="lightGray"/>
        </w:rPr>
      </w:pPr>
    </w:p>
    <w:p w:rsidR="001012C7" w:rsidRDefault="001012C7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  <w:highlight w:val="lightGray"/>
        </w:rPr>
      </w:pPr>
    </w:p>
    <w:p w:rsidR="00896845" w:rsidRDefault="00896845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22"/>
        </w:rPr>
      </w:pPr>
      <w:r w:rsidRPr="00446ED8">
        <w:rPr>
          <w:rFonts w:ascii="Palatino Linotype" w:hAnsi="Palatino Linotype"/>
          <w:b/>
          <w:smallCaps/>
          <w:szCs w:val="22"/>
          <w:highlight w:val="lightGray"/>
        </w:rPr>
        <w:t>Personal detail</w:t>
      </w:r>
    </w:p>
    <w:p w:rsidR="00896845" w:rsidRPr="00F26B0A" w:rsidRDefault="00896845">
      <w:pPr>
        <w:rPr>
          <w:rFonts w:ascii="Palatino Linotype" w:hAnsi="Palatino Linotype"/>
          <w:sz w:val="6"/>
          <w:szCs w:val="10"/>
        </w:rPr>
      </w:pPr>
    </w:p>
    <w:p w:rsidR="0002656E" w:rsidRPr="00EC1CB3" w:rsidRDefault="00765F72" w:rsidP="0002656E">
      <w:pPr>
        <w:rPr>
          <w:rFonts w:ascii="Palatino Linotype" w:hAnsi="Palatino Linotype"/>
          <w:szCs w:val="18"/>
        </w:rPr>
      </w:pPr>
      <w:r>
        <w:rPr>
          <w:rFonts w:ascii="Palatino Linotype" w:hAnsi="Palatino Linotype"/>
          <w:szCs w:val="18"/>
        </w:rPr>
        <w:t>Father Name:</w:t>
      </w:r>
      <w:r w:rsidR="00C96773">
        <w:rPr>
          <w:rFonts w:ascii="Palatino Linotype" w:hAnsi="Palatino Linotype"/>
          <w:szCs w:val="18"/>
        </w:rPr>
        <w:t>Zarin Shah</w:t>
      </w:r>
      <w:r>
        <w:rPr>
          <w:rFonts w:ascii="Palatino Linotype" w:hAnsi="Palatino Linotype"/>
          <w:szCs w:val="18"/>
        </w:rPr>
        <w:tab/>
      </w:r>
      <w:r>
        <w:rPr>
          <w:rFonts w:ascii="Palatino Linotype" w:hAnsi="Palatino Linotype"/>
          <w:szCs w:val="18"/>
        </w:rPr>
        <w:tab/>
      </w:r>
      <w:r>
        <w:rPr>
          <w:rFonts w:ascii="Palatino Linotype" w:hAnsi="Palatino Linotype"/>
          <w:szCs w:val="18"/>
        </w:rPr>
        <w:tab/>
      </w:r>
      <w:r>
        <w:rPr>
          <w:rFonts w:ascii="Palatino Linotype" w:hAnsi="Palatino Linotype"/>
          <w:szCs w:val="18"/>
        </w:rPr>
        <w:tab/>
      </w:r>
    </w:p>
    <w:p w:rsidR="00896845" w:rsidRPr="00EC1CB3" w:rsidRDefault="00896845">
      <w:pPr>
        <w:rPr>
          <w:rFonts w:ascii="Palatino Linotype" w:hAnsi="Palatino Linotype"/>
          <w:szCs w:val="18"/>
        </w:rPr>
      </w:pPr>
      <w:r w:rsidRPr="00EC1CB3">
        <w:rPr>
          <w:rFonts w:ascii="Palatino Linotype" w:hAnsi="Palatino Linotype"/>
          <w:szCs w:val="18"/>
        </w:rPr>
        <w:t>Date of Birth:</w:t>
      </w:r>
      <w:r w:rsidR="00C96773">
        <w:rPr>
          <w:rFonts w:ascii="Palatino Linotype" w:hAnsi="Palatino Linotype"/>
          <w:szCs w:val="18"/>
        </w:rPr>
        <w:t xml:space="preserve"> 18-03-1986</w:t>
      </w:r>
      <w:r w:rsidRPr="00EC1CB3">
        <w:rPr>
          <w:rFonts w:ascii="Palatino Linotype" w:hAnsi="Palatino Linotype"/>
          <w:szCs w:val="18"/>
        </w:rPr>
        <w:tab/>
      </w:r>
      <w:r w:rsidRPr="00EC1CB3">
        <w:rPr>
          <w:rFonts w:ascii="Palatino Linotype" w:hAnsi="Palatino Linotype"/>
          <w:szCs w:val="18"/>
        </w:rPr>
        <w:tab/>
      </w:r>
      <w:r w:rsidRPr="00EC1CB3">
        <w:rPr>
          <w:rFonts w:ascii="Palatino Linotype" w:hAnsi="Palatino Linotype"/>
          <w:szCs w:val="18"/>
        </w:rPr>
        <w:tab/>
      </w:r>
      <w:r w:rsidRPr="00EC1CB3">
        <w:rPr>
          <w:rFonts w:ascii="Palatino Linotype" w:hAnsi="Palatino Linotype"/>
          <w:szCs w:val="18"/>
        </w:rPr>
        <w:tab/>
      </w:r>
    </w:p>
    <w:p w:rsidR="00896845" w:rsidRPr="00EC1CB3" w:rsidRDefault="00C96773">
      <w:pPr>
        <w:rPr>
          <w:rFonts w:ascii="Palatino Linotype" w:hAnsi="Palatino Linotype"/>
          <w:szCs w:val="18"/>
        </w:rPr>
      </w:pPr>
      <w:r>
        <w:rPr>
          <w:rFonts w:ascii="Palatino Linotype" w:hAnsi="Palatino Linotype"/>
          <w:szCs w:val="18"/>
        </w:rPr>
        <w:t>Marital Status: Married</w:t>
      </w:r>
      <w:r w:rsidR="00896845" w:rsidRPr="00EC1CB3">
        <w:rPr>
          <w:rFonts w:ascii="Palatino Linotype" w:hAnsi="Palatino Linotype"/>
          <w:szCs w:val="18"/>
        </w:rPr>
        <w:tab/>
      </w:r>
      <w:r w:rsidR="00896845" w:rsidRPr="00EC1CB3">
        <w:rPr>
          <w:rFonts w:ascii="Palatino Linotype" w:hAnsi="Palatino Linotype"/>
          <w:szCs w:val="18"/>
        </w:rPr>
        <w:tab/>
      </w:r>
      <w:r w:rsidR="00896845" w:rsidRPr="00EC1CB3">
        <w:rPr>
          <w:rFonts w:ascii="Palatino Linotype" w:hAnsi="Palatino Linotype"/>
          <w:szCs w:val="18"/>
        </w:rPr>
        <w:tab/>
      </w:r>
    </w:p>
    <w:p w:rsidR="0002656E" w:rsidRPr="00EC1CB3" w:rsidRDefault="00984AF2" w:rsidP="006A605D">
      <w:pPr>
        <w:rPr>
          <w:rFonts w:ascii="Palatino Linotype" w:hAnsi="Palatino Linotype"/>
          <w:szCs w:val="18"/>
        </w:rPr>
      </w:pPr>
      <w:r w:rsidRPr="00EC1CB3">
        <w:rPr>
          <w:rFonts w:ascii="Palatino Linotype" w:hAnsi="Palatino Linotype"/>
          <w:szCs w:val="18"/>
        </w:rPr>
        <w:t>Nationality:</w:t>
      </w:r>
      <w:r w:rsidR="00C96773">
        <w:rPr>
          <w:rFonts w:ascii="Palatino Linotype" w:hAnsi="Palatino Linotype"/>
          <w:szCs w:val="18"/>
        </w:rPr>
        <w:t xml:space="preserve"> Pakistan</w:t>
      </w:r>
      <w:r w:rsidRPr="00EC1CB3">
        <w:rPr>
          <w:rFonts w:ascii="Palatino Linotype" w:hAnsi="Palatino Linotype"/>
          <w:szCs w:val="18"/>
        </w:rPr>
        <w:tab/>
      </w:r>
      <w:r w:rsidRPr="00EC1CB3">
        <w:rPr>
          <w:rFonts w:ascii="Palatino Linotype" w:hAnsi="Palatino Linotype"/>
          <w:szCs w:val="18"/>
        </w:rPr>
        <w:tab/>
      </w:r>
      <w:r w:rsidRPr="00EC1CB3">
        <w:rPr>
          <w:rFonts w:ascii="Palatino Linotype" w:hAnsi="Palatino Linotype"/>
          <w:szCs w:val="18"/>
        </w:rPr>
        <w:tab/>
      </w:r>
      <w:r w:rsidRPr="00EC1CB3">
        <w:rPr>
          <w:rFonts w:ascii="Palatino Linotype" w:hAnsi="Palatino Linotype"/>
          <w:szCs w:val="18"/>
        </w:rPr>
        <w:tab/>
      </w:r>
    </w:p>
    <w:p w:rsidR="008340AC" w:rsidRPr="008340AC" w:rsidRDefault="008246D9">
      <w:pPr>
        <w:rPr>
          <w:rFonts w:ascii="Palatino Linotype" w:hAnsi="Palatino Linotype"/>
          <w:sz w:val="10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</w:p>
    <w:p w:rsidR="00896845" w:rsidRDefault="00896845">
      <w:pPr>
        <w:pBdr>
          <w:bottom w:val="threeDEmboss" w:sz="6" w:space="1" w:color="auto"/>
        </w:pBdr>
        <w:rPr>
          <w:rFonts w:ascii="Palatino Linotype" w:hAnsi="Palatino Linotype"/>
          <w:b/>
          <w:smallCaps/>
          <w:szCs w:val="18"/>
        </w:rPr>
      </w:pPr>
      <w:r w:rsidRPr="00446ED8">
        <w:rPr>
          <w:rFonts w:ascii="Palatino Linotype" w:hAnsi="Palatino Linotype"/>
          <w:b/>
          <w:smallCaps/>
          <w:szCs w:val="18"/>
          <w:highlight w:val="lightGray"/>
        </w:rPr>
        <w:t>References</w:t>
      </w:r>
    </w:p>
    <w:p w:rsidR="00896845" w:rsidRPr="00F26B0A" w:rsidRDefault="00896845">
      <w:pPr>
        <w:rPr>
          <w:rFonts w:ascii="Palatino Linotype" w:hAnsi="Palatino Linotype"/>
          <w:sz w:val="8"/>
          <w:szCs w:val="18"/>
        </w:rPr>
      </w:pPr>
    </w:p>
    <w:p w:rsidR="00C621C4" w:rsidRPr="00C621C4" w:rsidRDefault="00C621C4" w:rsidP="00C621C4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2"/>
          <w:szCs w:val="18"/>
        </w:rPr>
        <w:lastRenderedPageBreak/>
        <w:t>W</w:t>
      </w:r>
    </w:p>
    <w:p w:rsidR="009C0695" w:rsidRPr="00C621C4" w:rsidRDefault="006A605D" w:rsidP="009F3BB1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</w:t>
      </w:r>
    </w:p>
    <w:sectPr w:rsidR="009C0695" w:rsidRPr="00C621C4" w:rsidSect="00206995">
      <w:footerReference w:type="even" r:id="rId10"/>
      <w:footerReference w:type="default" r:id="rId11"/>
      <w:headerReference w:type="first" r:id="rId12"/>
      <w:pgSz w:w="12240" w:h="15840"/>
      <w:pgMar w:top="0" w:right="907" w:bottom="0" w:left="1134" w:header="964" w:footer="964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33" w:rsidRDefault="00DB3633">
      <w:r>
        <w:separator/>
      </w:r>
    </w:p>
  </w:endnote>
  <w:endnote w:type="continuationSeparator" w:id="1">
    <w:p w:rsidR="00DB3633" w:rsidRDefault="00DB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68" w:rsidRDefault="00DE7D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0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068" w:rsidRDefault="00FD00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68" w:rsidRDefault="00DE7D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0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05D">
      <w:rPr>
        <w:rStyle w:val="PageNumber"/>
        <w:noProof/>
      </w:rPr>
      <w:t>3</w:t>
    </w:r>
    <w:r>
      <w:rPr>
        <w:rStyle w:val="PageNumber"/>
      </w:rPr>
      <w:fldChar w:fldCharType="end"/>
    </w:r>
  </w:p>
  <w:p w:rsidR="00FD0068" w:rsidRDefault="00FD0068">
    <w:pPr>
      <w:pStyle w:val="Footer"/>
      <w:tabs>
        <w:tab w:val="clear" w:pos="6840"/>
        <w:tab w:val="left" w:pos="7200"/>
      </w:tabs>
      <w:ind w:left="6786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33" w:rsidRDefault="00DB3633">
      <w:r>
        <w:separator/>
      </w:r>
    </w:p>
  </w:footnote>
  <w:footnote w:type="continuationSeparator" w:id="1">
    <w:p w:rsidR="00DB3633" w:rsidRDefault="00DB3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68" w:rsidRDefault="00DE7DE4">
    <w:pPr>
      <w:pStyle w:val="Header"/>
    </w:pPr>
    <w:r>
      <w:rPr>
        <w:rStyle w:val="PageNumber"/>
      </w:rPr>
      <w:fldChar w:fldCharType="begin"/>
    </w:r>
    <w:r w:rsidR="00FD006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A605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FD006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A605D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3E2"/>
      </v:shape>
    </w:pict>
  </w:numPicBullet>
  <w:abstractNum w:abstractNumId="0">
    <w:nsid w:val="0ADC549A"/>
    <w:multiLevelType w:val="hybridMultilevel"/>
    <w:tmpl w:val="7B780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A3084"/>
    <w:multiLevelType w:val="hybridMultilevel"/>
    <w:tmpl w:val="094C1D7E"/>
    <w:lvl w:ilvl="0" w:tplc="A31A9970">
      <w:numFmt w:val="bullet"/>
      <w:lvlText w:val="▪"/>
      <w:lvlJc w:val="left"/>
      <w:pPr>
        <w:ind w:left="99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83903CF"/>
    <w:multiLevelType w:val="hybridMultilevel"/>
    <w:tmpl w:val="3AAC6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63BE"/>
    <w:multiLevelType w:val="hybridMultilevel"/>
    <w:tmpl w:val="5F781CCA"/>
    <w:lvl w:ilvl="0" w:tplc="A31A9970">
      <w:numFmt w:val="bullet"/>
      <w:lvlText w:val="▪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74D52"/>
    <w:multiLevelType w:val="hybridMultilevel"/>
    <w:tmpl w:val="07FA851E"/>
    <w:lvl w:ilvl="0" w:tplc="A31A9970">
      <w:numFmt w:val="bullet"/>
      <w:lvlText w:val="▪"/>
      <w:lvlJc w:val="left"/>
      <w:pPr>
        <w:ind w:left="99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52375CF"/>
    <w:multiLevelType w:val="hybridMultilevel"/>
    <w:tmpl w:val="C60E8CA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8A6610"/>
    <w:multiLevelType w:val="hybridMultilevel"/>
    <w:tmpl w:val="A1688F7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E30BAE"/>
    <w:multiLevelType w:val="hybridMultilevel"/>
    <w:tmpl w:val="ED322C1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>
    <w:nsid w:val="2C70771B"/>
    <w:multiLevelType w:val="hybridMultilevel"/>
    <w:tmpl w:val="316C7E5C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D8801B3"/>
    <w:multiLevelType w:val="hybridMultilevel"/>
    <w:tmpl w:val="BE82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826"/>
    <w:multiLevelType w:val="hybridMultilevel"/>
    <w:tmpl w:val="B56A43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6D0F42"/>
    <w:multiLevelType w:val="hybridMultilevel"/>
    <w:tmpl w:val="EE8AE99C"/>
    <w:lvl w:ilvl="0" w:tplc="A31A9970">
      <w:numFmt w:val="bullet"/>
      <w:lvlText w:val="▪"/>
      <w:lvlJc w:val="left"/>
      <w:pPr>
        <w:ind w:left="216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0D261D5"/>
    <w:multiLevelType w:val="hybridMultilevel"/>
    <w:tmpl w:val="D1703F2E"/>
    <w:lvl w:ilvl="0" w:tplc="54EE9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D6FE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A9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D80C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2E12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5053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CB9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4EA3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4D7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0E52732"/>
    <w:multiLevelType w:val="hybridMultilevel"/>
    <w:tmpl w:val="DB9A64D8"/>
    <w:lvl w:ilvl="0" w:tplc="A31A9970">
      <w:numFmt w:val="bullet"/>
      <w:lvlText w:val="▪"/>
      <w:lvlJc w:val="left"/>
      <w:pPr>
        <w:ind w:left="144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54615C"/>
    <w:multiLevelType w:val="singleLevel"/>
    <w:tmpl w:val="317A7AF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5">
    <w:nsid w:val="5FB43473"/>
    <w:multiLevelType w:val="hybridMultilevel"/>
    <w:tmpl w:val="DDEC5B80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A87FCB"/>
    <w:multiLevelType w:val="hybridMultilevel"/>
    <w:tmpl w:val="DC8ED86A"/>
    <w:lvl w:ilvl="0" w:tplc="A31A9970">
      <w:numFmt w:val="bullet"/>
      <w:lvlText w:val="▪"/>
      <w:lvlJc w:val="left"/>
      <w:pPr>
        <w:ind w:left="216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02473E"/>
    <w:multiLevelType w:val="hybridMultilevel"/>
    <w:tmpl w:val="08FAB204"/>
    <w:lvl w:ilvl="0" w:tplc="A31A9970">
      <w:numFmt w:val="bullet"/>
      <w:lvlText w:val="▪"/>
      <w:lvlJc w:val="left"/>
      <w:pPr>
        <w:ind w:left="630" w:hanging="360"/>
      </w:pPr>
      <w:rPr>
        <w:rFonts w:ascii="Palatino Linotype" w:hAnsi="Palatino Linotype" w:cs="Times New Roman" w:hint="default"/>
        <w:b/>
        <w:i w:val="0"/>
        <w:spacing w:val="-2"/>
        <w:w w:val="100"/>
        <w:kern w:val="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9">
    <w:nsid w:val="6F1E1270"/>
    <w:multiLevelType w:val="hybridMultilevel"/>
    <w:tmpl w:val="D01C52AA"/>
    <w:lvl w:ilvl="0" w:tplc="040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0C3466A"/>
    <w:multiLevelType w:val="hybridMultilevel"/>
    <w:tmpl w:val="FB520350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66E3007"/>
    <w:multiLevelType w:val="hybridMultilevel"/>
    <w:tmpl w:val="A6E42994"/>
    <w:lvl w:ilvl="0" w:tplc="58A427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7"/>
  </w:num>
  <w:num w:numId="5">
    <w:abstractNumId w:val="7"/>
  </w:num>
  <w:num w:numId="6">
    <w:abstractNumId w:val="9"/>
  </w:num>
  <w:num w:numId="7">
    <w:abstractNumId w:val="21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20"/>
  </w:num>
  <w:num w:numId="13">
    <w:abstractNumId w:val="6"/>
  </w:num>
  <w:num w:numId="14">
    <w:abstractNumId w:val="8"/>
  </w:num>
  <w:num w:numId="15">
    <w:abstractNumId w:val="10"/>
  </w:num>
  <w:num w:numId="16">
    <w:abstractNumId w:val="13"/>
  </w:num>
  <w:num w:numId="17">
    <w:abstractNumId w:val="16"/>
  </w:num>
  <w:num w:numId="18">
    <w:abstractNumId w:val="11"/>
  </w:num>
  <w:num w:numId="19">
    <w:abstractNumId w:val="4"/>
  </w:num>
  <w:num w:numId="20">
    <w:abstractNumId w:val="1"/>
  </w:num>
  <w:num w:numId="21">
    <w:abstractNumId w:val="3"/>
  </w:num>
  <w:num w:numId="22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attachedTemplate r:id="rId1"/>
  <w:stylePaneFormatFilter w:val="3F01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2F"/>
    <w:rsid w:val="00020A82"/>
    <w:rsid w:val="0002656E"/>
    <w:rsid w:val="00050D08"/>
    <w:rsid w:val="000677DA"/>
    <w:rsid w:val="00070403"/>
    <w:rsid w:val="0008318B"/>
    <w:rsid w:val="00090A6B"/>
    <w:rsid w:val="00094911"/>
    <w:rsid w:val="00096B03"/>
    <w:rsid w:val="000A1D03"/>
    <w:rsid w:val="000B0B2D"/>
    <w:rsid w:val="000B2E66"/>
    <w:rsid w:val="000B3479"/>
    <w:rsid w:val="000B6724"/>
    <w:rsid w:val="000E6C42"/>
    <w:rsid w:val="000E6EE9"/>
    <w:rsid w:val="000F69B9"/>
    <w:rsid w:val="0010024A"/>
    <w:rsid w:val="001012C7"/>
    <w:rsid w:val="0010297F"/>
    <w:rsid w:val="00102AAD"/>
    <w:rsid w:val="0011572B"/>
    <w:rsid w:val="001234A4"/>
    <w:rsid w:val="0015081D"/>
    <w:rsid w:val="00151BB6"/>
    <w:rsid w:val="00155C5B"/>
    <w:rsid w:val="00164323"/>
    <w:rsid w:val="001753E9"/>
    <w:rsid w:val="0018128E"/>
    <w:rsid w:val="00183A02"/>
    <w:rsid w:val="00187D6C"/>
    <w:rsid w:val="001A25E5"/>
    <w:rsid w:val="001B5E5D"/>
    <w:rsid w:val="001C270E"/>
    <w:rsid w:val="001C565B"/>
    <w:rsid w:val="001D7FA4"/>
    <w:rsid w:val="001E059C"/>
    <w:rsid w:val="001E0EC0"/>
    <w:rsid w:val="001E20CA"/>
    <w:rsid w:val="001E3B83"/>
    <w:rsid w:val="001E6005"/>
    <w:rsid w:val="001F0B61"/>
    <w:rsid w:val="001F310E"/>
    <w:rsid w:val="00203960"/>
    <w:rsid w:val="00206995"/>
    <w:rsid w:val="002129F1"/>
    <w:rsid w:val="00220312"/>
    <w:rsid w:val="002366AA"/>
    <w:rsid w:val="00240FCC"/>
    <w:rsid w:val="00242659"/>
    <w:rsid w:val="00242EB1"/>
    <w:rsid w:val="00244BD8"/>
    <w:rsid w:val="00245C48"/>
    <w:rsid w:val="002578A7"/>
    <w:rsid w:val="0026296F"/>
    <w:rsid w:val="00271E39"/>
    <w:rsid w:val="00273A2E"/>
    <w:rsid w:val="002832D6"/>
    <w:rsid w:val="0029040A"/>
    <w:rsid w:val="002A0A15"/>
    <w:rsid w:val="002A7EF9"/>
    <w:rsid w:val="002B36D0"/>
    <w:rsid w:val="002D477D"/>
    <w:rsid w:val="002D7E47"/>
    <w:rsid w:val="002E21AA"/>
    <w:rsid w:val="002F196F"/>
    <w:rsid w:val="002F7464"/>
    <w:rsid w:val="003143C7"/>
    <w:rsid w:val="00315409"/>
    <w:rsid w:val="003231C0"/>
    <w:rsid w:val="00331D77"/>
    <w:rsid w:val="00340549"/>
    <w:rsid w:val="00360887"/>
    <w:rsid w:val="003675E9"/>
    <w:rsid w:val="003728B6"/>
    <w:rsid w:val="00380739"/>
    <w:rsid w:val="0038092D"/>
    <w:rsid w:val="0039472D"/>
    <w:rsid w:val="00394AF5"/>
    <w:rsid w:val="003A61E0"/>
    <w:rsid w:val="003B425C"/>
    <w:rsid w:val="003C281E"/>
    <w:rsid w:val="003C28C2"/>
    <w:rsid w:val="003D2E0D"/>
    <w:rsid w:val="003D4CC1"/>
    <w:rsid w:val="003E2587"/>
    <w:rsid w:val="003F0B4E"/>
    <w:rsid w:val="00402622"/>
    <w:rsid w:val="00406161"/>
    <w:rsid w:val="004273CE"/>
    <w:rsid w:val="00437D77"/>
    <w:rsid w:val="00444A62"/>
    <w:rsid w:val="00446ED8"/>
    <w:rsid w:val="00451633"/>
    <w:rsid w:val="00457E64"/>
    <w:rsid w:val="00470D40"/>
    <w:rsid w:val="0048509B"/>
    <w:rsid w:val="004961A1"/>
    <w:rsid w:val="004A096F"/>
    <w:rsid w:val="004B1153"/>
    <w:rsid w:val="004D2370"/>
    <w:rsid w:val="004D2F18"/>
    <w:rsid w:val="004D5EBD"/>
    <w:rsid w:val="004D7015"/>
    <w:rsid w:val="004E1CDE"/>
    <w:rsid w:val="004F19BD"/>
    <w:rsid w:val="005016E8"/>
    <w:rsid w:val="0050378B"/>
    <w:rsid w:val="00516046"/>
    <w:rsid w:val="00517C8F"/>
    <w:rsid w:val="00524664"/>
    <w:rsid w:val="00535167"/>
    <w:rsid w:val="00553367"/>
    <w:rsid w:val="0055474D"/>
    <w:rsid w:val="00577322"/>
    <w:rsid w:val="00580FB0"/>
    <w:rsid w:val="00583D50"/>
    <w:rsid w:val="005901E9"/>
    <w:rsid w:val="005B5A2B"/>
    <w:rsid w:val="005C3B8A"/>
    <w:rsid w:val="005C706D"/>
    <w:rsid w:val="005D2B4D"/>
    <w:rsid w:val="005D3A73"/>
    <w:rsid w:val="005E3A7A"/>
    <w:rsid w:val="00607370"/>
    <w:rsid w:val="00624A10"/>
    <w:rsid w:val="00625E5A"/>
    <w:rsid w:val="00627813"/>
    <w:rsid w:val="006346E2"/>
    <w:rsid w:val="006374CD"/>
    <w:rsid w:val="00641BDD"/>
    <w:rsid w:val="00642932"/>
    <w:rsid w:val="00645986"/>
    <w:rsid w:val="00646BB8"/>
    <w:rsid w:val="00647781"/>
    <w:rsid w:val="00652413"/>
    <w:rsid w:val="00664190"/>
    <w:rsid w:val="00673BED"/>
    <w:rsid w:val="006757A5"/>
    <w:rsid w:val="006837CD"/>
    <w:rsid w:val="00684B5B"/>
    <w:rsid w:val="006A605D"/>
    <w:rsid w:val="006B608D"/>
    <w:rsid w:val="006B6D43"/>
    <w:rsid w:val="006B72F7"/>
    <w:rsid w:val="006C2C8D"/>
    <w:rsid w:val="006C3B15"/>
    <w:rsid w:val="006D3449"/>
    <w:rsid w:val="006D4276"/>
    <w:rsid w:val="006D6790"/>
    <w:rsid w:val="006E4ECC"/>
    <w:rsid w:val="006E5535"/>
    <w:rsid w:val="006F5688"/>
    <w:rsid w:val="006F6D65"/>
    <w:rsid w:val="00703836"/>
    <w:rsid w:val="00713F46"/>
    <w:rsid w:val="00722857"/>
    <w:rsid w:val="00731F4B"/>
    <w:rsid w:val="00740F73"/>
    <w:rsid w:val="00753E9F"/>
    <w:rsid w:val="0075431A"/>
    <w:rsid w:val="00762585"/>
    <w:rsid w:val="00765D0B"/>
    <w:rsid w:val="00765F72"/>
    <w:rsid w:val="0076605D"/>
    <w:rsid w:val="0076772B"/>
    <w:rsid w:val="00767F88"/>
    <w:rsid w:val="00773000"/>
    <w:rsid w:val="00777D7E"/>
    <w:rsid w:val="007925BD"/>
    <w:rsid w:val="007A445C"/>
    <w:rsid w:val="007A471D"/>
    <w:rsid w:val="007A4F7A"/>
    <w:rsid w:val="007C192F"/>
    <w:rsid w:val="007C2B9B"/>
    <w:rsid w:val="007C564F"/>
    <w:rsid w:val="007E29E9"/>
    <w:rsid w:val="007E500F"/>
    <w:rsid w:val="007E7DF1"/>
    <w:rsid w:val="00807065"/>
    <w:rsid w:val="008246D9"/>
    <w:rsid w:val="00827AE3"/>
    <w:rsid w:val="008340AC"/>
    <w:rsid w:val="00842FAA"/>
    <w:rsid w:val="00843E6D"/>
    <w:rsid w:val="00844D48"/>
    <w:rsid w:val="00845582"/>
    <w:rsid w:val="00855B87"/>
    <w:rsid w:val="0086017F"/>
    <w:rsid w:val="00870A65"/>
    <w:rsid w:val="00871E5D"/>
    <w:rsid w:val="00892218"/>
    <w:rsid w:val="00892C19"/>
    <w:rsid w:val="00892CBF"/>
    <w:rsid w:val="00893CD2"/>
    <w:rsid w:val="00896845"/>
    <w:rsid w:val="00896BC4"/>
    <w:rsid w:val="008C1FF3"/>
    <w:rsid w:val="008C2431"/>
    <w:rsid w:val="008C6FB2"/>
    <w:rsid w:val="008E0AF5"/>
    <w:rsid w:val="008E381C"/>
    <w:rsid w:val="008E5F6C"/>
    <w:rsid w:val="008F3C17"/>
    <w:rsid w:val="00901239"/>
    <w:rsid w:val="00902D68"/>
    <w:rsid w:val="009054AB"/>
    <w:rsid w:val="009100D2"/>
    <w:rsid w:val="009121E2"/>
    <w:rsid w:val="00927456"/>
    <w:rsid w:val="00943010"/>
    <w:rsid w:val="00951699"/>
    <w:rsid w:val="0095464B"/>
    <w:rsid w:val="00956958"/>
    <w:rsid w:val="00960C01"/>
    <w:rsid w:val="00963C90"/>
    <w:rsid w:val="0097352F"/>
    <w:rsid w:val="00973918"/>
    <w:rsid w:val="00976261"/>
    <w:rsid w:val="00977ED9"/>
    <w:rsid w:val="00981477"/>
    <w:rsid w:val="00984524"/>
    <w:rsid w:val="00984AF2"/>
    <w:rsid w:val="00984E8C"/>
    <w:rsid w:val="009913F0"/>
    <w:rsid w:val="00993843"/>
    <w:rsid w:val="00997DF3"/>
    <w:rsid w:val="009A38B9"/>
    <w:rsid w:val="009A3BE8"/>
    <w:rsid w:val="009C0695"/>
    <w:rsid w:val="009C4C59"/>
    <w:rsid w:val="009C5895"/>
    <w:rsid w:val="009D093F"/>
    <w:rsid w:val="009D3FB7"/>
    <w:rsid w:val="009E0BEC"/>
    <w:rsid w:val="009E54FB"/>
    <w:rsid w:val="009F3BB1"/>
    <w:rsid w:val="00A055AE"/>
    <w:rsid w:val="00A20093"/>
    <w:rsid w:val="00A2511A"/>
    <w:rsid w:val="00A27058"/>
    <w:rsid w:val="00A326BF"/>
    <w:rsid w:val="00A35E93"/>
    <w:rsid w:val="00A43C82"/>
    <w:rsid w:val="00A4729C"/>
    <w:rsid w:val="00A66E6B"/>
    <w:rsid w:val="00A67786"/>
    <w:rsid w:val="00A7641F"/>
    <w:rsid w:val="00A925ED"/>
    <w:rsid w:val="00AA4CA8"/>
    <w:rsid w:val="00AA700F"/>
    <w:rsid w:val="00AB1E96"/>
    <w:rsid w:val="00AC4317"/>
    <w:rsid w:val="00AD226B"/>
    <w:rsid w:val="00AD5BFF"/>
    <w:rsid w:val="00AF6345"/>
    <w:rsid w:val="00B06361"/>
    <w:rsid w:val="00B07DE9"/>
    <w:rsid w:val="00B10628"/>
    <w:rsid w:val="00B32B53"/>
    <w:rsid w:val="00B36D5C"/>
    <w:rsid w:val="00B40702"/>
    <w:rsid w:val="00B53C74"/>
    <w:rsid w:val="00B57004"/>
    <w:rsid w:val="00B74528"/>
    <w:rsid w:val="00B750EF"/>
    <w:rsid w:val="00B87847"/>
    <w:rsid w:val="00BA25E9"/>
    <w:rsid w:val="00BA72FD"/>
    <w:rsid w:val="00BB72FD"/>
    <w:rsid w:val="00BC5A3E"/>
    <w:rsid w:val="00BC7F49"/>
    <w:rsid w:val="00BF4CF1"/>
    <w:rsid w:val="00BF7067"/>
    <w:rsid w:val="00C03B4D"/>
    <w:rsid w:val="00C13575"/>
    <w:rsid w:val="00C213A4"/>
    <w:rsid w:val="00C27B28"/>
    <w:rsid w:val="00C30BB2"/>
    <w:rsid w:val="00C41C8D"/>
    <w:rsid w:val="00C536F2"/>
    <w:rsid w:val="00C621C4"/>
    <w:rsid w:val="00C62FD0"/>
    <w:rsid w:val="00C656EC"/>
    <w:rsid w:val="00C83420"/>
    <w:rsid w:val="00C83421"/>
    <w:rsid w:val="00C841EE"/>
    <w:rsid w:val="00C85FED"/>
    <w:rsid w:val="00C865F0"/>
    <w:rsid w:val="00C933F7"/>
    <w:rsid w:val="00C96773"/>
    <w:rsid w:val="00CA55B1"/>
    <w:rsid w:val="00CB2CE7"/>
    <w:rsid w:val="00CB5F22"/>
    <w:rsid w:val="00CC12B1"/>
    <w:rsid w:val="00CD1D1D"/>
    <w:rsid w:val="00CE1228"/>
    <w:rsid w:val="00CE23C9"/>
    <w:rsid w:val="00CE2DE9"/>
    <w:rsid w:val="00D04951"/>
    <w:rsid w:val="00D17BD4"/>
    <w:rsid w:val="00D313F1"/>
    <w:rsid w:val="00D3231B"/>
    <w:rsid w:val="00D35E9C"/>
    <w:rsid w:val="00D46EA7"/>
    <w:rsid w:val="00D50B16"/>
    <w:rsid w:val="00D53ECB"/>
    <w:rsid w:val="00D6000C"/>
    <w:rsid w:val="00D64993"/>
    <w:rsid w:val="00D76A70"/>
    <w:rsid w:val="00D85574"/>
    <w:rsid w:val="00D96A50"/>
    <w:rsid w:val="00DA121D"/>
    <w:rsid w:val="00DA59EC"/>
    <w:rsid w:val="00DB3633"/>
    <w:rsid w:val="00DD67B3"/>
    <w:rsid w:val="00DE2D7B"/>
    <w:rsid w:val="00DE7DE4"/>
    <w:rsid w:val="00DF1684"/>
    <w:rsid w:val="00E00E8B"/>
    <w:rsid w:val="00E03592"/>
    <w:rsid w:val="00E03C89"/>
    <w:rsid w:val="00E10785"/>
    <w:rsid w:val="00E10B81"/>
    <w:rsid w:val="00E128DA"/>
    <w:rsid w:val="00E259D7"/>
    <w:rsid w:val="00E272AE"/>
    <w:rsid w:val="00E303E5"/>
    <w:rsid w:val="00E35968"/>
    <w:rsid w:val="00E54895"/>
    <w:rsid w:val="00E63636"/>
    <w:rsid w:val="00E712C2"/>
    <w:rsid w:val="00E7692A"/>
    <w:rsid w:val="00E9430F"/>
    <w:rsid w:val="00E94937"/>
    <w:rsid w:val="00EC09AA"/>
    <w:rsid w:val="00EC1CB3"/>
    <w:rsid w:val="00EC3E76"/>
    <w:rsid w:val="00EC60D5"/>
    <w:rsid w:val="00EC7244"/>
    <w:rsid w:val="00ED05A7"/>
    <w:rsid w:val="00EE7DAB"/>
    <w:rsid w:val="00EF33A4"/>
    <w:rsid w:val="00F00AFF"/>
    <w:rsid w:val="00F032F2"/>
    <w:rsid w:val="00F1155C"/>
    <w:rsid w:val="00F228E0"/>
    <w:rsid w:val="00F26B0A"/>
    <w:rsid w:val="00F362AA"/>
    <w:rsid w:val="00F37452"/>
    <w:rsid w:val="00F46BF3"/>
    <w:rsid w:val="00F51E0B"/>
    <w:rsid w:val="00F54CEE"/>
    <w:rsid w:val="00F552C1"/>
    <w:rsid w:val="00F63846"/>
    <w:rsid w:val="00F7415A"/>
    <w:rsid w:val="00F84415"/>
    <w:rsid w:val="00FA0F0D"/>
    <w:rsid w:val="00FA60BA"/>
    <w:rsid w:val="00FB4BA4"/>
    <w:rsid w:val="00FC25BB"/>
    <w:rsid w:val="00FC334D"/>
    <w:rsid w:val="00FC386A"/>
    <w:rsid w:val="00FC3C87"/>
    <w:rsid w:val="00FC7DED"/>
    <w:rsid w:val="00FD0068"/>
    <w:rsid w:val="00FE321D"/>
    <w:rsid w:val="00FF2F72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55C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F1155C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F1155C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F1155C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1155C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F1155C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F1155C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55C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F1155C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F1155C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1155C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F1155C"/>
    <w:pPr>
      <w:ind w:left="720"/>
    </w:pPr>
  </w:style>
  <w:style w:type="paragraph" w:customStyle="1" w:styleId="CityState">
    <w:name w:val="City/State"/>
    <w:basedOn w:val="BodyText"/>
    <w:next w:val="BodyText"/>
    <w:rsid w:val="00F1155C"/>
    <w:pPr>
      <w:keepNext/>
    </w:pPr>
  </w:style>
  <w:style w:type="paragraph" w:customStyle="1" w:styleId="CompanyName">
    <w:name w:val="Company Name"/>
    <w:basedOn w:val="Normal"/>
    <w:next w:val="Normal"/>
    <w:autoRedefine/>
    <w:rsid w:val="00F1155C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F1155C"/>
  </w:style>
  <w:style w:type="paragraph" w:styleId="Date">
    <w:name w:val="Date"/>
    <w:basedOn w:val="BodyText"/>
    <w:rsid w:val="00F1155C"/>
    <w:pPr>
      <w:keepNext/>
    </w:pPr>
  </w:style>
  <w:style w:type="paragraph" w:customStyle="1" w:styleId="DocumentLabel">
    <w:name w:val="Document Label"/>
    <w:basedOn w:val="Normal"/>
    <w:next w:val="Normal"/>
    <w:rsid w:val="00F1155C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F1155C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F1155C"/>
    <w:pPr>
      <w:jc w:val="both"/>
    </w:pPr>
  </w:style>
  <w:style w:type="paragraph" w:styleId="Footer">
    <w:name w:val="footer"/>
    <w:basedOn w:val="HeaderBase"/>
    <w:rsid w:val="00F1155C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F1155C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F1155C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F1155C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F1155C"/>
  </w:style>
  <w:style w:type="paragraph" w:customStyle="1" w:styleId="JobTitle">
    <w:name w:val="Job Title"/>
    <w:next w:val="Achievement"/>
    <w:rsid w:val="00F1155C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F1155C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F1155C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F1155C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F1155C"/>
  </w:style>
  <w:style w:type="paragraph" w:customStyle="1" w:styleId="Objective">
    <w:name w:val="Objective"/>
    <w:basedOn w:val="Normal"/>
    <w:next w:val="BodyText"/>
    <w:rsid w:val="00F1155C"/>
    <w:pPr>
      <w:spacing w:before="240" w:after="220" w:line="220" w:lineRule="atLeast"/>
    </w:pPr>
  </w:style>
  <w:style w:type="character" w:styleId="PageNumber">
    <w:name w:val="page number"/>
    <w:rsid w:val="00F1155C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F1155C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F1155C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F1155C"/>
    <w:rPr>
      <w:b/>
      <w:spacing w:val="0"/>
    </w:rPr>
  </w:style>
  <w:style w:type="table" w:styleId="TableGrid">
    <w:name w:val="Table Grid"/>
    <w:basedOn w:val="TableNormal"/>
    <w:rsid w:val="00BF4C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1155C"/>
    <w:rPr>
      <w:color w:val="0000FF"/>
      <w:u w:val="single"/>
    </w:rPr>
  </w:style>
  <w:style w:type="paragraph" w:customStyle="1" w:styleId="NormalArial">
    <w:name w:val="Normal + Arial"/>
    <w:aliases w:val="Justified"/>
    <w:basedOn w:val="Normal"/>
    <w:rsid w:val="00892C19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3F0B4E"/>
  </w:style>
  <w:style w:type="paragraph" w:styleId="ListParagraph">
    <w:name w:val="List Paragraph"/>
    <w:basedOn w:val="Normal"/>
    <w:uiPriority w:val="34"/>
    <w:qFormat/>
    <w:rsid w:val="008C2431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46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FCB9-21A3-4E60-A7AE-69E30C9D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Resume.dot</Template>
  <TotalTime>12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HAROON DAR</dc:creator>
  <cp:lastModifiedBy>eshal</cp:lastModifiedBy>
  <cp:revision>5</cp:revision>
  <cp:lastPrinted>2022-03-09T04:47:00Z</cp:lastPrinted>
  <dcterms:created xsi:type="dcterms:W3CDTF">2019-04-30T06:23:00Z</dcterms:created>
  <dcterms:modified xsi:type="dcterms:W3CDTF">2022-03-09T04:55:00Z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