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6" o:title="Blue tissue paper" type="tile"/>
    </v:background>
  </w:background>
  <w:body>
    <w:p w:rsidR="00957947" w:rsidRDefault="00FD12E5" w:rsidP="00D51DF7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6" o:spid="_x0000_s1027" type="#_x0000_t64" style="position:absolute;margin-left:-48pt;margin-top:-44.5pt;width:567.2pt;height:46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" adj="4459,10038" fillcolor="#4bacc6" strokecolor="#f2f2f2" strokeweight="3pt">
            <v:fill opacity="32896f"/>
            <v:shadow on="t" color="#205867" opacity=".5" offset="-6pt,6pt"/>
          </v:shape>
        </w:pict>
      </w:r>
      <w:r>
        <w:rPr>
          <w:noProof/>
        </w:rPr>
        <w:pict>
          <v:shape id="AutoShape 10" o:spid="_x0000_s1026" type="#_x0000_t64" style="position:absolute;margin-left:-380.3pt;margin-top:311.25pt;width:699.75pt;height:53.55pt;rotation:5505038fd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" adj="4459,12960" fillcolor="#4bacc6" strokecolor="#f2f2f2" strokeweight="3pt">
            <v:fill opacity="32896f"/>
            <v:shadow on="t" color="#205867" opacity=".5" offset="-6pt,6pt"/>
          </v:shape>
        </w:pict>
      </w:r>
    </w:p>
    <w:p w:rsidR="00615670" w:rsidRPr="006E0455" w:rsidRDefault="00FC3851" w:rsidP="00026ECC">
      <w:pPr>
        <w:shd w:val="clear" w:color="auto" w:fill="17365D"/>
        <w:tabs>
          <w:tab w:val="right" w:pos="9360"/>
        </w:tabs>
        <w:rPr>
          <w:b/>
          <w:bCs/>
          <w:i/>
          <w:iCs/>
          <w:color w:val="FFFFFF" w:themeColor="background1"/>
          <w:sz w:val="36"/>
          <w:szCs w:val="36"/>
        </w:rPr>
      </w:pPr>
      <w:r>
        <w:rPr>
          <w:b/>
          <w:bCs/>
          <w:i/>
          <w:iCs/>
          <w:color w:val="FFFFFF" w:themeColor="background1"/>
          <w:sz w:val="36"/>
          <w:szCs w:val="36"/>
        </w:rPr>
        <w:t>MUHAMMAD SALMAN S/O IMTIAZ KHAN</w:t>
      </w:r>
      <w:r w:rsidR="00B72104">
        <w:rPr>
          <w:b/>
          <w:bCs/>
          <w:i/>
          <w:iCs/>
          <w:color w:val="FFFFFF" w:themeColor="background1"/>
          <w:sz w:val="36"/>
          <w:szCs w:val="36"/>
        </w:rPr>
        <w:t xml:space="preserve"> </w:t>
      </w:r>
      <w:r w:rsidR="007713E3" w:rsidRPr="006E0455">
        <w:rPr>
          <w:b/>
          <w:bCs/>
          <w:i/>
          <w:iCs/>
          <w:color w:val="FFFFFF" w:themeColor="background1"/>
          <w:sz w:val="36"/>
          <w:szCs w:val="36"/>
        </w:rPr>
        <w:tab/>
      </w:r>
      <w:r w:rsidR="007A6E02" w:rsidRPr="006E0455">
        <w:rPr>
          <w:b/>
          <w:bCs/>
          <w:i/>
          <w:iCs/>
          <w:color w:val="FFFFFF" w:themeColor="background1"/>
          <w:sz w:val="36"/>
          <w:szCs w:val="36"/>
        </w:rPr>
        <w:t xml:space="preserve"> </w:t>
      </w:r>
      <w:r w:rsidR="005440D6" w:rsidRPr="006E0455">
        <w:rPr>
          <w:b/>
          <w:bCs/>
          <w:i/>
          <w:iCs/>
          <w:color w:val="FFFFFF" w:themeColor="background1"/>
          <w:sz w:val="36"/>
          <w:szCs w:val="36"/>
        </w:rPr>
        <w:t xml:space="preserve"> </w:t>
      </w:r>
      <w:r w:rsidR="005440D6" w:rsidRPr="006E0455">
        <w:rPr>
          <w:b/>
          <w:bCs/>
          <w:i/>
          <w:iCs/>
          <w:color w:val="FFFFFF" w:themeColor="background1"/>
          <w:sz w:val="36"/>
          <w:szCs w:val="36"/>
        </w:rPr>
        <w:tab/>
      </w:r>
    </w:p>
    <w:p w:rsidR="00615670" w:rsidRDefault="00615670" w:rsidP="00615670">
      <w:pPr>
        <w:tabs>
          <w:tab w:val="right" w:pos="9360"/>
        </w:tabs>
        <w:rPr>
          <w:rFonts w:ascii="Modern No. 20" w:hAnsi="Modern No. 20"/>
        </w:rPr>
      </w:pPr>
    </w:p>
    <w:p w:rsidR="009A1815" w:rsidRPr="00D6108A" w:rsidRDefault="006E0455" w:rsidP="00D6108A">
      <w:pPr>
        <w:shd w:val="clear" w:color="auto" w:fill="8DB3E2"/>
        <w:tabs>
          <w:tab w:val="right" w:pos="93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PARSOAL INFORMATION </w:t>
      </w:r>
    </w:p>
    <w:p w:rsidR="00D6108A" w:rsidRDefault="003F684A" w:rsidP="00031F49">
      <w:pPr>
        <w:pStyle w:val="ContactInfo"/>
        <w:pBdr>
          <w:top w:val="none" w:sz="0" w:space="0" w:color="auto"/>
        </w:pBdr>
        <w:tabs>
          <w:tab w:val="right" w:pos="450"/>
          <w:tab w:val="right" w:pos="630"/>
          <w:tab w:val="right" w:pos="9360"/>
        </w:tabs>
        <w:spacing w:line="360" w:lineRule="auto"/>
        <w:rPr>
          <w:rFonts w:ascii="Times New Roman" w:hAnsi="Times New Roman"/>
          <w:b/>
          <w:bCs/>
          <w:i w:val="0"/>
          <w:iCs/>
        </w:rPr>
      </w:pPr>
      <w:r>
        <w:rPr>
          <w:rFonts w:ascii="Times New Roman" w:hAnsi="Times New Roman"/>
          <w:b/>
          <w:i w:val="0"/>
          <w:noProof/>
        </w:rPr>
        <w:drawing>
          <wp:anchor distT="0" distB="0" distL="114300" distR="114300" simplePos="0" relativeHeight="251658240" behindDoc="1" locked="0" layoutInCell="1" allowOverlap="1" wp14:anchorId="4C6A45DD" wp14:editId="2406FA24">
            <wp:simplePos x="0" y="0"/>
            <wp:positionH relativeFrom="column">
              <wp:posOffset>4796155</wp:posOffset>
            </wp:positionH>
            <wp:positionV relativeFrom="paragraph">
              <wp:posOffset>124460</wp:posOffset>
            </wp:positionV>
            <wp:extent cx="1051560" cy="734060"/>
            <wp:effectExtent l="0" t="152400" r="0" b="142240"/>
            <wp:wrapTight wrapText="bothSides">
              <wp:wrapPolygon edited="0">
                <wp:start x="21470" y="-187"/>
                <wp:lineTo x="339" y="-187"/>
                <wp:lineTo x="339" y="21114"/>
                <wp:lineTo x="21470" y="21114"/>
                <wp:lineTo x="21470" y="-18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90320123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9" r="21211" b="14789"/>
                    <a:stretch/>
                  </pic:blipFill>
                  <pic:spPr bwMode="auto">
                    <a:xfrm rot="16200000">
                      <a:off x="0" y="0"/>
                      <a:ext cx="105156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EB6" w:rsidRPr="00CC0EB6">
        <w:rPr>
          <w:rFonts w:ascii="Times New Roman" w:hAnsi="Times New Roman"/>
          <w:b/>
          <w:bCs/>
          <w:i w:val="0"/>
        </w:rPr>
        <w:t xml:space="preserve">Date of </w:t>
      </w:r>
      <w:proofErr w:type="gramStart"/>
      <w:r w:rsidR="00C41787">
        <w:rPr>
          <w:rFonts w:ascii="Times New Roman" w:hAnsi="Times New Roman"/>
          <w:b/>
          <w:bCs/>
          <w:i w:val="0"/>
        </w:rPr>
        <w:t>Birth</w:t>
      </w:r>
      <w:r w:rsidR="006667E7">
        <w:rPr>
          <w:rFonts w:ascii="Times New Roman" w:hAnsi="Times New Roman"/>
          <w:b/>
          <w:bCs/>
          <w:i w:val="0"/>
        </w:rPr>
        <w:t xml:space="preserve"> :</w:t>
      </w:r>
      <w:proofErr w:type="gramEnd"/>
      <w:r w:rsidR="006667E7">
        <w:rPr>
          <w:rFonts w:ascii="Times New Roman" w:hAnsi="Times New Roman"/>
          <w:b/>
          <w:bCs/>
          <w:i w:val="0"/>
        </w:rPr>
        <w:t xml:space="preserve">  </w:t>
      </w:r>
      <w:r w:rsidR="0062355A">
        <w:rPr>
          <w:rFonts w:ascii="Times New Roman" w:hAnsi="Times New Roman"/>
          <w:b/>
          <w:bCs/>
          <w:i w:val="0"/>
        </w:rPr>
        <w:t xml:space="preserve">       </w:t>
      </w:r>
      <w:r w:rsidR="00FC3851">
        <w:rPr>
          <w:rFonts w:ascii="Times New Roman" w:hAnsi="Times New Roman"/>
          <w:b/>
          <w:bCs/>
          <w:i w:val="0"/>
        </w:rPr>
        <w:t xml:space="preserve"> 01-01</w:t>
      </w:r>
      <w:r w:rsidR="004804CC">
        <w:rPr>
          <w:rFonts w:ascii="Times New Roman" w:hAnsi="Times New Roman"/>
          <w:b/>
          <w:bCs/>
          <w:i w:val="0"/>
        </w:rPr>
        <w:t>-2001</w:t>
      </w:r>
    </w:p>
    <w:p w:rsidR="00D6108A" w:rsidRDefault="006667E7" w:rsidP="00031F49">
      <w:pPr>
        <w:pStyle w:val="ContactInfo"/>
        <w:pBdr>
          <w:top w:val="none" w:sz="0" w:space="0" w:color="auto"/>
        </w:pBdr>
        <w:tabs>
          <w:tab w:val="right" w:pos="450"/>
          <w:tab w:val="right" w:pos="630"/>
          <w:tab w:val="right" w:pos="9360"/>
        </w:tabs>
        <w:spacing w:line="360" w:lineRule="auto"/>
        <w:rPr>
          <w:rFonts w:ascii="Times New Roman" w:hAnsi="Times New Roman"/>
          <w:b/>
          <w:bCs/>
          <w:i w:val="0"/>
          <w:iCs/>
        </w:rPr>
      </w:pPr>
      <w:r>
        <w:rPr>
          <w:rFonts w:ascii="Times New Roman" w:hAnsi="Times New Roman"/>
          <w:b/>
          <w:bCs/>
          <w:i w:val="0"/>
          <w:iCs/>
        </w:rPr>
        <w:t xml:space="preserve">CNIC </w:t>
      </w:r>
      <w:proofErr w:type="gramStart"/>
      <w:r>
        <w:rPr>
          <w:rFonts w:ascii="Times New Roman" w:hAnsi="Times New Roman"/>
          <w:b/>
          <w:bCs/>
          <w:i w:val="0"/>
          <w:iCs/>
        </w:rPr>
        <w:t>NO :</w:t>
      </w:r>
      <w:proofErr w:type="gramEnd"/>
      <w:r w:rsidR="00D6108A">
        <w:rPr>
          <w:rFonts w:ascii="Times New Roman" w:hAnsi="Times New Roman"/>
          <w:b/>
          <w:bCs/>
          <w:i w:val="0"/>
          <w:iCs/>
        </w:rPr>
        <w:t xml:space="preserve">    </w:t>
      </w:r>
      <w:r>
        <w:rPr>
          <w:rFonts w:ascii="Times New Roman" w:hAnsi="Times New Roman"/>
          <w:b/>
          <w:bCs/>
          <w:i w:val="0"/>
          <w:iCs/>
        </w:rPr>
        <w:t xml:space="preserve">    </w:t>
      </w:r>
      <w:r w:rsidR="0062355A">
        <w:rPr>
          <w:rFonts w:ascii="Times New Roman" w:hAnsi="Times New Roman"/>
          <w:b/>
          <w:bCs/>
          <w:i w:val="0"/>
          <w:iCs/>
        </w:rPr>
        <w:t xml:space="preserve">  </w:t>
      </w:r>
      <w:r w:rsidR="00D6108A">
        <w:rPr>
          <w:rFonts w:ascii="Times New Roman" w:hAnsi="Times New Roman"/>
          <w:b/>
          <w:bCs/>
          <w:i w:val="0"/>
          <w:iCs/>
        </w:rPr>
        <w:t xml:space="preserve"> </w:t>
      </w:r>
      <w:r w:rsidR="00FC3851">
        <w:rPr>
          <w:rFonts w:ascii="Times New Roman" w:hAnsi="Times New Roman"/>
          <w:b/>
          <w:bCs/>
          <w:i w:val="0"/>
          <w:iCs/>
        </w:rPr>
        <w:t>21506-3199402-3</w:t>
      </w:r>
    </w:p>
    <w:p w:rsidR="00D6108A" w:rsidRPr="009A3EA6" w:rsidRDefault="00D6108A" w:rsidP="00031F49">
      <w:pPr>
        <w:tabs>
          <w:tab w:val="left" w:pos="7088"/>
        </w:tabs>
        <w:spacing w:line="360" w:lineRule="auto"/>
        <w:rPr>
          <w:rFonts w:ascii="Times New Roman" w:hAnsi="Times New Roman"/>
          <w:b/>
          <w:szCs w:val="22"/>
        </w:rPr>
      </w:pPr>
      <w:proofErr w:type="gramStart"/>
      <w:r w:rsidRPr="00CC0EB6">
        <w:rPr>
          <w:rFonts w:ascii="Times New Roman" w:hAnsi="Times New Roman"/>
          <w:b/>
          <w:bCs/>
          <w:szCs w:val="22"/>
        </w:rPr>
        <w:t>Domicile</w:t>
      </w:r>
      <w:r w:rsidR="006667E7">
        <w:rPr>
          <w:rFonts w:ascii="Times New Roman" w:hAnsi="Times New Roman"/>
          <w:b/>
          <w:bCs/>
          <w:szCs w:val="22"/>
        </w:rPr>
        <w:t xml:space="preserve"> :</w:t>
      </w:r>
      <w:proofErr w:type="gramEnd"/>
      <w:r w:rsidR="004A2B78">
        <w:rPr>
          <w:rFonts w:ascii="Times New Roman" w:hAnsi="Times New Roman"/>
          <w:b/>
          <w:bCs/>
          <w:szCs w:val="22"/>
        </w:rPr>
        <w:t xml:space="preserve">   </w:t>
      </w:r>
      <w:r w:rsidR="006667E7">
        <w:rPr>
          <w:rFonts w:ascii="Times New Roman" w:hAnsi="Times New Roman"/>
          <w:b/>
          <w:bCs/>
          <w:szCs w:val="22"/>
        </w:rPr>
        <w:t xml:space="preserve">    </w:t>
      </w:r>
      <w:r w:rsidR="0062355A">
        <w:rPr>
          <w:rFonts w:ascii="Times New Roman" w:hAnsi="Times New Roman"/>
          <w:b/>
          <w:bCs/>
          <w:szCs w:val="22"/>
        </w:rPr>
        <w:t xml:space="preserve">        </w:t>
      </w:r>
      <w:r w:rsidR="001963CB">
        <w:rPr>
          <w:rFonts w:ascii="Times New Roman" w:hAnsi="Times New Roman"/>
          <w:b/>
          <w:szCs w:val="22"/>
        </w:rPr>
        <w:t xml:space="preserve">K.P.K </w:t>
      </w:r>
      <w:r w:rsidR="007713E3">
        <w:rPr>
          <w:rFonts w:ascii="Times New Roman" w:hAnsi="Times New Roman"/>
          <w:b/>
          <w:szCs w:val="22"/>
        </w:rPr>
        <w:t xml:space="preserve"> </w:t>
      </w:r>
      <w:proofErr w:type="spellStart"/>
      <w:r w:rsidR="007713E3">
        <w:rPr>
          <w:rFonts w:ascii="Times New Roman" w:hAnsi="Times New Roman"/>
          <w:b/>
          <w:szCs w:val="22"/>
        </w:rPr>
        <w:t>Bannu</w:t>
      </w:r>
      <w:proofErr w:type="spellEnd"/>
      <w:r w:rsidR="007713E3">
        <w:rPr>
          <w:rFonts w:ascii="Times New Roman" w:hAnsi="Times New Roman"/>
          <w:b/>
          <w:szCs w:val="22"/>
        </w:rPr>
        <w:t xml:space="preserve"> </w:t>
      </w:r>
    </w:p>
    <w:p w:rsidR="00CC0EB6" w:rsidRPr="009A1815" w:rsidRDefault="00CC0EB6" w:rsidP="00031F49">
      <w:pPr>
        <w:pStyle w:val="ContactInfo"/>
        <w:pBdr>
          <w:top w:val="none" w:sz="0" w:space="0" w:color="auto"/>
        </w:pBdr>
        <w:tabs>
          <w:tab w:val="right" w:pos="450"/>
          <w:tab w:val="right" w:pos="630"/>
          <w:tab w:val="right" w:pos="9360"/>
        </w:tabs>
        <w:spacing w:line="360" w:lineRule="auto"/>
        <w:rPr>
          <w:rFonts w:ascii="Times New Roman" w:hAnsi="Times New Roman"/>
          <w:b/>
          <w:i w:val="0"/>
        </w:rPr>
      </w:pPr>
      <w:proofErr w:type="gramStart"/>
      <w:r w:rsidRPr="00016507">
        <w:rPr>
          <w:rFonts w:ascii="Times New Roman" w:hAnsi="Times New Roman"/>
          <w:b/>
          <w:bCs/>
          <w:i w:val="0"/>
          <w:iCs/>
        </w:rPr>
        <w:t>Nationality</w:t>
      </w:r>
      <w:r w:rsidR="006667E7">
        <w:rPr>
          <w:rFonts w:ascii="Times New Roman" w:hAnsi="Times New Roman"/>
          <w:b/>
          <w:bCs/>
          <w:i w:val="0"/>
          <w:iCs/>
        </w:rPr>
        <w:t xml:space="preserve"> :</w:t>
      </w:r>
      <w:proofErr w:type="gramEnd"/>
      <w:r w:rsidR="0062355A">
        <w:rPr>
          <w:rFonts w:ascii="Times New Roman" w:hAnsi="Times New Roman"/>
          <w:b/>
          <w:bCs/>
          <w:i w:val="0"/>
          <w:iCs/>
        </w:rPr>
        <w:t xml:space="preserve">           </w:t>
      </w:r>
      <w:r w:rsidR="007713E3">
        <w:rPr>
          <w:rFonts w:ascii="Times New Roman" w:hAnsi="Times New Roman"/>
          <w:b/>
          <w:bCs/>
          <w:i w:val="0"/>
          <w:iCs/>
        </w:rPr>
        <w:t xml:space="preserve"> </w:t>
      </w:r>
      <w:r w:rsidR="0062355A">
        <w:rPr>
          <w:rFonts w:ascii="Times New Roman" w:hAnsi="Times New Roman"/>
          <w:b/>
          <w:bCs/>
          <w:i w:val="0"/>
          <w:iCs/>
        </w:rPr>
        <w:t xml:space="preserve">  </w:t>
      </w:r>
      <w:r w:rsidRPr="00016507">
        <w:rPr>
          <w:rFonts w:ascii="Times New Roman" w:hAnsi="Times New Roman"/>
          <w:b/>
          <w:i w:val="0"/>
          <w:iCs/>
        </w:rPr>
        <w:t>Pakistani</w:t>
      </w:r>
    </w:p>
    <w:p w:rsidR="00CC0EB6" w:rsidRPr="009A3EA6" w:rsidRDefault="00CC0EB6" w:rsidP="00031F49">
      <w:pPr>
        <w:tabs>
          <w:tab w:val="left" w:pos="4575"/>
          <w:tab w:val="left" w:pos="6195"/>
          <w:tab w:val="left" w:pos="8205"/>
        </w:tabs>
        <w:spacing w:line="360" w:lineRule="auto"/>
        <w:rPr>
          <w:rFonts w:ascii="Times New Roman" w:hAnsi="Times New Roman"/>
          <w:b/>
          <w:szCs w:val="22"/>
        </w:rPr>
      </w:pPr>
      <w:proofErr w:type="gramStart"/>
      <w:r w:rsidRPr="00CC0EB6">
        <w:rPr>
          <w:rFonts w:ascii="Times New Roman" w:hAnsi="Times New Roman"/>
          <w:b/>
          <w:bCs/>
          <w:szCs w:val="22"/>
        </w:rPr>
        <w:t>Marital</w:t>
      </w:r>
      <w:r w:rsidR="006667E7">
        <w:rPr>
          <w:rFonts w:ascii="Times New Roman" w:hAnsi="Times New Roman"/>
          <w:b/>
          <w:bCs/>
          <w:szCs w:val="22"/>
        </w:rPr>
        <w:t xml:space="preserve"> :</w:t>
      </w:r>
      <w:proofErr w:type="gramEnd"/>
      <w:r w:rsidRPr="00CC0EB6">
        <w:rPr>
          <w:rFonts w:ascii="Times New Roman" w:hAnsi="Times New Roman"/>
          <w:b/>
          <w:bCs/>
          <w:szCs w:val="22"/>
        </w:rPr>
        <w:t xml:space="preserve"> </w:t>
      </w:r>
      <w:r w:rsidR="0062355A">
        <w:rPr>
          <w:rFonts w:ascii="Times New Roman" w:hAnsi="Times New Roman"/>
          <w:b/>
          <w:bCs/>
          <w:szCs w:val="22"/>
        </w:rPr>
        <w:t xml:space="preserve">                   </w:t>
      </w:r>
      <w:r w:rsidR="007713E3">
        <w:rPr>
          <w:rFonts w:ascii="Times New Roman" w:hAnsi="Times New Roman"/>
          <w:b/>
          <w:bCs/>
          <w:szCs w:val="22"/>
        </w:rPr>
        <w:t xml:space="preserve">  </w:t>
      </w:r>
      <w:r w:rsidR="00CB5641">
        <w:rPr>
          <w:rFonts w:ascii="Times New Roman" w:hAnsi="Times New Roman"/>
          <w:b/>
          <w:bCs/>
          <w:szCs w:val="22"/>
        </w:rPr>
        <w:t>Un-</w:t>
      </w:r>
      <w:r w:rsidR="00656593">
        <w:rPr>
          <w:rFonts w:ascii="Times New Roman" w:hAnsi="Times New Roman"/>
          <w:b/>
          <w:bCs/>
          <w:szCs w:val="22"/>
        </w:rPr>
        <w:t>M</w:t>
      </w:r>
      <w:r w:rsidR="00031F49">
        <w:rPr>
          <w:rFonts w:ascii="Times New Roman" w:hAnsi="Times New Roman"/>
          <w:b/>
          <w:bCs/>
          <w:szCs w:val="22"/>
        </w:rPr>
        <w:t xml:space="preserve">arried </w:t>
      </w:r>
      <w:r w:rsidRPr="009A3EA6">
        <w:rPr>
          <w:rFonts w:ascii="Times New Roman" w:hAnsi="Times New Roman"/>
          <w:b/>
          <w:szCs w:val="22"/>
        </w:rPr>
        <w:tab/>
      </w:r>
      <w:r w:rsidR="00E375E8" w:rsidRPr="009A3EA6">
        <w:rPr>
          <w:rFonts w:ascii="Times New Roman" w:hAnsi="Times New Roman"/>
          <w:b/>
          <w:szCs w:val="22"/>
        </w:rPr>
        <w:tab/>
      </w:r>
      <w:r w:rsidR="008D726F">
        <w:rPr>
          <w:rFonts w:ascii="Times New Roman" w:hAnsi="Times New Roman"/>
          <w:b/>
          <w:szCs w:val="22"/>
        </w:rPr>
        <w:tab/>
      </w:r>
    </w:p>
    <w:p w:rsidR="00CC0EB6" w:rsidRDefault="006667E7" w:rsidP="00031F49">
      <w:pPr>
        <w:tabs>
          <w:tab w:val="left" w:pos="7088"/>
        </w:tabs>
        <w:spacing w:line="360" w:lineRule="auto"/>
        <w:rPr>
          <w:rStyle w:val="ContactInfoChar"/>
          <w:rFonts w:ascii="Times New Roman" w:hAnsi="Times New Roman"/>
          <w:b/>
          <w:i w:val="0"/>
        </w:rPr>
      </w:pPr>
      <w:proofErr w:type="gramStart"/>
      <w:r>
        <w:rPr>
          <w:rFonts w:ascii="Times New Roman" w:hAnsi="Times New Roman"/>
          <w:b/>
          <w:szCs w:val="22"/>
        </w:rPr>
        <w:t>Mobile :</w:t>
      </w:r>
      <w:proofErr w:type="gramEnd"/>
      <w:r w:rsidR="00CC0EB6" w:rsidRPr="009A3EA6">
        <w:rPr>
          <w:rStyle w:val="ContactInfoChar"/>
          <w:rFonts w:ascii="Times New Roman" w:hAnsi="Times New Roman"/>
          <w:b/>
          <w:i w:val="0"/>
        </w:rPr>
        <w:t xml:space="preserve">        </w:t>
      </w:r>
      <w:r w:rsidR="0062355A">
        <w:rPr>
          <w:rStyle w:val="ContactInfoChar"/>
          <w:rFonts w:ascii="Times New Roman" w:hAnsi="Times New Roman"/>
          <w:b/>
          <w:i w:val="0"/>
        </w:rPr>
        <w:t xml:space="preserve">           </w:t>
      </w:r>
      <w:r w:rsidR="00FC3851">
        <w:rPr>
          <w:rStyle w:val="ContactInfoChar"/>
          <w:rFonts w:ascii="Times New Roman" w:hAnsi="Times New Roman"/>
          <w:b/>
          <w:i w:val="0"/>
        </w:rPr>
        <w:t>0331-5782082</w:t>
      </w:r>
    </w:p>
    <w:p w:rsidR="006667E7" w:rsidRDefault="006667E7" w:rsidP="00031F49">
      <w:pPr>
        <w:tabs>
          <w:tab w:val="left" w:pos="7088"/>
        </w:tabs>
        <w:spacing w:line="360" w:lineRule="auto"/>
        <w:rPr>
          <w:rStyle w:val="ContactInfoChar"/>
          <w:rFonts w:ascii="Times New Roman" w:hAnsi="Times New Roman"/>
          <w:b/>
          <w:i w:val="0"/>
        </w:rPr>
      </w:pPr>
      <w:proofErr w:type="gramStart"/>
      <w:r>
        <w:rPr>
          <w:rStyle w:val="ContactInfoChar"/>
          <w:rFonts w:ascii="Times New Roman" w:hAnsi="Times New Roman"/>
          <w:b/>
          <w:i w:val="0"/>
        </w:rPr>
        <w:t>Email :</w:t>
      </w:r>
      <w:proofErr w:type="gramEnd"/>
      <w:r>
        <w:rPr>
          <w:rStyle w:val="ContactInfoChar"/>
          <w:rFonts w:ascii="Times New Roman" w:hAnsi="Times New Roman"/>
          <w:b/>
          <w:i w:val="0"/>
        </w:rPr>
        <w:t xml:space="preserve">                   itxsalman305@gmail.com</w:t>
      </w:r>
    </w:p>
    <w:p w:rsidR="00FC3851" w:rsidRDefault="006667E7" w:rsidP="00031F49">
      <w:pPr>
        <w:tabs>
          <w:tab w:val="left" w:pos="7088"/>
        </w:tabs>
        <w:spacing w:line="360" w:lineRule="auto"/>
        <w:rPr>
          <w:rStyle w:val="ContactInfoChar"/>
          <w:rFonts w:ascii="Times New Roman" w:hAnsi="Times New Roman"/>
          <w:b/>
          <w:i w:val="0"/>
        </w:rPr>
      </w:pPr>
      <w:r>
        <w:rPr>
          <w:rStyle w:val="ContactInfoChar"/>
          <w:rFonts w:ascii="Times New Roman" w:hAnsi="Times New Roman"/>
          <w:b/>
          <w:i w:val="0"/>
        </w:rPr>
        <w:t>Address :</w:t>
      </w:r>
      <w:bookmarkStart w:id="0" w:name="_GoBack"/>
      <w:bookmarkEnd w:id="0"/>
      <w:r w:rsidR="00CB5641">
        <w:rPr>
          <w:rStyle w:val="ContactInfoChar"/>
          <w:rFonts w:ascii="Times New Roman" w:hAnsi="Times New Roman"/>
          <w:b/>
          <w:i w:val="0"/>
        </w:rPr>
        <w:t xml:space="preserve">               </w:t>
      </w:r>
      <w:r w:rsidR="00FC3851">
        <w:rPr>
          <w:rStyle w:val="ContactInfoChar"/>
          <w:rFonts w:ascii="Times New Roman" w:hAnsi="Times New Roman"/>
          <w:b/>
          <w:i w:val="0"/>
        </w:rPr>
        <w:t xml:space="preserve">288/6 Mission Hospital Road </w:t>
      </w:r>
      <w:proofErr w:type="spellStart"/>
      <w:r w:rsidR="00FC3851">
        <w:rPr>
          <w:rStyle w:val="ContactInfoChar"/>
          <w:rFonts w:ascii="Times New Roman" w:hAnsi="Times New Roman"/>
          <w:b/>
          <w:i w:val="0"/>
        </w:rPr>
        <w:t>Bannu</w:t>
      </w:r>
      <w:proofErr w:type="spellEnd"/>
    </w:p>
    <w:p w:rsidR="00D6108A" w:rsidRDefault="00D6108A" w:rsidP="00D6108A">
      <w:pPr>
        <w:tabs>
          <w:tab w:val="left" w:pos="7088"/>
        </w:tabs>
        <w:rPr>
          <w:rStyle w:val="ContactInfoChar"/>
          <w:rFonts w:ascii="Times New Roman" w:hAnsi="Times New Roman"/>
          <w:b/>
          <w:i w:val="0"/>
          <w:sz w:val="28"/>
        </w:rPr>
      </w:pPr>
    </w:p>
    <w:p w:rsidR="00682E03" w:rsidRDefault="00682E03" w:rsidP="00615670">
      <w:pPr>
        <w:ind w:left="720"/>
        <w:jc w:val="both"/>
        <w:rPr>
          <w:rFonts w:cs="Arial"/>
          <w:szCs w:val="28"/>
        </w:rPr>
      </w:pPr>
    </w:p>
    <w:p w:rsidR="00EB605D" w:rsidRPr="00682E03" w:rsidRDefault="00016507" w:rsidP="009A3EA6">
      <w:pPr>
        <w:shd w:val="clear" w:color="auto" w:fill="8DB3E2"/>
        <w:spacing w:after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ACADEMIC</w:t>
      </w:r>
      <w:r w:rsidR="00FD721C" w:rsidRPr="00682E03">
        <w:rPr>
          <w:rFonts w:ascii="Times New Roman" w:hAnsi="Times New Roman"/>
          <w:b/>
          <w:sz w:val="28"/>
          <w:szCs w:val="28"/>
        </w:rPr>
        <w:t xml:space="preserve">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1728"/>
        <w:gridCol w:w="1679"/>
        <w:gridCol w:w="1316"/>
        <w:gridCol w:w="1767"/>
        <w:gridCol w:w="2064"/>
      </w:tblGrid>
      <w:tr w:rsidR="005440D6" w:rsidTr="00B72104">
        <w:tc>
          <w:tcPr>
            <w:tcW w:w="862" w:type="dxa"/>
            <w:shd w:val="clear" w:color="auto" w:fill="D9D9D9" w:themeFill="background1" w:themeFillShade="D9"/>
          </w:tcPr>
          <w:p w:rsidR="005440D6" w:rsidRDefault="005440D6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S,NO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5440D6" w:rsidRDefault="005440D6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 xml:space="preserve">Degrees 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:rsidR="005440D6" w:rsidRDefault="005440D6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Subject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5440D6" w:rsidRDefault="005440D6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Year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440D6" w:rsidRDefault="005440D6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Marks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5440D6" w:rsidRDefault="005440D6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Bord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</w:rPr>
              <w:t>/UNI</w:t>
            </w:r>
          </w:p>
        </w:tc>
      </w:tr>
      <w:tr w:rsidR="006428CF" w:rsidTr="00B72104">
        <w:tc>
          <w:tcPr>
            <w:tcW w:w="862" w:type="dxa"/>
            <w:shd w:val="clear" w:color="auto" w:fill="FFFFFF" w:themeFill="background1"/>
          </w:tcPr>
          <w:p w:rsidR="006428CF" w:rsidRDefault="006428CF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01</w:t>
            </w:r>
          </w:p>
        </w:tc>
        <w:tc>
          <w:tcPr>
            <w:tcW w:w="1728" w:type="dxa"/>
            <w:shd w:val="clear" w:color="auto" w:fill="FFFFFF" w:themeFill="background1"/>
          </w:tcPr>
          <w:p w:rsidR="006428CF" w:rsidRDefault="006428CF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SSC</w:t>
            </w:r>
          </w:p>
        </w:tc>
        <w:tc>
          <w:tcPr>
            <w:tcW w:w="1679" w:type="dxa"/>
            <w:shd w:val="clear" w:color="auto" w:fill="FFFFFF" w:themeFill="background1"/>
          </w:tcPr>
          <w:p w:rsidR="006428CF" w:rsidRDefault="00CB564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Science</w:t>
            </w:r>
          </w:p>
        </w:tc>
        <w:tc>
          <w:tcPr>
            <w:tcW w:w="1316" w:type="dxa"/>
            <w:shd w:val="clear" w:color="auto" w:fill="FFFFFF" w:themeFill="background1"/>
          </w:tcPr>
          <w:p w:rsidR="006428CF" w:rsidRDefault="00B72104" w:rsidP="004804CC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201</w:t>
            </w:r>
            <w:r w:rsidR="004804CC">
              <w:rPr>
                <w:rFonts w:ascii="Times New Roman" w:hAnsi="Times New Roman"/>
                <w:b/>
                <w:i w:val="0"/>
                <w:sz w:val="28"/>
              </w:rPr>
              <w:t>6</w:t>
            </w:r>
          </w:p>
        </w:tc>
        <w:tc>
          <w:tcPr>
            <w:tcW w:w="1767" w:type="dxa"/>
            <w:shd w:val="clear" w:color="auto" w:fill="FFFFFF" w:themeFill="background1"/>
          </w:tcPr>
          <w:p w:rsidR="006428CF" w:rsidRDefault="00FC3851" w:rsidP="00B72104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669</w:t>
            </w:r>
            <w:r w:rsidR="004804CC">
              <w:rPr>
                <w:rFonts w:ascii="Times New Roman" w:hAnsi="Times New Roman"/>
                <w:b/>
                <w:i w:val="0"/>
                <w:sz w:val="28"/>
              </w:rPr>
              <w:t>/1100</w:t>
            </w:r>
          </w:p>
        </w:tc>
        <w:tc>
          <w:tcPr>
            <w:tcW w:w="2064" w:type="dxa"/>
            <w:shd w:val="clear" w:color="auto" w:fill="FFFFFF" w:themeFill="background1"/>
          </w:tcPr>
          <w:p w:rsidR="006428CF" w:rsidRDefault="006428CF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Bise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Bannu</w:t>
            </w:r>
            <w:proofErr w:type="spellEnd"/>
          </w:p>
        </w:tc>
      </w:tr>
      <w:tr w:rsidR="006428CF" w:rsidTr="00B72104">
        <w:tc>
          <w:tcPr>
            <w:tcW w:w="862" w:type="dxa"/>
            <w:shd w:val="clear" w:color="auto" w:fill="FFFFFF" w:themeFill="background1"/>
          </w:tcPr>
          <w:p w:rsidR="006428CF" w:rsidRDefault="006428CF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02</w:t>
            </w:r>
          </w:p>
        </w:tc>
        <w:tc>
          <w:tcPr>
            <w:tcW w:w="1728" w:type="dxa"/>
            <w:shd w:val="clear" w:color="auto" w:fill="FFFFFF" w:themeFill="background1"/>
          </w:tcPr>
          <w:p w:rsidR="006428CF" w:rsidRDefault="006428CF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F</w:t>
            </w:r>
            <w:r w:rsidR="00FC3851">
              <w:rPr>
                <w:rFonts w:ascii="Times New Roman" w:hAnsi="Times New Roman"/>
                <w:b/>
                <w:i w:val="0"/>
                <w:sz w:val="28"/>
              </w:rPr>
              <w:t>Sc</w:t>
            </w:r>
            <w:proofErr w:type="spellEnd"/>
          </w:p>
        </w:tc>
        <w:tc>
          <w:tcPr>
            <w:tcW w:w="1679" w:type="dxa"/>
            <w:shd w:val="clear" w:color="auto" w:fill="FFFFFF" w:themeFill="background1"/>
          </w:tcPr>
          <w:p w:rsidR="006428CF" w:rsidRDefault="00FC385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Science</w:t>
            </w:r>
          </w:p>
        </w:tc>
        <w:tc>
          <w:tcPr>
            <w:tcW w:w="1316" w:type="dxa"/>
            <w:shd w:val="clear" w:color="auto" w:fill="FFFFFF" w:themeFill="background1"/>
          </w:tcPr>
          <w:p w:rsidR="006428CF" w:rsidRDefault="004804CC" w:rsidP="006E0455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2018</w:t>
            </w:r>
          </w:p>
        </w:tc>
        <w:tc>
          <w:tcPr>
            <w:tcW w:w="1767" w:type="dxa"/>
            <w:shd w:val="clear" w:color="auto" w:fill="FFFFFF" w:themeFill="background1"/>
          </w:tcPr>
          <w:p w:rsidR="006428CF" w:rsidRDefault="00FC385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595</w:t>
            </w:r>
            <w:r w:rsidR="004804CC">
              <w:rPr>
                <w:rFonts w:ascii="Times New Roman" w:hAnsi="Times New Roman"/>
                <w:b/>
                <w:i w:val="0"/>
                <w:sz w:val="28"/>
              </w:rPr>
              <w:t>/1100</w:t>
            </w:r>
          </w:p>
        </w:tc>
        <w:tc>
          <w:tcPr>
            <w:tcW w:w="2064" w:type="dxa"/>
            <w:shd w:val="clear" w:color="auto" w:fill="FFFFFF" w:themeFill="background1"/>
          </w:tcPr>
          <w:p w:rsidR="006428CF" w:rsidRDefault="006428CF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Bise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Bannu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</w:rPr>
              <w:t xml:space="preserve"> </w:t>
            </w:r>
          </w:p>
        </w:tc>
      </w:tr>
      <w:tr w:rsidR="00B72104" w:rsidTr="00B72104">
        <w:tc>
          <w:tcPr>
            <w:tcW w:w="862" w:type="dxa"/>
            <w:shd w:val="clear" w:color="auto" w:fill="FFFFFF" w:themeFill="background1"/>
          </w:tcPr>
          <w:p w:rsidR="00B72104" w:rsidRDefault="00B72104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03</w:t>
            </w:r>
          </w:p>
        </w:tc>
        <w:tc>
          <w:tcPr>
            <w:tcW w:w="1728" w:type="dxa"/>
            <w:shd w:val="clear" w:color="auto" w:fill="FFFFFF" w:themeFill="background1"/>
          </w:tcPr>
          <w:p w:rsidR="00B72104" w:rsidRDefault="00FC385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Diploma</w:t>
            </w:r>
          </w:p>
        </w:tc>
        <w:tc>
          <w:tcPr>
            <w:tcW w:w="1679" w:type="dxa"/>
            <w:shd w:val="clear" w:color="auto" w:fill="FFFFFF" w:themeFill="background1"/>
          </w:tcPr>
          <w:p w:rsidR="00B72104" w:rsidRDefault="00FC385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DIT</w:t>
            </w:r>
          </w:p>
        </w:tc>
        <w:tc>
          <w:tcPr>
            <w:tcW w:w="1316" w:type="dxa"/>
            <w:shd w:val="clear" w:color="auto" w:fill="FFFFFF" w:themeFill="background1"/>
          </w:tcPr>
          <w:p w:rsidR="00B72104" w:rsidRDefault="00FC3851" w:rsidP="006E0455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2019</w:t>
            </w:r>
          </w:p>
        </w:tc>
        <w:tc>
          <w:tcPr>
            <w:tcW w:w="1767" w:type="dxa"/>
            <w:shd w:val="clear" w:color="auto" w:fill="FFFFFF" w:themeFill="background1"/>
          </w:tcPr>
          <w:p w:rsidR="00B72104" w:rsidRDefault="00FC385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r>
              <w:rPr>
                <w:rFonts w:ascii="Times New Roman" w:hAnsi="Times New Roman"/>
                <w:b/>
                <w:i w:val="0"/>
                <w:sz w:val="28"/>
              </w:rPr>
              <w:t>1022/1400</w:t>
            </w:r>
          </w:p>
        </w:tc>
        <w:tc>
          <w:tcPr>
            <w:tcW w:w="2064" w:type="dxa"/>
            <w:shd w:val="clear" w:color="auto" w:fill="FFFFFF" w:themeFill="background1"/>
          </w:tcPr>
          <w:p w:rsidR="00B72104" w:rsidRDefault="00FC3851" w:rsidP="005440D6">
            <w:pPr>
              <w:pStyle w:val="ContactInfo"/>
              <w:pBdr>
                <w:top w:val="none" w:sz="0" w:space="0" w:color="auto"/>
              </w:pBdr>
              <w:tabs>
                <w:tab w:val="right" w:pos="9360"/>
              </w:tabs>
              <w:jc w:val="center"/>
              <w:rPr>
                <w:rFonts w:ascii="Times New Roman" w:hAnsi="Times New Roman"/>
                <w:b/>
                <w:i w:val="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</w:rPr>
              <w:t>Bise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</w:rPr>
              <w:t xml:space="preserve"> Peshawar</w:t>
            </w:r>
          </w:p>
        </w:tc>
      </w:tr>
    </w:tbl>
    <w:p w:rsidR="00B72104" w:rsidRDefault="00B72104" w:rsidP="00615670">
      <w:pPr>
        <w:pStyle w:val="ContactInfo"/>
        <w:pBdr>
          <w:top w:val="none" w:sz="0" w:space="0" w:color="auto"/>
        </w:pBdr>
        <w:tabs>
          <w:tab w:val="right" w:pos="9360"/>
        </w:tabs>
        <w:rPr>
          <w:rFonts w:ascii="Times New Roman" w:hAnsi="Times New Roman"/>
          <w:b/>
          <w:i w:val="0"/>
          <w:sz w:val="28"/>
        </w:rPr>
      </w:pPr>
    </w:p>
    <w:p w:rsidR="004804CC" w:rsidRDefault="004804CC" w:rsidP="004804CC">
      <w:pPr>
        <w:pStyle w:val="ContactInfo"/>
        <w:pBdr>
          <w:top w:val="none" w:sz="0" w:space="0" w:color="auto"/>
        </w:pBdr>
        <w:shd w:val="clear" w:color="auto" w:fill="8DB3E2"/>
        <w:tabs>
          <w:tab w:val="right" w:pos="9360"/>
        </w:tabs>
        <w:spacing w:after="24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EXPERIENCE </w:t>
      </w:r>
    </w:p>
    <w:p w:rsidR="004804CC" w:rsidRPr="004804CC" w:rsidRDefault="004804CC" w:rsidP="00615670">
      <w:pPr>
        <w:pStyle w:val="ContactInfo"/>
        <w:numPr>
          <w:ilvl w:val="0"/>
          <w:numId w:val="35"/>
        </w:numPr>
        <w:pBdr>
          <w:top w:val="none" w:sz="0" w:space="0" w:color="auto"/>
        </w:pBdr>
        <w:tabs>
          <w:tab w:val="right" w:pos="9360"/>
        </w:tabs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02 Yea</w:t>
      </w:r>
      <w:r w:rsidR="00FC3851">
        <w:rPr>
          <w:rFonts w:ascii="Times New Roman" w:hAnsi="Times New Roman"/>
          <w:b/>
          <w:i w:val="0"/>
        </w:rPr>
        <w:t xml:space="preserve">r experience in </w:t>
      </w:r>
      <w:proofErr w:type="spellStart"/>
      <w:r w:rsidR="00FC3851">
        <w:rPr>
          <w:rFonts w:ascii="Times New Roman" w:hAnsi="Times New Roman"/>
          <w:b/>
          <w:i w:val="0"/>
        </w:rPr>
        <w:t>Kashif</w:t>
      </w:r>
      <w:proofErr w:type="spellEnd"/>
      <w:r w:rsidR="00FC3851">
        <w:rPr>
          <w:rFonts w:ascii="Times New Roman" w:hAnsi="Times New Roman"/>
          <w:b/>
          <w:i w:val="0"/>
        </w:rPr>
        <w:t xml:space="preserve"> Traders as a Computer Operator</w:t>
      </w:r>
      <w:r>
        <w:rPr>
          <w:rFonts w:ascii="Times New Roman" w:hAnsi="Times New Roman"/>
          <w:b/>
          <w:i w:val="0"/>
        </w:rPr>
        <w:t xml:space="preserve"> </w:t>
      </w:r>
    </w:p>
    <w:p w:rsidR="006E0455" w:rsidRDefault="006E0455" w:rsidP="00615670">
      <w:pPr>
        <w:pStyle w:val="ContactInfo"/>
        <w:pBdr>
          <w:top w:val="none" w:sz="0" w:space="0" w:color="auto"/>
        </w:pBdr>
        <w:tabs>
          <w:tab w:val="right" w:pos="9360"/>
        </w:tabs>
        <w:rPr>
          <w:rFonts w:ascii="Times New Roman" w:hAnsi="Times New Roman"/>
          <w:b/>
          <w:i w:val="0"/>
          <w:sz w:val="28"/>
        </w:rPr>
      </w:pPr>
    </w:p>
    <w:p w:rsidR="000A37DB" w:rsidRDefault="00444C3F" w:rsidP="000A37DB">
      <w:pPr>
        <w:pStyle w:val="ContactInfo"/>
        <w:pBdr>
          <w:top w:val="none" w:sz="0" w:space="0" w:color="auto"/>
        </w:pBdr>
        <w:shd w:val="clear" w:color="auto" w:fill="8DB3E2"/>
        <w:tabs>
          <w:tab w:val="right" w:pos="9360"/>
        </w:tabs>
        <w:spacing w:after="24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LANGUAGES </w:t>
      </w:r>
    </w:p>
    <w:p w:rsidR="005E350F" w:rsidRDefault="00444C3F" w:rsidP="00444C3F">
      <w:pPr>
        <w:pStyle w:val="ContactInfo"/>
        <w:numPr>
          <w:ilvl w:val="0"/>
          <w:numId w:val="35"/>
        </w:numPr>
        <w:pBdr>
          <w:top w:val="none" w:sz="0" w:space="0" w:color="auto"/>
        </w:pBdr>
        <w:tabs>
          <w:tab w:val="right" w:pos="9360"/>
        </w:tabs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Pashto</w:t>
      </w:r>
    </w:p>
    <w:p w:rsidR="00444C3F" w:rsidRDefault="00444C3F" w:rsidP="00444C3F">
      <w:pPr>
        <w:pStyle w:val="ContactInfo"/>
        <w:numPr>
          <w:ilvl w:val="0"/>
          <w:numId w:val="35"/>
        </w:numPr>
        <w:pBdr>
          <w:top w:val="none" w:sz="0" w:space="0" w:color="auto"/>
        </w:pBdr>
        <w:tabs>
          <w:tab w:val="right" w:pos="9360"/>
        </w:tabs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Urdu</w:t>
      </w:r>
    </w:p>
    <w:p w:rsidR="00444C3F" w:rsidRDefault="00444C3F" w:rsidP="00444C3F">
      <w:pPr>
        <w:pStyle w:val="ContactInfo"/>
        <w:numPr>
          <w:ilvl w:val="0"/>
          <w:numId w:val="35"/>
        </w:numPr>
        <w:pBdr>
          <w:top w:val="none" w:sz="0" w:space="0" w:color="auto"/>
        </w:pBdr>
        <w:tabs>
          <w:tab w:val="right" w:pos="9360"/>
        </w:tabs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English speaking and writing </w:t>
      </w:r>
    </w:p>
    <w:sectPr w:rsidR="00444C3F" w:rsidSect="00EC5D71">
      <w:footerReference w:type="default" r:id="rId12"/>
      <w:type w:val="continuous"/>
      <w:pgSz w:w="11907" w:h="16839" w:code="9"/>
      <w:pgMar w:top="990" w:right="1080" w:bottom="806" w:left="1627" w:header="720" w:footer="1646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E5" w:rsidRDefault="00FD12E5">
      <w:r>
        <w:separator/>
      </w:r>
    </w:p>
  </w:endnote>
  <w:endnote w:type="continuationSeparator" w:id="0">
    <w:p w:rsidR="00FD12E5" w:rsidRDefault="00FD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6F" w:rsidRDefault="00FD12E5">
    <w:pPr>
      <w:pStyle w:val="Footer"/>
    </w:pPr>
    <w:r>
      <w:rPr>
        <w:noProof/>
      </w:rPr>
      <w:pict>
        <v:rect id="Rectangle 2" o:spid="_x0000_s2049" style="position:absolute;margin-left:-83.25pt;margin-top:2.7pt;width:628.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" fillcolor="#4bacc6" strokecolor="#f2f2f2" strokeweight="3pt">
          <v:shadow on="t" color="#205867" opacity=".5" offset="1p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E5" w:rsidRDefault="00FD12E5">
      <w:r>
        <w:separator/>
      </w:r>
    </w:p>
  </w:footnote>
  <w:footnote w:type="continuationSeparator" w:id="0">
    <w:p w:rsidR="00FD12E5" w:rsidRDefault="00FD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4C4"/>
    <w:multiLevelType w:val="hybridMultilevel"/>
    <w:tmpl w:val="E90AB542"/>
    <w:lvl w:ilvl="0" w:tplc="40BE33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FF378C"/>
    <w:multiLevelType w:val="hybridMultilevel"/>
    <w:tmpl w:val="9BD278B4"/>
    <w:lvl w:ilvl="0" w:tplc="3868627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077E28C4"/>
    <w:multiLevelType w:val="hybridMultilevel"/>
    <w:tmpl w:val="2D2C4DCA"/>
    <w:lvl w:ilvl="0" w:tplc="53344A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A4529"/>
    <w:multiLevelType w:val="hybridMultilevel"/>
    <w:tmpl w:val="4086E7CE"/>
    <w:lvl w:ilvl="0" w:tplc="893C55A4">
      <w:start w:val="1"/>
      <w:numFmt w:val="bullet"/>
      <w:lvlText w:val=""/>
      <w:lvlJc w:val="left"/>
      <w:pPr>
        <w:ind w:left="944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">
    <w:nsid w:val="0CD7460A"/>
    <w:multiLevelType w:val="hybridMultilevel"/>
    <w:tmpl w:val="D2ACBB50"/>
    <w:lvl w:ilvl="0" w:tplc="DC40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24639"/>
    <w:multiLevelType w:val="multilevel"/>
    <w:tmpl w:val="3980483C"/>
    <w:numStyleLink w:val="BulletList"/>
  </w:abstractNum>
  <w:abstractNum w:abstractNumId="6">
    <w:nsid w:val="115E75DE"/>
    <w:multiLevelType w:val="hybridMultilevel"/>
    <w:tmpl w:val="7C8EE12A"/>
    <w:lvl w:ilvl="0" w:tplc="893C55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86CD1"/>
    <w:multiLevelType w:val="hybridMultilevel"/>
    <w:tmpl w:val="9CB65964"/>
    <w:lvl w:ilvl="0" w:tplc="E43C75DA">
      <w:start w:val="1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1223036B"/>
    <w:multiLevelType w:val="hybridMultilevel"/>
    <w:tmpl w:val="7B748084"/>
    <w:lvl w:ilvl="0" w:tplc="0409000B">
      <w:start w:val="1"/>
      <w:numFmt w:val="bullet"/>
      <w:lvlText w:val="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>
    <w:nsid w:val="12BB3776"/>
    <w:multiLevelType w:val="hybridMultilevel"/>
    <w:tmpl w:val="F2F2F73E"/>
    <w:lvl w:ilvl="0" w:tplc="893C55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503B2"/>
    <w:multiLevelType w:val="hybridMultilevel"/>
    <w:tmpl w:val="AF0A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24A1E"/>
    <w:multiLevelType w:val="multilevel"/>
    <w:tmpl w:val="2E34EAAA"/>
    <w:numStyleLink w:val="BulletList2"/>
  </w:abstractNum>
  <w:abstractNum w:abstractNumId="12">
    <w:nsid w:val="184E2E59"/>
    <w:multiLevelType w:val="multilevel"/>
    <w:tmpl w:val="2E34EAAA"/>
    <w:numStyleLink w:val="BulletList2"/>
  </w:abstractNum>
  <w:abstractNum w:abstractNumId="13">
    <w:nsid w:val="1A5607F0"/>
    <w:multiLevelType w:val="hybridMultilevel"/>
    <w:tmpl w:val="E46236BE"/>
    <w:lvl w:ilvl="0" w:tplc="4C48E8D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1BB52CBB"/>
    <w:multiLevelType w:val="hybridMultilevel"/>
    <w:tmpl w:val="8B0E2C4C"/>
    <w:lvl w:ilvl="0" w:tplc="B712C2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527B8"/>
    <w:multiLevelType w:val="multilevel"/>
    <w:tmpl w:val="2E34EAAA"/>
    <w:numStyleLink w:val="BulletList2"/>
  </w:abstractNum>
  <w:abstractNum w:abstractNumId="16">
    <w:nsid w:val="21DF25B0"/>
    <w:multiLevelType w:val="hybridMultilevel"/>
    <w:tmpl w:val="429E35CC"/>
    <w:lvl w:ilvl="0" w:tplc="893C55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1E5FA8"/>
    <w:multiLevelType w:val="multilevel"/>
    <w:tmpl w:val="2E34EAAA"/>
    <w:numStyleLink w:val="BulletList2"/>
  </w:abstractNum>
  <w:abstractNum w:abstractNumId="18">
    <w:nsid w:val="2ECC0B72"/>
    <w:multiLevelType w:val="hybridMultilevel"/>
    <w:tmpl w:val="9A506C0A"/>
    <w:lvl w:ilvl="0" w:tplc="11C8A3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30A27A98"/>
    <w:multiLevelType w:val="hybridMultilevel"/>
    <w:tmpl w:val="FADEE190"/>
    <w:lvl w:ilvl="0" w:tplc="5A98DC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507E45"/>
    <w:multiLevelType w:val="multilevel"/>
    <w:tmpl w:val="3980483C"/>
    <w:numStyleLink w:val="BulletList"/>
  </w:abstractNum>
  <w:abstractNum w:abstractNumId="21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CA6C54"/>
    <w:multiLevelType w:val="multilevel"/>
    <w:tmpl w:val="2E34EAAA"/>
    <w:numStyleLink w:val="BulletList2"/>
  </w:abstractNum>
  <w:abstractNum w:abstractNumId="23">
    <w:nsid w:val="4292240B"/>
    <w:multiLevelType w:val="hybridMultilevel"/>
    <w:tmpl w:val="C0E8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B59AB"/>
    <w:multiLevelType w:val="hybridMultilevel"/>
    <w:tmpl w:val="6E9011E6"/>
    <w:lvl w:ilvl="0" w:tplc="FB2A19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52CC7"/>
    <w:multiLevelType w:val="hybridMultilevel"/>
    <w:tmpl w:val="0F56D77C"/>
    <w:lvl w:ilvl="0" w:tplc="F16C86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61204340"/>
    <w:multiLevelType w:val="multilevel"/>
    <w:tmpl w:val="2E34EAAA"/>
    <w:numStyleLink w:val="BulletList2"/>
  </w:abstractNum>
  <w:abstractNum w:abstractNumId="27">
    <w:nsid w:val="6178775D"/>
    <w:multiLevelType w:val="hybridMultilevel"/>
    <w:tmpl w:val="B284F0C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DF72DE"/>
    <w:multiLevelType w:val="multilevel"/>
    <w:tmpl w:val="3980483C"/>
    <w:numStyleLink w:val="BulletList"/>
  </w:abstractNum>
  <w:abstractNum w:abstractNumId="29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6B0D29B5"/>
    <w:multiLevelType w:val="hybridMultilevel"/>
    <w:tmpl w:val="83700216"/>
    <w:lvl w:ilvl="0" w:tplc="B712C2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B0BAF"/>
    <w:multiLevelType w:val="hybridMultilevel"/>
    <w:tmpl w:val="21147D48"/>
    <w:lvl w:ilvl="0" w:tplc="E354B2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>
    <w:nsid w:val="742C1F42"/>
    <w:multiLevelType w:val="hybridMultilevel"/>
    <w:tmpl w:val="E0BAC2C6"/>
    <w:lvl w:ilvl="0" w:tplc="1E1809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86C2B9C"/>
    <w:multiLevelType w:val="hybridMultilevel"/>
    <w:tmpl w:val="5458288A"/>
    <w:lvl w:ilvl="0" w:tplc="61DA591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7F5F320D"/>
    <w:multiLevelType w:val="hybridMultilevel"/>
    <w:tmpl w:val="9FBA1D08"/>
    <w:lvl w:ilvl="0" w:tplc="B712C2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A6706"/>
    <w:multiLevelType w:val="multilevel"/>
    <w:tmpl w:val="3980483C"/>
    <w:numStyleLink w:val="BulletList"/>
  </w:abstractNum>
  <w:num w:numId="1">
    <w:abstractNumId w:val="21"/>
  </w:num>
  <w:num w:numId="2">
    <w:abstractNumId w:val="28"/>
  </w:num>
  <w:num w:numId="3">
    <w:abstractNumId w:val="35"/>
  </w:num>
  <w:num w:numId="4">
    <w:abstractNumId w:val="5"/>
  </w:num>
  <w:num w:numId="5">
    <w:abstractNumId w:val="20"/>
  </w:num>
  <w:num w:numId="6">
    <w:abstractNumId w:val="29"/>
  </w:num>
  <w:num w:numId="7">
    <w:abstractNumId w:val="15"/>
  </w:num>
  <w:num w:numId="8">
    <w:abstractNumId w:val="17"/>
  </w:num>
  <w:num w:numId="9">
    <w:abstractNumId w:val="26"/>
  </w:num>
  <w:num w:numId="10">
    <w:abstractNumId w:val="22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1"/>
  </w:num>
  <w:num w:numId="17">
    <w:abstractNumId w:val="0"/>
  </w:num>
  <w:num w:numId="18">
    <w:abstractNumId w:val="18"/>
  </w:num>
  <w:num w:numId="19">
    <w:abstractNumId w:val="31"/>
  </w:num>
  <w:num w:numId="20">
    <w:abstractNumId w:val="13"/>
  </w:num>
  <w:num w:numId="21">
    <w:abstractNumId w:val="19"/>
  </w:num>
  <w:num w:numId="22">
    <w:abstractNumId w:val="32"/>
  </w:num>
  <w:num w:numId="23">
    <w:abstractNumId w:val="33"/>
  </w:num>
  <w:num w:numId="24">
    <w:abstractNumId w:val="25"/>
  </w:num>
  <w:num w:numId="25">
    <w:abstractNumId w:val="27"/>
  </w:num>
  <w:num w:numId="26">
    <w:abstractNumId w:val="2"/>
  </w:num>
  <w:num w:numId="27">
    <w:abstractNumId w:val="14"/>
  </w:num>
  <w:num w:numId="28">
    <w:abstractNumId w:val="6"/>
  </w:num>
  <w:num w:numId="29">
    <w:abstractNumId w:val="23"/>
  </w:num>
  <w:num w:numId="30">
    <w:abstractNumId w:val="24"/>
  </w:num>
  <w:num w:numId="31">
    <w:abstractNumId w:val="34"/>
  </w:num>
  <w:num w:numId="32">
    <w:abstractNumId w:val="30"/>
  </w:num>
  <w:num w:numId="33">
    <w:abstractNumId w:val="8"/>
  </w:num>
  <w:num w:numId="34">
    <w:abstractNumId w:val="3"/>
  </w:num>
  <w:num w:numId="35">
    <w:abstractNumId w:val="9"/>
  </w:num>
  <w:num w:numId="3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>
      <o:colormru v:ext="edit" colors="#c6d9f1,#e7ed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00B"/>
    <w:rsid w:val="000037B3"/>
    <w:rsid w:val="00010BA0"/>
    <w:rsid w:val="00012F29"/>
    <w:rsid w:val="0001496F"/>
    <w:rsid w:val="00015BCC"/>
    <w:rsid w:val="00015BE0"/>
    <w:rsid w:val="00016507"/>
    <w:rsid w:val="00026ECC"/>
    <w:rsid w:val="000316BD"/>
    <w:rsid w:val="00031F49"/>
    <w:rsid w:val="00041795"/>
    <w:rsid w:val="00046318"/>
    <w:rsid w:val="00046719"/>
    <w:rsid w:val="00046787"/>
    <w:rsid w:val="00060082"/>
    <w:rsid w:val="00065493"/>
    <w:rsid w:val="0006587C"/>
    <w:rsid w:val="00083AA2"/>
    <w:rsid w:val="00084FD3"/>
    <w:rsid w:val="0008702D"/>
    <w:rsid w:val="000A37DB"/>
    <w:rsid w:val="000A52DC"/>
    <w:rsid w:val="000A5E4A"/>
    <w:rsid w:val="000A6A6C"/>
    <w:rsid w:val="000B6CD0"/>
    <w:rsid w:val="000C0444"/>
    <w:rsid w:val="000C16E6"/>
    <w:rsid w:val="000C212D"/>
    <w:rsid w:val="000C711E"/>
    <w:rsid w:val="000D0E7B"/>
    <w:rsid w:val="000D1EC6"/>
    <w:rsid w:val="000D26CC"/>
    <w:rsid w:val="000D5264"/>
    <w:rsid w:val="000F0BE0"/>
    <w:rsid w:val="000F6A05"/>
    <w:rsid w:val="000F7168"/>
    <w:rsid w:val="0010788B"/>
    <w:rsid w:val="00114680"/>
    <w:rsid w:val="00132CB8"/>
    <w:rsid w:val="00140DAE"/>
    <w:rsid w:val="00145651"/>
    <w:rsid w:val="0015266E"/>
    <w:rsid w:val="001963CB"/>
    <w:rsid w:val="001A419F"/>
    <w:rsid w:val="001A4EDB"/>
    <w:rsid w:val="001A6203"/>
    <w:rsid w:val="001B0937"/>
    <w:rsid w:val="001D5436"/>
    <w:rsid w:val="001E3258"/>
    <w:rsid w:val="002072ED"/>
    <w:rsid w:val="00207ADF"/>
    <w:rsid w:val="00212D10"/>
    <w:rsid w:val="00224C99"/>
    <w:rsid w:val="00227192"/>
    <w:rsid w:val="00230B5D"/>
    <w:rsid w:val="00235A17"/>
    <w:rsid w:val="00236861"/>
    <w:rsid w:val="002408C6"/>
    <w:rsid w:val="00271EA7"/>
    <w:rsid w:val="00281818"/>
    <w:rsid w:val="002901D1"/>
    <w:rsid w:val="002A1145"/>
    <w:rsid w:val="002B321C"/>
    <w:rsid w:val="002B7920"/>
    <w:rsid w:val="002C0C3F"/>
    <w:rsid w:val="002C72AA"/>
    <w:rsid w:val="002D39E9"/>
    <w:rsid w:val="002D3BD1"/>
    <w:rsid w:val="002E6FF5"/>
    <w:rsid w:val="002F1F6F"/>
    <w:rsid w:val="00304AF7"/>
    <w:rsid w:val="00313D78"/>
    <w:rsid w:val="003264A4"/>
    <w:rsid w:val="003373E5"/>
    <w:rsid w:val="00353411"/>
    <w:rsid w:val="003554F8"/>
    <w:rsid w:val="00362C3E"/>
    <w:rsid w:val="00370577"/>
    <w:rsid w:val="00392C69"/>
    <w:rsid w:val="003A39AD"/>
    <w:rsid w:val="003A4842"/>
    <w:rsid w:val="003B459E"/>
    <w:rsid w:val="003B5CD9"/>
    <w:rsid w:val="003C056E"/>
    <w:rsid w:val="003C0786"/>
    <w:rsid w:val="003D0B21"/>
    <w:rsid w:val="003D6BC6"/>
    <w:rsid w:val="003D7ABF"/>
    <w:rsid w:val="003E21A2"/>
    <w:rsid w:val="003E5678"/>
    <w:rsid w:val="003F39D9"/>
    <w:rsid w:val="003F3B2F"/>
    <w:rsid w:val="003F46CD"/>
    <w:rsid w:val="003F684A"/>
    <w:rsid w:val="0040157B"/>
    <w:rsid w:val="00402CC0"/>
    <w:rsid w:val="0041673B"/>
    <w:rsid w:val="004265D2"/>
    <w:rsid w:val="0043525E"/>
    <w:rsid w:val="0044115B"/>
    <w:rsid w:val="00441627"/>
    <w:rsid w:val="00444C3F"/>
    <w:rsid w:val="00455248"/>
    <w:rsid w:val="00457519"/>
    <w:rsid w:val="004660E8"/>
    <w:rsid w:val="00466823"/>
    <w:rsid w:val="004804CC"/>
    <w:rsid w:val="00496BE8"/>
    <w:rsid w:val="00497953"/>
    <w:rsid w:val="004A2B78"/>
    <w:rsid w:val="004C2C1C"/>
    <w:rsid w:val="004C3DC8"/>
    <w:rsid w:val="004E666A"/>
    <w:rsid w:val="004F062B"/>
    <w:rsid w:val="004F468B"/>
    <w:rsid w:val="005218EF"/>
    <w:rsid w:val="00521A47"/>
    <w:rsid w:val="00521EBF"/>
    <w:rsid w:val="005440D6"/>
    <w:rsid w:val="00561171"/>
    <w:rsid w:val="0057088E"/>
    <w:rsid w:val="00581712"/>
    <w:rsid w:val="005A0F13"/>
    <w:rsid w:val="005A4BE4"/>
    <w:rsid w:val="005B462E"/>
    <w:rsid w:val="005C5609"/>
    <w:rsid w:val="005C5A77"/>
    <w:rsid w:val="005C7539"/>
    <w:rsid w:val="005C788F"/>
    <w:rsid w:val="005E350F"/>
    <w:rsid w:val="005F128D"/>
    <w:rsid w:val="005F3B79"/>
    <w:rsid w:val="006054BC"/>
    <w:rsid w:val="00615670"/>
    <w:rsid w:val="00622A23"/>
    <w:rsid w:val="00623061"/>
    <w:rsid w:val="0062355A"/>
    <w:rsid w:val="0063799A"/>
    <w:rsid w:val="0064035D"/>
    <w:rsid w:val="006428CF"/>
    <w:rsid w:val="00654C23"/>
    <w:rsid w:val="00656593"/>
    <w:rsid w:val="006614A7"/>
    <w:rsid w:val="00665602"/>
    <w:rsid w:val="00665805"/>
    <w:rsid w:val="006667E7"/>
    <w:rsid w:val="00682E03"/>
    <w:rsid w:val="00694FC9"/>
    <w:rsid w:val="006955FB"/>
    <w:rsid w:val="006A3C27"/>
    <w:rsid w:val="006A3CFE"/>
    <w:rsid w:val="006A78EF"/>
    <w:rsid w:val="006A7DF6"/>
    <w:rsid w:val="006B60F3"/>
    <w:rsid w:val="006D03A3"/>
    <w:rsid w:val="006D7F25"/>
    <w:rsid w:val="006E0455"/>
    <w:rsid w:val="006E6B50"/>
    <w:rsid w:val="006F4BA5"/>
    <w:rsid w:val="006F6FA7"/>
    <w:rsid w:val="00707CEA"/>
    <w:rsid w:val="0071471B"/>
    <w:rsid w:val="00714B50"/>
    <w:rsid w:val="00717980"/>
    <w:rsid w:val="00723175"/>
    <w:rsid w:val="00730177"/>
    <w:rsid w:val="007321F8"/>
    <w:rsid w:val="00733800"/>
    <w:rsid w:val="00740672"/>
    <w:rsid w:val="00743794"/>
    <w:rsid w:val="00745942"/>
    <w:rsid w:val="00756C11"/>
    <w:rsid w:val="007605EE"/>
    <w:rsid w:val="007713E3"/>
    <w:rsid w:val="007734E5"/>
    <w:rsid w:val="00781A09"/>
    <w:rsid w:val="007A2A4E"/>
    <w:rsid w:val="007A5FB7"/>
    <w:rsid w:val="007A6E02"/>
    <w:rsid w:val="007C44F0"/>
    <w:rsid w:val="007D5836"/>
    <w:rsid w:val="007E0BA3"/>
    <w:rsid w:val="007E573C"/>
    <w:rsid w:val="008039DE"/>
    <w:rsid w:val="00804F51"/>
    <w:rsid w:val="00810110"/>
    <w:rsid w:val="00816B30"/>
    <w:rsid w:val="008212B4"/>
    <w:rsid w:val="00827B95"/>
    <w:rsid w:val="00841389"/>
    <w:rsid w:val="00842372"/>
    <w:rsid w:val="008443AD"/>
    <w:rsid w:val="00880667"/>
    <w:rsid w:val="008848D3"/>
    <w:rsid w:val="008974B0"/>
    <w:rsid w:val="008A0221"/>
    <w:rsid w:val="008B0997"/>
    <w:rsid w:val="008B4318"/>
    <w:rsid w:val="008B62E1"/>
    <w:rsid w:val="008C7610"/>
    <w:rsid w:val="008D5F7C"/>
    <w:rsid w:val="008D726F"/>
    <w:rsid w:val="008D768B"/>
    <w:rsid w:val="008E01E0"/>
    <w:rsid w:val="008E1689"/>
    <w:rsid w:val="008E5F9E"/>
    <w:rsid w:val="008E6501"/>
    <w:rsid w:val="008F1E51"/>
    <w:rsid w:val="00910EAA"/>
    <w:rsid w:val="00912BA6"/>
    <w:rsid w:val="009152A8"/>
    <w:rsid w:val="00930236"/>
    <w:rsid w:val="00940B0B"/>
    <w:rsid w:val="00945577"/>
    <w:rsid w:val="00953D6E"/>
    <w:rsid w:val="00957947"/>
    <w:rsid w:val="00960C01"/>
    <w:rsid w:val="0097006A"/>
    <w:rsid w:val="00971AD2"/>
    <w:rsid w:val="009720B6"/>
    <w:rsid w:val="00972EC6"/>
    <w:rsid w:val="0099081E"/>
    <w:rsid w:val="00991907"/>
    <w:rsid w:val="009A1815"/>
    <w:rsid w:val="009A3EA6"/>
    <w:rsid w:val="009A4A86"/>
    <w:rsid w:val="009C12AE"/>
    <w:rsid w:val="009C5C68"/>
    <w:rsid w:val="009D2C26"/>
    <w:rsid w:val="009D7E62"/>
    <w:rsid w:val="009E0AD1"/>
    <w:rsid w:val="009E10CF"/>
    <w:rsid w:val="009E4BCE"/>
    <w:rsid w:val="009F4994"/>
    <w:rsid w:val="00A046B0"/>
    <w:rsid w:val="00A06C80"/>
    <w:rsid w:val="00A07C5B"/>
    <w:rsid w:val="00A140DA"/>
    <w:rsid w:val="00A418B9"/>
    <w:rsid w:val="00A74605"/>
    <w:rsid w:val="00A82BE2"/>
    <w:rsid w:val="00A90309"/>
    <w:rsid w:val="00A92B87"/>
    <w:rsid w:val="00AA39E7"/>
    <w:rsid w:val="00AA7FC0"/>
    <w:rsid w:val="00AB2A2B"/>
    <w:rsid w:val="00AB49BE"/>
    <w:rsid w:val="00AB6A47"/>
    <w:rsid w:val="00AC5EB2"/>
    <w:rsid w:val="00AD0997"/>
    <w:rsid w:val="00AF1C03"/>
    <w:rsid w:val="00AF20C6"/>
    <w:rsid w:val="00AF6C8E"/>
    <w:rsid w:val="00B0124E"/>
    <w:rsid w:val="00B05C16"/>
    <w:rsid w:val="00B17957"/>
    <w:rsid w:val="00B20359"/>
    <w:rsid w:val="00B258AD"/>
    <w:rsid w:val="00B258B2"/>
    <w:rsid w:val="00B26456"/>
    <w:rsid w:val="00B27C0A"/>
    <w:rsid w:val="00B33701"/>
    <w:rsid w:val="00B3424E"/>
    <w:rsid w:val="00B40F40"/>
    <w:rsid w:val="00B55A50"/>
    <w:rsid w:val="00B60213"/>
    <w:rsid w:val="00B72104"/>
    <w:rsid w:val="00B828FB"/>
    <w:rsid w:val="00B95AFA"/>
    <w:rsid w:val="00B9632C"/>
    <w:rsid w:val="00BA51D3"/>
    <w:rsid w:val="00BC7E83"/>
    <w:rsid w:val="00BD2DEE"/>
    <w:rsid w:val="00BE5E09"/>
    <w:rsid w:val="00BF0511"/>
    <w:rsid w:val="00BF0FFF"/>
    <w:rsid w:val="00BF1046"/>
    <w:rsid w:val="00BF21BB"/>
    <w:rsid w:val="00BF3F8B"/>
    <w:rsid w:val="00BF5FA0"/>
    <w:rsid w:val="00BF70D1"/>
    <w:rsid w:val="00BF7450"/>
    <w:rsid w:val="00C00C0E"/>
    <w:rsid w:val="00C0191E"/>
    <w:rsid w:val="00C07894"/>
    <w:rsid w:val="00C13B1B"/>
    <w:rsid w:val="00C24EF7"/>
    <w:rsid w:val="00C36BEA"/>
    <w:rsid w:val="00C41787"/>
    <w:rsid w:val="00C43F11"/>
    <w:rsid w:val="00C50CD9"/>
    <w:rsid w:val="00C61DAD"/>
    <w:rsid w:val="00C6423B"/>
    <w:rsid w:val="00C75BC2"/>
    <w:rsid w:val="00C816FD"/>
    <w:rsid w:val="00C81E04"/>
    <w:rsid w:val="00CA279E"/>
    <w:rsid w:val="00CB5641"/>
    <w:rsid w:val="00CB5984"/>
    <w:rsid w:val="00CB66BF"/>
    <w:rsid w:val="00CB75E4"/>
    <w:rsid w:val="00CC0EB6"/>
    <w:rsid w:val="00CC4F85"/>
    <w:rsid w:val="00CE00E9"/>
    <w:rsid w:val="00CF0AD1"/>
    <w:rsid w:val="00CF2FBE"/>
    <w:rsid w:val="00CF4B21"/>
    <w:rsid w:val="00D14108"/>
    <w:rsid w:val="00D20EE2"/>
    <w:rsid w:val="00D24762"/>
    <w:rsid w:val="00D467B5"/>
    <w:rsid w:val="00D51DF7"/>
    <w:rsid w:val="00D54663"/>
    <w:rsid w:val="00D55185"/>
    <w:rsid w:val="00D6108A"/>
    <w:rsid w:val="00D94931"/>
    <w:rsid w:val="00D94B3F"/>
    <w:rsid w:val="00D94DA5"/>
    <w:rsid w:val="00DA6617"/>
    <w:rsid w:val="00DC41D5"/>
    <w:rsid w:val="00DF2D94"/>
    <w:rsid w:val="00DF42EC"/>
    <w:rsid w:val="00E06A0C"/>
    <w:rsid w:val="00E12E07"/>
    <w:rsid w:val="00E24962"/>
    <w:rsid w:val="00E264CE"/>
    <w:rsid w:val="00E27A36"/>
    <w:rsid w:val="00E375E8"/>
    <w:rsid w:val="00E409B8"/>
    <w:rsid w:val="00E44FC4"/>
    <w:rsid w:val="00E45367"/>
    <w:rsid w:val="00E54998"/>
    <w:rsid w:val="00E55555"/>
    <w:rsid w:val="00E76A4E"/>
    <w:rsid w:val="00E77BCB"/>
    <w:rsid w:val="00EA1834"/>
    <w:rsid w:val="00EA2F22"/>
    <w:rsid w:val="00EA5412"/>
    <w:rsid w:val="00EB19B1"/>
    <w:rsid w:val="00EB294D"/>
    <w:rsid w:val="00EB605D"/>
    <w:rsid w:val="00EC0D2D"/>
    <w:rsid w:val="00EC5D71"/>
    <w:rsid w:val="00EC6307"/>
    <w:rsid w:val="00ED5208"/>
    <w:rsid w:val="00ED598C"/>
    <w:rsid w:val="00ED5BB5"/>
    <w:rsid w:val="00ED73E5"/>
    <w:rsid w:val="00EE4D42"/>
    <w:rsid w:val="00F04801"/>
    <w:rsid w:val="00F12A08"/>
    <w:rsid w:val="00F1342C"/>
    <w:rsid w:val="00F158AD"/>
    <w:rsid w:val="00F15B80"/>
    <w:rsid w:val="00F168AB"/>
    <w:rsid w:val="00F178A3"/>
    <w:rsid w:val="00F21940"/>
    <w:rsid w:val="00F2637C"/>
    <w:rsid w:val="00F26605"/>
    <w:rsid w:val="00F26C3E"/>
    <w:rsid w:val="00F359BA"/>
    <w:rsid w:val="00F535D2"/>
    <w:rsid w:val="00F56C97"/>
    <w:rsid w:val="00F6690E"/>
    <w:rsid w:val="00F86976"/>
    <w:rsid w:val="00F948D5"/>
    <w:rsid w:val="00FB4F5F"/>
    <w:rsid w:val="00FC1801"/>
    <w:rsid w:val="00FC3851"/>
    <w:rsid w:val="00FC55AE"/>
    <w:rsid w:val="00FC55F9"/>
    <w:rsid w:val="00FD0856"/>
    <w:rsid w:val="00FD12E5"/>
    <w:rsid w:val="00FD2D94"/>
    <w:rsid w:val="00FD3D43"/>
    <w:rsid w:val="00FD600B"/>
    <w:rsid w:val="00FD7045"/>
    <w:rsid w:val="00FD721C"/>
    <w:rsid w:val="00FE49ED"/>
    <w:rsid w:val="00FF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6d9f1,#e7ed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2Char">
    <w:name w:val="Heading 2 Char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character" w:styleId="Hyperlink">
    <w:name w:val="Hyperlink"/>
    <w:rsid w:val="00FD600B"/>
    <w:rPr>
      <w:color w:val="0000FF"/>
      <w:u w:val="single"/>
    </w:rPr>
  </w:style>
  <w:style w:type="table" w:styleId="TableClassic1">
    <w:name w:val="Table Classic 1"/>
    <w:basedOn w:val="TableNormal"/>
    <w:rsid w:val="0040157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0157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2D3BD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alloonText">
    <w:name w:val="BulletList"/>
    <w:pPr>
      <w:numPr>
        <w:numId w:val="1"/>
      </w:numPr>
    </w:pPr>
  </w:style>
  <w:style w:type="numbering" w:customStyle="1" w:styleId="Header">
    <w:name w:val="BulletList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styles" Target="styl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S0300018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CB91-F84F-4F2B-ABAD-81179308C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46B3F-4CA6-41F8-9007-43DF0249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TS030001818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Musadiq</dc:creator>
  <cp:lastModifiedBy>Salman</cp:lastModifiedBy>
  <cp:revision>5</cp:revision>
  <cp:lastPrinted>2022-04-06T07:34:00Z</cp:lastPrinted>
  <dcterms:created xsi:type="dcterms:W3CDTF">2022-08-02T14:13:00Z</dcterms:created>
  <dcterms:modified xsi:type="dcterms:W3CDTF">2022-09-03T15:39:00Z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TC300018189990</vt:lpwstr>
  </property>
</Properties>
</file>