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AA4FEE">
        <w:trPr>
          <w:trHeight w:hRule="exact" w:val="2074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D077F6" w:rsidP="00FF0E28">
            <w:pPr>
              <w:pStyle w:val="Title"/>
            </w:pPr>
            <w:r>
              <w:t>muheb ullah</w:t>
            </w:r>
          </w:p>
          <w:p w:rsidR="00692703" w:rsidRDefault="00FF0E28" w:rsidP="00FF0E28">
            <w:pPr>
              <w:pStyle w:val="ContactInfo"/>
              <w:contextualSpacing w:val="0"/>
              <w:jc w:val="left"/>
            </w:pPr>
            <w:r>
              <w:t xml:space="preserve">                                                       </w:t>
            </w:r>
            <w:sdt>
              <w:sdtPr>
                <w:alias w:val="Enter address:"/>
                <w:tag w:val="Enter address:"/>
                <w:id w:val="352083995"/>
                <w:placeholder>
                  <w:docPart w:val="A775F4FC21F84D5AB321F9E7E244252C"/>
                </w:placeholder>
                <w:temporary/>
                <w:showingPlcHdr/>
              </w:sdtPr>
              <w:sdtEndPr/>
              <w:sdtContent>
                <w:r w:rsidR="00C57FC6" w:rsidRPr="00CF1A49">
                  <w:t>Address</w:t>
                </w:r>
              </w:sdtContent>
            </w:sdt>
            <w:r>
              <w:t>:</w:t>
            </w:r>
            <w:r w:rsidR="000C0142">
              <w:t xml:space="preserve">Pakistan </w:t>
            </w:r>
            <w:r w:rsidR="00D926EF">
              <w:t xml:space="preserve">Patti </w:t>
            </w:r>
            <w:proofErr w:type="spellStart"/>
            <w:r w:rsidR="00D926EF">
              <w:t>khel</w:t>
            </w:r>
            <w:proofErr w:type="spellEnd"/>
            <w:r w:rsidR="00D926EF">
              <w:t xml:space="preserve"> </w:t>
            </w:r>
            <w:proofErr w:type="spellStart"/>
            <w:r w:rsidR="00D926EF">
              <w:t>Humzoni</w:t>
            </w:r>
            <w:proofErr w:type="spellEnd"/>
            <w:r w:rsidR="00D926EF">
              <w:t xml:space="preserve"> </w:t>
            </w:r>
            <w:proofErr w:type="spellStart"/>
            <w:r w:rsidR="00D926EF">
              <w:t>Miran</w:t>
            </w:r>
            <w:proofErr w:type="spellEnd"/>
            <w:r w:rsidR="00D926EF">
              <w:t xml:space="preserve"> Shah North Waziristan </w:t>
            </w:r>
          </w:p>
          <w:p w:rsidR="00FF0E28" w:rsidRPr="00CF1A49" w:rsidRDefault="00FF0E28" w:rsidP="00FF0E28">
            <w:pPr>
              <w:pStyle w:val="ContactInfo"/>
              <w:contextualSpacing w:val="0"/>
              <w:jc w:val="left"/>
            </w:pPr>
            <w:r>
              <w:t xml:space="preserve">                                                        </w:t>
            </w:r>
            <w:r w:rsidR="002E51E0">
              <w:t>Phone:03320975146,03178565644</w:t>
            </w:r>
          </w:p>
          <w:p w:rsidR="00FF0E28" w:rsidRDefault="00FF0E28" w:rsidP="00FF0E28">
            <w:pPr>
              <w:pStyle w:val="ContactInfoEmphasis"/>
              <w:contextualSpacing w:val="0"/>
              <w:jc w:val="left"/>
            </w:pPr>
            <w:r>
              <w:t xml:space="preserve">                                                       </w:t>
            </w:r>
            <w:sdt>
              <w:sdtPr>
                <w:alias w:val="Enter email:"/>
                <w:tag w:val="Enter email:"/>
                <w:id w:val="1154873695"/>
                <w:placeholder>
                  <w:docPart w:val="DECF10AF4B6B4CC2B6B411F6696FB7AF"/>
                </w:placeholder>
                <w:temporary/>
                <w:showingPlcHdr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692703" w:rsidRPr="00CF1A49">
              <w:t xml:space="preserve"> </w:t>
            </w:r>
            <w:r w:rsidR="002E51E0">
              <w:t>:muhebullah.suit@gmail.com</w:t>
            </w:r>
          </w:p>
          <w:p w:rsidR="00AA4FEE" w:rsidRDefault="00FF0E28" w:rsidP="00FF0E28">
            <w:pPr>
              <w:pStyle w:val="ContactInfoEmphasis"/>
              <w:contextualSpacing w:val="0"/>
            </w:pPr>
            <w:r>
              <w:t xml:space="preserve">                                               </w:t>
            </w:r>
            <w:r w:rsidR="00692703" w:rsidRPr="00CF1A49">
              <w:t xml:space="preserve"> </w:t>
            </w:r>
            <w:r>
              <w:t xml:space="preserve">   </w:t>
            </w:r>
          </w:p>
          <w:p w:rsidR="00692703" w:rsidRPr="00CF1A49" w:rsidRDefault="00FF0E28" w:rsidP="00AA4FEE">
            <w:pPr>
              <w:pStyle w:val="ContactInfoEmphasis"/>
              <w:contextualSpacing w:val="0"/>
              <w:jc w:val="left"/>
            </w:pPr>
            <w:r>
              <w:t xml:space="preserve">  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Default="00FF0E28" w:rsidP="00FF0E28">
            <w:pPr>
              <w:contextualSpacing w:val="0"/>
            </w:pPr>
            <w:r>
              <w:t xml:space="preserve">A motivated adaptable and responsible </w:t>
            </w:r>
            <w:r w:rsidR="003E6271">
              <w:t xml:space="preserve">computer graduate seeking a position for the field of  IT, </w:t>
            </w:r>
          </w:p>
          <w:p w:rsidR="003E6271" w:rsidRPr="00CF1A49" w:rsidRDefault="003E6271" w:rsidP="003E6271">
            <w:pPr>
              <w:contextualSpacing w:val="0"/>
            </w:pPr>
            <w:r>
              <w:t>Having a good Skill in Flutter Development by making hybrid Application, made efficient custom module for different Application.</w:t>
            </w:r>
          </w:p>
        </w:tc>
      </w:tr>
    </w:tbl>
    <w:p w:rsidR="004E01EB" w:rsidRPr="00CF1A49" w:rsidRDefault="009E277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C6707AF60C5047D691F7112CAFCF19C2"/>
          </w:placeholder>
          <w:temporary/>
          <w:showingPlcHdr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886"/>
      </w:tblGrid>
      <w:tr w:rsidR="001D0BF1" w:rsidRPr="00CF1A49" w:rsidTr="00D66A52">
        <w:tc>
          <w:tcPr>
            <w:tcW w:w="9355" w:type="dxa"/>
          </w:tcPr>
          <w:p w:rsidR="003E6271" w:rsidRPr="00CF1A49" w:rsidRDefault="003E6271" w:rsidP="00250B9E"/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3E6271" w:rsidP="003E6271">
            <w:pPr>
              <w:pStyle w:val="Heading3"/>
              <w:contextualSpacing w:val="0"/>
              <w:outlineLvl w:val="2"/>
            </w:pPr>
            <w:r>
              <w:t>2021</w:t>
            </w:r>
            <w:r w:rsidR="00F61DF9" w:rsidRPr="00CF1A49">
              <w:t xml:space="preserve"> – </w:t>
            </w:r>
            <w:r>
              <w:t>2022</w:t>
            </w:r>
          </w:p>
          <w:p w:rsidR="00F61DF9" w:rsidRPr="00CF1A49" w:rsidRDefault="00547AF9" w:rsidP="00547AF9">
            <w:pPr>
              <w:pStyle w:val="Heading2"/>
              <w:contextualSpacing w:val="0"/>
              <w:outlineLvl w:val="1"/>
            </w:pPr>
            <w:r>
              <w:t>Flutter Development</w:t>
            </w:r>
          </w:p>
          <w:p w:rsidR="00F61DF9" w:rsidRDefault="00677EAB" w:rsidP="00547AF9">
            <w:pPr>
              <w:pStyle w:val="ListParagraph"/>
              <w:numPr>
                <w:ilvl w:val="0"/>
                <w:numId w:val="15"/>
              </w:numPr>
            </w:pPr>
            <w:r>
              <w:t xml:space="preserve">DriveLab Application </w:t>
            </w:r>
          </w:p>
          <w:p w:rsidR="00F8065D" w:rsidRDefault="00547AF9" w:rsidP="002E51E0">
            <w:pPr>
              <w:pStyle w:val="ListParagraph"/>
              <w:numPr>
                <w:ilvl w:val="0"/>
                <w:numId w:val="15"/>
              </w:numPr>
            </w:pPr>
            <w:r>
              <w:t>Ecommerce Store(Desi Egg)</w:t>
            </w:r>
            <w:r w:rsidR="002E51E0">
              <w:t xml:space="preserve"> </w:t>
            </w:r>
          </w:p>
        </w:tc>
      </w:tr>
    </w:tbl>
    <w:sdt>
      <w:sdtPr>
        <w:alias w:val="Education:"/>
        <w:tag w:val="Education:"/>
        <w:id w:val="-1908763273"/>
        <w:placeholder>
          <w:docPart w:val="9DC2661187634401963C39274BECBB42"/>
        </w:placeholder>
        <w:temporary/>
        <w:showingPlcHdr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886"/>
      </w:tblGrid>
      <w:tr w:rsidR="001D0BF1" w:rsidRPr="00CF1A49" w:rsidTr="00D66A52">
        <w:tc>
          <w:tcPr>
            <w:tcW w:w="9355" w:type="dxa"/>
          </w:tcPr>
          <w:p w:rsidR="007538DC" w:rsidRPr="00CF1A49" w:rsidRDefault="007538DC" w:rsidP="00547AF9">
            <w:pPr>
              <w:contextualSpacing w:val="0"/>
            </w:pP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547AF9" w:rsidRDefault="00547AF9" w:rsidP="00547AF9">
            <w:pPr>
              <w:pStyle w:val="Heading3"/>
              <w:contextualSpacing w:val="0"/>
              <w:outlineLvl w:val="2"/>
            </w:pPr>
            <w:r>
              <w:t xml:space="preserve">session </w:t>
            </w:r>
          </w:p>
          <w:p w:rsidR="00F61DF9" w:rsidRPr="00CF1A49" w:rsidRDefault="00547AF9" w:rsidP="00547AF9">
            <w:pPr>
              <w:pStyle w:val="Heading3"/>
              <w:contextualSpacing w:val="0"/>
              <w:outlineLvl w:val="2"/>
            </w:pPr>
            <w:r>
              <w:t>:2018 -</w:t>
            </w:r>
            <w:r w:rsidR="00F61DF9" w:rsidRPr="00CF1A49">
              <w:t xml:space="preserve"> </w:t>
            </w:r>
            <w:r>
              <w:t>2022</w:t>
            </w:r>
          </w:p>
          <w:p w:rsidR="00F61DF9" w:rsidRPr="00CF1A49" w:rsidRDefault="00547AF9" w:rsidP="00547AF9">
            <w:pPr>
              <w:pStyle w:val="Heading2"/>
              <w:contextualSpacing w:val="0"/>
              <w:outlineLvl w:val="1"/>
            </w:pPr>
            <w:r>
              <w:t>Bs Software engineering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islamia college university peshawar</w:t>
            </w:r>
          </w:p>
          <w:p w:rsidR="00547AF9" w:rsidRDefault="002E51E0" w:rsidP="00547AF9">
            <w:r>
              <w:t>CGPA = 3.12</w:t>
            </w:r>
          </w:p>
          <w:p w:rsidR="002E51E0" w:rsidRDefault="002E51E0" w:rsidP="00547AF9">
            <w:r>
              <w:t>KPIT Board Certificate(Digital  Skills)</w:t>
            </w:r>
          </w:p>
          <w:p w:rsidR="00D43A7D" w:rsidRDefault="006B47C9" w:rsidP="00547AF9">
            <w:r>
              <w:t>App Development Certificate(KPIT Board)</w:t>
            </w:r>
          </w:p>
        </w:tc>
      </w:tr>
    </w:tbl>
    <w:sdt>
      <w:sdtPr>
        <w:alias w:val="Skills:"/>
        <w:tag w:val="Skills:"/>
        <w:id w:val="-1392877668"/>
        <w:placeholder>
          <w:docPart w:val="CA32490B56724DC09471287D9629AC2E"/>
        </w:placeholder>
        <w:temporary/>
        <w:showingPlcHdr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Pr="006E1507" w:rsidRDefault="001E3120" w:rsidP="00AA4FEE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  <w:p w:rsidR="001F4E6D" w:rsidRDefault="00547AF9" w:rsidP="00547AF9">
            <w:pPr>
              <w:pStyle w:val="ListBullet"/>
              <w:contextualSpacing w:val="0"/>
            </w:pPr>
            <w:r>
              <w:t>C++</w:t>
            </w:r>
          </w:p>
          <w:p w:rsidR="00547AF9" w:rsidRDefault="00CA7D4A" w:rsidP="00547AF9">
            <w:pPr>
              <w:pStyle w:val="ListBullet"/>
              <w:contextualSpacing w:val="0"/>
            </w:pPr>
            <w:r>
              <w:t>J</w:t>
            </w:r>
            <w:r w:rsidR="00547AF9">
              <w:t>ava</w:t>
            </w:r>
            <w:r>
              <w:t>(JUI)</w:t>
            </w:r>
          </w:p>
          <w:p w:rsidR="00547AF9" w:rsidRDefault="00CA7D4A" w:rsidP="00547AF9">
            <w:pPr>
              <w:pStyle w:val="ListBullet"/>
              <w:contextualSpacing w:val="0"/>
            </w:pPr>
            <w:r>
              <w:t>P</w:t>
            </w:r>
            <w:r w:rsidR="00547AF9">
              <w:t>ostman</w:t>
            </w:r>
          </w:p>
          <w:p w:rsidR="00547AF9" w:rsidRDefault="00250B9E" w:rsidP="00547AF9">
            <w:pPr>
              <w:pStyle w:val="ListBullet"/>
              <w:contextualSpacing w:val="0"/>
            </w:pPr>
            <w:r>
              <w:t xml:space="preserve">Android </w:t>
            </w:r>
          </w:p>
          <w:p w:rsidR="00547AF9" w:rsidRDefault="00547AF9" w:rsidP="00547AF9">
            <w:pPr>
              <w:pStyle w:val="ListBullet"/>
              <w:contextualSpacing w:val="0"/>
            </w:pPr>
            <w:r>
              <w:t>Xml</w:t>
            </w:r>
          </w:p>
          <w:p w:rsidR="00AA4FEE" w:rsidRPr="006E1507" w:rsidRDefault="00250B9E" w:rsidP="00250B9E">
            <w:pPr>
              <w:pStyle w:val="ListBullet"/>
              <w:contextualSpacing w:val="0"/>
            </w:pPr>
            <w:r>
              <w:t xml:space="preserve">Flutter 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CA7D4A" w:rsidP="00547AF9">
            <w:pPr>
              <w:pStyle w:val="ListBullet"/>
              <w:contextualSpacing w:val="0"/>
            </w:pPr>
            <w:r>
              <w:t>P</w:t>
            </w:r>
            <w:r w:rsidR="00547AF9">
              <w:t>ython</w:t>
            </w:r>
          </w:p>
          <w:p w:rsidR="00547AF9" w:rsidRDefault="00CA7D4A" w:rsidP="00881E5F">
            <w:pPr>
              <w:pStyle w:val="ListBullet"/>
              <w:contextualSpacing w:val="0"/>
            </w:pPr>
            <w:r>
              <w:t>D</w:t>
            </w:r>
            <w:r w:rsidR="00547AF9">
              <w:t>art</w:t>
            </w:r>
          </w:p>
          <w:p w:rsidR="00547AF9" w:rsidRDefault="00547AF9" w:rsidP="00547AF9">
            <w:pPr>
              <w:pStyle w:val="ListBullet"/>
              <w:contextualSpacing w:val="0"/>
            </w:pPr>
            <w:r>
              <w:t>Firebase</w:t>
            </w:r>
          </w:p>
          <w:p w:rsidR="00CA7D4A" w:rsidRDefault="00CA7D4A" w:rsidP="00547AF9">
            <w:pPr>
              <w:pStyle w:val="ListBullet"/>
              <w:contextualSpacing w:val="0"/>
            </w:pPr>
            <w:r>
              <w:t>Java(android)</w:t>
            </w:r>
          </w:p>
          <w:p w:rsidR="00E051C6" w:rsidRPr="006E1507" w:rsidRDefault="00E051C6" w:rsidP="00547AF9">
            <w:pPr>
              <w:pStyle w:val="ListBullet"/>
              <w:contextualSpacing w:val="0"/>
            </w:pPr>
            <w:r>
              <w:t>MS Office</w:t>
            </w:r>
          </w:p>
        </w:tc>
      </w:tr>
    </w:tbl>
    <w:sdt>
      <w:sdtPr>
        <w:alias w:val="Activities:"/>
        <w:tag w:val="Activities:"/>
        <w:id w:val="1223332893"/>
        <w:placeholder>
          <w:docPart w:val="273B41CEA4424701A51BD950B6386EBF"/>
        </w:placeholder>
        <w:temporary/>
        <w:showingPlcHdr/>
      </w:sdtPr>
      <w:sdtEndPr/>
      <w:sdtContent>
        <w:p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:rsidR="00B51D1B" w:rsidRDefault="00CA7D4A" w:rsidP="00CA7D4A">
      <w:pPr>
        <w:pStyle w:val="ListParagraph"/>
        <w:numPr>
          <w:ilvl w:val="0"/>
          <w:numId w:val="17"/>
        </w:numPr>
      </w:pPr>
      <w:r>
        <w:t>Reading Book</w:t>
      </w:r>
    </w:p>
    <w:p w:rsidR="00CA7D4A" w:rsidRDefault="00CA7D4A" w:rsidP="00CA7D4A">
      <w:pPr>
        <w:pStyle w:val="ListParagraph"/>
        <w:numPr>
          <w:ilvl w:val="0"/>
          <w:numId w:val="17"/>
        </w:numPr>
      </w:pPr>
      <w:r>
        <w:t>Coding</w:t>
      </w:r>
    </w:p>
    <w:p w:rsidR="00CA7D4A" w:rsidRDefault="00CA7D4A" w:rsidP="00CA7D4A">
      <w:pPr>
        <w:pStyle w:val="ListParagraph"/>
        <w:numPr>
          <w:ilvl w:val="0"/>
          <w:numId w:val="17"/>
        </w:numPr>
      </w:pPr>
      <w:r>
        <w:t>Travelling</w:t>
      </w:r>
    </w:p>
    <w:p w:rsidR="00297EA8" w:rsidRDefault="00297EA8" w:rsidP="00CA7D4A">
      <w:pPr>
        <w:pStyle w:val="ListParagraph"/>
        <w:numPr>
          <w:ilvl w:val="0"/>
          <w:numId w:val="17"/>
        </w:numPr>
      </w:pPr>
      <w:r>
        <w:t>Sports</w:t>
      </w:r>
    </w:p>
    <w:p w:rsidR="00CA7D4A" w:rsidRPr="006E1507" w:rsidRDefault="00CA7D4A" w:rsidP="00CA7D4A">
      <w:pPr>
        <w:ind w:left="360"/>
      </w:pPr>
    </w:p>
    <w:sectPr w:rsidR="00CA7D4A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415A" w:rsidRDefault="0086415A" w:rsidP="0068194B">
      <w:r>
        <w:separator/>
      </w:r>
    </w:p>
    <w:p w:rsidR="0086415A" w:rsidRDefault="0086415A"/>
    <w:p w:rsidR="0086415A" w:rsidRDefault="0086415A"/>
  </w:endnote>
  <w:endnote w:type="continuationSeparator" w:id="0">
    <w:p w:rsidR="0086415A" w:rsidRDefault="0086415A" w:rsidP="0068194B">
      <w:r>
        <w:continuationSeparator/>
      </w:r>
    </w:p>
    <w:p w:rsidR="0086415A" w:rsidRDefault="0086415A"/>
    <w:p w:rsidR="0086415A" w:rsidRDefault="00864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B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415A" w:rsidRDefault="0086415A" w:rsidP="0068194B">
      <w:r>
        <w:separator/>
      </w:r>
    </w:p>
    <w:p w:rsidR="0086415A" w:rsidRDefault="0086415A"/>
    <w:p w:rsidR="0086415A" w:rsidRDefault="0086415A"/>
  </w:footnote>
  <w:footnote w:type="continuationSeparator" w:id="0">
    <w:p w:rsidR="0086415A" w:rsidRDefault="0086415A" w:rsidP="0068194B">
      <w:r>
        <w:continuationSeparator/>
      </w:r>
    </w:p>
    <w:p w:rsidR="0086415A" w:rsidRDefault="0086415A"/>
    <w:p w:rsidR="0086415A" w:rsidRDefault="008641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FFD14F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A3514CB"/>
    <w:multiLevelType w:val="hybridMultilevel"/>
    <w:tmpl w:val="A80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C18AC"/>
    <w:multiLevelType w:val="hybridMultilevel"/>
    <w:tmpl w:val="196E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1AE269D"/>
    <w:multiLevelType w:val="hybridMultilevel"/>
    <w:tmpl w:val="D78CC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477F9"/>
    <w:multiLevelType w:val="hybridMultilevel"/>
    <w:tmpl w:val="9F4C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148572">
    <w:abstractNumId w:val="9"/>
  </w:num>
  <w:num w:numId="2" w16cid:durableId="1554998979">
    <w:abstractNumId w:val="8"/>
  </w:num>
  <w:num w:numId="3" w16cid:durableId="1281913021">
    <w:abstractNumId w:val="7"/>
  </w:num>
  <w:num w:numId="4" w16cid:durableId="594364335">
    <w:abstractNumId w:val="6"/>
  </w:num>
  <w:num w:numId="5" w16cid:durableId="2104953282">
    <w:abstractNumId w:val="10"/>
  </w:num>
  <w:num w:numId="6" w16cid:durableId="1335572864">
    <w:abstractNumId w:val="3"/>
  </w:num>
  <w:num w:numId="7" w16cid:durableId="1415543391">
    <w:abstractNumId w:val="13"/>
  </w:num>
  <w:num w:numId="8" w16cid:durableId="684598834">
    <w:abstractNumId w:val="2"/>
  </w:num>
  <w:num w:numId="9" w16cid:durableId="1861310698">
    <w:abstractNumId w:val="14"/>
  </w:num>
  <w:num w:numId="10" w16cid:durableId="1052575822">
    <w:abstractNumId w:val="5"/>
  </w:num>
  <w:num w:numId="11" w16cid:durableId="469177080">
    <w:abstractNumId w:val="4"/>
  </w:num>
  <w:num w:numId="12" w16cid:durableId="762384407">
    <w:abstractNumId w:val="1"/>
  </w:num>
  <w:num w:numId="13" w16cid:durableId="1364096794">
    <w:abstractNumId w:val="0"/>
  </w:num>
  <w:num w:numId="14" w16cid:durableId="1122265599">
    <w:abstractNumId w:val="11"/>
  </w:num>
  <w:num w:numId="15" w16cid:durableId="1553036399">
    <w:abstractNumId w:val="16"/>
  </w:num>
  <w:num w:numId="16" w16cid:durableId="415326489">
    <w:abstractNumId w:val="15"/>
  </w:num>
  <w:num w:numId="17" w16cid:durableId="20328000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E28"/>
    <w:rsid w:val="000001EF"/>
    <w:rsid w:val="00007322"/>
    <w:rsid w:val="00007728"/>
    <w:rsid w:val="00024584"/>
    <w:rsid w:val="00024730"/>
    <w:rsid w:val="00055E95"/>
    <w:rsid w:val="0007021F"/>
    <w:rsid w:val="000B2BA5"/>
    <w:rsid w:val="000C0142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0B9E"/>
    <w:rsid w:val="002617AE"/>
    <w:rsid w:val="002638D0"/>
    <w:rsid w:val="002647D3"/>
    <w:rsid w:val="00275EAE"/>
    <w:rsid w:val="00294998"/>
    <w:rsid w:val="00297EA8"/>
    <w:rsid w:val="00297F18"/>
    <w:rsid w:val="002A1945"/>
    <w:rsid w:val="002B2958"/>
    <w:rsid w:val="002B3FC8"/>
    <w:rsid w:val="002D23C5"/>
    <w:rsid w:val="002D6137"/>
    <w:rsid w:val="002E51E0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4CD7"/>
    <w:rsid w:val="003B5928"/>
    <w:rsid w:val="003D380F"/>
    <w:rsid w:val="003E160D"/>
    <w:rsid w:val="003E6271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598D"/>
    <w:rsid w:val="004B6AD0"/>
    <w:rsid w:val="004C2D5D"/>
    <w:rsid w:val="004C33E1"/>
    <w:rsid w:val="004E01EB"/>
    <w:rsid w:val="004E2794"/>
    <w:rsid w:val="00510392"/>
    <w:rsid w:val="00513E2A"/>
    <w:rsid w:val="00547AF9"/>
    <w:rsid w:val="00561CFC"/>
    <w:rsid w:val="00566A35"/>
    <w:rsid w:val="0056701E"/>
    <w:rsid w:val="005740D7"/>
    <w:rsid w:val="005962C4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77EAB"/>
    <w:rsid w:val="0068194B"/>
    <w:rsid w:val="00692703"/>
    <w:rsid w:val="006A1962"/>
    <w:rsid w:val="006B47C9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15A"/>
    <w:rsid w:val="0086487C"/>
    <w:rsid w:val="00870B20"/>
    <w:rsid w:val="00881E5F"/>
    <w:rsid w:val="008829F8"/>
    <w:rsid w:val="00885897"/>
    <w:rsid w:val="0089466F"/>
    <w:rsid w:val="008A6538"/>
    <w:rsid w:val="008B7D1F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A4FEE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72BCA"/>
    <w:rsid w:val="00B81760"/>
    <w:rsid w:val="00B8494C"/>
    <w:rsid w:val="00BA1546"/>
    <w:rsid w:val="00BB2BB8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A7D4A"/>
    <w:rsid w:val="00CB35C3"/>
    <w:rsid w:val="00CD323D"/>
    <w:rsid w:val="00CE4030"/>
    <w:rsid w:val="00CE64B3"/>
    <w:rsid w:val="00CF1A49"/>
    <w:rsid w:val="00D0630C"/>
    <w:rsid w:val="00D077F6"/>
    <w:rsid w:val="00D243A9"/>
    <w:rsid w:val="00D305E5"/>
    <w:rsid w:val="00D3153D"/>
    <w:rsid w:val="00D37CD3"/>
    <w:rsid w:val="00D43A7D"/>
    <w:rsid w:val="00D66A52"/>
    <w:rsid w:val="00D66EFA"/>
    <w:rsid w:val="00D72A2D"/>
    <w:rsid w:val="00D926EF"/>
    <w:rsid w:val="00D9521A"/>
    <w:rsid w:val="00DA3914"/>
    <w:rsid w:val="00DA59AA"/>
    <w:rsid w:val="00DB6915"/>
    <w:rsid w:val="00DB7E1E"/>
    <w:rsid w:val="00DC1B78"/>
    <w:rsid w:val="00DC2A2F"/>
    <w:rsid w:val="00DC600B"/>
    <w:rsid w:val="00DC77C6"/>
    <w:rsid w:val="00DE0FAA"/>
    <w:rsid w:val="00DE136D"/>
    <w:rsid w:val="00DE6534"/>
    <w:rsid w:val="00DF4D6C"/>
    <w:rsid w:val="00E01923"/>
    <w:rsid w:val="00E051C6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205"/>
    <w:rsid w:val="00EC1351"/>
    <w:rsid w:val="00EC4CBF"/>
    <w:rsid w:val="00EE2CA8"/>
    <w:rsid w:val="00EF17E8"/>
    <w:rsid w:val="00EF51D9"/>
    <w:rsid w:val="00F01199"/>
    <w:rsid w:val="00F130DD"/>
    <w:rsid w:val="00F24884"/>
    <w:rsid w:val="00F476C4"/>
    <w:rsid w:val="00F61DF9"/>
    <w:rsid w:val="00F63462"/>
    <w:rsid w:val="00F8065D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D2D6C"/>
  <w15:docId w15:val="{96237A6F-872F-8345-A862-07B42D72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1">
    <w:name w:val="Grid Table 1 Light –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urful1">
    <w:name w:val="Grid Table 6 Colou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urfulAccent11">
    <w:name w:val="Grid Table 6 Colourful –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urfulAccent21">
    <w:name w:val="Grid Table 6 Colourful –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urfulAccent31">
    <w:name w:val="Grid Table 6 Colourful –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urfulAccent41">
    <w:name w:val="Grid Table 6 Colourful –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urfulAccent51">
    <w:name w:val="Grid Table 6 Colourful –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urfulAccent61">
    <w:name w:val="Grid Table 6 Colourful –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urful1">
    <w:name w:val="Grid Table 7 Colou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urfulAccent11">
    <w:name w:val="Grid Table 7 Colourful –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urfulAccent21">
    <w:name w:val="Grid Table 7 Colourful –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urfulAccent31">
    <w:name w:val="Grid Table 7 Colourful –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urfulAccent41">
    <w:name w:val="Grid Table 7 Colourful –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urfulAccent51">
    <w:name w:val="Grid Table 7 Colourful –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urfulAccent61">
    <w:name w:val="Grid Table 7 Colourful –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urful1">
    <w:name w:val="List Table 6 Colou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urfulAccent11">
    <w:name w:val="List Table 6 Colourful –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urfulAccent21">
    <w:name w:val="List Table 6 Colourful –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urfulAccent31">
    <w:name w:val="List Table 6 Colourful –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urfulAccent41">
    <w:name w:val="List Table 6 Colourful –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urfulAccent51">
    <w:name w:val="List Table 6 Colourful –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urfulAccent61">
    <w:name w:val="List Table 6 Colourful –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urful1">
    <w:name w:val="List Table 7 Colou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11">
    <w:name w:val="List Table 7 Colourful –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21">
    <w:name w:val="List Table 7 Colourful –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31">
    <w:name w:val="List Table 7 Colourful –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41">
    <w:name w:val="List Table 7 Colourful –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51">
    <w:name w:val="List Table 7 Colourful –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61">
    <w:name w:val="List Table 7 Colourful –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shad\AppData\Roaming\Microsoft\Templates\Modern%20chronological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75F4FC21F84D5AB321F9E7E2442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C449C-28C4-4EBE-8DF9-C69AE02C8F6E}"/>
      </w:docPartPr>
      <w:docPartBody>
        <w:p w:rsidR="00162D9C" w:rsidRDefault="0076616C">
          <w:pPr>
            <w:pStyle w:val="A775F4FC21F84D5AB321F9E7E244252C"/>
          </w:pPr>
          <w:r w:rsidRPr="00CF1A49">
            <w:t>Address</w:t>
          </w:r>
        </w:p>
      </w:docPartBody>
    </w:docPart>
    <w:docPart>
      <w:docPartPr>
        <w:name w:val="DECF10AF4B6B4CC2B6B411F6696FB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62E1E-8717-418F-A145-2A17B1ECFABB}"/>
      </w:docPartPr>
      <w:docPartBody>
        <w:p w:rsidR="00162D9C" w:rsidRDefault="0076616C">
          <w:pPr>
            <w:pStyle w:val="DECF10AF4B6B4CC2B6B411F6696FB7AF"/>
          </w:pPr>
          <w:r w:rsidRPr="00CF1A49">
            <w:t>Email</w:t>
          </w:r>
        </w:p>
      </w:docPartBody>
    </w:docPart>
    <w:docPart>
      <w:docPartPr>
        <w:name w:val="C6707AF60C5047D691F7112CAFCF1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61364-8D17-4FD3-8CE8-78A2D219BC79}"/>
      </w:docPartPr>
      <w:docPartBody>
        <w:p w:rsidR="00162D9C" w:rsidRDefault="0076616C">
          <w:pPr>
            <w:pStyle w:val="C6707AF60C5047D691F7112CAFCF19C2"/>
          </w:pPr>
          <w:r w:rsidRPr="00CF1A49">
            <w:t>Experience</w:t>
          </w:r>
        </w:p>
      </w:docPartBody>
    </w:docPart>
    <w:docPart>
      <w:docPartPr>
        <w:name w:val="9DC2661187634401963C39274BECB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5ED2F-B711-4EED-AF72-8BF1D60FE506}"/>
      </w:docPartPr>
      <w:docPartBody>
        <w:p w:rsidR="00162D9C" w:rsidRDefault="0076616C">
          <w:pPr>
            <w:pStyle w:val="9DC2661187634401963C39274BECBB42"/>
          </w:pPr>
          <w:r w:rsidRPr="00CF1A49">
            <w:t>Education</w:t>
          </w:r>
        </w:p>
      </w:docPartBody>
    </w:docPart>
    <w:docPart>
      <w:docPartPr>
        <w:name w:val="CA32490B56724DC09471287D9629A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0CE6-1005-43FA-A0F9-30A8F0FF054B}"/>
      </w:docPartPr>
      <w:docPartBody>
        <w:p w:rsidR="00162D9C" w:rsidRDefault="0076616C">
          <w:pPr>
            <w:pStyle w:val="CA32490B56724DC09471287D9629AC2E"/>
          </w:pPr>
          <w:r w:rsidRPr="00CF1A49">
            <w:t>Skills</w:t>
          </w:r>
        </w:p>
      </w:docPartBody>
    </w:docPart>
    <w:docPart>
      <w:docPartPr>
        <w:name w:val="273B41CEA4424701A51BD950B6386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CED57-58C8-4054-9494-8E4EDCA355D6}"/>
      </w:docPartPr>
      <w:docPartBody>
        <w:p w:rsidR="00162D9C" w:rsidRDefault="0076616C">
          <w:pPr>
            <w:pStyle w:val="273B41CEA4424701A51BD950B6386EBF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16C"/>
    <w:rsid w:val="00162D9C"/>
    <w:rsid w:val="00200711"/>
    <w:rsid w:val="005F619D"/>
    <w:rsid w:val="0076616C"/>
    <w:rsid w:val="007A2BD6"/>
    <w:rsid w:val="00983D55"/>
    <w:rsid w:val="00994370"/>
    <w:rsid w:val="00F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A775F4FC21F84D5AB321F9E7E244252C">
    <w:name w:val="A775F4FC21F84D5AB321F9E7E244252C"/>
  </w:style>
  <w:style w:type="paragraph" w:customStyle="1" w:styleId="DECF10AF4B6B4CC2B6B411F6696FB7AF">
    <w:name w:val="DECF10AF4B6B4CC2B6B411F6696FB7AF"/>
  </w:style>
  <w:style w:type="paragraph" w:customStyle="1" w:styleId="C6707AF60C5047D691F7112CAFCF19C2">
    <w:name w:val="C6707AF60C5047D691F7112CAFCF19C2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9DC2661187634401963C39274BECBB42">
    <w:name w:val="9DC2661187634401963C39274BECBB42"/>
  </w:style>
  <w:style w:type="paragraph" w:customStyle="1" w:styleId="CA32490B56724DC09471287D9629AC2E">
    <w:name w:val="CA32490B56724DC09471287D9629AC2E"/>
  </w:style>
  <w:style w:type="paragraph" w:customStyle="1" w:styleId="273B41CEA4424701A51BD950B6386EBF">
    <w:name w:val="273B41CEA4424701A51BD950B6386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Modern%20chronological%20resume.dotx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Arshad</dc:creator>
  <cp:lastModifiedBy>muheb ullah</cp:lastModifiedBy>
  <cp:revision>2</cp:revision>
  <cp:lastPrinted>2022-05-24T14:34:00Z</cp:lastPrinted>
  <dcterms:created xsi:type="dcterms:W3CDTF">2022-08-12T09:33:00Z</dcterms:created>
  <dcterms:modified xsi:type="dcterms:W3CDTF">2022-08-12T09:33:00Z</dcterms:modified>
</cp:coreProperties>
</file>