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5D8D" w14:textId="6F69F775" w:rsidR="008C410C" w:rsidRPr="00637213" w:rsidRDefault="001F413B" w:rsidP="00693F8E">
      <w:pPr>
        <w:ind w:left="2880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       </w:t>
      </w:r>
      <w:r w:rsidR="00F369FD" w:rsidRPr="00637213">
        <w:rPr>
          <w:rFonts w:ascii="Verdana" w:hAnsi="Verdana"/>
          <w:b/>
          <w:sz w:val="16"/>
          <w:szCs w:val="16"/>
          <w:u w:val="single"/>
        </w:rPr>
        <w:t>CURRICULUM VITAE</w:t>
      </w:r>
    </w:p>
    <w:p w14:paraId="520AAB8F" w14:textId="520137BF" w:rsidR="00F369FD" w:rsidRPr="00965C0C" w:rsidRDefault="00E76BA5" w:rsidP="00965C0C">
      <w:pPr>
        <w:autoSpaceDE w:val="0"/>
        <w:autoSpaceDN w:val="0"/>
        <w:spacing w:after="0" w:line="240" w:lineRule="auto"/>
        <w:ind w:left="1440" w:firstLine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 w:rsidR="009A268D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="00F369FD" w:rsidRPr="00637213">
        <w:rPr>
          <w:rFonts w:ascii="Verdana" w:hAnsi="Verdana"/>
          <w:b/>
          <w:sz w:val="16"/>
          <w:szCs w:val="16"/>
          <w:u w:val="single"/>
        </w:rPr>
        <w:t>Muhammad Tayyab S/o Abdul Kar</w:t>
      </w:r>
      <w:r w:rsidR="009F11A2">
        <w:rPr>
          <w:rFonts w:ascii="Verdana" w:hAnsi="Verdana"/>
          <w:b/>
          <w:sz w:val="16"/>
          <w:szCs w:val="16"/>
          <w:u w:val="single"/>
        </w:rPr>
        <w:t>ee</w:t>
      </w:r>
      <w:r w:rsidR="00F369FD" w:rsidRPr="00637213">
        <w:rPr>
          <w:rFonts w:ascii="Verdana" w:hAnsi="Verdana"/>
          <w:b/>
          <w:sz w:val="16"/>
          <w:szCs w:val="16"/>
          <w:u w:val="single"/>
        </w:rPr>
        <w:t>m</w:t>
      </w:r>
    </w:p>
    <w:p w14:paraId="30BA30B6" w14:textId="3A0C229E" w:rsidR="00633979" w:rsidRDefault="008B6DE6" w:rsidP="00180A80">
      <w:pPr>
        <w:autoSpaceDE w:val="0"/>
        <w:autoSpaceDN w:val="0"/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5E6B5F">
        <w:rPr>
          <w:rFonts w:ascii="Verdana" w:hAnsi="Verdana"/>
          <w:sz w:val="16"/>
          <w:szCs w:val="16"/>
        </w:rPr>
        <w:t>H</w:t>
      </w:r>
      <w:r w:rsidR="00B21AF3">
        <w:rPr>
          <w:rFonts w:ascii="Verdana" w:hAnsi="Verdana"/>
          <w:sz w:val="16"/>
          <w:szCs w:val="16"/>
        </w:rPr>
        <w:t>ouse</w:t>
      </w:r>
      <w:r w:rsidR="008331FD">
        <w:rPr>
          <w:rFonts w:ascii="Verdana" w:hAnsi="Verdana"/>
          <w:sz w:val="16"/>
          <w:szCs w:val="16"/>
        </w:rPr>
        <w:t xml:space="preserve"> No.</w:t>
      </w:r>
      <w:r w:rsidR="009E1E59">
        <w:rPr>
          <w:rFonts w:ascii="Verdana" w:hAnsi="Verdana"/>
          <w:sz w:val="16"/>
          <w:szCs w:val="16"/>
        </w:rPr>
        <w:t xml:space="preserve"> </w:t>
      </w:r>
      <w:r w:rsidR="00114039">
        <w:rPr>
          <w:rFonts w:ascii="Verdana" w:hAnsi="Verdana"/>
          <w:sz w:val="16"/>
          <w:szCs w:val="16"/>
        </w:rPr>
        <w:t>P-14,</w:t>
      </w:r>
      <w:r w:rsidR="003D0B3E" w:rsidRPr="005E6B5F">
        <w:rPr>
          <w:rFonts w:ascii="Verdana" w:hAnsi="Verdana"/>
          <w:sz w:val="16"/>
          <w:szCs w:val="16"/>
        </w:rPr>
        <w:t xml:space="preserve"> St</w:t>
      </w:r>
      <w:r w:rsidR="000C2AA6" w:rsidRPr="005E6B5F">
        <w:rPr>
          <w:rFonts w:ascii="Verdana" w:hAnsi="Verdana"/>
          <w:sz w:val="16"/>
          <w:szCs w:val="16"/>
        </w:rPr>
        <w:t>.</w:t>
      </w:r>
      <w:r w:rsidR="003D0B3E" w:rsidRPr="005E6B5F">
        <w:rPr>
          <w:rFonts w:ascii="Verdana" w:hAnsi="Verdana"/>
          <w:sz w:val="16"/>
          <w:szCs w:val="16"/>
        </w:rPr>
        <w:t xml:space="preserve"> No.1, Awami Colony, </w:t>
      </w:r>
      <w:r w:rsidR="000C2AA6" w:rsidRPr="005E6B5F">
        <w:rPr>
          <w:rFonts w:ascii="Verdana" w:hAnsi="Verdana"/>
          <w:sz w:val="16"/>
          <w:szCs w:val="16"/>
        </w:rPr>
        <w:t>Tariq</w:t>
      </w:r>
      <w:r w:rsidR="00F369FD" w:rsidRPr="005E6B5F">
        <w:rPr>
          <w:rFonts w:ascii="Verdana" w:hAnsi="Verdana"/>
          <w:sz w:val="16"/>
          <w:szCs w:val="16"/>
        </w:rPr>
        <w:t xml:space="preserve"> Road,</w:t>
      </w:r>
      <w:r w:rsidR="00637213">
        <w:rPr>
          <w:rFonts w:ascii="Verdana" w:hAnsi="Verdana"/>
          <w:sz w:val="16"/>
          <w:szCs w:val="16"/>
        </w:rPr>
        <w:t xml:space="preserve"> </w:t>
      </w:r>
      <w:r w:rsidR="00F369FD" w:rsidRPr="005E6B5F">
        <w:rPr>
          <w:rFonts w:ascii="Verdana" w:hAnsi="Verdana"/>
          <w:sz w:val="16"/>
          <w:szCs w:val="16"/>
        </w:rPr>
        <w:t>Faisalabad</w:t>
      </w:r>
      <w:r w:rsidR="00637213">
        <w:rPr>
          <w:rFonts w:ascii="Verdana" w:hAnsi="Verdana"/>
          <w:sz w:val="16"/>
          <w:szCs w:val="16"/>
        </w:rPr>
        <w:t>, Pakistan.</w:t>
      </w:r>
    </w:p>
    <w:p w14:paraId="7C451DC1" w14:textId="1A4252A0" w:rsidR="00101F0A" w:rsidRDefault="004F15F6" w:rsidP="00D77847">
      <w:pPr>
        <w:autoSpaceDE w:val="0"/>
        <w:autoSpaceDN w:val="0"/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Mobile No.</w:t>
      </w:r>
      <w:r w:rsidR="00724685" w:rsidRPr="005E6B5F">
        <w:rPr>
          <w:rFonts w:ascii="Verdana" w:hAnsi="Verdana"/>
          <w:sz w:val="16"/>
          <w:szCs w:val="16"/>
        </w:rPr>
        <w:t xml:space="preserve"> </w:t>
      </w:r>
      <w:r w:rsidR="00246B04">
        <w:rPr>
          <w:rFonts w:ascii="Verdana" w:hAnsi="Verdana"/>
          <w:sz w:val="16"/>
          <w:szCs w:val="16"/>
        </w:rPr>
        <w:t>0335-8654662</w:t>
      </w:r>
      <w:r w:rsidR="00D77847">
        <w:rPr>
          <w:rFonts w:ascii="Verdana" w:hAnsi="Verdana"/>
          <w:sz w:val="16"/>
          <w:szCs w:val="16"/>
        </w:rPr>
        <w:t>, 0333-6547882</w:t>
      </w:r>
    </w:p>
    <w:p w14:paraId="69905FC5" w14:textId="77777777" w:rsidR="00867125" w:rsidRPr="005E6B5F" w:rsidRDefault="00867125" w:rsidP="00693F8E">
      <w:pPr>
        <w:autoSpaceDE w:val="0"/>
        <w:autoSpaceDN w:val="0"/>
        <w:spacing w:after="0" w:line="240" w:lineRule="auto"/>
        <w:ind w:left="1440" w:firstLine="720"/>
        <w:rPr>
          <w:rFonts w:ascii="Verdana" w:hAnsi="Verdana"/>
          <w:sz w:val="16"/>
          <w:szCs w:val="16"/>
          <w:u w:val="single"/>
        </w:rPr>
      </w:pPr>
    </w:p>
    <w:p w14:paraId="213A51DD" w14:textId="25CC1D4E" w:rsidR="00867125" w:rsidRPr="005B1B5E" w:rsidRDefault="000006AF" w:rsidP="00E739DC">
      <w:pPr>
        <w:jc w:val="both"/>
        <w:rPr>
          <w:rFonts w:ascii="Verdana" w:hAnsi="Verdana"/>
          <w:b/>
          <w:sz w:val="16"/>
          <w:szCs w:val="16"/>
        </w:rPr>
      </w:pPr>
      <w:r w:rsidRPr="005B1B5E">
        <w:rPr>
          <w:rFonts w:ascii="Verdana" w:hAnsi="Verdana"/>
          <w:b/>
          <w:sz w:val="16"/>
          <w:szCs w:val="16"/>
        </w:rPr>
        <w:t>Academic Qualifications</w:t>
      </w:r>
    </w:p>
    <w:p w14:paraId="6E1F7523" w14:textId="4A09760A" w:rsidR="00A60917" w:rsidRPr="005B1B5E" w:rsidRDefault="00B86149" w:rsidP="00C70E5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u w:val="single"/>
          <w:lang w:val="en-GB" w:bidi="ur-PK"/>
        </w:rPr>
      </w:pPr>
      <w:r>
        <w:rPr>
          <w:rFonts w:ascii="Verdana" w:eastAsia="Times New Roman" w:hAnsi="Verdana"/>
          <w:b/>
          <w:sz w:val="16"/>
          <w:szCs w:val="16"/>
          <w:u w:val="single"/>
          <w:lang w:val="en-GB" w:bidi="ur-PK"/>
        </w:rPr>
        <w:t>Course</w:t>
      </w:r>
      <w:r>
        <w:rPr>
          <w:rFonts w:ascii="Verdana" w:eastAsia="Times New Roman" w:hAnsi="Verdana"/>
          <w:b/>
          <w:sz w:val="16"/>
          <w:szCs w:val="16"/>
          <w:lang w:val="en-GB" w:bidi="ur-PK"/>
        </w:rPr>
        <w:t xml:space="preserve">              </w:t>
      </w:r>
      <w:r w:rsidR="00502067">
        <w:rPr>
          <w:rFonts w:ascii="Verdana" w:eastAsia="Times New Roman" w:hAnsi="Verdana"/>
          <w:b/>
          <w:sz w:val="16"/>
          <w:szCs w:val="16"/>
          <w:u w:val="single"/>
          <w:lang w:val="en-GB" w:bidi="ur-PK"/>
        </w:rPr>
        <w:t>Speciality</w:t>
      </w:r>
      <w:r w:rsidR="00A857EA">
        <w:rPr>
          <w:rFonts w:ascii="Verdana" w:eastAsia="Times New Roman" w:hAnsi="Verdana"/>
          <w:b/>
          <w:sz w:val="16"/>
          <w:szCs w:val="16"/>
          <w:lang w:val="en-GB" w:bidi="ur-PK"/>
        </w:rPr>
        <w:t xml:space="preserve"> </w:t>
      </w:r>
      <w:r w:rsidR="000F695F">
        <w:rPr>
          <w:rFonts w:ascii="Verdana" w:eastAsia="Times New Roman" w:hAnsi="Verdana"/>
          <w:b/>
          <w:sz w:val="16"/>
          <w:szCs w:val="16"/>
          <w:lang w:val="en-GB" w:bidi="ur-PK"/>
        </w:rPr>
        <w:t xml:space="preserve">               </w:t>
      </w:r>
      <w:r w:rsidR="00141AA8">
        <w:rPr>
          <w:rFonts w:ascii="Verdana" w:eastAsia="Times New Roman" w:hAnsi="Verdana"/>
          <w:b/>
          <w:sz w:val="16"/>
          <w:szCs w:val="16"/>
          <w:lang w:val="en-GB" w:bidi="ur-PK"/>
        </w:rPr>
        <w:t xml:space="preserve">    </w:t>
      </w:r>
      <w:r w:rsidR="000F695F">
        <w:rPr>
          <w:rFonts w:ascii="Verdana" w:eastAsia="Times New Roman" w:hAnsi="Verdana"/>
          <w:b/>
          <w:sz w:val="16"/>
          <w:szCs w:val="16"/>
          <w:lang w:val="en-GB" w:bidi="ur-PK"/>
        </w:rPr>
        <w:t xml:space="preserve"> </w:t>
      </w:r>
      <w:r w:rsidR="00C44421" w:rsidRPr="00D03CCF">
        <w:rPr>
          <w:rFonts w:ascii="Verdana" w:eastAsia="Times New Roman" w:hAnsi="Verdana"/>
          <w:b/>
          <w:sz w:val="16"/>
          <w:szCs w:val="16"/>
          <w:u w:val="single"/>
          <w:lang w:val="en-GB" w:bidi="ur-PK"/>
        </w:rPr>
        <w:t>Marks</w:t>
      </w:r>
      <w:r w:rsidR="000A639B" w:rsidRPr="005B1B5E">
        <w:rPr>
          <w:rFonts w:ascii="Verdana" w:eastAsia="Times New Roman" w:hAnsi="Verdana"/>
          <w:b/>
          <w:sz w:val="16"/>
          <w:szCs w:val="16"/>
          <w:u w:val="single"/>
          <w:lang w:val="en-GB" w:bidi="ur-PK"/>
        </w:rPr>
        <w:t>/CGPA</w:t>
      </w:r>
      <w:r w:rsidR="00B71D81" w:rsidRPr="005B1B5E">
        <w:rPr>
          <w:rFonts w:ascii="Verdana" w:eastAsia="Times New Roman" w:hAnsi="Verdana"/>
          <w:b/>
          <w:sz w:val="16"/>
          <w:szCs w:val="16"/>
          <w:lang w:val="en-GB" w:bidi="ur-PK"/>
        </w:rPr>
        <w:tab/>
      </w:r>
      <w:r w:rsidR="008D6524">
        <w:rPr>
          <w:rFonts w:ascii="Verdana" w:eastAsia="Times New Roman" w:hAnsi="Verdana"/>
          <w:b/>
          <w:sz w:val="16"/>
          <w:szCs w:val="16"/>
          <w:lang w:val="en-GB" w:bidi="ur-PK"/>
        </w:rPr>
        <w:t xml:space="preserve">              </w:t>
      </w:r>
      <w:r w:rsidR="00B71D81" w:rsidRPr="005B1B5E">
        <w:rPr>
          <w:rFonts w:ascii="Verdana" w:eastAsia="Times New Roman" w:hAnsi="Verdana"/>
          <w:b/>
          <w:sz w:val="16"/>
          <w:szCs w:val="16"/>
          <w:u w:val="single"/>
          <w:lang w:val="en-GB" w:bidi="ur-PK"/>
        </w:rPr>
        <w:t>Institution</w:t>
      </w:r>
      <w:r w:rsidR="00B71D81" w:rsidRPr="005B1B5E">
        <w:rPr>
          <w:rFonts w:ascii="Verdana" w:eastAsia="Times New Roman" w:hAnsi="Verdana"/>
          <w:b/>
          <w:sz w:val="16"/>
          <w:szCs w:val="16"/>
          <w:lang w:val="en-GB" w:bidi="ur-PK"/>
        </w:rPr>
        <w:tab/>
      </w:r>
      <w:r w:rsidR="00823A33">
        <w:rPr>
          <w:rFonts w:ascii="Verdana" w:eastAsia="Times New Roman" w:hAnsi="Verdana"/>
          <w:b/>
          <w:sz w:val="16"/>
          <w:szCs w:val="16"/>
          <w:lang w:val="en-GB" w:bidi="ur-PK"/>
        </w:rPr>
        <w:t xml:space="preserve">   </w:t>
      </w:r>
      <w:r w:rsidR="00401F3C">
        <w:rPr>
          <w:rFonts w:ascii="Verdana" w:eastAsia="Times New Roman" w:hAnsi="Verdana"/>
          <w:b/>
          <w:sz w:val="16"/>
          <w:szCs w:val="16"/>
          <w:lang w:val="en-GB" w:bidi="ur-PK"/>
        </w:rPr>
        <w:t xml:space="preserve">               </w:t>
      </w:r>
      <w:r w:rsidR="005B5013">
        <w:rPr>
          <w:rFonts w:ascii="Verdana" w:eastAsia="Times New Roman" w:hAnsi="Verdana"/>
          <w:b/>
          <w:sz w:val="16"/>
          <w:szCs w:val="16"/>
          <w:lang w:val="en-GB" w:bidi="ur-PK"/>
        </w:rPr>
        <w:t xml:space="preserve">    </w:t>
      </w:r>
      <w:r w:rsidR="00823A33">
        <w:rPr>
          <w:rFonts w:ascii="Verdana" w:eastAsia="Times New Roman" w:hAnsi="Verdana"/>
          <w:b/>
          <w:sz w:val="16"/>
          <w:szCs w:val="16"/>
          <w:lang w:val="en-GB" w:bidi="ur-PK"/>
        </w:rPr>
        <w:t xml:space="preserve">      </w:t>
      </w:r>
      <w:r w:rsidR="005B5013">
        <w:rPr>
          <w:rFonts w:ascii="Verdana" w:eastAsia="Times New Roman" w:hAnsi="Verdana"/>
          <w:b/>
          <w:sz w:val="16"/>
          <w:szCs w:val="16"/>
          <w:lang w:val="en-GB" w:bidi="ur-PK"/>
        </w:rPr>
        <w:t xml:space="preserve"> </w:t>
      </w:r>
      <w:r w:rsidR="00B71D81" w:rsidRPr="005B1B5E">
        <w:rPr>
          <w:rFonts w:ascii="Verdana" w:eastAsia="Times New Roman" w:hAnsi="Verdana"/>
          <w:b/>
          <w:sz w:val="16"/>
          <w:szCs w:val="16"/>
          <w:u w:val="single"/>
          <w:lang w:val="en-GB" w:bidi="ur-PK"/>
        </w:rPr>
        <w:t>Year</w:t>
      </w:r>
    </w:p>
    <w:p w14:paraId="7FD2113D" w14:textId="5031A78E" w:rsidR="00BA5757" w:rsidRDefault="00BA5757" w:rsidP="00C70E5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Verdana" w:hAnsi="Verdana"/>
          <w:sz w:val="16"/>
          <w:szCs w:val="16"/>
        </w:rPr>
      </w:pPr>
    </w:p>
    <w:p w14:paraId="5A342E66" w14:textId="3A6D0F6C" w:rsidR="00BA5757" w:rsidRDefault="00E84EC0" w:rsidP="00C70E5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Verdana" w:hAnsi="Verdana"/>
          <w:sz w:val="16"/>
          <w:szCs w:val="16"/>
        </w:rPr>
      </w:pPr>
      <w:r w:rsidRPr="0002322B">
        <w:rPr>
          <w:rFonts w:ascii="Verdana" w:hAnsi="Verdana"/>
          <w:sz w:val="16"/>
          <w:szCs w:val="16"/>
        </w:rPr>
        <w:t>S.S.C</w:t>
      </w:r>
      <w:r w:rsidRPr="0002322B">
        <w:rPr>
          <w:rFonts w:ascii="Verdana" w:hAnsi="Verdana"/>
          <w:sz w:val="16"/>
          <w:szCs w:val="16"/>
        </w:rPr>
        <w:tab/>
      </w:r>
      <w:r w:rsidRPr="0002322B">
        <w:rPr>
          <w:rFonts w:ascii="Verdana" w:hAnsi="Verdana"/>
          <w:sz w:val="16"/>
          <w:szCs w:val="16"/>
        </w:rPr>
        <w:tab/>
        <w:t>Science</w:t>
      </w:r>
      <w:r w:rsidRPr="0002322B">
        <w:rPr>
          <w:rFonts w:ascii="Verdana" w:hAnsi="Verdana"/>
          <w:sz w:val="16"/>
          <w:szCs w:val="16"/>
        </w:rPr>
        <w:tab/>
      </w:r>
      <w:r w:rsidRPr="0002322B">
        <w:rPr>
          <w:rFonts w:ascii="Verdana" w:hAnsi="Verdana"/>
          <w:sz w:val="16"/>
          <w:szCs w:val="16"/>
        </w:rPr>
        <w:tab/>
      </w:r>
      <w:r w:rsidR="00D67CCE">
        <w:rPr>
          <w:rFonts w:ascii="Verdana" w:hAnsi="Verdana"/>
          <w:sz w:val="16"/>
          <w:szCs w:val="16"/>
        </w:rPr>
        <w:t xml:space="preserve">     </w:t>
      </w:r>
      <w:r w:rsidR="00312BBE">
        <w:rPr>
          <w:rFonts w:ascii="Verdana" w:hAnsi="Verdana"/>
          <w:sz w:val="16"/>
          <w:szCs w:val="16"/>
        </w:rPr>
        <w:t xml:space="preserve">  </w:t>
      </w:r>
      <w:r w:rsidR="00D03CCF">
        <w:rPr>
          <w:rFonts w:ascii="Verdana" w:hAnsi="Verdana"/>
          <w:sz w:val="16"/>
          <w:szCs w:val="16"/>
        </w:rPr>
        <w:t xml:space="preserve">      </w:t>
      </w:r>
      <w:r w:rsidRPr="0002322B">
        <w:rPr>
          <w:rFonts w:ascii="Verdana" w:hAnsi="Verdana"/>
          <w:sz w:val="16"/>
          <w:szCs w:val="16"/>
        </w:rPr>
        <w:t>678/ 850</w:t>
      </w:r>
      <w:r w:rsidR="00C56922" w:rsidRPr="0002322B">
        <w:rPr>
          <w:rFonts w:ascii="Verdana" w:hAnsi="Verdana"/>
          <w:sz w:val="16"/>
          <w:szCs w:val="16"/>
        </w:rPr>
        <w:tab/>
      </w:r>
      <w:r w:rsidR="00312BBE">
        <w:rPr>
          <w:rFonts w:ascii="Verdana" w:hAnsi="Verdana"/>
          <w:sz w:val="16"/>
          <w:szCs w:val="16"/>
        </w:rPr>
        <w:t xml:space="preserve">         </w:t>
      </w:r>
      <w:r w:rsidR="00C56922" w:rsidRPr="0002322B">
        <w:rPr>
          <w:rFonts w:ascii="Verdana" w:hAnsi="Verdana"/>
          <w:sz w:val="16"/>
          <w:szCs w:val="16"/>
        </w:rPr>
        <w:t>B.I.S.E Faisalabad</w:t>
      </w:r>
      <w:r w:rsidR="00D33D83">
        <w:rPr>
          <w:rFonts w:ascii="Verdana" w:hAnsi="Verdana"/>
          <w:sz w:val="16"/>
          <w:szCs w:val="16"/>
        </w:rPr>
        <w:t xml:space="preserve">      </w:t>
      </w:r>
      <w:r w:rsidR="00BC47C6">
        <w:rPr>
          <w:rFonts w:ascii="Verdana" w:hAnsi="Verdana"/>
          <w:sz w:val="16"/>
          <w:szCs w:val="16"/>
        </w:rPr>
        <w:t xml:space="preserve">        </w:t>
      </w:r>
      <w:r w:rsidR="005B5013">
        <w:rPr>
          <w:rFonts w:ascii="Verdana" w:hAnsi="Verdana"/>
          <w:sz w:val="16"/>
          <w:szCs w:val="16"/>
        </w:rPr>
        <w:t xml:space="preserve">      </w:t>
      </w:r>
      <w:r w:rsidR="00C35980">
        <w:rPr>
          <w:rFonts w:ascii="Verdana" w:hAnsi="Verdana"/>
          <w:sz w:val="16"/>
          <w:szCs w:val="16"/>
        </w:rPr>
        <w:t xml:space="preserve">          </w:t>
      </w:r>
      <w:r w:rsidR="00BC47C6">
        <w:rPr>
          <w:rFonts w:ascii="Verdana" w:hAnsi="Verdana"/>
          <w:sz w:val="16"/>
          <w:szCs w:val="16"/>
        </w:rPr>
        <w:t xml:space="preserve">  </w:t>
      </w:r>
      <w:r w:rsidR="00C56922" w:rsidRPr="0002322B">
        <w:rPr>
          <w:rFonts w:ascii="Verdana" w:hAnsi="Verdana"/>
          <w:sz w:val="16"/>
          <w:szCs w:val="16"/>
        </w:rPr>
        <w:t>1994</w:t>
      </w:r>
    </w:p>
    <w:p w14:paraId="68AFAAC7" w14:textId="351A6E4A" w:rsidR="00F128CB" w:rsidRDefault="00F128CB" w:rsidP="00C70E5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Verdana" w:hAnsi="Verdana"/>
          <w:sz w:val="16"/>
          <w:szCs w:val="16"/>
        </w:rPr>
      </w:pPr>
    </w:p>
    <w:p w14:paraId="5205ECF1" w14:textId="07EDB360" w:rsidR="002549AD" w:rsidRDefault="002549AD" w:rsidP="00C70E5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F.SC</w:t>
      </w:r>
      <w:r w:rsidR="007A737A">
        <w:rPr>
          <w:rFonts w:ascii="Verdana" w:hAnsi="Verdana"/>
          <w:sz w:val="16"/>
          <w:szCs w:val="16"/>
        </w:rPr>
        <w:t xml:space="preserve">      Mathematics, Physics, Chemistry    </w:t>
      </w:r>
      <w:r w:rsidR="00980DAD">
        <w:rPr>
          <w:rFonts w:ascii="Verdana" w:hAnsi="Verdana"/>
          <w:sz w:val="16"/>
          <w:szCs w:val="16"/>
        </w:rPr>
        <w:t xml:space="preserve">725/ 1100           </w:t>
      </w:r>
      <w:r w:rsidR="00D33D83">
        <w:rPr>
          <w:rFonts w:ascii="Verdana" w:hAnsi="Verdana"/>
          <w:sz w:val="16"/>
          <w:szCs w:val="16"/>
        </w:rPr>
        <w:t xml:space="preserve">      </w:t>
      </w:r>
      <w:r w:rsidR="00874B09">
        <w:rPr>
          <w:rFonts w:ascii="Verdana" w:hAnsi="Verdana"/>
          <w:sz w:val="16"/>
          <w:szCs w:val="16"/>
        </w:rPr>
        <w:t xml:space="preserve"> </w:t>
      </w:r>
      <w:r w:rsidR="00D33D83">
        <w:rPr>
          <w:rFonts w:ascii="Verdana" w:hAnsi="Verdana"/>
          <w:sz w:val="16"/>
          <w:szCs w:val="16"/>
        </w:rPr>
        <w:t xml:space="preserve"> </w:t>
      </w:r>
      <w:r w:rsidR="00F12901">
        <w:rPr>
          <w:rFonts w:ascii="Verdana" w:hAnsi="Verdana"/>
          <w:sz w:val="16"/>
          <w:szCs w:val="16"/>
        </w:rPr>
        <w:t xml:space="preserve">B.I.S.E Faisalabad </w:t>
      </w:r>
      <w:r w:rsidR="00940CA1">
        <w:rPr>
          <w:rFonts w:ascii="Verdana" w:hAnsi="Verdana"/>
          <w:sz w:val="16"/>
          <w:szCs w:val="16"/>
        </w:rPr>
        <w:t xml:space="preserve">    </w:t>
      </w:r>
      <w:r w:rsidR="00BC47C6">
        <w:rPr>
          <w:rFonts w:ascii="Verdana" w:hAnsi="Verdana"/>
          <w:sz w:val="16"/>
          <w:szCs w:val="16"/>
        </w:rPr>
        <w:t xml:space="preserve">        </w:t>
      </w:r>
      <w:r w:rsidR="005B5013">
        <w:rPr>
          <w:rFonts w:ascii="Verdana" w:hAnsi="Verdana"/>
          <w:sz w:val="16"/>
          <w:szCs w:val="16"/>
        </w:rPr>
        <w:t xml:space="preserve">      </w:t>
      </w:r>
      <w:r w:rsidR="00C35980">
        <w:rPr>
          <w:rFonts w:ascii="Verdana" w:hAnsi="Verdana"/>
          <w:sz w:val="16"/>
          <w:szCs w:val="16"/>
        </w:rPr>
        <w:t xml:space="preserve">         </w:t>
      </w:r>
      <w:r w:rsidR="00BC47C6">
        <w:rPr>
          <w:rFonts w:ascii="Verdana" w:hAnsi="Verdana"/>
          <w:sz w:val="16"/>
          <w:szCs w:val="16"/>
        </w:rPr>
        <w:t xml:space="preserve">   </w:t>
      </w:r>
      <w:r w:rsidR="00141AA8">
        <w:rPr>
          <w:rFonts w:ascii="Verdana" w:hAnsi="Verdana"/>
          <w:sz w:val="16"/>
          <w:szCs w:val="16"/>
        </w:rPr>
        <w:t xml:space="preserve">  </w:t>
      </w:r>
      <w:r w:rsidR="00940CA1">
        <w:rPr>
          <w:rFonts w:ascii="Verdana" w:hAnsi="Verdana"/>
          <w:sz w:val="16"/>
          <w:szCs w:val="16"/>
        </w:rPr>
        <w:t>1996</w:t>
      </w:r>
    </w:p>
    <w:p w14:paraId="7DE71771" w14:textId="257B4C6E" w:rsidR="00747DB8" w:rsidRDefault="00747DB8" w:rsidP="00C70E5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Verdana" w:hAnsi="Verdana"/>
          <w:sz w:val="16"/>
          <w:szCs w:val="16"/>
        </w:rPr>
      </w:pPr>
    </w:p>
    <w:p w14:paraId="062FCD8A" w14:textId="45072E22" w:rsidR="00747DB8" w:rsidRDefault="00747DB8" w:rsidP="00C70E5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B.SC</w:t>
      </w:r>
      <w:r w:rsidR="00560817">
        <w:rPr>
          <w:rFonts w:ascii="Verdana" w:hAnsi="Verdana"/>
          <w:sz w:val="16"/>
          <w:szCs w:val="16"/>
        </w:rPr>
        <w:t xml:space="preserve">  </w:t>
      </w:r>
      <w:r w:rsidR="00D07D19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 xml:space="preserve">    </w:t>
      </w:r>
      <w:r w:rsidR="00EF459A">
        <w:rPr>
          <w:rFonts w:ascii="Verdana" w:hAnsi="Verdana"/>
          <w:sz w:val="16"/>
          <w:szCs w:val="16"/>
        </w:rPr>
        <w:t>Mathematics A, B,</w:t>
      </w:r>
      <w:r w:rsidR="00560817">
        <w:rPr>
          <w:rFonts w:ascii="Verdana" w:hAnsi="Verdana"/>
          <w:sz w:val="16"/>
          <w:szCs w:val="16"/>
        </w:rPr>
        <w:t xml:space="preserve"> Physics</w:t>
      </w:r>
      <w:r w:rsidR="00093ABD">
        <w:rPr>
          <w:rFonts w:ascii="Verdana" w:hAnsi="Verdana"/>
          <w:sz w:val="16"/>
          <w:szCs w:val="16"/>
        </w:rPr>
        <w:t xml:space="preserve"> </w:t>
      </w:r>
      <w:r w:rsidR="005706A7">
        <w:rPr>
          <w:rFonts w:ascii="Verdana" w:hAnsi="Verdana"/>
          <w:sz w:val="16"/>
          <w:szCs w:val="16"/>
        </w:rPr>
        <w:t xml:space="preserve">      </w:t>
      </w:r>
      <w:r w:rsidR="00E30BE2">
        <w:rPr>
          <w:rFonts w:ascii="Verdana" w:hAnsi="Verdana"/>
          <w:sz w:val="16"/>
          <w:szCs w:val="16"/>
        </w:rPr>
        <w:t xml:space="preserve"> </w:t>
      </w:r>
      <w:r w:rsidR="005706A7">
        <w:rPr>
          <w:rFonts w:ascii="Verdana" w:hAnsi="Verdana"/>
          <w:sz w:val="16"/>
          <w:szCs w:val="16"/>
        </w:rPr>
        <w:t xml:space="preserve">  </w:t>
      </w:r>
      <w:r w:rsidR="00D67CCE">
        <w:rPr>
          <w:rFonts w:ascii="Verdana" w:hAnsi="Verdana"/>
          <w:sz w:val="16"/>
          <w:szCs w:val="16"/>
        </w:rPr>
        <w:t xml:space="preserve"> </w:t>
      </w:r>
      <w:r w:rsidR="005706A7">
        <w:rPr>
          <w:rFonts w:ascii="Verdana" w:hAnsi="Verdana"/>
          <w:sz w:val="16"/>
          <w:szCs w:val="16"/>
        </w:rPr>
        <w:t>467/ 800</w:t>
      </w:r>
      <w:r w:rsidR="00CB4EF5">
        <w:rPr>
          <w:rFonts w:ascii="Verdana" w:hAnsi="Verdana"/>
          <w:sz w:val="16"/>
          <w:szCs w:val="16"/>
        </w:rPr>
        <w:t xml:space="preserve">            </w:t>
      </w:r>
      <w:r w:rsidR="00A857EA">
        <w:rPr>
          <w:rFonts w:ascii="Verdana" w:hAnsi="Verdana"/>
          <w:sz w:val="16"/>
          <w:szCs w:val="16"/>
        </w:rPr>
        <w:t xml:space="preserve">   </w:t>
      </w:r>
      <w:r w:rsidR="00874B09">
        <w:rPr>
          <w:rFonts w:ascii="Verdana" w:hAnsi="Verdana"/>
          <w:sz w:val="16"/>
          <w:szCs w:val="16"/>
        </w:rPr>
        <w:t xml:space="preserve"> </w:t>
      </w:r>
      <w:r w:rsidR="00CB4EF5">
        <w:rPr>
          <w:rFonts w:ascii="Verdana" w:hAnsi="Verdana"/>
          <w:sz w:val="16"/>
          <w:szCs w:val="16"/>
        </w:rPr>
        <w:t xml:space="preserve"> University </w:t>
      </w:r>
      <w:r w:rsidR="00BA30A8">
        <w:rPr>
          <w:rFonts w:ascii="Verdana" w:hAnsi="Verdana"/>
          <w:sz w:val="16"/>
          <w:szCs w:val="16"/>
        </w:rPr>
        <w:t xml:space="preserve">of </w:t>
      </w:r>
      <w:r w:rsidR="00DE44AF">
        <w:rPr>
          <w:rFonts w:ascii="Verdana" w:hAnsi="Verdana"/>
          <w:sz w:val="16"/>
          <w:szCs w:val="16"/>
        </w:rPr>
        <w:t xml:space="preserve">Punjab, Lahore </w:t>
      </w:r>
      <w:r w:rsidR="00BC47C6">
        <w:rPr>
          <w:rFonts w:ascii="Verdana" w:hAnsi="Verdana"/>
          <w:sz w:val="16"/>
          <w:szCs w:val="16"/>
        </w:rPr>
        <w:t xml:space="preserve">      </w:t>
      </w:r>
      <w:r w:rsidR="005B5013">
        <w:rPr>
          <w:rFonts w:ascii="Verdana" w:hAnsi="Verdana"/>
          <w:sz w:val="16"/>
          <w:szCs w:val="16"/>
        </w:rPr>
        <w:t xml:space="preserve">   </w:t>
      </w:r>
      <w:r w:rsidR="00C35980">
        <w:rPr>
          <w:rFonts w:ascii="Verdana" w:hAnsi="Verdana"/>
          <w:sz w:val="16"/>
          <w:szCs w:val="16"/>
        </w:rPr>
        <w:t xml:space="preserve">       </w:t>
      </w:r>
      <w:r w:rsidR="00BC47C6">
        <w:rPr>
          <w:rFonts w:ascii="Verdana" w:hAnsi="Verdana"/>
          <w:sz w:val="16"/>
          <w:szCs w:val="16"/>
        </w:rPr>
        <w:t xml:space="preserve">  </w:t>
      </w:r>
      <w:r w:rsidR="00141AA8">
        <w:rPr>
          <w:rFonts w:ascii="Verdana" w:hAnsi="Verdana"/>
          <w:sz w:val="16"/>
          <w:szCs w:val="16"/>
        </w:rPr>
        <w:t xml:space="preserve"> </w:t>
      </w:r>
      <w:r w:rsidR="002767B1">
        <w:rPr>
          <w:rFonts w:ascii="Verdana" w:hAnsi="Verdana"/>
          <w:sz w:val="16"/>
          <w:szCs w:val="16"/>
        </w:rPr>
        <w:t>1998</w:t>
      </w:r>
    </w:p>
    <w:p w14:paraId="41F73995" w14:textId="2163EDC2" w:rsidR="00AA273B" w:rsidRDefault="00AA273B" w:rsidP="00C70E5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Verdana" w:hAnsi="Verdana"/>
          <w:sz w:val="16"/>
          <w:szCs w:val="16"/>
        </w:rPr>
      </w:pPr>
    </w:p>
    <w:p w14:paraId="11A4F44F" w14:textId="73DC1AC9" w:rsidR="00093ABD" w:rsidRPr="009137C2" w:rsidRDefault="00093ABD" w:rsidP="00C70E5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M.SC      </w:t>
      </w:r>
      <w:r w:rsidR="00C738FC">
        <w:rPr>
          <w:rFonts w:ascii="Verdana" w:hAnsi="Verdana"/>
          <w:sz w:val="16"/>
          <w:szCs w:val="16"/>
        </w:rPr>
        <w:t xml:space="preserve">    </w:t>
      </w:r>
      <w:r w:rsidR="00385B44">
        <w:rPr>
          <w:rFonts w:ascii="Verdana" w:hAnsi="Verdana"/>
          <w:sz w:val="16"/>
          <w:szCs w:val="16"/>
        </w:rPr>
        <w:t xml:space="preserve"> </w:t>
      </w:r>
      <w:r w:rsidR="00C738FC">
        <w:rPr>
          <w:rFonts w:ascii="Verdana" w:hAnsi="Verdana"/>
          <w:sz w:val="16"/>
          <w:szCs w:val="16"/>
        </w:rPr>
        <w:t xml:space="preserve">  </w:t>
      </w:r>
      <w:r w:rsidR="00E30BE2">
        <w:rPr>
          <w:rFonts w:ascii="Verdana" w:hAnsi="Verdana"/>
          <w:sz w:val="16"/>
          <w:szCs w:val="16"/>
        </w:rPr>
        <w:t xml:space="preserve"> </w:t>
      </w:r>
      <w:r w:rsidR="00C738FC">
        <w:rPr>
          <w:rFonts w:ascii="Verdana" w:hAnsi="Verdana"/>
          <w:sz w:val="16"/>
          <w:szCs w:val="16"/>
        </w:rPr>
        <w:t xml:space="preserve">  Fiber</w:t>
      </w:r>
      <w:r w:rsidR="00AD2D75">
        <w:rPr>
          <w:rFonts w:ascii="Verdana" w:hAnsi="Verdana"/>
          <w:sz w:val="16"/>
          <w:szCs w:val="16"/>
        </w:rPr>
        <w:t xml:space="preserve"> Technology </w:t>
      </w:r>
      <w:r w:rsidR="00460E05">
        <w:rPr>
          <w:rFonts w:ascii="Verdana" w:hAnsi="Verdana"/>
          <w:sz w:val="16"/>
          <w:szCs w:val="16"/>
        </w:rPr>
        <w:t xml:space="preserve">           </w:t>
      </w:r>
      <w:r w:rsidR="002D393A">
        <w:rPr>
          <w:rFonts w:ascii="Verdana" w:hAnsi="Verdana"/>
          <w:sz w:val="16"/>
          <w:szCs w:val="16"/>
        </w:rPr>
        <w:t xml:space="preserve">  </w:t>
      </w:r>
      <w:r w:rsidR="00385B44">
        <w:rPr>
          <w:rFonts w:ascii="Verdana" w:hAnsi="Verdana"/>
          <w:sz w:val="16"/>
          <w:szCs w:val="16"/>
        </w:rPr>
        <w:t xml:space="preserve"> </w:t>
      </w:r>
      <w:r w:rsidR="00C66FB3">
        <w:rPr>
          <w:rFonts w:ascii="Verdana" w:hAnsi="Verdana"/>
          <w:sz w:val="16"/>
          <w:szCs w:val="16"/>
        </w:rPr>
        <w:t xml:space="preserve"> </w:t>
      </w:r>
      <w:r w:rsidR="00983541">
        <w:rPr>
          <w:rFonts w:ascii="Verdana" w:hAnsi="Verdana"/>
          <w:sz w:val="16"/>
          <w:szCs w:val="16"/>
        </w:rPr>
        <w:t xml:space="preserve">  </w:t>
      </w:r>
      <w:r w:rsidR="00D67CCE">
        <w:rPr>
          <w:rFonts w:ascii="Verdana" w:hAnsi="Verdana"/>
          <w:sz w:val="16"/>
          <w:szCs w:val="16"/>
        </w:rPr>
        <w:t xml:space="preserve"> </w:t>
      </w:r>
      <w:r w:rsidR="00C66FB3">
        <w:rPr>
          <w:rFonts w:ascii="Verdana" w:hAnsi="Verdana"/>
          <w:sz w:val="16"/>
          <w:szCs w:val="16"/>
        </w:rPr>
        <w:t>3.61</w:t>
      </w:r>
      <w:r w:rsidR="00F13984">
        <w:rPr>
          <w:rFonts w:ascii="Verdana" w:hAnsi="Verdana"/>
          <w:sz w:val="16"/>
          <w:szCs w:val="16"/>
        </w:rPr>
        <w:t>/ 4</w:t>
      </w:r>
      <w:r w:rsidR="00B912FD">
        <w:rPr>
          <w:rFonts w:ascii="Verdana" w:hAnsi="Verdana"/>
          <w:sz w:val="16"/>
          <w:szCs w:val="16"/>
        </w:rPr>
        <w:t xml:space="preserve">            </w:t>
      </w:r>
      <w:r w:rsidR="005B5013">
        <w:rPr>
          <w:rFonts w:ascii="Verdana" w:hAnsi="Verdana"/>
          <w:sz w:val="16"/>
          <w:szCs w:val="16"/>
        </w:rPr>
        <w:t xml:space="preserve"> </w:t>
      </w:r>
      <w:r w:rsidR="00B912FD">
        <w:rPr>
          <w:rFonts w:ascii="Verdana" w:hAnsi="Verdana"/>
          <w:sz w:val="16"/>
          <w:szCs w:val="16"/>
        </w:rPr>
        <w:t xml:space="preserve">  University </w:t>
      </w:r>
      <w:r w:rsidR="00806FD8">
        <w:rPr>
          <w:rFonts w:ascii="Verdana" w:hAnsi="Verdana"/>
          <w:sz w:val="16"/>
          <w:szCs w:val="16"/>
        </w:rPr>
        <w:t xml:space="preserve">of </w:t>
      </w:r>
      <w:r w:rsidR="00373601">
        <w:rPr>
          <w:rFonts w:ascii="Verdana" w:hAnsi="Verdana"/>
          <w:sz w:val="16"/>
          <w:szCs w:val="16"/>
        </w:rPr>
        <w:t>Agriculture, Faisalabad</w:t>
      </w:r>
      <w:r w:rsidR="00BC47C6">
        <w:rPr>
          <w:rFonts w:ascii="Verdana" w:hAnsi="Verdana"/>
          <w:sz w:val="16"/>
          <w:szCs w:val="16"/>
        </w:rPr>
        <w:t xml:space="preserve">  </w:t>
      </w:r>
      <w:r w:rsidR="00C35980">
        <w:rPr>
          <w:rFonts w:ascii="Verdana" w:hAnsi="Verdana"/>
          <w:sz w:val="16"/>
          <w:szCs w:val="16"/>
        </w:rPr>
        <w:t xml:space="preserve">      </w:t>
      </w:r>
      <w:r w:rsidR="00BC47C6">
        <w:rPr>
          <w:rFonts w:ascii="Verdana" w:hAnsi="Verdana"/>
          <w:sz w:val="16"/>
          <w:szCs w:val="16"/>
        </w:rPr>
        <w:t xml:space="preserve">  </w:t>
      </w:r>
      <w:r w:rsidR="002B3AF0">
        <w:rPr>
          <w:rFonts w:ascii="Verdana" w:hAnsi="Verdana"/>
          <w:sz w:val="16"/>
          <w:szCs w:val="16"/>
        </w:rPr>
        <w:t xml:space="preserve">  </w:t>
      </w:r>
      <w:r w:rsidR="00BC47C6">
        <w:rPr>
          <w:rFonts w:ascii="Verdana" w:hAnsi="Verdana"/>
          <w:sz w:val="16"/>
          <w:szCs w:val="16"/>
        </w:rPr>
        <w:t xml:space="preserve"> </w:t>
      </w:r>
      <w:r w:rsidR="00571252">
        <w:rPr>
          <w:rFonts w:ascii="Verdana" w:hAnsi="Verdana"/>
          <w:sz w:val="16"/>
          <w:szCs w:val="16"/>
        </w:rPr>
        <w:t>2002</w:t>
      </w:r>
    </w:p>
    <w:p w14:paraId="1EE4ECE7" w14:textId="77777777" w:rsidR="009137C2" w:rsidRDefault="009137C2" w:rsidP="002B3D76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lang w:val="en-GB" w:eastAsia="en-GB" w:bidi="ur-PK"/>
        </w:rPr>
      </w:pPr>
    </w:p>
    <w:p w14:paraId="5AEF5A7B" w14:textId="5AA9B94B" w:rsidR="00EA5438" w:rsidRDefault="002B3D76" w:rsidP="00AB3FEB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lang w:val="en-GB" w:eastAsia="en-GB" w:bidi="ur-PK"/>
        </w:rPr>
      </w:pPr>
      <w:r w:rsidRPr="00370A2A">
        <w:rPr>
          <w:rFonts w:ascii="Verdana" w:eastAsia="Times New Roman" w:hAnsi="Verdana"/>
          <w:b/>
          <w:sz w:val="16"/>
          <w:szCs w:val="16"/>
          <w:lang w:val="en-GB" w:eastAsia="en-GB" w:bidi="ur-PK"/>
        </w:rPr>
        <w:t>Certificates</w:t>
      </w:r>
    </w:p>
    <w:p w14:paraId="3C3665C9" w14:textId="77777777" w:rsidR="00E622CB" w:rsidRPr="00AB3FEB" w:rsidRDefault="00E622CB" w:rsidP="00AB3FEB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lang w:val="en-GB" w:eastAsia="en-GB" w:bidi="ur-PK"/>
        </w:rPr>
      </w:pPr>
    </w:p>
    <w:p w14:paraId="2B6F0637" w14:textId="77777777" w:rsidR="00247C28" w:rsidRDefault="002B3D76" w:rsidP="002B3D76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  <w:r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1. Two Month course of instructions “Word Processing” 1-7-96 to 31-8-96 from University </w:t>
      </w:r>
      <w:r w:rsidR="00D83FD6"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>of</w:t>
      </w:r>
      <w:r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Agriculture Faisalabad, </w:t>
      </w:r>
    </w:p>
    <w:p w14:paraId="19CEB508" w14:textId="0658A346" w:rsidR="00EA5438" w:rsidRDefault="00247C28" w:rsidP="002B3D76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  <w:r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   </w:t>
      </w:r>
      <w:r w:rsidR="002B3D76"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>Division of Education &amp; Extension.</w:t>
      </w:r>
    </w:p>
    <w:p w14:paraId="117C6789" w14:textId="77777777" w:rsidR="00AA1923" w:rsidRPr="00247C28" w:rsidRDefault="00AA1923" w:rsidP="002B3D76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</w:p>
    <w:p w14:paraId="2A03AFDA" w14:textId="77777777" w:rsidR="00247C28" w:rsidRDefault="002B3D76" w:rsidP="002B3D76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  <w:r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>2. Two month “SPOKEN ENGLISH COURSE” 16.12.2002 to 19.02.2003 from University</w:t>
      </w:r>
      <w:r w:rsidR="00247C2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</w:t>
      </w:r>
      <w:r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of Agriculture Faisalabad, </w:t>
      </w:r>
    </w:p>
    <w:p w14:paraId="7E791076" w14:textId="6C9CA199" w:rsidR="00EA5438" w:rsidRDefault="00247C28" w:rsidP="002B3D76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  <w:r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   </w:t>
      </w:r>
      <w:r w:rsidR="002B3D76"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>Faculty of Sciences.</w:t>
      </w:r>
    </w:p>
    <w:p w14:paraId="4FF05893" w14:textId="77777777" w:rsidR="00AA1923" w:rsidRPr="00247C28" w:rsidRDefault="00AA1923" w:rsidP="002B3D76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</w:p>
    <w:p w14:paraId="0579776E" w14:textId="77777777" w:rsidR="00247C28" w:rsidRDefault="002B3D76" w:rsidP="002B3D76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  <w:r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3. Twelve weeks Training Program on </w:t>
      </w:r>
      <w:r w:rsidR="00CB7FCF"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>“</w:t>
      </w:r>
      <w:r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>Development</w:t>
      </w:r>
      <w:r w:rsidR="00CB7FCF"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>”</w:t>
      </w:r>
      <w:r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awarded on 09-12-2003 from GC</w:t>
      </w:r>
      <w:r w:rsidR="00247C2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</w:t>
      </w:r>
      <w:r w:rsidR="00D662CF"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University </w:t>
      </w:r>
      <w:r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Faisalabad, </w:t>
      </w:r>
      <w:r w:rsidR="00247C2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</w:t>
      </w:r>
    </w:p>
    <w:p w14:paraId="6321FCA0" w14:textId="5282F21E" w:rsidR="00D30457" w:rsidRDefault="00247C28" w:rsidP="002B3D76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  <w:r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  </w:t>
      </w:r>
      <w:r w:rsidR="002B3D76" w:rsidRPr="00247C28">
        <w:rPr>
          <w:rFonts w:ascii="Verdana" w:eastAsia="Times New Roman" w:hAnsi="Verdana"/>
          <w:sz w:val="16"/>
          <w:szCs w:val="16"/>
          <w:lang w:val="en-GB" w:eastAsia="en-GB" w:bidi="ur-PK"/>
        </w:rPr>
        <w:t>organized by the Information Technology Centre.</w:t>
      </w:r>
    </w:p>
    <w:p w14:paraId="048F4643" w14:textId="77777777" w:rsidR="00AA1923" w:rsidRDefault="00AA1923" w:rsidP="002B3D76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</w:p>
    <w:p w14:paraId="6287B8B6" w14:textId="77777777" w:rsidR="00FC260A" w:rsidRDefault="00214967" w:rsidP="002B3D76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  <w:r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4. </w:t>
      </w:r>
      <w:r w:rsidR="006F17B3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Sixteen </w:t>
      </w:r>
      <w:r w:rsidR="00EB47EA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days certificate awarded in token </w:t>
      </w:r>
      <w:r w:rsidR="00CF3FA7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of valued participation in the training program </w:t>
      </w:r>
      <w:r w:rsidR="00E77195">
        <w:rPr>
          <w:rFonts w:ascii="Verdana" w:eastAsia="Times New Roman" w:hAnsi="Verdana"/>
          <w:sz w:val="16"/>
          <w:szCs w:val="16"/>
          <w:lang w:val="en-GB" w:eastAsia="en-GB" w:bidi="ur-PK"/>
        </w:rPr>
        <w:t>on</w:t>
      </w:r>
      <w:r w:rsidR="00FC260A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</w:t>
      </w:r>
    </w:p>
    <w:p w14:paraId="2E007820" w14:textId="06169D7F" w:rsidR="00214967" w:rsidRDefault="00FC260A" w:rsidP="002B3D76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  <w:r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   </w:t>
      </w:r>
      <w:r w:rsidR="00F430EA">
        <w:rPr>
          <w:rFonts w:ascii="Verdana" w:eastAsia="Times New Roman" w:hAnsi="Verdana"/>
          <w:sz w:val="16"/>
          <w:szCs w:val="16"/>
          <w:lang w:val="en-GB" w:eastAsia="en-GB" w:bidi="ur-PK"/>
        </w:rPr>
        <w:t>Imp</w:t>
      </w:r>
      <w:r w:rsidR="00E77195">
        <w:rPr>
          <w:rFonts w:ascii="Verdana" w:eastAsia="Times New Roman" w:hAnsi="Verdana"/>
          <w:sz w:val="16"/>
          <w:szCs w:val="16"/>
          <w:lang w:val="en-GB" w:eastAsia="en-GB" w:bidi="ur-PK"/>
        </w:rPr>
        <w:t>ort Export</w:t>
      </w:r>
      <w:r w:rsidR="00D0204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</w:t>
      </w:r>
      <w:r w:rsidR="00E77195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Management </w:t>
      </w:r>
      <w:r w:rsidR="00F430EA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on </w:t>
      </w:r>
      <w:r w:rsidR="00252716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04-02-2006 organized </w:t>
      </w:r>
      <w:r w:rsidR="00381CAA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by the Pakistan Knitwear Training Institute, </w:t>
      </w:r>
    </w:p>
    <w:p w14:paraId="731D81E4" w14:textId="6F3BD294" w:rsidR="000215B6" w:rsidRDefault="00167324" w:rsidP="0075481B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  <w:r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   A Project of </w:t>
      </w:r>
      <w:r w:rsidR="002B1966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Export Promotion Bureau, </w:t>
      </w:r>
      <w:r w:rsidR="00604AFE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Govt. of </w:t>
      </w:r>
      <w:r w:rsidR="00541E9E">
        <w:rPr>
          <w:rFonts w:ascii="Verdana" w:eastAsia="Times New Roman" w:hAnsi="Verdana"/>
          <w:sz w:val="16"/>
          <w:szCs w:val="16"/>
          <w:lang w:val="en-GB" w:eastAsia="en-GB" w:bidi="ur-PK"/>
        </w:rPr>
        <w:t>Pakistan.</w:t>
      </w:r>
    </w:p>
    <w:p w14:paraId="650A63F6" w14:textId="77777777" w:rsidR="00E622CB" w:rsidRPr="0075481B" w:rsidRDefault="00E622CB" w:rsidP="0075481B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6"/>
          <w:szCs w:val="16"/>
          <w:lang w:val="en-GB" w:eastAsia="en-GB" w:bidi="ur-PK"/>
        </w:rPr>
      </w:pPr>
    </w:p>
    <w:p w14:paraId="3808FC86" w14:textId="49783248" w:rsidR="00E87F66" w:rsidRDefault="000215B6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lang w:val="en-GB" w:eastAsia="en-GB" w:bidi="ur-PK"/>
        </w:rPr>
      </w:pPr>
      <w:r>
        <w:rPr>
          <w:rFonts w:ascii="Verdana" w:eastAsia="Times New Roman" w:hAnsi="Verdana"/>
          <w:b/>
          <w:sz w:val="16"/>
          <w:szCs w:val="16"/>
          <w:lang w:val="en-GB" w:eastAsia="en-GB" w:bidi="ur-PK"/>
        </w:rPr>
        <w:t>C</w:t>
      </w:r>
      <w:r w:rsidR="00BD19EA" w:rsidRPr="00370A2A">
        <w:rPr>
          <w:rFonts w:ascii="Verdana" w:eastAsia="Times New Roman" w:hAnsi="Verdana"/>
          <w:b/>
          <w:sz w:val="16"/>
          <w:szCs w:val="16"/>
          <w:lang w:val="en-GB" w:eastAsia="en-GB" w:bidi="ur-PK"/>
        </w:rPr>
        <w:t>areer History</w:t>
      </w:r>
    </w:p>
    <w:p w14:paraId="5837C5A6" w14:textId="77777777" w:rsidR="00FE518D" w:rsidRPr="00FB3F37" w:rsidRDefault="00FE518D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sz w:val="16"/>
          <w:szCs w:val="16"/>
          <w:u w:val="single"/>
          <w:lang w:val="en-GB" w:eastAsia="en-GB" w:bidi="ur-PK"/>
        </w:rPr>
      </w:pPr>
    </w:p>
    <w:p w14:paraId="4645FF95" w14:textId="46B7BEFE" w:rsidR="00B6553C" w:rsidRPr="00EA4289" w:rsidRDefault="001E3219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sz w:val="16"/>
          <w:szCs w:val="16"/>
          <w:lang w:val="en-GB" w:eastAsia="en-GB" w:bidi="ur-PK"/>
        </w:rPr>
      </w:pPr>
      <w:r>
        <w:rPr>
          <w:rFonts w:ascii="Verdana" w:eastAsia="Times New Roman" w:hAnsi="Verdana"/>
          <w:sz w:val="16"/>
          <w:szCs w:val="16"/>
          <w:lang w:val="en-GB" w:eastAsia="en-GB" w:bidi="ur-PK"/>
        </w:rPr>
        <w:t>T</w:t>
      </w:r>
      <w:r w:rsidR="000C2AA6">
        <w:rPr>
          <w:rFonts w:ascii="Verdana" w:eastAsia="Times New Roman" w:hAnsi="Verdana"/>
          <w:sz w:val="16"/>
          <w:szCs w:val="16"/>
          <w:lang w:val="en-GB" w:eastAsia="en-GB" w:bidi="ur-PK"/>
        </w:rPr>
        <w:t>wo</w:t>
      </w:r>
      <w:r w:rsidR="00107A09" w:rsidRPr="00EA4289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years</w:t>
      </w:r>
      <w:r w:rsidR="0051484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and </w:t>
      </w:r>
      <w:r w:rsidR="00A041B1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three </w:t>
      </w:r>
      <w:r w:rsidR="00C34F4C">
        <w:rPr>
          <w:rFonts w:ascii="Verdana" w:eastAsia="Times New Roman" w:hAnsi="Verdana"/>
          <w:sz w:val="16"/>
          <w:szCs w:val="16"/>
          <w:lang w:val="en-GB" w:eastAsia="en-GB" w:bidi="ur-PK"/>
        </w:rPr>
        <w:t>month</w:t>
      </w:r>
      <w:r w:rsidR="001E1A17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</w:t>
      </w:r>
      <w:r w:rsidR="009A3957">
        <w:rPr>
          <w:rFonts w:ascii="Verdana" w:eastAsia="Times New Roman" w:hAnsi="Verdana"/>
          <w:sz w:val="16"/>
          <w:szCs w:val="16"/>
          <w:lang w:val="en-GB" w:eastAsia="en-GB" w:bidi="ur-PK"/>
        </w:rPr>
        <w:t>T</w:t>
      </w:r>
      <w:r w:rsidR="00107A09" w:rsidRPr="00EA4289">
        <w:rPr>
          <w:rFonts w:ascii="Verdana" w:eastAsia="Times New Roman" w:hAnsi="Verdana"/>
          <w:sz w:val="16"/>
          <w:szCs w:val="16"/>
          <w:lang w:val="en-GB" w:eastAsia="en-GB" w:bidi="ur-PK"/>
        </w:rPr>
        <w:t>eaching experience</w:t>
      </w:r>
      <w:r w:rsidR="00CC6241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as a Science Teacher</w:t>
      </w:r>
      <w:r w:rsidR="00DC56E7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in Private School.</w:t>
      </w:r>
    </w:p>
    <w:p w14:paraId="066AC43C" w14:textId="20171F77" w:rsidR="00B6553C" w:rsidRPr="001E246A" w:rsidRDefault="00B6553C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</w:pPr>
      <w:r w:rsidRPr="001E246A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 xml:space="preserve">Fairy Land </w:t>
      </w:r>
      <w:r w:rsidR="00743DFC" w:rsidRPr="001E246A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>Grammar</w:t>
      </w:r>
      <w:r w:rsidRPr="001E246A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 xml:space="preserve"> High School</w:t>
      </w:r>
      <w:r w:rsidR="00BF06EE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>, Model Town</w:t>
      </w:r>
      <w:r w:rsidR="009906BD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 xml:space="preserve">, </w:t>
      </w:r>
      <w:r w:rsidR="00D5756F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>Faisalabad</w:t>
      </w:r>
    </w:p>
    <w:p w14:paraId="48F6E1C0" w14:textId="77777777" w:rsidR="00B6553C" w:rsidRDefault="00B6553C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sz w:val="20"/>
          <w:szCs w:val="20"/>
          <w:lang w:val="en-GB" w:eastAsia="en-GB" w:bidi="ur-PK"/>
        </w:rPr>
      </w:pPr>
    </w:p>
    <w:p w14:paraId="423F662E" w14:textId="1CED1453" w:rsidR="00BD19EA" w:rsidRPr="00EA4289" w:rsidRDefault="003E710C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sz w:val="16"/>
          <w:szCs w:val="16"/>
          <w:lang w:val="en-GB" w:eastAsia="en-GB" w:bidi="ur-PK"/>
        </w:rPr>
      </w:pPr>
      <w:r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One year and </w:t>
      </w:r>
      <w:r w:rsidR="00C34F4C">
        <w:rPr>
          <w:rFonts w:ascii="Verdana" w:eastAsia="Times New Roman" w:hAnsi="Verdana"/>
          <w:sz w:val="16"/>
          <w:szCs w:val="16"/>
          <w:lang w:val="en-GB" w:eastAsia="en-GB" w:bidi="ur-PK"/>
        </w:rPr>
        <w:t>seven</w:t>
      </w:r>
      <w:r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month</w:t>
      </w:r>
      <w:r w:rsidR="00C875E1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work </w:t>
      </w:r>
      <w:r w:rsidR="00107A09" w:rsidRPr="00EA4289">
        <w:rPr>
          <w:rFonts w:ascii="Verdana" w:eastAsia="Times New Roman" w:hAnsi="Verdana"/>
          <w:sz w:val="16"/>
          <w:szCs w:val="16"/>
          <w:lang w:val="en-GB" w:eastAsia="en-GB" w:bidi="ur-PK"/>
        </w:rPr>
        <w:t>experience</w:t>
      </w:r>
      <w:r w:rsidR="008B2552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as a </w:t>
      </w:r>
      <w:r w:rsidR="00AC5AD0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Grey Fabric </w:t>
      </w:r>
      <w:r w:rsidR="008B2552">
        <w:rPr>
          <w:rFonts w:ascii="Verdana" w:eastAsia="Times New Roman" w:hAnsi="Verdana"/>
          <w:sz w:val="16"/>
          <w:szCs w:val="16"/>
          <w:lang w:val="en-GB" w:eastAsia="en-GB" w:bidi="ur-PK"/>
        </w:rPr>
        <w:t>Manager</w:t>
      </w:r>
      <w:r w:rsidR="003755BA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</w:t>
      </w:r>
      <w:r w:rsidR="004A6FD8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in </w:t>
      </w:r>
      <w:r w:rsidR="00853DF8">
        <w:rPr>
          <w:rFonts w:ascii="Verdana" w:eastAsia="Times New Roman" w:hAnsi="Verdana"/>
          <w:sz w:val="16"/>
          <w:szCs w:val="16"/>
          <w:lang w:val="en-GB" w:eastAsia="en-GB" w:bidi="ur-PK"/>
        </w:rPr>
        <w:t>VKY Exports</w:t>
      </w:r>
      <w:r w:rsidR="003755BA">
        <w:rPr>
          <w:rFonts w:ascii="Verdana" w:eastAsia="Times New Roman" w:hAnsi="Verdana"/>
          <w:sz w:val="16"/>
          <w:szCs w:val="16"/>
          <w:lang w:val="en-GB" w:eastAsia="en-GB" w:bidi="ur-PK"/>
        </w:rPr>
        <w:t>.</w:t>
      </w:r>
    </w:p>
    <w:p w14:paraId="153FCDFA" w14:textId="77D12A48" w:rsidR="00BD19EA" w:rsidRPr="001B71F6" w:rsidRDefault="00BD19EA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</w:pPr>
      <w:r w:rsidRPr="006A671A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>VKY Exports</w:t>
      </w:r>
      <w:r w:rsidR="00BE4F60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 xml:space="preserve">, </w:t>
      </w:r>
      <w:r w:rsidR="001955D3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>Susan Road,</w:t>
      </w:r>
      <w:r w:rsidR="004D7DEF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 xml:space="preserve"> </w:t>
      </w:r>
      <w:r w:rsidR="001B71F6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>Faisalabad</w:t>
      </w:r>
    </w:p>
    <w:p w14:paraId="4BCDAC70" w14:textId="77777777" w:rsidR="00BD19EA" w:rsidRDefault="00BD19EA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sz w:val="20"/>
          <w:szCs w:val="20"/>
          <w:lang w:val="en-GB" w:eastAsia="en-GB" w:bidi="ur-PK"/>
        </w:rPr>
      </w:pPr>
    </w:p>
    <w:p w14:paraId="48FC51C2" w14:textId="25D6E2A9" w:rsidR="00E10478" w:rsidRPr="00566926" w:rsidRDefault="00107A09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sz w:val="16"/>
          <w:szCs w:val="16"/>
          <w:lang w:val="en-GB" w:eastAsia="en-GB" w:bidi="ur-PK"/>
        </w:rPr>
      </w:pPr>
      <w:r w:rsidRPr="00EA4289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Five years </w:t>
      </w:r>
      <w:r w:rsidR="000A7BA4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work </w:t>
      </w:r>
      <w:r w:rsidRPr="00EA4289">
        <w:rPr>
          <w:rFonts w:ascii="Verdana" w:eastAsia="Times New Roman" w:hAnsi="Verdana"/>
          <w:sz w:val="16"/>
          <w:szCs w:val="16"/>
          <w:lang w:val="en-GB" w:eastAsia="en-GB" w:bidi="ur-PK"/>
        </w:rPr>
        <w:t>experience</w:t>
      </w:r>
      <w:r w:rsidR="008B2552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as a Senior </w:t>
      </w:r>
      <w:r w:rsidR="002D1FDD">
        <w:rPr>
          <w:rFonts w:ascii="Verdana" w:eastAsia="Times New Roman" w:hAnsi="Verdana"/>
          <w:sz w:val="16"/>
          <w:szCs w:val="16"/>
          <w:lang w:val="en-GB" w:eastAsia="en-GB" w:bidi="ur-PK"/>
        </w:rPr>
        <w:t>Officer</w:t>
      </w:r>
      <w:r w:rsidR="00D20143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</w:t>
      </w:r>
      <w:r w:rsidR="000F6DAB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in </w:t>
      </w:r>
      <w:r w:rsidR="005B4DF9">
        <w:rPr>
          <w:rFonts w:ascii="Verdana" w:eastAsia="Times New Roman" w:hAnsi="Verdana"/>
          <w:sz w:val="16"/>
          <w:szCs w:val="16"/>
          <w:lang w:val="en-GB" w:eastAsia="en-GB" w:bidi="ur-PK"/>
        </w:rPr>
        <w:t>Masood Textile Mills</w:t>
      </w:r>
      <w:r w:rsidR="00E948C0">
        <w:rPr>
          <w:rFonts w:ascii="Verdana" w:eastAsia="Times New Roman" w:hAnsi="Verdana"/>
          <w:sz w:val="16"/>
          <w:szCs w:val="16"/>
          <w:lang w:val="en-GB" w:eastAsia="en-GB" w:bidi="ur-PK"/>
        </w:rPr>
        <w:t xml:space="preserve"> Ltd.</w:t>
      </w:r>
      <w:r w:rsidR="00C570F8">
        <w:rPr>
          <w:rFonts w:ascii="Verdana" w:eastAsia="Times New Roman" w:hAnsi="Verdana"/>
          <w:sz w:val="16"/>
          <w:szCs w:val="16"/>
          <w:lang w:val="en-GB" w:eastAsia="en-GB" w:bidi="ur-PK"/>
        </w:rPr>
        <w:t>.</w:t>
      </w:r>
    </w:p>
    <w:p w14:paraId="0F45B7BB" w14:textId="222457F6" w:rsidR="00296DB5" w:rsidRPr="00296DB5" w:rsidRDefault="00296DB5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</w:pPr>
      <w:r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 xml:space="preserve">Masood Textile Mills </w:t>
      </w:r>
      <w:r w:rsidR="00D71D58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 xml:space="preserve">Ltd. </w:t>
      </w:r>
      <w:r w:rsidR="00C570F8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 xml:space="preserve">Sargodha </w:t>
      </w:r>
      <w:r w:rsidR="005A0F3D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 xml:space="preserve">Road, </w:t>
      </w:r>
      <w:r w:rsidR="00CD4CC4"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>Faisalabad</w:t>
      </w:r>
    </w:p>
    <w:p w14:paraId="162402DB" w14:textId="6C70904D" w:rsidR="00654DEA" w:rsidRDefault="00654DEA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</w:pPr>
    </w:p>
    <w:p w14:paraId="367F9013" w14:textId="710A7B1D" w:rsidR="00F855AD" w:rsidRDefault="00D115B6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</w:pPr>
      <w:r>
        <w:rPr>
          <w:rFonts w:ascii="Verdana" w:eastAsia="Times New Roman" w:hAnsi="Verdana"/>
          <w:sz w:val="16"/>
          <w:szCs w:val="16"/>
          <w:u w:val="single"/>
          <w:lang w:val="en-GB" w:eastAsia="en-GB" w:bidi="ur-PK"/>
        </w:rPr>
        <w:t xml:space="preserve">Four years </w:t>
      </w:r>
      <w:r w:rsidR="00A940CD">
        <w:rPr>
          <w:rFonts w:ascii="Verdana" w:eastAsia="Times New Roman" w:hAnsi="Verdana"/>
          <w:sz w:val="16"/>
          <w:szCs w:val="16"/>
          <w:u w:val="single"/>
          <w:lang w:val="en-GB" w:eastAsia="en-GB" w:bidi="ur-PK"/>
        </w:rPr>
        <w:t xml:space="preserve">work </w:t>
      </w:r>
      <w:r w:rsidR="008F307F">
        <w:rPr>
          <w:rFonts w:ascii="Verdana" w:eastAsia="Times New Roman" w:hAnsi="Verdana"/>
          <w:sz w:val="16"/>
          <w:szCs w:val="16"/>
          <w:u w:val="single"/>
          <w:lang w:val="en-GB" w:eastAsia="en-GB" w:bidi="ur-PK"/>
        </w:rPr>
        <w:t xml:space="preserve">experience as a Polio Worker </w:t>
      </w:r>
      <w:r w:rsidR="008D7A0F">
        <w:rPr>
          <w:rFonts w:ascii="Verdana" w:eastAsia="Times New Roman" w:hAnsi="Verdana"/>
          <w:sz w:val="16"/>
          <w:szCs w:val="16"/>
          <w:u w:val="single"/>
          <w:lang w:val="en-GB" w:eastAsia="en-GB" w:bidi="ur-PK"/>
        </w:rPr>
        <w:t>in Unicef.</w:t>
      </w:r>
    </w:p>
    <w:p w14:paraId="3B7CC67F" w14:textId="0BFF85B0" w:rsidR="004A6325" w:rsidRPr="00AC259D" w:rsidRDefault="008D7A0F" w:rsidP="00BD19EA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</w:pPr>
      <w:r>
        <w:rPr>
          <w:rFonts w:ascii="Verdana" w:eastAsia="Times New Roman" w:hAnsi="Verdana"/>
          <w:b/>
          <w:sz w:val="16"/>
          <w:szCs w:val="16"/>
          <w:u w:val="single"/>
          <w:lang w:val="en-GB" w:eastAsia="en-GB" w:bidi="ur-PK"/>
        </w:rPr>
        <w:t>Unicef</w:t>
      </w:r>
    </w:p>
    <w:p w14:paraId="5658B60C" w14:textId="77777777" w:rsidR="00E7581C" w:rsidRDefault="00E7581C" w:rsidP="002B3D76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lang w:val="en-GB" w:eastAsia="en-GB" w:bidi="ur-PK"/>
        </w:rPr>
      </w:pPr>
    </w:p>
    <w:p w14:paraId="1EAB6F43" w14:textId="54798E66" w:rsidR="00E3649D" w:rsidRPr="00AB3FEB" w:rsidRDefault="00AE7DE8" w:rsidP="002B3D76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lang w:val="en-GB" w:eastAsia="en-GB" w:bidi="ur-PK"/>
        </w:rPr>
      </w:pPr>
      <w:r>
        <w:rPr>
          <w:rFonts w:ascii="Verdana" w:eastAsia="Times New Roman" w:hAnsi="Verdana"/>
          <w:b/>
          <w:sz w:val="16"/>
          <w:szCs w:val="16"/>
          <w:lang w:val="en-GB" w:eastAsia="en-GB" w:bidi="ur-PK"/>
        </w:rPr>
        <w:t>Personal P</w:t>
      </w:r>
      <w:r w:rsidR="002B3D76" w:rsidRPr="006A671A">
        <w:rPr>
          <w:rFonts w:ascii="Verdana" w:eastAsia="Times New Roman" w:hAnsi="Verdana"/>
          <w:b/>
          <w:sz w:val="16"/>
          <w:szCs w:val="16"/>
          <w:lang w:val="en-GB" w:eastAsia="en-GB" w:bidi="ur-PK"/>
        </w:rPr>
        <w:t>rofile</w:t>
      </w:r>
    </w:p>
    <w:p w14:paraId="31D81A8F" w14:textId="3E30CB98" w:rsidR="002B3D76" w:rsidRPr="001C2191" w:rsidRDefault="002B3D76" w:rsidP="002B3D76">
      <w:pPr>
        <w:autoSpaceDE w:val="0"/>
        <w:autoSpaceDN w:val="0"/>
        <w:spacing w:after="0" w:line="240" w:lineRule="auto"/>
        <w:rPr>
          <w:rFonts w:ascii="Verdana" w:eastAsia="Times New Roman" w:hAnsi="Verdana"/>
          <w:sz w:val="16"/>
          <w:szCs w:val="16"/>
          <w:lang w:val="en-GB" w:eastAsia="en-GB" w:bidi="ur-PK"/>
        </w:rPr>
      </w:pP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Name:</w:t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Muhammad Tayyab</w:t>
      </w:r>
    </w:p>
    <w:p w14:paraId="4A7FA2C9" w14:textId="77777777" w:rsidR="002B3D76" w:rsidRPr="001C2191" w:rsidRDefault="002B3D76" w:rsidP="002B3D76">
      <w:pPr>
        <w:autoSpaceDE w:val="0"/>
        <w:autoSpaceDN w:val="0"/>
        <w:spacing w:after="0" w:line="240" w:lineRule="auto"/>
        <w:rPr>
          <w:rFonts w:ascii="Verdana" w:eastAsia="Times New Roman" w:hAnsi="Verdana"/>
          <w:sz w:val="16"/>
          <w:szCs w:val="16"/>
          <w:lang w:val="en-GB" w:eastAsia="en-GB" w:bidi="ur-PK"/>
        </w:rPr>
      </w:pP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CNIC#:</w:t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33100-5739198-1</w:t>
      </w:r>
    </w:p>
    <w:p w14:paraId="1D94D3C3" w14:textId="77777777" w:rsidR="002B3D76" w:rsidRPr="001C2191" w:rsidRDefault="002B3D76" w:rsidP="002B3D76">
      <w:pPr>
        <w:autoSpaceDE w:val="0"/>
        <w:autoSpaceDN w:val="0"/>
        <w:spacing w:after="0" w:line="240" w:lineRule="auto"/>
        <w:rPr>
          <w:rFonts w:ascii="Verdana" w:eastAsia="Times New Roman" w:hAnsi="Verdana"/>
          <w:sz w:val="16"/>
          <w:szCs w:val="16"/>
          <w:lang w:val="en-GB" w:eastAsia="en-GB" w:bidi="ur-PK"/>
        </w:rPr>
      </w:pP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D.O.B:</w:t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July 9, 1978</w:t>
      </w:r>
    </w:p>
    <w:p w14:paraId="718C920A" w14:textId="77777777" w:rsidR="002B3D76" w:rsidRPr="001C2191" w:rsidRDefault="002B3D76" w:rsidP="002B3D76">
      <w:pPr>
        <w:autoSpaceDE w:val="0"/>
        <w:autoSpaceDN w:val="0"/>
        <w:spacing w:after="0" w:line="240" w:lineRule="auto"/>
        <w:rPr>
          <w:rFonts w:ascii="Verdana" w:eastAsia="Times New Roman" w:hAnsi="Verdana"/>
          <w:sz w:val="16"/>
          <w:szCs w:val="16"/>
          <w:lang w:val="en-GB" w:eastAsia="en-GB" w:bidi="ur-PK"/>
        </w:rPr>
      </w:pP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Marital Status:</w:t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Married</w:t>
      </w:r>
    </w:p>
    <w:p w14:paraId="38CB7E4C" w14:textId="77777777" w:rsidR="002B3D76" w:rsidRPr="001C2191" w:rsidRDefault="002B3D76" w:rsidP="002B3D76">
      <w:pPr>
        <w:autoSpaceDE w:val="0"/>
        <w:autoSpaceDN w:val="0"/>
        <w:spacing w:after="0" w:line="240" w:lineRule="auto"/>
        <w:rPr>
          <w:rFonts w:ascii="Verdana" w:eastAsia="Times New Roman" w:hAnsi="Verdana"/>
          <w:sz w:val="16"/>
          <w:szCs w:val="16"/>
          <w:lang w:val="en-GB" w:eastAsia="en-GB" w:bidi="ur-PK"/>
        </w:rPr>
      </w:pP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Nationality:</w:t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Pakistani</w:t>
      </w:r>
    </w:p>
    <w:p w14:paraId="60B7F09B" w14:textId="344CF81F" w:rsidR="002B3D76" w:rsidRPr="00355158" w:rsidRDefault="002B3D76" w:rsidP="000E17C5">
      <w:pPr>
        <w:autoSpaceDE w:val="0"/>
        <w:autoSpaceDN w:val="0"/>
        <w:spacing w:after="0" w:line="240" w:lineRule="auto"/>
        <w:rPr>
          <w:rFonts w:ascii="Verdana" w:eastAsia="Times New Roman" w:hAnsi="Verdana"/>
          <w:sz w:val="16"/>
          <w:szCs w:val="16"/>
          <w:lang w:val="en-GB" w:eastAsia="en-GB" w:bidi="ur-PK"/>
        </w:rPr>
      </w:pP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Religion:</w:t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="001C2191">
        <w:rPr>
          <w:rFonts w:ascii="Verdana" w:eastAsia="Times New Roman" w:hAnsi="Verdana"/>
          <w:sz w:val="16"/>
          <w:szCs w:val="16"/>
          <w:lang w:val="en-GB" w:eastAsia="en-GB" w:bidi="ur-PK"/>
        </w:rPr>
        <w:tab/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Islam</w:t>
      </w:r>
    </w:p>
    <w:p w14:paraId="3A6EED53" w14:textId="77777777" w:rsidR="00701A2C" w:rsidRDefault="00701A2C" w:rsidP="00862FB0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lang w:val="en-GB" w:eastAsia="en-GB" w:bidi="ur-PK"/>
        </w:rPr>
      </w:pPr>
    </w:p>
    <w:p w14:paraId="0B964773" w14:textId="2F2BB296" w:rsidR="00862FB0" w:rsidRPr="006A671A" w:rsidRDefault="00862FB0" w:rsidP="00862FB0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lang w:val="en-GB" w:eastAsia="en-GB" w:bidi="ur-PK"/>
        </w:rPr>
      </w:pPr>
      <w:r w:rsidRPr="006A671A">
        <w:rPr>
          <w:rFonts w:ascii="Verdana" w:eastAsia="Times New Roman" w:hAnsi="Verdana"/>
          <w:b/>
          <w:sz w:val="16"/>
          <w:szCs w:val="16"/>
          <w:lang w:val="en-GB" w:eastAsia="en-GB" w:bidi="ur-PK"/>
        </w:rPr>
        <w:t>Availability</w:t>
      </w:r>
    </w:p>
    <w:p w14:paraId="69944FE6" w14:textId="790F2133" w:rsidR="00C040F6" w:rsidRPr="00E7581C" w:rsidRDefault="00862FB0" w:rsidP="00E7581C">
      <w:pPr>
        <w:autoSpaceDE w:val="0"/>
        <w:autoSpaceDN w:val="0"/>
        <w:spacing w:after="0" w:line="240" w:lineRule="auto"/>
        <w:ind w:firstLine="720"/>
        <w:rPr>
          <w:rFonts w:ascii="Verdana" w:eastAsia="Times New Roman" w:hAnsi="Verdana"/>
          <w:b/>
          <w:sz w:val="16"/>
          <w:szCs w:val="16"/>
          <w:lang w:val="en-GB" w:eastAsia="en-GB" w:bidi="ur-PK"/>
        </w:rPr>
      </w:pP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At earliest</w:t>
      </w:r>
      <w:r w:rsidR="00247B1C"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.</w:t>
      </w:r>
    </w:p>
    <w:p w14:paraId="4C239E23" w14:textId="77777777" w:rsidR="004B4C95" w:rsidRDefault="004B4C95" w:rsidP="00C040F6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lang w:val="en-GB" w:eastAsia="en-GB" w:bidi="ur-PK"/>
        </w:rPr>
      </w:pPr>
    </w:p>
    <w:p w14:paraId="79CA0943" w14:textId="2AF67642" w:rsidR="00C040F6" w:rsidRPr="006A671A" w:rsidRDefault="005172AE" w:rsidP="00C040F6">
      <w:pPr>
        <w:autoSpaceDE w:val="0"/>
        <w:autoSpaceDN w:val="0"/>
        <w:spacing w:after="0" w:line="240" w:lineRule="auto"/>
        <w:rPr>
          <w:rFonts w:ascii="Verdana" w:eastAsia="Times New Roman" w:hAnsi="Verdana"/>
          <w:b/>
          <w:sz w:val="16"/>
          <w:szCs w:val="16"/>
          <w:lang w:val="en-GB" w:eastAsia="en-GB" w:bidi="ur-PK"/>
        </w:rPr>
      </w:pPr>
      <w:r w:rsidRPr="006A671A">
        <w:rPr>
          <w:rFonts w:ascii="Verdana" w:eastAsia="Times New Roman" w:hAnsi="Verdana"/>
          <w:b/>
          <w:sz w:val="16"/>
          <w:szCs w:val="16"/>
          <w:lang w:val="en-GB" w:eastAsia="en-GB" w:bidi="ur-PK"/>
        </w:rPr>
        <w:t>References</w:t>
      </w:r>
    </w:p>
    <w:p w14:paraId="56D23FF5" w14:textId="77777777" w:rsidR="003073E3" w:rsidRPr="001C2191" w:rsidRDefault="005172AE" w:rsidP="00C040F6">
      <w:pPr>
        <w:autoSpaceDE w:val="0"/>
        <w:autoSpaceDN w:val="0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</w:rPr>
        <w:tab/>
      </w:r>
      <w:r w:rsidRPr="001C2191">
        <w:rPr>
          <w:rFonts w:ascii="Verdana" w:eastAsia="Times New Roman" w:hAnsi="Verdana"/>
          <w:sz w:val="16"/>
          <w:szCs w:val="16"/>
          <w:lang w:val="en-GB" w:eastAsia="en-GB" w:bidi="ur-PK"/>
        </w:rPr>
        <w:t>Available</w:t>
      </w:r>
      <w:r w:rsidRPr="001C2191">
        <w:rPr>
          <w:rFonts w:ascii="Verdana" w:hAnsi="Verdana"/>
          <w:sz w:val="16"/>
          <w:szCs w:val="16"/>
        </w:rPr>
        <w:t xml:space="preserve"> on </w:t>
      </w:r>
      <w:r w:rsidR="00682A47" w:rsidRPr="001C2191">
        <w:rPr>
          <w:rFonts w:ascii="Verdana" w:hAnsi="Verdana"/>
          <w:sz w:val="16"/>
          <w:szCs w:val="16"/>
        </w:rPr>
        <w:t>d</w:t>
      </w:r>
      <w:r w:rsidRPr="001C2191">
        <w:rPr>
          <w:rFonts w:ascii="Verdana" w:hAnsi="Verdana"/>
          <w:sz w:val="16"/>
          <w:szCs w:val="16"/>
        </w:rPr>
        <w:t>emand.</w:t>
      </w:r>
      <w:bookmarkStart w:id="0" w:name="_GoBack"/>
      <w:bookmarkEnd w:id="0"/>
    </w:p>
    <w:sectPr w:rsidR="003073E3" w:rsidRPr="001C2191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multilevel"/>
    <w:tmpl w:val="C720A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000000D"/>
    <w:multiLevelType w:val="multilevel"/>
    <w:tmpl w:val="C720A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0000000E"/>
    <w:multiLevelType w:val="hybridMultilevel"/>
    <w:tmpl w:val="3E12B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6783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00000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00000011"/>
    <w:multiLevelType w:val="multilevel"/>
    <w:tmpl w:val="AA88BE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0000001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000000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000000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0000001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000000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0000001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21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6"/>
  </w:num>
  <w:num w:numId="10">
    <w:abstractNumId w:val="1"/>
  </w:num>
  <w:num w:numId="11">
    <w:abstractNumId w:val="15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  <w:num w:numId="16">
    <w:abstractNumId w:val="16"/>
  </w:num>
  <w:num w:numId="17">
    <w:abstractNumId w:val="11"/>
  </w:num>
  <w:num w:numId="18">
    <w:abstractNumId w:val="0"/>
  </w:num>
  <w:num w:numId="19">
    <w:abstractNumId w:val="22"/>
  </w:num>
  <w:num w:numId="20">
    <w:abstractNumId w:val="7"/>
  </w:num>
  <w:num w:numId="21">
    <w:abstractNumId w:val="9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attachedTemplate r:id="rId1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AF"/>
    <w:rsid w:val="00000DC4"/>
    <w:rsid w:val="000215B6"/>
    <w:rsid w:val="0002288F"/>
    <w:rsid w:val="0002322B"/>
    <w:rsid w:val="00024C91"/>
    <w:rsid w:val="00027C3B"/>
    <w:rsid w:val="00030939"/>
    <w:rsid w:val="00034875"/>
    <w:rsid w:val="00037814"/>
    <w:rsid w:val="00040103"/>
    <w:rsid w:val="00046CCB"/>
    <w:rsid w:val="000510A0"/>
    <w:rsid w:val="00055D32"/>
    <w:rsid w:val="000648BC"/>
    <w:rsid w:val="00064D1C"/>
    <w:rsid w:val="00065B55"/>
    <w:rsid w:val="00080543"/>
    <w:rsid w:val="000809AC"/>
    <w:rsid w:val="000827E9"/>
    <w:rsid w:val="00085F98"/>
    <w:rsid w:val="00092A7E"/>
    <w:rsid w:val="00093ABD"/>
    <w:rsid w:val="00096493"/>
    <w:rsid w:val="000A3C20"/>
    <w:rsid w:val="000A5CD5"/>
    <w:rsid w:val="000A639B"/>
    <w:rsid w:val="000A7BA4"/>
    <w:rsid w:val="000B09CF"/>
    <w:rsid w:val="000C216D"/>
    <w:rsid w:val="000C2AA6"/>
    <w:rsid w:val="000D6BE0"/>
    <w:rsid w:val="000D6D9C"/>
    <w:rsid w:val="000D7EEC"/>
    <w:rsid w:val="000E17C5"/>
    <w:rsid w:val="000E5753"/>
    <w:rsid w:val="000E6F9F"/>
    <w:rsid w:val="000F0AEE"/>
    <w:rsid w:val="000F2085"/>
    <w:rsid w:val="000F695F"/>
    <w:rsid w:val="000F6DAB"/>
    <w:rsid w:val="000F7852"/>
    <w:rsid w:val="00101628"/>
    <w:rsid w:val="00101F0A"/>
    <w:rsid w:val="001026EC"/>
    <w:rsid w:val="00104485"/>
    <w:rsid w:val="00107A09"/>
    <w:rsid w:val="001127F3"/>
    <w:rsid w:val="00114039"/>
    <w:rsid w:val="00121B1E"/>
    <w:rsid w:val="001277CE"/>
    <w:rsid w:val="00130F73"/>
    <w:rsid w:val="0013425F"/>
    <w:rsid w:val="001416B1"/>
    <w:rsid w:val="00141AA8"/>
    <w:rsid w:val="00152125"/>
    <w:rsid w:val="0015645E"/>
    <w:rsid w:val="001633AB"/>
    <w:rsid w:val="00167324"/>
    <w:rsid w:val="001729A2"/>
    <w:rsid w:val="00172A27"/>
    <w:rsid w:val="00173E1D"/>
    <w:rsid w:val="001765EA"/>
    <w:rsid w:val="00176D2E"/>
    <w:rsid w:val="00180A80"/>
    <w:rsid w:val="0018130B"/>
    <w:rsid w:val="00186275"/>
    <w:rsid w:val="00194982"/>
    <w:rsid w:val="001955D3"/>
    <w:rsid w:val="00197579"/>
    <w:rsid w:val="001A017D"/>
    <w:rsid w:val="001A2969"/>
    <w:rsid w:val="001A455C"/>
    <w:rsid w:val="001A4C94"/>
    <w:rsid w:val="001A57DC"/>
    <w:rsid w:val="001A5C05"/>
    <w:rsid w:val="001A6530"/>
    <w:rsid w:val="001A744E"/>
    <w:rsid w:val="001B337D"/>
    <w:rsid w:val="001B71F6"/>
    <w:rsid w:val="001B73B2"/>
    <w:rsid w:val="001C2191"/>
    <w:rsid w:val="001C5942"/>
    <w:rsid w:val="001D4AE5"/>
    <w:rsid w:val="001D4F82"/>
    <w:rsid w:val="001E1A17"/>
    <w:rsid w:val="001E246A"/>
    <w:rsid w:val="001E3219"/>
    <w:rsid w:val="001F413B"/>
    <w:rsid w:val="001F4C76"/>
    <w:rsid w:val="001F7969"/>
    <w:rsid w:val="00213143"/>
    <w:rsid w:val="00213289"/>
    <w:rsid w:val="00214967"/>
    <w:rsid w:val="00220527"/>
    <w:rsid w:val="002209E0"/>
    <w:rsid w:val="00222934"/>
    <w:rsid w:val="00227B4A"/>
    <w:rsid w:val="0023724E"/>
    <w:rsid w:val="00237B61"/>
    <w:rsid w:val="00246B04"/>
    <w:rsid w:val="00247B1C"/>
    <w:rsid w:val="00247C28"/>
    <w:rsid w:val="00247FFB"/>
    <w:rsid w:val="00252716"/>
    <w:rsid w:val="002549AD"/>
    <w:rsid w:val="002660D7"/>
    <w:rsid w:val="00270032"/>
    <w:rsid w:val="00272702"/>
    <w:rsid w:val="002767B1"/>
    <w:rsid w:val="0027779E"/>
    <w:rsid w:val="00285BE1"/>
    <w:rsid w:val="002962A0"/>
    <w:rsid w:val="00296DB5"/>
    <w:rsid w:val="00297359"/>
    <w:rsid w:val="002A543F"/>
    <w:rsid w:val="002A54DB"/>
    <w:rsid w:val="002B1966"/>
    <w:rsid w:val="002B3AF0"/>
    <w:rsid w:val="002B3D76"/>
    <w:rsid w:val="002B5B23"/>
    <w:rsid w:val="002B654D"/>
    <w:rsid w:val="002B69D6"/>
    <w:rsid w:val="002C1BD4"/>
    <w:rsid w:val="002C4334"/>
    <w:rsid w:val="002D0C95"/>
    <w:rsid w:val="002D1FDD"/>
    <w:rsid w:val="002D393A"/>
    <w:rsid w:val="002D4FEB"/>
    <w:rsid w:val="002E4A36"/>
    <w:rsid w:val="002F306D"/>
    <w:rsid w:val="002F3367"/>
    <w:rsid w:val="002F4D8D"/>
    <w:rsid w:val="003014AE"/>
    <w:rsid w:val="003033D0"/>
    <w:rsid w:val="00303FD6"/>
    <w:rsid w:val="00304BEE"/>
    <w:rsid w:val="00305482"/>
    <w:rsid w:val="00307141"/>
    <w:rsid w:val="003073E3"/>
    <w:rsid w:val="00312BBE"/>
    <w:rsid w:val="003130AD"/>
    <w:rsid w:val="00317280"/>
    <w:rsid w:val="00317554"/>
    <w:rsid w:val="00327563"/>
    <w:rsid w:val="00334C55"/>
    <w:rsid w:val="00336117"/>
    <w:rsid w:val="003373C1"/>
    <w:rsid w:val="0034285E"/>
    <w:rsid w:val="0034417C"/>
    <w:rsid w:val="00353377"/>
    <w:rsid w:val="00355158"/>
    <w:rsid w:val="00370A2A"/>
    <w:rsid w:val="00373601"/>
    <w:rsid w:val="003755BA"/>
    <w:rsid w:val="00381CAA"/>
    <w:rsid w:val="00382146"/>
    <w:rsid w:val="00385A08"/>
    <w:rsid w:val="00385B44"/>
    <w:rsid w:val="00393607"/>
    <w:rsid w:val="003A7982"/>
    <w:rsid w:val="003B15C3"/>
    <w:rsid w:val="003B788F"/>
    <w:rsid w:val="003B7C75"/>
    <w:rsid w:val="003C26FB"/>
    <w:rsid w:val="003C3DC4"/>
    <w:rsid w:val="003D0ADC"/>
    <w:rsid w:val="003D0B3E"/>
    <w:rsid w:val="003D464D"/>
    <w:rsid w:val="003E4C01"/>
    <w:rsid w:val="003E6C04"/>
    <w:rsid w:val="003E6E3D"/>
    <w:rsid w:val="003E710C"/>
    <w:rsid w:val="003F2DEF"/>
    <w:rsid w:val="003F51C4"/>
    <w:rsid w:val="00401F3C"/>
    <w:rsid w:val="00402C61"/>
    <w:rsid w:val="00407156"/>
    <w:rsid w:val="0040721D"/>
    <w:rsid w:val="004075EF"/>
    <w:rsid w:val="00412817"/>
    <w:rsid w:val="004149C1"/>
    <w:rsid w:val="00422F9A"/>
    <w:rsid w:val="0042638C"/>
    <w:rsid w:val="00433B9B"/>
    <w:rsid w:val="00436E69"/>
    <w:rsid w:val="004453F7"/>
    <w:rsid w:val="00460E05"/>
    <w:rsid w:val="00460F56"/>
    <w:rsid w:val="004624E5"/>
    <w:rsid w:val="00464A58"/>
    <w:rsid w:val="00472D52"/>
    <w:rsid w:val="00481FA6"/>
    <w:rsid w:val="004834A2"/>
    <w:rsid w:val="00483EA3"/>
    <w:rsid w:val="004860C1"/>
    <w:rsid w:val="00491B65"/>
    <w:rsid w:val="00491C79"/>
    <w:rsid w:val="00493EB6"/>
    <w:rsid w:val="004A3430"/>
    <w:rsid w:val="004A390D"/>
    <w:rsid w:val="004A6325"/>
    <w:rsid w:val="004A6FD8"/>
    <w:rsid w:val="004B16AF"/>
    <w:rsid w:val="004B3D0A"/>
    <w:rsid w:val="004B4C95"/>
    <w:rsid w:val="004B7087"/>
    <w:rsid w:val="004C60EF"/>
    <w:rsid w:val="004C682E"/>
    <w:rsid w:val="004D2902"/>
    <w:rsid w:val="004D3589"/>
    <w:rsid w:val="004D7DEF"/>
    <w:rsid w:val="004E09E8"/>
    <w:rsid w:val="004E1232"/>
    <w:rsid w:val="004E5844"/>
    <w:rsid w:val="004F15F6"/>
    <w:rsid w:val="004F62DB"/>
    <w:rsid w:val="00502067"/>
    <w:rsid w:val="00506672"/>
    <w:rsid w:val="00506F51"/>
    <w:rsid w:val="0051042B"/>
    <w:rsid w:val="00511141"/>
    <w:rsid w:val="0051189D"/>
    <w:rsid w:val="00514848"/>
    <w:rsid w:val="0051653C"/>
    <w:rsid w:val="005172AE"/>
    <w:rsid w:val="00530328"/>
    <w:rsid w:val="00531287"/>
    <w:rsid w:val="00541E9E"/>
    <w:rsid w:val="0054508F"/>
    <w:rsid w:val="00545B56"/>
    <w:rsid w:val="00546E26"/>
    <w:rsid w:val="005476B3"/>
    <w:rsid w:val="00560817"/>
    <w:rsid w:val="0056233A"/>
    <w:rsid w:val="00565AE2"/>
    <w:rsid w:val="00566926"/>
    <w:rsid w:val="005706A7"/>
    <w:rsid w:val="00571252"/>
    <w:rsid w:val="005717CC"/>
    <w:rsid w:val="00574654"/>
    <w:rsid w:val="00584754"/>
    <w:rsid w:val="00590746"/>
    <w:rsid w:val="005925E8"/>
    <w:rsid w:val="00594702"/>
    <w:rsid w:val="005A0F3D"/>
    <w:rsid w:val="005A4F59"/>
    <w:rsid w:val="005B12D1"/>
    <w:rsid w:val="005B1B5E"/>
    <w:rsid w:val="005B3508"/>
    <w:rsid w:val="005B4DF9"/>
    <w:rsid w:val="005B5013"/>
    <w:rsid w:val="005C08BF"/>
    <w:rsid w:val="005C1880"/>
    <w:rsid w:val="005C3B89"/>
    <w:rsid w:val="005C59D9"/>
    <w:rsid w:val="005D6449"/>
    <w:rsid w:val="005D6F20"/>
    <w:rsid w:val="005E5BB7"/>
    <w:rsid w:val="005E6B5F"/>
    <w:rsid w:val="005E766C"/>
    <w:rsid w:val="005E7928"/>
    <w:rsid w:val="005F05E9"/>
    <w:rsid w:val="00600EBF"/>
    <w:rsid w:val="00600F8F"/>
    <w:rsid w:val="006027C7"/>
    <w:rsid w:val="00604AFE"/>
    <w:rsid w:val="00607717"/>
    <w:rsid w:val="00607CBA"/>
    <w:rsid w:val="00614D74"/>
    <w:rsid w:val="00620547"/>
    <w:rsid w:val="00622285"/>
    <w:rsid w:val="00633979"/>
    <w:rsid w:val="00637213"/>
    <w:rsid w:val="00640257"/>
    <w:rsid w:val="00646203"/>
    <w:rsid w:val="006533B7"/>
    <w:rsid w:val="00654DEA"/>
    <w:rsid w:val="00682A47"/>
    <w:rsid w:val="00690E82"/>
    <w:rsid w:val="00692C64"/>
    <w:rsid w:val="00693F8E"/>
    <w:rsid w:val="006A1D3F"/>
    <w:rsid w:val="006A50C4"/>
    <w:rsid w:val="006A671A"/>
    <w:rsid w:val="006B33C1"/>
    <w:rsid w:val="006E5667"/>
    <w:rsid w:val="006F17B3"/>
    <w:rsid w:val="006F3858"/>
    <w:rsid w:val="00701A2C"/>
    <w:rsid w:val="00702AFA"/>
    <w:rsid w:val="00713492"/>
    <w:rsid w:val="00713B4E"/>
    <w:rsid w:val="0071670E"/>
    <w:rsid w:val="00724685"/>
    <w:rsid w:val="00725DB3"/>
    <w:rsid w:val="00725E2B"/>
    <w:rsid w:val="007304A0"/>
    <w:rsid w:val="00730F5B"/>
    <w:rsid w:val="00731744"/>
    <w:rsid w:val="00732882"/>
    <w:rsid w:val="00732DCE"/>
    <w:rsid w:val="0074375C"/>
    <w:rsid w:val="00743DFC"/>
    <w:rsid w:val="00744803"/>
    <w:rsid w:val="00745847"/>
    <w:rsid w:val="0074784C"/>
    <w:rsid w:val="00747DB8"/>
    <w:rsid w:val="007540D7"/>
    <w:rsid w:val="0075481B"/>
    <w:rsid w:val="00755194"/>
    <w:rsid w:val="00760070"/>
    <w:rsid w:val="00764D50"/>
    <w:rsid w:val="00784023"/>
    <w:rsid w:val="00784E5F"/>
    <w:rsid w:val="00785233"/>
    <w:rsid w:val="007A66FB"/>
    <w:rsid w:val="007A68D3"/>
    <w:rsid w:val="007A737A"/>
    <w:rsid w:val="007B1DCF"/>
    <w:rsid w:val="007C7690"/>
    <w:rsid w:val="007D36C2"/>
    <w:rsid w:val="007D4EA1"/>
    <w:rsid w:val="007E1518"/>
    <w:rsid w:val="007F0549"/>
    <w:rsid w:val="00800FBF"/>
    <w:rsid w:val="00806FD8"/>
    <w:rsid w:val="0081031A"/>
    <w:rsid w:val="00813498"/>
    <w:rsid w:val="008203CA"/>
    <w:rsid w:val="00823A33"/>
    <w:rsid w:val="00832728"/>
    <w:rsid w:val="008331FD"/>
    <w:rsid w:val="00835686"/>
    <w:rsid w:val="00837F3C"/>
    <w:rsid w:val="00847A33"/>
    <w:rsid w:val="00853DF8"/>
    <w:rsid w:val="00854BD0"/>
    <w:rsid w:val="00862FB0"/>
    <w:rsid w:val="0086662D"/>
    <w:rsid w:val="00867125"/>
    <w:rsid w:val="008747A7"/>
    <w:rsid w:val="00874B09"/>
    <w:rsid w:val="008767F7"/>
    <w:rsid w:val="008773B6"/>
    <w:rsid w:val="008774A7"/>
    <w:rsid w:val="00881631"/>
    <w:rsid w:val="0088462F"/>
    <w:rsid w:val="00887490"/>
    <w:rsid w:val="00887EC0"/>
    <w:rsid w:val="008927C8"/>
    <w:rsid w:val="008A37D6"/>
    <w:rsid w:val="008A5D82"/>
    <w:rsid w:val="008B2552"/>
    <w:rsid w:val="008B30DA"/>
    <w:rsid w:val="008B364B"/>
    <w:rsid w:val="008B6DE6"/>
    <w:rsid w:val="008C105C"/>
    <w:rsid w:val="008C1868"/>
    <w:rsid w:val="008C2A6E"/>
    <w:rsid w:val="008C410C"/>
    <w:rsid w:val="008D2284"/>
    <w:rsid w:val="008D24F3"/>
    <w:rsid w:val="008D5E59"/>
    <w:rsid w:val="008D6524"/>
    <w:rsid w:val="008D7A0F"/>
    <w:rsid w:val="008F1B4C"/>
    <w:rsid w:val="008F237E"/>
    <w:rsid w:val="008F2890"/>
    <w:rsid w:val="008F307F"/>
    <w:rsid w:val="00905792"/>
    <w:rsid w:val="009137C2"/>
    <w:rsid w:val="00920763"/>
    <w:rsid w:val="00922E87"/>
    <w:rsid w:val="00923103"/>
    <w:rsid w:val="00940CA1"/>
    <w:rsid w:val="00944996"/>
    <w:rsid w:val="00955B19"/>
    <w:rsid w:val="00955B25"/>
    <w:rsid w:val="00964E71"/>
    <w:rsid w:val="00965C0C"/>
    <w:rsid w:val="00966599"/>
    <w:rsid w:val="00976167"/>
    <w:rsid w:val="00980DAD"/>
    <w:rsid w:val="00983541"/>
    <w:rsid w:val="00984AFD"/>
    <w:rsid w:val="009860F7"/>
    <w:rsid w:val="009906BD"/>
    <w:rsid w:val="009A17E8"/>
    <w:rsid w:val="009A1874"/>
    <w:rsid w:val="009A268D"/>
    <w:rsid w:val="009A3957"/>
    <w:rsid w:val="009A556E"/>
    <w:rsid w:val="009C0DA8"/>
    <w:rsid w:val="009C5599"/>
    <w:rsid w:val="009E1E59"/>
    <w:rsid w:val="009E5478"/>
    <w:rsid w:val="009F11A2"/>
    <w:rsid w:val="00A041B1"/>
    <w:rsid w:val="00A1174B"/>
    <w:rsid w:val="00A11DF2"/>
    <w:rsid w:val="00A13BF4"/>
    <w:rsid w:val="00A2264C"/>
    <w:rsid w:val="00A27358"/>
    <w:rsid w:val="00A32E03"/>
    <w:rsid w:val="00A33A21"/>
    <w:rsid w:val="00A34183"/>
    <w:rsid w:val="00A36425"/>
    <w:rsid w:val="00A51BD0"/>
    <w:rsid w:val="00A5495D"/>
    <w:rsid w:val="00A54EDF"/>
    <w:rsid w:val="00A602F4"/>
    <w:rsid w:val="00A60917"/>
    <w:rsid w:val="00A6177C"/>
    <w:rsid w:val="00A62B79"/>
    <w:rsid w:val="00A64E51"/>
    <w:rsid w:val="00A7781F"/>
    <w:rsid w:val="00A819B4"/>
    <w:rsid w:val="00A8393D"/>
    <w:rsid w:val="00A84C61"/>
    <w:rsid w:val="00A857EA"/>
    <w:rsid w:val="00A940CD"/>
    <w:rsid w:val="00A954A3"/>
    <w:rsid w:val="00A97549"/>
    <w:rsid w:val="00AA1923"/>
    <w:rsid w:val="00AA273B"/>
    <w:rsid w:val="00AA6E3E"/>
    <w:rsid w:val="00AB15E8"/>
    <w:rsid w:val="00AB3FEB"/>
    <w:rsid w:val="00AC208E"/>
    <w:rsid w:val="00AC259D"/>
    <w:rsid w:val="00AC5785"/>
    <w:rsid w:val="00AC5AD0"/>
    <w:rsid w:val="00AC6247"/>
    <w:rsid w:val="00AD2D75"/>
    <w:rsid w:val="00AE0175"/>
    <w:rsid w:val="00AE7DE8"/>
    <w:rsid w:val="00AF113E"/>
    <w:rsid w:val="00B00403"/>
    <w:rsid w:val="00B0542B"/>
    <w:rsid w:val="00B076A4"/>
    <w:rsid w:val="00B11E60"/>
    <w:rsid w:val="00B21AF3"/>
    <w:rsid w:val="00B232D5"/>
    <w:rsid w:val="00B234B4"/>
    <w:rsid w:val="00B34975"/>
    <w:rsid w:val="00B365CC"/>
    <w:rsid w:val="00B402C5"/>
    <w:rsid w:val="00B44F16"/>
    <w:rsid w:val="00B517AC"/>
    <w:rsid w:val="00B6553C"/>
    <w:rsid w:val="00B71D81"/>
    <w:rsid w:val="00B86149"/>
    <w:rsid w:val="00B912FD"/>
    <w:rsid w:val="00BA30A8"/>
    <w:rsid w:val="00BA5757"/>
    <w:rsid w:val="00BB2DF0"/>
    <w:rsid w:val="00BC0A94"/>
    <w:rsid w:val="00BC3E01"/>
    <w:rsid w:val="00BC42E1"/>
    <w:rsid w:val="00BC47C6"/>
    <w:rsid w:val="00BC6CFE"/>
    <w:rsid w:val="00BD19EA"/>
    <w:rsid w:val="00BD434A"/>
    <w:rsid w:val="00BD7005"/>
    <w:rsid w:val="00BE45D2"/>
    <w:rsid w:val="00BE4F60"/>
    <w:rsid w:val="00BE5854"/>
    <w:rsid w:val="00BF06EE"/>
    <w:rsid w:val="00BF12E2"/>
    <w:rsid w:val="00BF247B"/>
    <w:rsid w:val="00BF3B53"/>
    <w:rsid w:val="00BF695F"/>
    <w:rsid w:val="00C00EAA"/>
    <w:rsid w:val="00C040F6"/>
    <w:rsid w:val="00C04462"/>
    <w:rsid w:val="00C271A3"/>
    <w:rsid w:val="00C34F4C"/>
    <w:rsid w:val="00C35980"/>
    <w:rsid w:val="00C368C5"/>
    <w:rsid w:val="00C41CEA"/>
    <w:rsid w:val="00C44421"/>
    <w:rsid w:val="00C44662"/>
    <w:rsid w:val="00C55C66"/>
    <w:rsid w:val="00C55EF2"/>
    <w:rsid w:val="00C56922"/>
    <w:rsid w:val="00C56A18"/>
    <w:rsid w:val="00C570F8"/>
    <w:rsid w:val="00C6349B"/>
    <w:rsid w:val="00C6619B"/>
    <w:rsid w:val="00C66FB3"/>
    <w:rsid w:val="00C70E59"/>
    <w:rsid w:val="00C738FC"/>
    <w:rsid w:val="00C76603"/>
    <w:rsid w:val="00C7675E"/>
    <w:rsid w:val="00C80B0B"/>
    <w:rsid w:val="00C875E1"/>
    <w:rsid w:val="00C917F5"/>
    <w:rsid w:val="00C91BF5"/>
    <w:rsid w:val="00C96BA9"/>
    <w:rsid w:val="00CA1209"/>
    <w:rsid w:val="00CA391D"/>
    <w:rsid w:val="00CA41F0"/>
    <w:rsid w:val="00CA543C"/>
    <w:rsid w:val="00CA5EBB"/>
    <w:rsid w:val="00CA78CE"/>
    <w:rsid w:val="00CA7AFC"/>
    <w:rsid w:val="00CB4EF5"/>
    <w:rsid w:val="00CB7146"/>
    <w:rsid w:val="00CB7FCF"/>
    <w:rsid w:val="00CC118C"/>
    <w:rsid w:val="00CC37EC"/>
    <w:rsid w:val="00CC6241"/>
    <w:rsid w:val="00CC6EC9"/>
    <w:rsid w:val="00CC7B62"/>
    <w:rsid w:val="00CD1284"/>
    <w:rsid w:val="00CD21AB"/>
    <w:rsid w:val="00CD4CC4"/>
    <w:rsid w:val="00CD5352"/>
    <w:rsid w:val="00CD6C4B"/>
    <w:rsid w:val="00CE1C76"/>
    <w:rsid w:val="00CE68E6"/>
    <w:rsid w:val="00CF0589"/>
    <w:rsid w:val="00CF371E"/>
    <w:rsid w:val="00CF3FA7"/>
    <w:rsid w:val="00D02048"/>
    <w:rsid w:val="00D02E29"/>
    <w:rsid w:val="00D03CCF"/>
    <w:rsid w:val="00D0687F"/>
    <w:rsid w:val="00D07D19"/>
    <w:rsid w:val="00D10EE7"/>
    <w:rsid w:val="00D115B6"/>
    <w:rsid w:val="00D20143"/>
    <w:rsid w:val="00D30457"/>
    <w:rsid w:val="00D30FBF"/>
    <w:rsid w:val="00D32226"/>
    <w:rsid w:val="00D3297A"/>
    <w:rsid w:val="00D33D83"/>
    <w:rsid w:val="00D40B2E"/>
    <w:rsid w:val="00D41FE9"/>
    <w:rsid w:val="00D43E01"/>
    <w:rsid w:val="00D513E1"/>
    <w:rsid w:val="00D52A8B"/>
    <w:rsid w:val="00D539E2"/>
    <w:rsid w:val="00D54AE5"/>
    <w:rsid w:val="00D55EFA"/>
    <w:rsid w:val="00D5756F"/>
    <w:rsid w:val="00D662CF"/>
    <w:rsid w:val="00D66DD6"/>
    <w:rsid w:val="00D67CCE"/>
    <w:rsid w:val="00D71D58"/>
    <w:rsid w:val="00D734CE"/>
    <w:rsid w:val="00D77847"/>
    <w:rsid w:val="00D829DD"/>
    <w:rsid w:val="00D8386E"/>
    <w:rsid w:val="00D83FD6"/>
    <w:rsid w:val="00D92288"/>
    <w:rsid w:val="00D96ED2"/>
    <w:rsid w:val="00DA4F74"/>
    <w:rsid w:val="00DC56E7"/>
    <w:rsid w:val="00DC5DAD"/>
    <w:rsid w:val="00DC6B5E"/>
    <w:rsid w:val="00DD55A0"/>
    <w:rsid w:val="00DD6726"/>
    <w:rsid w:val="00DE4227"/>
    <w:rsid w:val="00DE44AF"/>
    <w:rsid w:val="00DE7F35"/>
    <w:rsid w:val="00DF1C0F"/>
    <w:rsid w:val="00DF2BEF"/>
    <w:rsid w:val="00DF2E6B"/>
    <w:rsid w:val="00E10478"/>
    <w:rsid w:val="00E11CED"/>
    <w:rsid w:val="00E30BE2"/>
    <w:rsid w:val="00E3306D"/>
    <w:rsid w:val="00E3649D"/>
    <w:rsid w:val="00E40565"/>
    <w:rsid w:val="00E437EE"/>
    <w:rsid w:val="00E52280"/>
    <w:rsid w:val="00E532D5"/>
    <w:rsid w:val="00E57A48"/>
    <w:rsid w:val="00E622CB"/>
    <w:rsid w:val="00E647E7"/>
    <w:rsid w:val="00E6572C"/>
    <w:rsid w:val="00E710E7"/>
    <w:rsid w:val="00E739DC"/>
    <w:rsid w:val="00E74FF3"/>
    <w:rsid w:val="00E7581C"/>
    <w:rsid w:val="00E766FC"/>
    <w:rsid w:val="00E76BA5"/>
    <w:rsid w:val="00E77195"/>
    <w:rsid w:val="00E81B64"/>
    <w:rsid w:val="00E83849"/>
    <w:rsid w:val="00E8416E"/>
    <w:rsid w:val="00E84EC0"/>
    <w:rsid w:val="00E85E32"/>
    <w:rsid w:val="00E87F66"/>
    <w:rsid w:val="00E948C0"/>
    <w:rsid w:val="00EA0B41"/>
    <w:rsid w:val="00EA4289"/>
    <w:rsid w:val="00EA508A"/>
    <w:rsid w:val="00EA5438"/>
    <w:rsid w:val="00EA61C9"/>
    <w:rsid w:val="00EA7491"/>
    <w:rsid w:val="00EB47EA"/>
    <w:rsid w:val="00EB4DD1"/>
    <w:rsid w:val="00EB529F"/>
    <w:rsid w:val="00EB7A42"/>
    <w:rsid w:val="00ED34A7"/>
    <w:rsid w:val="00EE2AA0"/>
    <w:rsid w:val="00EE7E9D"/>
    <w:rsid w:val="00EF1AC5"/>
    <w:rsid w:val="00EF459A"/>
    <w:rsid w:val="00F04C2C"/>
    <w:rsid w:val="00F058D0"/>
    <w:rsid w:val="00F06C9F"/>
    <w:rsid w:val="00F0742A"/>
    <w:rsid w:val="00F128CB"/>
    <w:rsid w:val="00F12901"/>
    <w:rsid w:val="00F13984"/>
    <w:rsid w:val="00F15E06"/>
    <w:rsid w:val="00F16E09"/>
    <w:rsid w:val="00F23DE2"/>
    <w:rsid w:val="00F26C36"/>
    <w:rsid w:val="00F32165"/>
    <w:rsid w:val="00F32D60"/>
    <w:rsid w:val="00F369FD"/>
    <w:rsid w:val="00F37F25"/>
    <w:rsid w:val="00F430EA"/>
    <w:rsid w:val="00F458EA"/>
    <w:rsid w:val="00F544AF"/>
    <w:rsid w:val="00F5552B"/>
    <w:rsid w:val="00F56ECF"/>
    <w:rsid w:val="00F70913"/>
    <w:rsid w:val="00F766D1"/>
    <w:rsid w:val="00F83148"/>
    <w:rsid w:val="00F855AD"/>
    <w:rsid w:val="00F8754B"/>
    <w:rsid w:val="00F87F9B"/>
    <w:rsid w:val="00F921C4"/>
    <w:rsid w:val="00F961CA"/>
    <w:rsid w:val="00FA7C8F"/>
    <w:rsid w:val="00FB3F37"/>
    <w:rsid w:val="00FB6FAA"/>
    <w:rsid w:val="00FC260A"/>
    <w:rsid w:val="00FC36AB"/>
    <w:rsid w:val="00FC5120"/>
    <w:rsid w:val="00FC727D"/>
    <w:rsid w:val="00FC7F94"/>
    <w:rsid w:val="00FD22F8"/>
    <w:rsid w:val="00FD4ED8"/>
    <w:rsid w:val="00FD6BB3"/>
    <w:rsid w:val="00FD7F66"/>
    <w:rsid w:val="00FE0A75"/>
    <w:rsid w:val="00FE16ED"/>
    <w:rsid w:val="00FE518D"/>
    <w:rsid w:val="00FE64B5"/>
    <w:rsid w:val="00FF3C5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A108"/>
  <w15:chartTrackingRefBased/>
  <w15:docId w15:val="{704CCDC9-6C79-EB4A-9A67-7ECCDE97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ascii="Calibri" w:eastAsia="Calibri" w:hAnsi="Calibri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13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Qasim</dc:creator>
  <cp:keywords/>
  <cp:lastModifiedBy>tayyabkamboh786@gmail.com</cp:lastModifiedBy>
  <cp:revision>22</cp:revision>
  <cp:lastPrinted>2016-06-09T07:32:00Z</cp:lastPrinted>
  <dcterms:created xsi:type="dcterms:W3CDTF">2022-11-02T13:17:00Z</dcterms:created>
  <dcterms:modified xsi:type="dcterms:W3CDTF">2022-11-02T13:30:00Z</dcterms:modified>
</cp:coreProperties>
</file>