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0F0B" w14:textId="0B4DB65F" w:rsidR="002C6D19" w:rsidRDefault="002C6D19"/>
    <w:tbl>
      <w:tblPr>
        <w:tblW w:w="14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4"/>
        <w:gridCol w:w="3542"/>
        <w:gridCol w:w="688"/>
        <w:gridCol w:w="6191"/>
      </w:tblGrid>
      <w:tr w:rsidR="00ED7076" w14:paraId="1E1753DB" w14:textId="77777777" w:rsidTr="002C6D19">
        <w:trPr>
          <w:trHeight w:val="4410"/>
        </w:trPr>
        <w:tc>
          <w:tcPr>
            <w:tcW w:w="3654" w:type="dxa"/>
          </w:tcPr>
          <w:p w14:paraId="1EA52B3C" w14:textId="123AB144" w:rsidR="00ED7076" w:rsidRPr="00141467" w:rsidRDefault="00ED7076" w:rsidP="00A9416F">
            <w:pPr>
              <w:pStyle w:val="Heading3"/>
              <w:rPr>
                <w:lang w:val="en-GB"/>
              </w:rPr>
            </w:pPr>
          </w:p>
        </w:tc>
        <w:tc>
          <w:tcPr>
            <w:tcW w:w="3542" w:type="dxa"/>
            <w:vAlign w:val="bottom"/>
          </w:tcPr>
          <w:p w14:paraId="770F2168" w14:textId="77777777" w:rsidR="00A83EC7" w:rsidRDefault="00A83EC7" w:rsidP="00C6620B">
            <w:pPr>
              <w:pStyle w:val="Heading3"/>
            </w:pPr>
          </w:p>
          <w:p w14:paraId="26561D12" w14:textId="121CD474" w:rsidR="00ED7076" w:rsidRDefault="00ED7076" w:rsidP="00C6620B">
            <w:pPr>
              <w:pStyle w:val="Heading3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t>PROFILE</w:t>
            </w:r>
          </w:p>
          <w:p w14:paraId="536A9500" w14:textId="2D3C7DAD" w:rsidR="00ED7076" w:rsidRDefault="00ED7076" w:rsidP="00A9416F">
            <w:r>
              <w:t xml:space="preserve">I </w:t>
            </w:r>
            <w:r w:rsidR="00223AC8">
              <w:rPr>
                <w:lang w:val="en-GB"/>
              </w:rPr>
              <w:t>Rabiya Sarwar</w:t>
            </w:r>
            <w:r>
              <w:t xml:space="preserve"> a</w:t>
            </w:r>
            <w:r w:rsidR="00223AC8">
              <w:rPr>
                <w:lang w:val="en-GB"/>
              </w:rPr>
              <w:t xml:space="preserve"> Software </w:t>
            </w:r>
            <w:r>
              <w:t xml:space="preserve">has keen interest in my field and very excited to serve </w:t>
            </w:r>
            <w:r w:rsidR="001912DA">
              <w:t xml:space="preserve">in my </w:t>
            </w:r>
            <w:r w:rsidR="00E97EE9">
              <w:t xml:space="preserve">field </w:t>
            </w:r>
            <w:r>
              <w:t>with passion.</w:t>
            </w:r>
          </w:p>
          <w:p w14:paraId="3AE307EA" w14:textId="77777777" w:rsidR="00ED7076" w:rsidRDefault="00ED7076" w:rsidP="00A9416F">
            <w:r>
              <w:t xml:space="preserve">Now I am in searching of opportunities! </w:t>
            </w:r>
          </w:p>
          <w:p w14:paraId="29A2F8AB" w14:textId="70AF25F0" w:rsidR="00ED7076" w:rsidRDefault="00ED7076" w:rsidP="00C26BC9">
            <w:r>
              <w:t xml:space="preserve"> </w:t>
            </w:r>
          </w:p>
          <w:sdt>
            <w:sdtPr>
              <w:id w:val="333195086"/>
              <w:placeholder>
                <w:docPart w:val="C95DF7E675EC64409C65B72A044D8196"/>
              </w:placeholder>
              <w:temporary/>
              <w:showingPlcHdr/>
              <w15:appearance w15:val="hidden"/>
            </w:sdtPr>
            <w:sdtContent>
              <w:p w14:paraId="6C2A903C" w14:textId="77777777" w:rsidR="00ED7076" w:rsidRPr="00CB0055" w:rsidRDefault="00ED7076" w:rsidP="00A9416F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798110277"/>
              <w:placeholder>
                <w:docPart w:val="0370A4FF20664040BD5180106CA0F4D3"/>
              </w:placeholder>
              <w:temporary/>
              <w:showingPlcHdr/>
              <w15:appearance w15:val="hidden"/>
            </w:sdtPr>
            <w:sdtContent>
              <w:p w14:paraId="37EC3F04" w14:textId="77777777" w:rsidR="00ED7076" w:rsidRDefault="00ED7076" w:rsidP="00A9416F">
                <w:r w:rsidRPr="004D3011">
                  <w:t>PHONE:</w:t>
                </w:r>
              </w:p>
            </w:sdtContent>
          </w:sdt>
          <w:p w14:paraId="7D3A419C" w14:textId="34DDDA70" w:rsidR="00ED7076" w:rsidRPr="002A7B04" w:rsidRDefault="00ED7076" w:rsidP="00A9416F">
            <w:r>
              <w:t>030</w:t>
            </w:r>
            <w:r w:rsidR="001912DA">
              <w:t>84904941</w:t>
            </w:r>
          </w:p>
          <w:p w14:paraId="3EF3F09D" w14:textId="77777777" w:rsidR="00ED7076" w:rsidRDefault="00ED7076" w:rsidP="00A9416F"/>
          <w:p w14:paraId="2F628317" w14:textId="77777777" w:rsidR="00ED7076" w:rsidRDefault="00ED7076" w:rsidP="00A9416F"/>
          <w:sdt>
            <w:sdtPr>
              <w:id w:val="-718659850"/>
              <w:placeholder>
                <w:docPart w:val="ACD07AAE3FBD1B41A6C6B8044ED294FF"/>
              </w:placeholder>
              <w:temporary/>
              <w:showingPlcHdr/>
              <w15:appearance w15:val="hidden"/>
            </w:sdtPr>
            <w:sdtContent>
              <w:p w14:paraId="714BCAD7" w14:textId="77777777" w:rsidR="00ED7076" w:rsidRDefault="00ED7076" w:rsidP="00A9416F">
                <w:r w:rsidRPr="004D3011">
                  <w:t>EMAIL:</w:t>
                </w:r>
              </w:p>
            </w:sdtContent>
          </w:sdt>
          <w:p w14:paraId="03B190DF" w14:textId="241123E8" w:rsidR="00ED7076" w:rsidRPr="00E4381A" w:rsidRDefault="003E5218" w:rsidP="00A9416F">
            <w:pPr>
              <w:rPr>
                <w:rStyle w:val="Hyperlink"/>
              </w:rPr>
            </w:pPr>
            <w:r>
              <w:t>ai</w:t>
            </w:r>
            <w:r w:rsidR="001912DA">
              <w:t>c21c04</w:t>
            </w:r>
            <w:r>
              <w:t>rabiya</w:t>
            </w:r>
            <w:r w:rsidR="00ED7076">
              <w:t>@gmail.com</w:t>
            </w:r>
          </w:p>
          <w:sdt>
            <w:sdtPr>
              <w:id w:val="103551405"/>
              <w:placeholder>
                <w:docPart w:val="FF1F65277723DA41B3191090F3ED94DE"/>
              </w:placeholder>
              <w:temporary/>
              <w:showingPlcHdr/>
              <w15:appearance w15:val="hidden"/>
            </w:sdtPr>
            <w:sdtContent>
              <w:p w14:paraId="4E0F6ABE" w14:textId="77777777" w:rsidR="00ED7076" w:rsidRPr="00CB0055" w:rsidRDefault="00ED7076" w:rsidP="00A9416F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407EC98C" w14:textId="77777777" w:rsidR="00ED7076" w:rsidRDefault="00ED7076" w:rsidP="00A9416F">
            <w:r>
              <w:t>Cooking</w:t>
            </w:r>
          </w:p>
          <w:p w14:paraId="5B06E77C" w14:textId="77777777" w:rsidR="00ED7076" w:rsidRDefault="00ED7076" w:rsidP="00A9416F">
            <w:r>
              <w:t>Writing</w:t>
            </w:r>
          </w:p>
          <w:p w14:paraId="32EB61E8" w14:textId="77777777" w:rsidR="00ED7076" w:rsidRDefault="00ED7076" w:rsidP="00A9416F">
            <w:r>
              <w:t xml:space="preserve">Reading </w:t>
            </w:r>
          </w:p>
          <w:p w14:paraId="2B9605B9" w14:textId="0B17BD4D" w:rsidR="00ED7076" w:rsidRDefault="00ED7076" w:rsidP="00A9416F">
            <w:pPr>
              <w:tabs>
                <w:tab w:val="left" w:pos="990"/>
              </w:tabs>
            </w:pPr>
            <w:r>
              <w:t>Watching Pakistani Dramas</w:t>
            </w:r>
          </w:p>
        </w:tc>
        <w:tc>
          <w:tcPr>
            <w:tcW w:w="688" w:type="dxa"/>
          </w:tcPr>
          <w:p w14:paraId="356659B5" w14:textId="77777777" w:rsidR="00ED7076" w:rsidRDefault="00ED7076" w:rsidP="000C45FF">
            <w:pPr>
              <w:tabs>
                <w:tab w:val="left" w:pos="990"/>
              </w:tabs>
            </w:pPr>
          </w:p>
        </w:tc>
        <w:tc>
          <w:tcPr>
            <w:tcW w:w="6191" w:type="dxa"/>
            <w:vAlign w:val="bottom"/>
          </w:tcPr>
          <w:p w14:paraId="30F03649" w14:textId="1000A9EB" w:rsidR="00ED7076" w:rsidRDefault="00ED7076" w:rsidP="001D5B9B">
            <w:pPr>
              <w:pStyle w:val="Title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  <w:lang w:val="en-GB"/>
              </w:rPr>
              <w:t>RABIYA SARWAR</w:t>
            </w:r>
          </w:p>
          <w:p w14:paraId="5E170B1E" w14:textId="35125411" w:rsidR="00ED7076" w:rsidRDefault="00ED7076" w:rsidP="002B0DCD"/>
          <w:p w14:paraId="1B2FE5AC" w14:textId="77777777" w:rsidR="00ED7076" w:rsidRPr="002B0DCD" w:rsidRDefault="00ED7076" w:rsidP="002B0DCD"/>
          <w:sdt>
            <w:sdtPr>
              <w:id w:val="1103461598"/>
              <w:placeholder>
                <w:docPart w:val="3E7EF261E927E540BE187D3380FFD231"/>
              </w:placeholder>
              <w:temporary/>
              <w:showingPlcHdr/>
              <w15:appearance w15:val="hidden"/>
            </w:sdtPr>
            <w:sdtContent>
              <w:p w14:paraId="58D7DF6B" w14:textId="77777777" w:rsidR="00ED7076" w:rsidRDefault="00ED7076" w:rsidP="00BD453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t>EDUCATION</w:t>
                </w:r>
              </w:p>
            </w:sdtContent>
          </w:sdt>
          <w:p w14:paraId="2B7300C7" w14:textId="329715B8" w:rsidR="00C96438" w:rsidRPr="00C96438" w:rsidRDefault="00ED7076" w:rsidP="00C96438">
            <w:pPr>
              <w:pStyle w:val="Heading4"/>
              <w:rPr>
                <w:lang w:val="en-GB"/>
              </w:rPr>
            </w:pPr>
            <w:r>
              <w:t>Higher Education (2018 to 202</w:t>
            </w:r>
            <w:r>
              <w:rPr>
                <w:lang w:val="en-GB"/>
              </w:rPr>
              <w:t xml:space="preserve">2) </w:t>
            </w:r>
            <w:r>
              <w:t>I am the student o</w:t>
            </w:r>
            <w:r>
              <w:rPr>
                <w:lang w:val="en-GB"/>
              </w:rPr>
              <w:t xml:space="preserve">f </w:t>
            </w:r>
            <w:r w:rsidR="00C82346">
              <w:rPr>
                <w:lang w:val="en-GB"/>
              </w:rPr>
              <w:t>Computer</w:t>
            </w:r>
            <w:r>
              <w:rPr>
                <w:lang w:val="en-GB"/>
              </w:rPr>
              <w:t xml:space="preserve"> Science </w:t>
            </w:r>
            <w:r w:rsidR="00293A35">
              <w:rPr>
                <w:lang w:val="en-GB"/>
              </w:rPr>
              <w:t>and done my B</w:t>
            </w:r>
            <w:r>
              <w:rPr>
                <w:lang w:val="en-GB"/>
              </w:rPr>
              <w:t>SCS</w:t>
            </w:r>
            <w:r w:rsidR="00C96438">
              <w:rPr>
                <w:lang w:val="en-GB"/>
              </w:rPr>
              <w:t>.</w:t>
            </w:r>
          </w:p>
          <w:p w14:paraId="190E0729" w14:textId="046CC50E" w:rsidR="00ED7076" w:rsidRPr="00D47C5F" w:rsidRDefault="00ED7076" w:rsidP="00BD4532">
            <w:r>
              <w:t>I have maintained my GPA with 3.</w:t>
            </w:r>
            <w:r>
              <w:rPr>
                <w:lang w:val="en-GB"/>
              </w:rPr>
              <w:t>4.</w:t>
            </w:r>
          </w:p>
          <w:p w14:paraId="382A77CB" w14:textId="76723F08" w:rsidR="00ED7076" w:rsidRPr="00591081" w:rsidRDefault="00ED7076" w:rsidP="00591081">
            <w:r w:rsidRPr="001D5B9B">
              <w:t xml:space="preserve">My studies is about doing the practice as </w:t>
            </w:r>
            <w:r>
              <w:rPr>
                <w:lang w:val="en-GB"/>
              </w:rPr>
              <w:t xml:space="preserve">Computer </w:t>
            </w:r>
            <w:r w:rsidR="00B22761">
              <w:rPr>
                <w:lang w:val="en-GB"/>
              </w:rPr>
              <w:t>Software, I</w:t>
            </w:r>
            <w:r>
              <w:rPr>
                <w:lang w:val="en-GB"/>
              </w:rPr>
              <w:t xml:space="preserve"> want to do a job.</w:t>
            </w:r>
          </w:p>
          <w:p w14:paraId="504273FF" w14:textId="77777777" w:rsidR="00ED7076" w:rsidRPr="001D5B9B" w:rsidRDefault="00ED7076" w:rsidP="00BD4532">
            <w:pPr>
              <w:pStyle w:val="Heading4"/>
            </w:pPr>
            <w:r>
              <w:t xml:space="preserve">Certificates </w:t>
            </w:r>
          </w:p>
          <w:p w14:paraId="551F00DE" w14:textId="7C8E9B22" w:rsidR="00FC0206" w:rsidRDefault="00ED7076" w:rsidP="00543DC4">
            <w:pPr>
              <w:pStyle w:val="Date"/>
              <w:numPr>
                <w:ilvl w:val="0"/>
                <w:numId w:val="3"/>
              </w:numPr>
            </w:pPr>
            <w:r>
              <w:t xml:space="preserve">Certificate of Achievement for </w:t>
            </w:r>
            <w:r w:rsidR="00FC0206">
              <w:t xml:space="preserve">Kamyab Jawan Program in </w:t>
            </w:r>
            <w:r w:rsidR="00B22761">
              <w:t>Artificial</w:t>
            </w:r>
            <w:r w:rsidR="00FC0206">
              <w:t xml:space="preserve"> In</w:t>
            </w:r>
            <w:r w:rsidR="00B53925">
              <w:t xml:space="preserve">telligence (Machine </w:t>
            </w:r>
            <w:r w:rsidR="00B22761">
              <w:t>Learning</w:t>
            </w:r>
            <w:r w:rsidR="00B53925">
              <w:t>/Deep Learning).</w:t>
            </w:r>
          </w:p>
          <w:p w14:paraId="1B1B5D19" w14:textId="609527A6" w:rsidR="00ED7076" w:rsidRPr="005F7DF0" w:rsidRDefault="00ED7076" w:rsidP="00543DC4">
            <w:pPr>
              <w:pStyle w:val="Date"/>
              <w:numPr>
                <w:ilvl w:val="0"/>
                <w:numId w:val="3"/>
              </w:numPr>
            </w:pPr>
            <w:r>
              <w:t>Certificate of Appreciation for actively participating in workshop arranged by</w:t>
            </w:r>
            <w:r w:rsidR="00543DC4">
              <w:t xml:space="preserve"> </w:t>
            </w:r>
            <w:r w:rsidR="00E04FEB">
              <w:t>Center for Resea</w:t>
            </w:r>
            <w:r w:rsidR="00D83B4C">
              <w:t>rch &amp; Security Studies.</w:t>
            </w:r>
          </w:p>
          <w:p w14:paraId="03CF4873" w14:textId="77777777" w:rsidR="00ED7076" w:rsidRDefault="00ED7076" w:rsidP="00BD4532">
            <w:pPr>
              <w:pStyle w:val="Heading4"/>
            </w:pPr>
            <w:r>
              <w:t>Intermediate Education (2016 to 2018)</w:t>
            </w:r>
          </w:p>
          <w:p w14:paraId="421B1861" w14:textId="49686D6D" w:rsidR="00ED7076" w:rsidRDefault="00ED7076" w:rsidP="00BD4532">
            <w:r>
              <w:t xml:space="preserve">I have completed my inter from </w:t>
            </w:r>
            <w:r>
              <w:rPr>
                <w:lang w:val="en-GB"/>
              </w:rPr>
              <w:t xml:space="preserve">Lahore </w:t>
            </w:r>
            <w:r>
              <w:t xml:space="preserve">Board with grade </w:t>
            </w:r>
            <w:r>
              <w:rPr>
                <w:lang w:val="en-GB"/>
              </w:rPr>
              <w:t xml:space="preserve">B </w:t>
            </w:r>
            <w:r>
              <w:t xml:space="preserve">in </w:t>
            </w:r>
            <w:r>
              <w:rPr>
                <w:lang w:val="en-GB"/>
              </w:rPr>
              <w:t>ICS Computer Science</w:t>
            </w:r>
          </w:p>
          <w:p w14:paraId="24830859" w14:textId="77777777" w:rsidR="00ED7076" w:rsidRDefault="00ED7076" w:rsidP="00BD4532">
            <w:pPr>
              <w:pStyle w:val="Heading4"/>
            </w:pPr>
            <w:r>
              <w:t>Achievements</w:t>
            </w:r>
          </w:p>
          <w:p w14:paraId="02DA104E" w14:textId="18FFB31C" w:rsidR="00ED7076" w:rsidRPr="00646535" w:rsidRDefault="00ED7076" w:rsidP="00646535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en-GB"/>
              </w:rPr>
              <w:t>Second</w:t>
            </w:r>
            <w:r>
              <w:t xml:space="preserve"> position holder in </w:t>
            </w:r>
            <w:r>
              <w:rPr>
                <w:lang w:val="en-GB"/>
              </w:rPr>
              <w:t xml:space="preserve">Basketball Olympic </w:t>
            </w:r>
            <w:r>
              <w:t>Competition in 2016</w:t>
            </w:r>
            <w:r>
              <w:rPr>
                <w:lang w:val="en-GB"/>
              </w:rPr>
              <w:t>.</w:t>
            </w:r>
          </w:p>
          <w:p w14:paraId="02B023C8" w14:textId="77777777" w:rsidR="00ED7076" w:rsidRDefault="00ED7076" w:rsidP="00BD45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Secondary </w:t>
            </w:r>
            <w:r w:rsidRPr="008C4D0F">
              <w:rPr>
                <w:b/>
                <w:bCs/>
              </w:rPr>
              <w:t>Education</w:t>
            </w:r>
          </w:p>
          <w:p w14:paraId="3A595FEA" w14:textId="77777777" w:rsidR="00ED7076" w:rsidRPr="008C4D0F" w:rsidRDefault="00ED7076" w:rsidP="00BD4532">
            <w:r>
              <w:t>I have done my matriculation from Federal Board with A plus grade in science.</w:t>
            </w:r>
          </w:p>
          <w:p w14:paraId="11C15D96" w14:textId="77777777" w:rsidR="00ED7076" w:rsidRPr="008C4D0F" w:rsidRDefault="00ED7076" w:rsidP="00BD4532">
            <w:pPr>
              <w:rPr>
                <w:b/>
                <w:bCs/>
              </w:rPr>
            </w:pPr>
          </w:p>
          <w:p w14:paraId="422FFD90" w14:textId="77777777" w:rsidR="00ED7076" w:rsidRPr="00E6315F" w:rsidRDefault="00ED7076" w:rsidP="00BD4532"/>
          <w:p w14:paraId="4A14E162" w14:textId="461F4E63" w:rsidR="00ED7076" w:rsidRPr="00E6315F" w:rsidRDefault="00ED7076" w:rsidP="001D5B9B">
            <w:pPr>
              <w:pStyle w:val="Title"/>
              <w:rPr>
                <w:b/>
                <w:bCs/>
                <w:sz w:val="52"/>
                <w:szCs w:val="52"/>
              </w:rPr>
            </w:pPr>
          </w:p>
        </w:tc>
      </w:tr>
    </w:tbl>
    <w:p w14:paraId="30D4BB2B" w14:textId="77777777" w:rsidR="00DD03FD" w:rsidRDefault="00DD03FD">
      <w: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</w:tblGrid>
      <w:tr w:rsidR="00DD03FD" w14:paraId="4D026D43" w14:textId="77777777" w:rsidTr="001B2ABD">
        <w:tc>
          <w:tcPr>
            <w:tcW w:w="3600" w:type="dxa"/>
          </w:tcPr>
          <w:p w14:paraId="44D47E9F" w14:textId="77777777" w:rsidR="00DD03FD" w:rsidRPr="002A7B04" w:rsidRDefault="00DD03FD" w:rsidP="004D3011"/>
        </w:tc>
        <w:tc>
          <w:tcPr>
            <w:tcW w:w="720" w:type="dxa"/>
          </w:tcPr>
          <w:p w14:paraId="270A66A4" w14:textId="77777777" w:rsidR="00DD03FD" w:rsidRDefault="00DD03FD" w:rsidP="000C45FF">
            <w:pPr>
              <w:tabs>
                <w:tab w:val="left" w:pos="990"/>
              </w:tabs>
            </w:pPr>
          </w:p>
        </w:tc>
      </w:tr>
    </w:tbl>
    <w:p w14:paraId="7AAE126D" w14:textId="4C858A55" w:rsidR="00DD03FD" w:rsidRPr="00E6315F" w:rsidRDefault="00000000" w:rsidP="00DD03FD">
      <w:pPr>
        <w:pStyle w:val="Heading4"/>
        <w:jc w:val="both"/>
      </w:pPr>
      <w:sdt>
        <w:sdtPr>
          <w:id w:val="1001553383"/>
          <w:placeholder>
            <w:docPart w:val="9A0EE3836C094A9FAC0EF44E393695E2"/>
          </w:placeholder>
          <w:temporary/>
          <w:showingPlcHdr/>
          <w15:appearance w15:val="hidden"/>
        </w:sdtPr>
        <w:sdtContent>
          <w:r w:rsidR="00DD03FD" w:rsidRPr="00036450">
            <w:t>WORK EXPERIENCE</w:t>
          </w:r>
        </w:sdtContent>
      </w:sdt>
    </w:p>
    <w:p w14:paraId="0305E653" w14:textId="38F68E92" w:rsidR="00DD03FD" w:rsidRPr="00C064ED" w:rsidRDefault="00667DF2" w:rsidP="00DD03FD">
      <w:pPr>
        <w:pStyle w:val="Heading4"/>
        <w:jc w:val="both"/>
      </w:pPr>
      <w:r>
        <w:t>Nini</w:t>
      </w:r>
      <w:r w:rsidR="003F075F">
        <w:t>’s Tutor A</w:t>
      </w:r>
      <w:r w:rsidR="00DD03FD">
        <w:t>cademy (20</w:t>
      </w:r>
      <w:r w:rsidR="00B657B7">
        <w:t>20 t</w:t>
      </w:r>
      <w:r w:rsidR="00DD03FD">
        <w:t>o 202</w:t>
      </w:r>
      <w:r w:rsidR="00B657B7">
        <w:t>2</w:t>
      </w:r>
      <w:r w:rsidR="00DD03FD">
        <w:t>)</w:t>
      </w:r>
    </w:p>
    <w:p w14:paraId="1461A20C" w14:textId="600F53F3" w:rsidR="00DD03FD" w:rsidRPr="00842012" w:rsidRDefault="00DD03FD" w:rsidP="00DD03FD">
      <w:pPr>
        <w:jc w:val="both"/>
      </w:pPr>
      <w:r>
        <w:t xml:space="preserve">I had served my services for 2 years as an admin and gave lectures on my </w:t>
      </w:r>
      <w:r w:rsidR="00D02682">
        <w:t>favorite</w:t>
      </w:r>
      <w:r>
        <w:t xml:space="preserve"> subjects </w:t>
      </w:r>
      <w:r w:rsidR="00D02682">
        <w:t>Computer Mathematics Urdu</w:t>
      </w:r>
      <w:r>
        <w:t xml:space="preserve"> and English in academy.</w:t>
      </w:r>
    </w:p>
    <w:p w14:paraId="00925A11" w14:textId="3A18B86B" w:rsidR="00DD03FD" w:rsidRDefault="00DD03FD" w:rsidP="00DD03FD">
      <w:pPr>
        <w:jc w:val="both"/>
      </w:pPr>
    </w:p>
    <w:p w14:paraId="0995EF08" w14:textId="52F33E72" w:rsidR="00DD03FD" w:rsidRPr="00405AED" w:rsidRDefault="004F1618" w:rsidP="00DD03FD">
      <w:pPr>
        <w:jc w:val="both"/>
        <w:rPr>
          <w:b/>
          <w:bCs/>
        </w:rPr>
      </w:pPr>
      <w:r>
        <w:rPr>
          <w:b/>
          <w:bCs/>
        </w:rPr>
        <w:t xml:space="preserve">World Health Organization WHO </w:t>
      </w:r>
      <w:r w:rsidR="00DD03FD" w:rsidRPr="00405AED">
        <w:rPr>
          <w:b/>
          <w:bCs/>
        </w:rPr>
        <w:t>(2</w:t>
      </w:r>
      <w:r>
        <w:rPr>
          <w:b/>
          <w:bCs/>
        </w:rPr>
        <w:t>018</w:t>
      </w:r>
      <w:r w:rsidR="00DD03FD" w:rsidRPr="00405AED">
        <w:rPr>
          <w:b/>
          <w:bCs/>
        </w:rPr>
        <w:t xml:space="preserve"> to 202</w:t>
      </w:r>
      <w:r>
        <w:rPr>
          <w:b/>
          <w:bCs/>
        </w:rPr>
        <w:t>2)</w:t>
      </w:r>
    </w:p>
    <w:p w14:paraId="57FFC9DE" w14:textId="1FB5F7D8" w:rsidR="00DD03FD" w:rsidRDefault="00DD03FD" w:rsidP="00DD03FD">
      <w:pPr>
        <w:jc w:val="both"/>
      </w:pPr>
      <w:r>
        <w:t xml:space="preserve">I was working as </w:t>
      </w:r>
      <w:r w:rsidR="00895C18">
        <w:t xml:space="preserve">worker in Polio </w:t>
      </w:r>
      <w:r w:rsidR="000A5F59">
        <w:t>Campaign</w:t>
      </w:r>
      <w:r>
        <w:t xml:space="preserve"> for </w:t>
      </w:r>
      <w:r w:rsidR="00204526">
        <w:t>5 year</w:t>
      </w:r>
      <w:r w:rsidR="000A5F59">
        <w:t>s.</w:t>
      </w:r>
    </w:p>
    <w:p w14:paraId="1ACD8CE2" w14:textId="0F8638C1" w:rsidR="00204526" w:rsidRPr="002339C2" w:rsidRDefault="00204526" w:rsidP="003D7189">
      <w:pPr>
        <w:jc w:val="both"/>
      </w:pPr>
      <w:r>
        <w:t xml:space="preserve">I was working as worker in TCV </w:t>
      </w:r>
      <w:r w:rsidR="000A5F59">
        <w:t>Campaign</w:t>
      </w:r>
      <w:r>
        <w:t xml:space="preserve"> for 2 years</w:t>
      </w:r>
      <w:r w:rsidR="003D7189">
        <w:t>.</w:t>
      </w:r>
    </w:p>
    <w:p w14:paraId="0AF02554" w14:textId="5ADAD096" w:rsidR="00DD03FD" w:rsidRPr="009C048D" w:rsidRDefault="00DD03FD" w:rsidP="00DD03FD">
      <w:pPr>
        <w:jc w:val="both"/>
      </w:pPr>
      <w:r>
        <w:t>This job helped me to improve my communication skills and confidence level for conversation</w:t>
      </w:r>
      <w:r w:rsidR="000A5F59">
        <w:t xml:space="preserve"> and serve for humanity.</w:t>
      </w:r>
    </w:p>
    <w:p w14:paraId="39D4B0E0" w14:textId="77777777" w:rsidR="00DD03FD" w:rsidRDefault="00DD03FD" w:rsidP="00DD03FD">
      <w:pPr>
        <w:jc w:val="both"/>
      </w:pPr>
    </w:p>
    <w:p w14:paraId="1E490D11" w14:textId="41D7AE3A" w:rsidR="00DD03FD" w:rsidRDefault="00F467F7" w:rsidP="00445219">
      <w:pPr>
        <w:pStyle w:val="Heading4"/>
        <w:jc w:val="both"/>
      </w:pPr>
      <w:r>
        <w:t>British Council (2018 to Conti</w:t>
      </w:r>
      <w:r w:rsidR="0028199E">
        <w:t>nues)</w:t>
      </w:r>
    </w:p>
    <w:p w14:paraId="1B174F08" w14:textId="0A9277A8" w:rsidR="00445219" w:rsidRPr="00445219" w:rsidRDefault="00445219" w:rsidP="00445219">
      <w:r>
        <w:t xml:space="preserve">Currently, I am working as </w:t>
      </w:r>
      <w:r w:rsidR="00254E80">
        <w:t>invigilator</w:t>
      </w:r>
      <w:r>
        <w:t xml:space="preserve"> in British Co</w:t>
      </w:r>
      <w:r w:rsidR="00254E80">
        <w:t>uncil</w:t>
      </w:r>
    </w:p>
    <w:p w14:paraId="7387072F" w14:textId="77777777" w:rsidR="00DD03FD" w:rsidRPr="009542C7" w:rsidRDefault="00DD03FD" w:rsidP="00DD03FD">
      <w:pPr>
        <w:jc w:val="both"/>
      </w:pPr>
      <w:r>
        <w:t>Actually, I am working besides my studies to fulfill my study expenses and to complete my degree as I am very passionate about my field.</w:t>
      </w:r>
    </w:p>
    <w:sdt>
      <w:sdtPr>
        <w:id w:val="1669594239"/>
        <w:placeholder>
          <w:docPart w:val="2063DF55F3F14057BE1CE3830D3C4465"/>
        </w:placeholder>
        <w:temporary/>
        <w:showingPlcHdr/>
        <w15:appearance w15:val="hidden"/>
      </w:sdtPr>
      <w:sdtContent>
        <w:p w14:paraId="1E2B9741" w14:textId="046DF380" w:rsidR="00DD03FD" w:rsidRDefault="00DD03FD" w:rsidP="00DD03FD">
          <w:pPr>
            <w:pStyle w:val="Heading2"/>
            <w:jc w:val="both"/>
          </w:pPr>
          <w:r w:rsidRPr="00036450">
            <w:rPr>
              <w:rStyle w:val="Heading2Char"/>
              <w:b/>
              <w:bCs/>
              <w:caps/>
            </w:rPr>
            <w:t>SKILLS</w:t>
          </w:r>
        </w:p>
      </w:sdtContent>
    </w:sdt>
    <w:p w14:paraId="0553B6BC" w14:textId="0AB445A8" w:rsidR="005406A7" w:rsidRPr="005406A7" w:rsidRDefault="00CD3B34" w:rsidP="005406A7">
      <w:pPr>
        <w:pStyle w:val="ListParagraph"/>
        <w:numPr>
          <w:ilvl w:val="0"/>
          <w:numId w:val="5"/>
        </w:numPr>
      </w:pPr>
      <w:r>
        <w:t xml:space="preserve">Professional in </w:t>
      </w:r>
      <w:r w:rsidR="0028199E">
        <w:t>my</w:t>
      </w:r>
      <w:r>
        <w:t xml:space="preserve"> Field</w:t>
      </w:r>
    </w:p>
    <w:p w14:paraId="26ACA477" w14:textId="77777777" w:rsidR="00CD3B34" w:rsidRPr="005406A7" w:rsidRDefault="00CD3B34" w:rsidP="00CD3B34">
      <w:pPr>
        <w:pStyle w:val="ListParagraph"/>
        <w:numPr>
          <w:ilvl w:val="0"/>
          <w:numId w:val="5"/>
        </w:numPr>
      </w:pPr>
      <w:r>
        <w:t>Cooking</w:t>
      </w:r>
    </w:p>
    <w:p w14:paraId="30374E8D" w14:textId="3B085A7A" w:rsidR="005406A7" w:rsidRPr="000D2BC4" w:rsidRDefault="00CD3B34" w:rsidP="005406A7">
      <w:pPr>
        <w:pStyle w:val="ListParagraph"/>
        <w:numPr>
          <w:ilvl w:val="0"/>
          <w:numId w:val="5"/>
        </w:numPr>
      </w:pPr>
      <w:r>
        <w:t>Creative Writing</w:t>
      </w:r>
    </w:p>
    <w:p w14:paraId="4A83D249" w14:textId="4B2DFBF2" w:rsidR="000D2BC4" w:rsidRDefault="000D2BC4" w:rsidP="005406A7">
      <w:pPr>
        <w:pStyle w:val="ListParagraph"/>
        <w:numPr>
          <w:ilvl w:val="0"/>
          <w:numId w:val="5"/>
        </w:numPr>
      </w:pPr>
      <w:r>
        <w:t xml:space="preserve">MS office at intermediate level </w:t>
      </w:r>
    </w:p>
    <w:sectPr w:rsidR="000D2BC4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D0D6" w14:textId="77777777" w:rsidR="006D0729" w:rsidRDefault="006D0729" w:rsidP="000C45FF">
      <w:r>
        <w:separator/>
      </w:r>
    </w:p>
  </w:endnote>
  <w:endnote w:type="continuationSeparator" w:id="0">
    <w:p w14:paraId="71D9B9D7" w14:textId="77777777" w:rsidR="006D0729" w:rsidRDefault="006D072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EDD9" w14:textId="77777777" w:rsidR="006D0729" w:rsidRDefault="006D0729" w:rsidP="000C45FF">
      <w:r>
        <w:separator/>
      </w:r>
    </w:p>
  </w:footnote>
  <w:footnote w:type="continuationSeparator" w:id="0">
    <w:p w14:paraId="326B00D9" w14:textId="77777777" w:rsidR="006D0729" w:rsidRDefault="006D072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336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909E0B" wp14:editId="110BE2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5BE"/>
    <w:multiLevelType w:val="hybridMultilevel"/>
    <w:tmpl w:val="20A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073"/>
    <w:multiLevelType w:val="hybridMultilevel"/>
    <w:tmpl w:val="39B8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72BE"/>
    <w:multiLevelType w:val="hybridMultilevel"/>
    <w:tmpl w:val="47FE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6D51"/>
    <w:multiLevelType w:val="hybridMultilevel"/>
    <w:tmpl w:val="0D88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5D3"/>
    <w:multiLevelType w:val="hybridMultilevel"/>
    <w:tmpl w:val="F404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50585">
    <w:abstractNumId w:val="3"/>
  </w:num>
  <w:num w:numId="2" w16cid:durableId="952785639">
    <w:abstractNumId w:val="1"/>
  </w:num>
  <w:num w:numId="3" w16cid:durableId="1846628113">
    <w:abstractNumId w:val="0"/>
  </w:num>
  <w:num w:numId="4" w16cid:durableId="437717367">
    <w:abstractNumId w:val="4"/>
  </w:num>
  <w:num w:numId="5" w16cid:durableId="133125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66"/>
    <w:rsid w:val="00003320"/>
    <w:rsid w:val="0002440B"/>
    <w:rsid w:val="00036450"/>
    <w:rsid w:val="00055C2B"/>
    <w:rsid w:val="00087B4D"/>
    <w:rsid w:val="00094499"/>
    <w:rsid w:val="000A5F59"/>
    <w:rsid w:val="000C0321"/>
    <w:rsid w:val="000C45FF"/>
    <w:rsid w:val="000D2BC4"/>
    <w:rsid w:val="000E3FD1"/>
    <w:rsid w:val="000E68A4"/>
    <w:rsid w:val="000E760A"/>
    <w:rsid w:val="000F28FC"/>
    <w:rsid w:val="000F6642"/>
    <w:rsid w:val="00112054"/>
    <w:rsid w:val="00114F29"/>
    <w:rsid w:val="001317D8"/>
    <w:rsid w:val="00141467"/>
    <w:rsid w:val="001525E1"/>
    <w:rsid w:val="00180329"/>
    <w:rsid w:val="0018653A"/>
    <w:rsid w:val="0019001F"/>
    <w:rsid w:val="001912DA"/>
    <w:rsid w:val="001950FF"/>
    <w:rsid w:val="001A74A5"/>
    <w:rsid w:val="001B006E"/>
    <w:rsid w:val="001B2ABD"/>
    <w:rsid w:val="001D5B9B"/>
    <w:rsid w:val="001E0391"/>
    <w:rsid w:val="001E1759"/>
    <w:rsid w:val="001F1ECC"/>
    <w:rsid w:val="00204526"/>
    <w:rsid w:val="002123C8"/>
    <w:rsid w:val="00223AC8"/>
    <w:rsid w:val="002339C2"/>
    <w:rsid w:val="002400EB"/>
    <w:rsid w:val="00242F59"/>
    <w:rsid w:val="00243CB4"/>
    <w:rsid w:val="00253437"/>
    <w:rsid w:val="00254E80"/>
    <w:rsid w:val="00256CF7"/>
    <w:rsid w:val="00271A71"/>
    <w:rsid w:val="0028199E"/>
    <w:rsid w:val="00281FD5"/>
    <w:rsid w:val="00293A35"/>
    <w:rsid w:val="002A7B04"/>
    <w:rsid w:val="002B0DCD"/>
    <w:rsid w:val="002C6D19"/>
    <w:rsid w:val="0030481B"/>
    <w:rsid w:val="003156FC"/>
    <w:rsid w:val="00315922"/>
    <w:rsid w:val="003254B5"/>
    <w:rsid w:val="00335DE0"/>
    <w:rsid w:val="00355066"/>
    <w:rsid w:val="0037121F"/>
    <w:rsid w:val="003910D8"/>
    <w:rsid w:val="003A6B7D"/>
    <w:rsid w:val="003B06CA"/>
    <w:rsid w:val="003D7189"/>
    <w:rsid w:val="003E5218"/>
    <w:rsid w:val="003F075F"/>
    <w:rsid w:val="003F3ACE"/>
    <w:rsid w:val="003F7F94"/>
    <w:rsid w:val="00405AED"/>
    <w:rsid w:val="004071FC"/>
    <w:rsid w:val="00445219"/>
    <w:rsid w:val="00445947"/>
    <w:rsid w:val="004813B3"/>
    <w:rsid w:val="00496591"/>
    <w:rsid w:val="004C63E4"/>
    <w:rsid w:val="004D3011"/>
    <w:rsid w:val="004D6214"/>
    <w:rsid w:val="004F1618"/>
    <w:rsid w:val="005262AC"/>
    <w:rsid w:val="0053200D"/>
    <w:rsid w:val="005406A7"/>
    <w:rsid w:val="00543DC4"/>
    <w:rsid w:val="00562AC7"/>
    <w:rsid w:val="00567081"/>
    <w:rsid w:val="00573407"/>
    <w:rsid w:val="005735CC"/>
    <w:rsid w:val="00591081"/>
    <w:rsid w:val="005D4DA7"/>
    <w:rsid w:val="005D763D"/>
    <w:rsid w:val="005E39D5"/>
    <w:rsid w:val="005F7DF0"/>
    <w:rsid w:val="00600670"/>
    <w:rsid w:val="0062123A"/>
    <w:rsid w:val="00646535"/>
    <w:rsid w:val="00646E75"/>
    <w:rsid w:val="00667DF2"/>
    <w:rsid w:val="00673906"/>
    <w:rsid w:val="006771D0"/>
    <w:rsid w:val="006D0729"/>
    <w:rsid w:val="006F4026"/>
    <w:rsid w:val="00715FCB"/>
    <w:rsid w:val="007360C3"/>
    <w:rsid w:val="00743101"/>
    <w:rsid w:val="00764C9F"/>
    <w:rsid w:val="007775E1"/>
    <w:rsid w:val="007867A0"/>
    <w:rsid w:val="007927F5"/>
    <w:rsid w:val="007E045C"/>
    <w:rsid w:val="00802CA0"/>
    <w:rsid w:val="008079BB"/>
    <w:rsid w:val="00827A1C"/>
    <w:rsid w:val="00842012"/>
    <w:rsid w:val="00886D2E"/>
    <w:rsid w:val="00895C18"/>
    <w:rsid w:val="00897690"/>
    <w:rsid w:val="008C2128"/>
    <w:rsid w:val="008C4D0F"/>
    <w:rsid w:val="008D5BAF"/>
    <w:rsid w:val="0091717A"/>
    <w:rsid w:val="009260CD"/>
    <w:rsid w:val="00940A66"/>
    <w:rsid w:val="00952C25"/>
    <w:rsid w:val="009542C7"/>
    <w:rsid w:val="009A57F1"/>
    <w:rsid w:val="009C048D"/>
    <w:rsid w:val="009E040F"/>
    <w:rsid w:val="009F1937"/>
    <w:rsid w:val="00A03B5B"/>
    <w:rsid w:val="00A2118D"/>
    <w:rsid w:val="00A306D3"/>
    <w:rsid w:val="00A83EC7"/>
    <w:rsid w:val="00A9416F"/>
    <w:rsid w:val="00AD0A50"/>
    <w:rsid w:val="00AD76E2"/>
    <w:rsid w:val="00AE2887"/>
    <w:rsid w:val="00B20152"/>
    <w:rsid w:val="00B22761"/>
    <w:rsid w:val="00B359E4"/>
    <w:rsid w:val="00B45F45"/>
    <w:rsid w:val="00B53925"/>
    <w:rsid w:val="00B570F6"/>
    <w:rsid w:val="00B57D98"/>
    <w:rsid w:val="00B64231"/>
    <w:rsid w:val="00B657B7"/>
    <w:rsid w:val="00B70850"/>
    <w:rsid w:val="00B84446"/>
    <w:rsid w:val="00BD4532"/>
    <w:rsid w:val="00C064ED"/>
    <w:rsid w:val="00C066B6"/>
    <w:rsid w:val="00C26BC9"/>
    <w:rsid w:val="00C37BA1"/>
    <w:rsid w:val="00C4674C"/>
    <w:rsid w:val="00C506CF"/>
    <w:rsid w:val="00C6620B"/>
    <w:rsid w:val="00C72BED"/>
    <w:rsid w:val="00C82346"/>
    <w:rsid w:val="00C83B7B"/>
    <w:rsid w:val="00C877E9"/>
    <w:rsid w:val="00C9578B"/>
    <w:rsid w:val="00C96438"/>
    <w:rsid w:val="00CB0055"/>
    <w:rsid w:val="00CD3B34"/>
    <w:rsid w:val="00CD7678"/>
    <w:rsid w:val="00CE1AE1"/>
    <w:rsid w:val="00D02682"/>
    <w:rsid w:val="00D2522B"/>
    <w:rsid w:val="00D422DE"/>
    <w:rsid w:val="00D43FF3"/>
    <w:rsid w:val="00D45B29"/>
    <w:rsid w:val="00D47C5F"/>
    <w:rsid w:val="00D5459D"/>
    <w:rsid w:val="00D5472A"/>
    <w:rsid w:val="00D83B4C"/>
    <w:rsid w:val="00DA1F4D"/>
    <w:rsid w:val="00DB4EFB"/>
    <w:rsid w:val="00DD03FD"/>
    <w:rsid w:val="00DD172A"/>
    <w:rsid w:val="00E04FEB"/>
    <w:rsid w:val="00E25A26"/>
    <w:rsid w:val="00E35803"/>
    <w:rsid w:val="00E4381A"/>
    <w:rsid w:val="00E46EC7"/>
    <w:rsid w:val="00E55D74"/>
    <w:rsid w:val="00E6315F"/>
    <w:rsid w:val="00E95638"/>
    <w:rsid w:val="00E97EE9"/>
    <w:rsid w:val="00EA226E"/>
    <w:rsid w:val="00ED7076"/>
    <w:rsid w:val="00F242E4"/>
    <w:rsid w:val="00F26BD7"/>
    <w:rsid w:val="00F467F7"/>
    <w:rsid w:val="00F60274"/>
    <w:rsid w:val="00F77FB9"/>
    <w:rsid w:val="00F821B6"/>
    <w:rsid w:val="00FB068F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252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B6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QS\AppData\Local\Microsoft\Office\16.0\DTS\en-US%7bEE26EA48-5178-4DC2-A5D0-B88E0E32C0DA%7d\%7b2ADD7887-CF85-4FA7-A8EB-2456DC9D961F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EE3836C094A9FAC0EF44E3936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4406-AD5A-4F89-B102-0D021E740FF8}"/>
      </w:docPartPr>
      <w:docPartBody>
        <w:p w:rsidR="00420794" w:rsidRDefault="00D97B68" w:rsidP="00D97B68">
          <w:pPr>
            <w:pStyle w:val="9A0EE3836C094A9FAC0EF44E393695E2"/>
          </w:pPr>
          <w:r w:rsidRPr="00036450">
            <w:t>WORK EXPERIENCE</w:t>
          </w:r>
        </w:p>
      </w:docPartBody>
    </w:docPart>
    <w:docPart>
      <w:docPartPr>
        <w:name w:val="2063DF55F3F14057BE1CE3830D3C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45F-C194-49EC-BED2-753508A1FBCC}"/>
      </w:docPartPr>
      <w:docPartBody>
        <w:p w:rsidR="00420794" w:rsidRDefault="00D97B68" w:rsidP="00D97B68">
          <w:pPr>
            <w:pStyle w:val="2063DF55F3F14057BE1CE3830D3C4465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C95DF7E675EC64409C65B72A044D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D0CD-2C37-7043-9852-A374161B8116}"/>
      </w:docPartPr>
      <w:docPartBody>
        <w:p w:rsidR="00FB0EB5" w:rsidRDefault="00C8400C" w:rsidP="00C8400C">
          <w:pPr>
            <w:pStyle w:val="C95DF7E675EC64409C65B72A044D8196"/>
          </w:pPr>
          <w:r w:rsidRPr="00CB0055">
            <w:t>Contact</w:t>
          </w:r>
        </w:p>
      </w:docPartBody>
    </w:docPart>
    <w:docPart>
      <w:docPartPr>
        <w:name w:val="0370A4FF20664040BD5180106CA0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BB50-E564-9542-950F-491802B5CBC5}"/>
      </w:docPartPr>
      <w:docPartBody>
        <w:p w:rsidR="00FB0EB5" w:rsidRDefault="00C8400C" w:rsidP="00C8400C">
          <w:pPr>
            <w:pStyle w:val="0370A4FF20664040BD5180106CA0F4D3"/>
          </w:pPr>
          <w:r w:rsidRPr="004D3011">
            <w:t>PHONE:</w:t>
          </w:r>
        </w:p>
      </w:docPartBody>
    </w:docPart>
    <w:docPart>
      <w:docPartPr>
        <w:name w:val="ACD07AAE3FBD1B41A6C6B8044ED2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1CE5-5005-174F-B78A-498D5B0D22E6}"/>
      </w:docPartPr>
      <w:docPartBody>
        <w:p w:rsidR="00FB0EB5" w:rsidRDefault="00C8400C" w:rsidP="00C8400C">
          <w:pPr>
            <w:pStyle w:val="ACD07AAE3FBD1B41A6C6B8044ED294FF"/>
          </w:pPr>
          <w:r w:rsidRPr="004D3011">
            <w:t>EMAIL:</w:t>
          </w:r>
        </w:p>
      </w:docPartBody>
    </w:docPart>
    <w:docPart>
      <w:docPartPr>
        <w:name w:val="FF1F65277723DA41B3191090F3ED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2BBB-B17F-2D4E-B32B-D3A3D3369BEE}"/>
      </w:docPartPr>
      <w:docPartBody>
        <w:p w:rsidR="00FB0EB5" w:rsidRDefault="00C8400C" w:rsidP="00C8400C">
          <w:pPr>
            <w:pStyle w:val="FF1F65277723DA41B3191090F3ED94DE"/>
          </w:pPr>
          <w:r w:rsidRPr="00CB0055">
            <w:t>Hobbies</w:t>
          </w:r>
        </w:p>
      </w:docPartBody>
    </w:docPart>
    <w:docPart>
      <w:docPartPr>
        <w:name w:val="3E7EF261E927E540BE187D3380FF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6AE6-33F6-F44E-B696-FC927A24D916}"/>
      </w:docPartPr>
      <w:docPartBody>
        <w:p w:rsidR="00FB0EB5" w:rsidRDefault="00C8400C" w:rsidP="00C8400C">
          <w:pPr>
            <w:pStyle w:val="3E7EF261E927E540BE187D3380FFD231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D"/>
    <w:rsid w:val="00065C82"/>
    <w:rsid w:val="0019474D"/>
    <w:rsid w:val="00374105"/>
    <w:rsid w:val="00420794"/>
    <w:rsid w:val="00960B76"/>
    <w:rsid w:val="00B176A1"/>
    <w:rsid w:val="00B3049E"/>
    <w:rsid w:val="00B46817"/>
    <w:rsid w:val="00B966BB"/>
    <w:rsid w:val="00BA313A"/>
    <w:rsid w:val="00BA5A62"/>
    <w:rsid w:val="00C8400C"/>
    <w:rsid w:val="00CF108E"/>
    <w:rsid w:val="00D97B68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97B6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95DF7E675EC64409C65B72A044D8196">
    <w:name w:val="C95DF7E675EC64409C65B72A044D8196"/>
    <w:rsid w:val="00C8400C"/>
    <w:rPr>
      <w:lang w:val="en-GB" w:eastAsia="en-GB"/>
    </w:rPr>
  </w:style>
  <w:style w:type="paragraph" w:customStyle="1" w:styleId="9A0EE3836C094A9FAC0EF44E393695E2">
    <w:name w:val="9A0EE3836C094A9FAC0EF44E393695E2"/>
    <w:rsid w:val="00D97B68"/>
  </w:style>
  <w:style w:type="paragraph" w:customStyle="1" w:styleId="2063DF55F3F14057BE1CE3830D3C4465">
    <w:name w:val="2063DF55F3F14057BE1CE3830D3C4465"/>
    <w:rsid w:val="00D97B68"/>
  </w:style>
  <w:style w:type="character" w:customStyle="1" w:styleId="Heading2Char">
    <w:name w:val="Heading 2 Char"/>
    <w:basedOn w:val="DefaultParagraphFont"/>
    <w:link w:val="Heading2"/>
    <w:uiPriority w:val="9"/>
    <w:rsid w:val="00D97B68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370A4FF20664040BD5180106CA0F4D3">
    <w:name w:val="0370A4FF20664040BD5180106CA0F4D3"/>
    <w:rsid w:val="00C8400C"/>
    <w:rPr>
      <w:lang w:val="en-GB" w:eastAsia="en-GB"/>
    </w:rPr>
  </w:style>
  <w:style w:type="paragraph" w:customStyle="1" w:styleId="ACD07AAE3FBD1B41A6C6B8044ED294FF">
    <w:name w:val="ACD07AAE3FBD1B41A6C6B8044ED294FF"/>
    <w:rsid w:val="00C8400C"/>
    <w:rPr>
      <w:lang w:val="en-GB" w:eastAsia="en-GB"/>
    </w:rPr>
  </w:style>
  <w:style w:type="paragraph" w:customStyle="1" w:styleId="FF1F65277723DA41B3191090F3ED94DE">
    <w:name w:val="FF1F65277723DA41B3191090F3ED94DE"/>
    <w:rsid w:val="00C8400C"/>
    <w:rPr>
      <w:lang w:val="en-GB" w:eastAsia="en-GB"/>
    </w:rPr>
  </w:style>
  <w:style w:type="paragraph" w:customStyle="1" w:styleId="3E7EF261E927E540BE187D3380FFD231">
    <w:name w:val="3E7EF261E927E540BE187D3380FFD231"/>
    <w:rsid w:val="00C8400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7A90-6890-4D8F-A5A5-403B8E0250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%7b2ADD7887-CF85-4FA7-A8EB-2456DC9D961F%7dtf00546271_win32.dotx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2022-08-12T18:28:00Z</dcterms:created>
  <dcterms:modified xsi:type="dcterms:W3CDTF">2022-11-17T06:43:00Z</dcterms:modified>
</cp:coreProperties>
</file>