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aps w:val="0"/>
          <w:color w:val="auto"/>
          <w:spacing w:val="0"/>
          <w:kern w:val="0"/>
          <w:sz w:val="22"/>
          <w:szCs w:val="22"/>
        </w:rPr>
        <w:alias w:val="Resume Name"/>
        <w:tag w:val="Resume Name"/>
        <w:id w:val="-104278397"/>
        <w:placeholder>
          <w:docPart w:val="C27A8D798DBE496C9D69BD8EC6CBC70C"/>
        </w:placeholder>
        <w:docPartList>
          <w:docPartGallery w:val="Quick Parts"/>
          <w:docPartCategory w:val=" Resume Name"/>
        </w:docPartList>
      </w:sdtPr>
      <w:sdtEndPr/>
      <w:sdtContent>
        <w:p w:rsidR="00C3700B" w:rsidRDefault="00F414AE">
          <w:pPr>
            <w:pStyle w:val="Title"/>
          </w:pPr>
          <w:sdt>
            <w:sdtPr>
              <w:rPr>
                <w:sz w:val="52"/>
              </w:rPr>
              <w:alias w:val="Author"/>
              <w:tag w:val=""/>
              <w:id w:val="1823003119"/>
              <w:placeholder>
                <w:docPart w:val="C60E0EC968204C3CAF257A3175A0CB7A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425338">
                <w:rPr>
                  <w:sz w:val="52"/>
                </w:rPr>
                <w:t>Ali raza taj</w:t>
              </w:r>
            </w:sdtContent>
          </w:sdt>
        </w:p>
        <w:sdt>
          <w:sdtPr>
            <w:alias w:val="E-mail Address"/>
            <w:tag w:val=""/>
            <w:id w:val="527535243"/>
            <w:placeholder>
              <w:docPart w:val="328256F455B945598289F8B89C5DE488"/>
            </w:placeholder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p w:rsidR="00C3700B" w:rsidRDefault="00244EB8" w:rsidP="00322843">
              <w:pPr>
                <w:pStyle w:val="NoSpacing"/>
              </w:pPr>
              <w:proofErr w:type="spellStart"/>
              <w:r>
                <w:t>Rana</w:t>
              </w:r>
              <w:proofErr w:type="spellEnd"/>
              <w:r>
                <w:t xml:space="preserve"> Town Shahdra</w:t>
              </w:r>
              <w:r w:rsidR="00322843">
                <w:t>, Lahore.</w:t>
              </w:r>
            </w:p>
          </w:sdtContent>
        </w:sdt>
        <w:sdt>
          <w:sdtPr>
            <w:alias w:val="Address"/>
            <w:tag w:val=""/>
            <w:id w:val="539556739"/>
            <w:placeholder>
              <w:docPart w:val="875D260DC5BE424399DE0058400C9996"/>
            </w:placeholder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p w:rsidR="00C3700B" w:rsidRDefault="00ED3DA0" w:rsidP="00322843">
              <w:pPr>
                <w:pStyle w:val="NoSpacing"/>
              </w:pPr>
              <w:r w:rsidRPr="0094299F">
                <w:t xml:space="preserve">                                                     </w:t>
              </w:r>
              <w:r w:rsidR="00322843" w:rsidRPr="0094299F">
                <w:t xml:space="preserve">   </w:t>
              </w:r>
            </w:p>
          </w:sdtContent>
        </w:sdt>
        <w:p w:rsidR="00C3700B" w:rsidRDefault="00ED3DA0" w:rsidP="0097261F">
          <w:pPr>
            <w:pStyle w:val="NoSpacing"/>
          </w:pPr>
          <w:r>
            <w:t xml:space="preserve">Cell </w:t>
          </w:r>
          <w:r w:rsidR="0097261F">
            <w:t>#03004368032</w:t>
          </w:r>
        </w:p>
      </w:sdtContent>
    </w:sdt>
    <w:p w:rsidR="00C3700B" w:rsidRPr="00322843" w:rsidRDefault="009E0AF3">
      <w:pPr>
        <w:pStyle w:val="SectionHeading"/>
        <w:rPr>
          <w:b/>
          <w:color w:val="auto"/>
        </w:rPr>
      </w:pPr>
      <w:r w:rsidRPr="00322843">
        <w:rPr>
          <w:b/>
          <w:color w:val="auto"/>
        </w:rPr>
        <w:t>O</w:t>
      </w:r>
      <w:r w:rsidR="00322843">
        <w:rPr>
          <w:b/>
          <w:color w:val="auto"/>
        </w:rPr>
        <w:t>bjective:</w:t>
      </w:r>
    </w:p>
    <w:p w:rsidR="002132AF" w:rsidRPr="004B6B82" w:rsidRDefault="00322843" w:rsidP="004B6B82">
      <w:r>
        <w:t>Seeking</w:t>
      </w:r>
      <w:r w:rsidR="002132AF">
        <w:t xml:space="preserve"> a position in a social organization to show my beneficial</w:t>
      </w:r>
      <w:r>
        <w:t xml:space="preserve"> skills as well as to get an opportunity level of responsibility and professional skills</w:t>
      </w:r>
      <w:r w:rsidR="002132AF">
        <w:t xml:space="preserve">. </w:t>
      </w:r>
    </w:p>
    <w:p w:rsidR="00557BB1" w:rsidRPr="00557BB1" w:rsidRDefault="009E0AF3" w:rsidP="00557BB1">
      <w:pPr>
        <w:pStyle w:val="SectionHeading"/>
        <w:rPr>
          <w:color w:val="auto"/>
        </w:rPr>
      </w:pPr>
      <w:r w:rsidRPr="00322843">
        <w:rPr>
          <w:color w:val="auto"/>
        </w:rPr>
        <w:t>Education</w:t>
      </w:r>
      <w:r w:rsidR="00322843">
        <w:rPr>
          <w:color w:val="aut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3979"/>
      </w:tblGrid>
      <w:tr w:rsidR="00322843" w:rsidTr="00ED3DA0">
        <w:tc>
          <w:tcPr>
            <w:tcW w:w="4248" w:type="dxa"/>
          </w:tcPr>
          <w:p w:rsidR="00322843" w:rsidRPr="00557BB1" w:rsidRDefault="0097261F">
            <w:pPr>
              <w:pStyle w:val="Subsection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Matric</w:t>
            </w:r>
          </w:p>
        </w:tc>
        <w:tc>
          <w:tcPr>
            <w:tcW w:w="1843" w:type="dxa"/>
          </w:tcPr>
          <w:p w:rsidR="00322843" w:rsidRPr="00557BB1" w:rsidRDefault="00ED3DA0" w:rsidP="00557BB1">
            <w:pPr>
              <w:pStyle w:val="Subsection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97261F">
              <w:rPr>
                <w:color w:val="auto"/>
                <w:sz w:val="22"/>
                <w:szCs w:val="22"/>
              </w:rPr>
              <w:t>012</w:t>
            </w:r>
          </w:p>
        </w:tc>
        <w:tc>
          <w:tcPr>
            <w:tcW w:w="3979" w:type="dxa"/>
          </w:tcPr>
          <w:p w:rsidR="00322843" w:rsidRPr="00557BB1" w:rsidRDefault="0097261F">
            <w:pPr>
              <w:pStyle w:val="Subsection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Govt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r w:rsidR="0022611F">
              <w:rPr>
                <w:color w:val="auto"/>
                <w:sz w:val="22"/>
                <w:szCs w:val="22"/>
              </w:rPr>
              <w:t>Boys High School</w:t>
            </w:r>
          </w:p>
        </w:tc>
      </w:tr>
      <w:tr w:rsidR="00322843" w:rsidTr="00ED3DA0">
        <w:tc>
          <w:tcPr>
            <w:tcW w:w="4248" w:type="dxa"/>
          </w:tcPr>
          <w:p w:rsidR="00322843" w:rsidRDefault="0022611F">
            <w:pPr>
              <w:pStyle w:val="Subsection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F.sc</w:t>
            </w:r>
            <w:proofErr w:type="spellEnd"/>
            <w:r>
              <w:rPr>
                <w:color w:val="auto"/>
                <w:sz w:val="22"/>
                <w:szCs w:val="22"/>
              </w:rPr>
              <w:t>(pre-</w:t>
            </w:r>
            <w:proofErr w:type="spellStart"/>
            <w:r>
              <w:rPr>
                <w:color w:val="auto"/>
                <w:sz w:val="22"/>
                <w:szCs w:val="22"/>
              </w:rPr>
              <w:t>engeering</w:t>
            </w:r>
            <w:proofErr w:type="spellEnd"/>
            <w:r>
              <w:rPr>
                <w:color w:val="auto"/>
                <w:sz w:val="22"/>
                <w:szCs w:val="22"/>
              </w:rPr>
              <w:t>)</w:t>
            </w:r>
          </w:p>
          <w:p w:rsidR="000B71C4" w:rsidRPr="00557BB1" w:rsidRDefault="000B71C4">
            <w:pPr>
              <w:pStyle w:val="Subsection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322843" w:rsidRPr="00557BB1" w:rsidRDefault="00ED3DA0" w:rsidP="00557BB1">
            <w:pPr>
              <w:pStyle w:val="Subsection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201</w:t>
            </w:r>
            <w:r w:rsidR="00646974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979" w:type="dxa"/>
          </w:tcPr>
          <w:p w:rsidR="00322843" w:rsidRPr="00557BB1" w:rsidRDefault="0022611F">
            <w:pPr>
              <w:pStyle w:val="Subsection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Govt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college </w:t>
            </w:r>
            <w:proofErr w:type="spellStart"/>
            <w:r>
              <w:rPr>
                <w:color w:val="auto"/>
                <w:sz w:val="22"/>
                <w:szCs w:val="22"/>
              </w:rPr>
              <w:t>ravi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road</w:t>
            </w:r>
          </w:p>
        </w:tc>
      </w:tr>
    </w:tbl>
    <w:p w:rsidR="00C3700B" w:rsidRPr="00CA5681" w:rsidRDefault="00C3700B" w:rsidP="00CA5681">
      <w:pPr>
        <w:rPr>
          <w:b/>
          <w:bCs/>
          <w:i/>
          <w:iCs/>
          <w:color w:val="D1282E" w:themeColor="text2"/>
        </w:rPr>
      </w:pPr>
    </w:p>
    <w:p w:rsidR="00946620" w:rsidRPr="00946620" w:rsidRDefault="009E0AF3" w:rsidP="00946620">
      <w:pPr>
        <w:pStyle w:val="PersonalName"/>
        <w:rPr>
          <w:sz w:val="28"/>
          <w:szCs w:val="28"/>
        </w:rPr>
      </w:pPr>
      <w:r w:rsidRPr="00946620">
        <w:rPr>
          <w:sz w:val="28"/>
          <w:szCs w:val="28"/>
        </w:rPr>
        <w:t>Experience</w:t>
      </w:r>
      <w:r w:rsidR="00322843" w:rsidRPr="00946620">
        <w:rPr>
          <w:sz w:val="28"/>
          <w:szCs w:val="28"/>
        </w:rPr>
        <w:t>:</w:t>
      </w:r>
    </w:p>
    <w:p w:rsidR="00557BB1" w:rsidRDefault="00ED3DA0" w:rsidP="00557BB1">
      <w:pPr>
        <w:spacing w:line="240" w:lineRule="auto"/>
      </w:pPr>
      <w:r>
        <w:t>S.P in Health Department in Dengue.</w:t>
      </w:r>
    </w:p>
    <w:p w:rsidR="00BD0718" w:rsidRDefault="00C32058" w:rsidP="00557BB1">
      <w:pPr>
        <w:spacing w:line="240" w:lineRule="auto"/>
      </w:pPr>
      <w:r>
        <w:t xml:space="preserve">Organized and maintained </w:t>
      </w:r>
      <w:r w:rsidR="00B1414B">
        <w:t xml:space="preserve">medication </w:t>
      </w:r>
      <w:r w:rsidR="00375547">
        <w:t>closets and first aid supplies.</w:t>
      </w:r>
    </w:p>
    <w:p w:rsidR="00375547" w:rsidRDefault="00375547" w:rsidP="00557BB1">
      <w:pPr>
        <w:spacing w:line="240" w:lineRule="auto"/>
      </w:pPr>
      <w:r>
        <w:t xml:space="preserve">Maintain clean environment with due consideration </w:t>
      </w:r>
      <w:r w:rsidR="00B962B0">
        <w:t>to health and safety issues and infection control policy.</w:t>
      </w:r>
    </w:p>
    <w:p w:rsidR="00314B8C" w:rsidRDefault="00314B8C" w:rsidP="00557BB1">
      <w:pPr>
        <w:spacing w:line="240" w:lineRule="auto"/>
      </w:pPr>
      <w:r>
        <w:t xml:space="preserve">Transported patients between rooms and appointments </w:t>
      </w:r>
      <w:r w:rsidR="000B71C4">
        <w:t>or testing locations.</w:t>
      </w:r>
    </w:p>
    <w:p w:rsidR="00131896" w:rsidRPr="00946620" w:rsidRDefault="00147C85" w:rsidP="00946620">
      <w:pPr>
        <w:pStyle w:val="Subsection"/>
        <w:rPr>
          <w:color w:val="auto"/>
          <w:sz w:val="28"/>
          <w:szCs w:val="28"/>
        </w:rPr>
      </w:pPr>
      <w:r w:rsidRPr="00946620">
        <w:rPr>
          <w:color w:val="auto"/>
          <w:sz w:val="28"/>
          <w:szCs w:val="28"/>
        </w:rPr>
        <w:t>COMPUTER SKILLS</w:t>
      </w:r>
      <w:r w:rsidR="00CA5681" w:rsidRPr="00946620">
        <w:rPr>
          <w:color w:val="auto"/>
          <w:sz w:val="28"/>
          <w:szCs w:val="28"/>
        </w:rPr>
        <w:t>:</w:t>
      </w:r>
      <w:r w:rsidR="00131896" w:rsidRPr="00946620">
        <w:rPr>
          <w:color w:val="auto"/>
          <w:sz w:val="28"/>
          <w:szCs w:val="28"/>
        </w:rPr>
        <w:t xml:space="preserve">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554C56" w:rsidTr="00554C56">
        <w:tc>
          <w:tcPr>
            <w:tcW w:w="3356" w:type="dxa"/>
          </w:tcPr>
          <w:p w:rsidR="00554C56" w:rsidRDefault="00554C56" w:rsidP="00CA5681">
            <w:pPr>
              <w:pStyle w:val="NoSpacing"/>
            </w:pPr>
            <w:r>
              <w:t>Win (7,10)</w:t>
            </w:r>
          </w:p>
        </w:tc>
        <w:tc>
          <w:tcPr>
            <w:tcW w:w="3357" w:type="dxa"/>
          </w:tcPr>
          <w:p w:rsidR="00554C56" w:rsidRDefault="00554C56" w:rsidP="00CA5681">
            <w:pPr>
              <w:pStyle w:val="NoSpacing"/>
            </w:pPr>
            <w:r>
              <w:t>MS Word</w:t>
            </w:r>
          </w:p>
        </w:tc>
        <w:tc>
          <w:tcPr>
            <w:tcW w:w="3357" w:type="dxa"/>
          </w:tcPr>
          <w:p w:rsidR="00554C56" w:rsidRDefault="00554C56" w:rsidP="00CA5681">
            <w:pPr>
              <w:pStyle w:val="NoSpacing"/>
            </w:pPr>
            <w:r>
              <w:t>MS Excel</w:t>
            </w:r>
          </w:p>
        </w:tc>
      </w:tr>
      <w:tr w:rsidR="00554C56" w:rsidTr="00554C56">
        <w:tc>
          <w:tcPr>
            <w:tcW w:w="3356" w:type="dxa"/>
          </w:tcPr>
          <w:p w:rsidR="00554C56" w:rsidRDefault="00554C56" w:rsidP="00CA5681">
            <w:pPr>
              <w:pStyle w:val="NoSpacing"/>
            </w:pPr>
            <w:r>
              <w:t>MS Power Point</w:t>
            </w:r>
          </w:p>
        </w:tc>
        <w:tc>
          <w:tcPr>
            <w:tcW w:w="3357" w:type="dxa"/>
          </w:tcPr>
          <w:p w:rsidR="00554C56" w:rsidRDefault="00554C56" w:rsidP="00CA5681">
            <w:pPr>
              <w:pStyle w:val="NoSpacing"/>
            </w:pPr>
            <w:r>
              <w:t>Internet &amp; E-mail</w:t>
            </w:r>
          </w:p>
        </w:tc>
        <w:tc>
          <w:tcPr>
            <w:tcW w:w="3357" w:type="dxa"/>
          </w:tcPr>
          <w:p w:rsidR="00554C56" w:rsidRDefault="00554C56" w:rsidP="00CA5681">
            <w:pPr>
              <w:pStyle w:val="NoSpacing"/>
            </w:pPr>
          </w:p>
        </w:tc>
      </w:tr>
    </w:tbl>
    <w:p w:rsidR="005E089A" w:rsidRPr="00147C85" w:rsidRDefault="00147C85" w:rsidP="005E089A">
      <w:pPr>
        <w:pStyle w:val="Subsection"/>
        <w:spacing w:line="276" w:lineRule="auto"/>
        <w:rPr>
          <w:sz w:val="28"/>
          <w:szCs w:val="28"/>
        </w:rPr>
      </w:pPr>
      <w:r>
        <w:rPr>
          <w:color w:val="auto"/>
          <w:sz w:val="28"/>
          <w:szCs w:val="28"/>
        </w:rPr>
        <w:t>LANGUAGES</w:t>
      </w:r>
      <w:r w:rsidR="005E089A" w:rsidRPr="00147C85">
        <w:rPr>
          <w:color w:val="auto"/>
          <w:sz w:val="28"/>
          <w:szCs w:val="28"/>
        </w:rPr>
        <w:t xml:space="preserve">: </w:t>
      </w:r>
    </w:p>
    <w:p w:rsidR="00C3700B" w:rsidRDefault="005E089A" w:rsidP="005E089A">
      <w:r>
        <w:t>Good commun</w:t>
      </w:r>
      <w:r w:rsidR="00ED3DA0">
        <w:t xml:space="preserve">ication skills in Urdu, English, Hindko </w:t>
      </w:r>
      <w:r>
        <w:t>and Punjabi.</w:t>
      </w:r>
    </w:p>
    <w:p w:rsidR="005E089A" w:rsidRDefault="005E089A" w:rsidP="005E089A">
      <w:pPr>
        <w:pStyle w:val="SectionHeading"/>
        <w:rPr>
          <w:color w:val="auto"/>
        </w:rPr>
      </w:pPr>
      <w:r>
        <w:rPr>
          <w:color w:val="auto"/>
        </w:rPr>
        <w:t>Reference:</w:t>
      </w:r>
    </w:p>
    <w:p w:rsidR="005E089A" w:rsidRPr="005E089A" w:rsidRDefault="005E089A" w:rsidP="005E089A">
      <w:r>
        <w:t>To be furnished as and when required.</w:t>
      </w:r>
    </w:p>
    <w:sectPr w:rsidR="005E089A" w:rsidRPr="005E089A">
      <w:footerReference w:type="default" r:id="rId10"/>
      <w:headerReference w:type="first" r:id="rId11"/>
      <w:pgSz w:w="12240" w:h="15840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14AE" w:rsidRDefault="00F414AE">
      <w:pPr>
        <w:spacing w:after="0" w:line="240" w:lineRule="auto"/>
      </w:pPr>
      <w:r>
        <w:separator/>
      </w:r>
    </w:p>
  </w:endnote>
  <w:endnote w:type="continuationSeparator" w:id="0">
    <w:p w:rsidR="00F414AE" w:rsidRDefault="00F4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00B" w:rsidRDefault="009E0A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17B7CE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24800D49"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editId="016DA06E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40DC6339"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H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jLK3x5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editId="65B05265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40E85F23"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" fillcolor="#d1282e [3215]" stroked="f">
              <w10:wrap anchorx="margin" anchory="margin"/>
            </v:rect>
          </w:pict>
        </mc:Fallback>
      </mc:AlternateContent>
    </w:r>
  </w:p>
  <w:p w:rsidR="00C3700B" w:rsidRDefault="009E0A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editId="3855D841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6894195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3700B" w:rsidRDefault="009E0AF3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Type Personal Name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" filled="f" stroked="f" strokeweight=".5pt">
              <v:textbox style="layout-flow:vertical;mso-fit-shape-to-text:t" inset="0,0,0,0">
                <w:txbxContent>
                  <w:p w:rsidR="00C3700B" w:rsidRDefault="009E0AF3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Type Personal Name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14AE" w:rsidRDefault="00F414AE">
      <w:pPr>
        <w:spacing w:after="0" w:line="240" w:lineRule="auto"/>
      </w:pPr>
      <w:r>
        <w:separator/>
      </w:r>
    </w:p>
  </w:footnote>
  <w:footnote w:type="continuationSeparator" w:id="0">
    <w:p w:rsidR="00F414AE" w:rsidRDefault="00F4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700B" w:rsidRDefault="009E0A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editId="5055FDF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1CF36542" id="Rectangle 1" o:spid="_x0000_s1026" style="position:absolute;margin-left:0;margin-top:0;width:539.05pt;height:717.55pt;z-index:25168076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editId="0DFDE4F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6BFC89C3" id="Rectangle 2" o:spid="_x0000_s1026" style="position:absolute;margin-left:0;margin-top:0;width:10.1pt;height:495.9pt;z-index:25168179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XklgIAADI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mzDV5JYCAAAy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editId="6044F26D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66F3DD8F" id="Rectangle 3" o:spid="_x0000_s1026" style="position:absolute;margin-left:0;margin-top:0;width:10.1pt;height:222.3pt;z-index:25168281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ldQc+ZYCAAAyBQAADgAAAAAAAAAAAAAAAAAuAgAAZHJzL2Uyb0RvYy54&#10;bWxQSwECLQAUAAYACAAAACEA+rTL590AAAAEAQAADwAAAAAAAAAAAAAAAADwBAAAZHJzL2Rvd25y&#10;ZXYueG1sUEsFBgAAAAAEAAQA8wAAAPoFAAAAAA==&#10;" fillcolor="#d1282e [3215]" stroked="f">
              <w10:wrap anchorx="margin" anchory="margin"/>
            </v:rect>
          </w:pict>
        </mc:Fallback>
      </mc:AlternateContent>
    </w:r>
  </w:p>
  <w:p w:rsidR="00C3700B" w:rsidRDefault="00C37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B07FD"/>
    <w:multiLevelType w:val="hybridMultilevel"/>
    <w:tmpl w:val="26D660B0"/>
    <w:lvl w:ilvl="0" w:tplc="D2F0FC9A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moveDateAndTime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843"/>
    <w:rsid w:val="000B71C4"/>
    <w:rsid w:val="00131896"/>
    <w:rsid w:val="00147C85"/>
    <w:rsid w:val="002132AF"/>
    <w:rsid w:val="0022611F"/>
    <w:rsid w:val="00227C80"/>
    <w:rsid w:val="00244EB8"/>
    <w:rsid w:val="00274E78"/>
    <w:rsid w:val="00314B8C"/>
    <w:rsid w:val="00322843"/>
    <w:rsid w:val="00375547"/>
    <w:rsid w:val="004224FE"/>
    <w:rsid w:val="00425338"/>
    <w:rsid w:val="004B6B82"/>
    <w:rsid w:val="00520C1D"/>
    <w:rsid w:val="00554C56"/>
    <w:rsid w:val="00557BB1"/>
    <w:rsid w:val="005E089A"/>
    <w:rsid w:val="0064185F"/>
    <w:rsid w:val="00646974"/>
    <w:rsid w:val="00671DF3"/>
    <w:rsid w:val="00754885"/>
    <w:rsid w:val="00833DCF"/>
    <w:rsid w:val="0084685E"/>
    <w:rsid w:val="008D63E3"/>
    <w:rsid w:val="0094299F"/>
    <w:rsid w:val="00946620"/>
    <w:rsid w:val="009618E1"/>
    <w:rsid w:val="0097261F"/>
    <w:rsid w:val="00980060"/>
    <w:rsid w:val="009E0AF3"/>
    <w:rsid w:val="009E62E6"/>
    <w:rsid w:val="00B1414B"/>
    <w:rsid w:val="00B75FBF"/>
    <w:rsid w:val="00B962B0"/>
    <w:rsid w:val="00BC0465"/>
    <w:rsid w:val="00BD0718"/>
    <w:rsid w:val="00C32058"/>
    <w:rsid w:val="00C3700B"/>
    <w:rsid w:val="00CA5681"/>
    <w:rsid w:val="00D4233D"/>
    <w:rsid w:val="00D75BBD"/>
    <w:rsid w:val="00E41036"/>
    <w:rsid w:val="00ED3DA0"/>
    <w:rsid w:val="00F414AE"/>
    <w:rsid w:val="00F4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E6A9D"/>
  <w15:docId w15:val="{FDBCA1E1-8421-47EB-845F-EF16E07C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  <w:style w:type="table" w:styleId="TableGrid">
    <w:name w:val="Table Grid"/>
    <w:basedOn w:val="TableNormal"/>
    <w:uiPriority w:val="59"/>
    <w:rsid w:val="00322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ssential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7A8D798DBE496C9D69BD8EC6CBC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81E20-1270-494E-A39D-E41F4A38D7E5}"/>
      </w:docPartPr>
      <w:docPartBody>
        <w:p w:rsidR="00776C03" w:rsidRDefault="00D075E2">
          <w:pPr>
            <w:pStyle w:val="C27A8D798DBE496C9D69BD8EC6CBC70C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C60E0EC968204C3CAF257A3175A0C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B8B9C-14A7-427D-ADBC-F529D922B56B}"/>
      </w:docPartPr>
      <w:docPartBody>
        <w:p w:rsidR="00776C03" w:rsidRDefault="00D075E2">
          <w:pPr>
            <w:pStyle w:val="C60E0EC968204C3CAF257A3175A0CB7A"/>
          </w:pPr>
          <w:r>
            <w:rPr>
              <w:rStyle w:val="PlaceholderText"/>
            </w:rPr>
            <w:t>[Type Your Name]</w:t>
          </w:r>
        </w:p>
      </w:docPartBody>
    </w:docPart>
    <w:docPart>
      <w:docPartPr>
        <w:name w:val="328256F455B945598289F8B89C5DE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E71E8-7122-45FB-A187-9C0D8A7F6ECB}"/>
      </w:docPartPr>
      <w:docPartBody>
        <w:p w:rsidR="00776C03" w:rsidRDefault="00D075E2">
          <w:pPr>
            <w:pStyle w:val="328256F455B945598289F8B89C5DE488"/>
          </w:pPr>
          <w:r>
            <w:rPr>
              <w:rStyle w:val="PlaceholderText"/>
              <w:color w:val="000000"/>
            </w:rPr>
            <w:t>[Type your e-mail]</w:t>
          </w:r>
        </w:p>
      </w:docPartBody>
    </w:docPart>
    <w:docPart>
      <w:docPartPr>
        <w:name w:val="875D260DC5BE424399DE0058400C9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9B52-F48E-451C-9173-26C212559974}"/>
      </w:docPartPr>
      <w:docPartBody>
        <w:p w:rsidR="00776C03" w:rsidRDefault="00D075E2">
          <w:pPr>
            <w:pStyle w:val="875D260DC5BE424399DE0058400C9996"/>
          </w:pPr>
          <w:r>
            <w:rPr>
              <w:rStyle w:val="PlaceholderText"/>
              <w:color w:val="000000"/>
            </w:rPr>
            <w:t>[Type your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A6F"/>
    <w:rsid w:val="003737AE"/>
    <w:rsid w:val="00522A1F"/>
    <w:rsid w:val="00582C1A"/>
    <w:rsid w:val="006B6E87"/>
    <w:rsid w:val="00770017"/>
    <w:rsid w:val="00776C03"/>
    <w:rsid w:val="00961A6F"/>
    <w:rsid w:val="00B30EF6"/>
    <w:rsid w:val="00C5328E"/>
    <w:rsid w:val="00C854ED"/>
    <w:rsid w:val="00D075E2"/>
    <w:rsid w:val="00D5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61A6F"/>
    <w:rPr>
      <w:color w:val="808080"/>
    </w:rPr>
  </w:style>
  <w:style w:type="paragraph" w:customStyle="1" w:styleId="C27A8D798DBE496C9D69BD8EC6CBC70C">
    <w:name w:val="C27A8D798DBE496C9D69BD8EC6CBC70C"/>
  </w:style>
  <w:style w:type="paragraph" w:customStyle="1" w:styleId="C60E0EC968204C3CAF257A3175A0CB7A">
    <w:name w:val="C60E0EC968204C3CAF257A3175A0CB7A"/>
  </w:style>
  <w:style w:type="paragraph" w:customStyle="1" w:styleId="328256F455B945598289F8B89C5DE488">
    <w:name w:val="328256F455B945598289F8B89C5DE488"/>
  </w:style>
  <w:style w:type="paragraph" w:customStyle="1" w:styleId="875D260DC5BE424399DE0058400C9996">
    <w:name w:val="875D260DC5BE424399DE0058400C9996"/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44546A" w:themeColor="text2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overPageProperties xmlns="http://schemas.microsoft.com/office/2006/coverPageProps">
  <PublishDate/>
  <Abstract/>
  <CompanyAddress>                                                        </CompanyAddress>
  <CompanyPhone>Cell # </CompanyPhone>
  <CompanyFax/>
  <CompanyEmail>Rana Town Shahdra, Lahore.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534F2041-EC28-4218-B7EC-16EF9216600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EssentialResume.dotx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raza taj</dc:creator>
  <cp:lastModifiedBy>Ali Taj</cp:lastModifiedBy>
  <cp:revision>5</cp:revision>
  <dcterms:created xsi:type="dcterms:W3CDTF">2021-10-29T07:05:00Z</dcterms:created>
  <dcterms:modified xsi:type="dcterms:W3CDTF">2022-01-29T14:49:00Z</dcterms:modified>
</cp:coreProperties>
</file>