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DA18" w14:textId="77777777" w:rsidR="00D96BF7" w:rsidRDefault="00D96BF7"/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9"/>
      </w:tblGrid>
      <w:tr w:rsidR="00692703" w:rsidRPr="00CF1A49" w14:paraId="58A222B4" w14:textId="77777777" w:rsidTr="00D96BF7">
        <w:trPr>
          <w:trHeight w:hRule="exact" w:val="1863"/>
        </w:trPr>
        <w:tc>
          <w:tcPr>
            <w:tcW w:w="9029" w:type="dxa"/>
            <w:tcMar>
              <w:top w:w="0" w:type="dxa"/>
              <w:bottom w:w="0" w:type="dxa"/>
            </w:tcMar>
          </w:tcPr>
          <w:p w14:paraId="794C8250" w14:textId="10055AC1" w:rsidR="00692703" w:rsidRPr="0038237E" w:rsidRDefault="0033255D" w:rsidP="0038237E">
            <w:pPr>
              <w:pStyle w:val="Title"/>
              <w:jc w:val="right"/>
              <w:rPr>
                <w:sz w:val="48"/>
              </w:rPr>
            </w:pPr>
            <w:r>
              <w:rPr>
                <w:sz w:val="48"/>
              </w:rPr>
              <w:t>mukhtiar ali</w:t>
            </w:r>
            <w:r w:rsidR="0045415A" w:rsidRPr="0038237E">
              <w:rPr>
                <w:sz w:val="48"/>
              </w:rPr>
              <w:t xml:space="preserve"> </w:t>
            </w:r>
            <w:r>
              <w:rPr>
                <w:sz w:val="48"/>
              </w:rPr>
              <w:t>sangi</w:t>
            </w:r>
          </w:p>
          <w:p w14:paraId="07302EBA" w14:textId="4EF7F3E6" w:rsidR="00A875FC" w:rsidRPr="00014638" w:rsidRDefault="0033255D" w:rsidP="0038237E">
            <w:pPr>
              <w:pStyle w:val="ContactInfo"/>
              <w:contextualSpacing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Village Sher Muhammad </w:t>
            </w:r>
            <w:proofErr w:type="spellStart"/>
            <w:r>
              <w:rPr>
                <w:sz w:val="24"/>
              </w:rPr>
              <w:t>Dodai</w:t>
            </w:r>
            <w:proofErr w:type="spellEnd"/>
          </w:p>
          <w:p w14:paraId="5E7D4C31" w14:textId="6F944BE9" w:rsidR="00A875FC" w:rsidRPr="00014638" w:rsidRDefault="0033255D" w:rsidP="0038237E">
            <w:pPr>
              <w:pStyle w:val="ContactInfo"/>
              <w:contextualSpacing w:val="0"/>
              <w:jc w:val="right"/>
              <w:rPr>
                <w:sz w:val="24"/>
              </w:rPr>
            </w:pPr>
            <w:r>
              <w:rPr>
                <w:sz w:val="24"/>
              </w:rPr>
              <w:t>03147721099</w:t>
            </w:r>
            <w:r w:rsidR="0045415A">
              <w:rPr>
                <w:sz w:val="24"/>
              </w:rPr>
              <w:t xml:space="preserve"> – </w:t>
            </w:r>
            <w:r>
              <w:rPr>
                <w:sz w:val="24"/>
              </w:rPr>
              <w:t>mukhtarsangi</w:t>
            </w:r>
            <w:r w:rsidR="0045415A">
              <w:rPr>
                <w:sz w:val="24"/>
              </w:rPr>
              <w:t>@gmail.com</w:t>
            </w:r>
          </w:p>
          <w:p w14:paraId="07E0DD9A" w14:textId="77777777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39657AE0" w14:textId="77777777" w:rsidTr="00D96BF7">
        <w:trPr>
          <w:trHeight w:val="2898"/>
        </w:trPr>
        <w:tc>
          <w:tcPr>
            <w:tcW w:w="9029" w:type="dxa"/>
            <w:tcMar>
              <w:top w:w="432" w:type="dxa"/>
            </w:tcMar>
          </w:tcPr>
          <w:p w14:paraId="5F1A3159" w14:textId="77777777" w:rsidR="001755A8" w:rsidRDefault="00A875FC" w:rsidP="00014638">
            <w:pPr>
              <w:contextualSpacing w:val="0"/>
            </w:pPr>
            <w:r>
              <w:t>To effectively apply myself in a professionally challenging environment in a manner that positively benefits the organization’s goals and objectives and contributes towards my career development.</w:t>
            </w:r>
          </w:p>
          <w:p w14:paraId="0AE41AFF" w14:textId="77777777" w:rsidR="003C3AF6" w:rsidRDefault="003C3AF6" w:rsidP="00014638">
            <w:pPr>
              <w:contextualSpacing w:val="0"/>
            </w:pPr>
          </w:p>
          <w:p w14:paraId="6BEC5F2F" w14:textId="77777777" w:rsidR="00014638" w:rsidRPr="00CF1A49" w:rsidRDefault="00014638" w:rsidP="00014638">
            <w:pPr>
              <w:pStyle w:val="Heading1"/>
              <w:outlineLvl w:val="0"/>
            </w:pPr>
            <w:r>
              <w:t>personal information</w:t>
            </w:r>
          </w:p>
          <w:tbl>
            <w:tblPr>
              <w:tblStyle w:val="TableGrid"/>
              <w:tblW w:w="9080" w:type="dxa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xperience layout table"/>
            </w:tblPr>
            <w:tblGrid>
              <w:gridCol w:w="9080"/>
            </w:tblGrid>
            <w:tr w:rsidR="00014638" w:rsidRPr="00CF1A49" w14:paraId="74C434C7" w14:textId="77777777" w:rsidTr="00D96BF7">
              <w:trPr>
                <w:trHeight w:val="684"/>
              </w:trPr>
              <w:tc>
                <w:tcPr>
                  <w:tcW w:w="9080" w:type="dxa"/>
                </w:tcPr>
                <w:p w14:paraId="660C70E7" w14:textId="1EE7F5FE" w:rsidR="00014638" w:rsidRPr="00014638" w:rsidRDefault="00014638" w:rsidP="00014638">
                  <w:pPr>
                    <w:pStyle w:val="Heading3"/>
                    <w:outlineLvl w:val="2"/>
                  </w:pPr>
                  <w:r w:rsidRPr="00014638">
                    <w:t>Date of BIRTH:</w:t>
                  </w:r>
                  <w:r>
                    <w:t xml:space="preserve">            </w:t>
                  </w:r>
                  <w:r w:rsidRPr="00014638">
                    <w:t xml:space="preserve"> </w:t>
                  </w:r>
                  <w:r w:rsidR="0033255D">
                    <w:t>17</w:t>
                  </w:r>
                  <w:r w:rsidR="00D96BF7">
                    <w:t>/</w:t>
                  </w:r>
                  <w:r w:rsidR="0033255D">
                    <w:t>09</w:t>
                  </w:r>
                  <w:r w:rsidR="00D96BF7">
                    <w:t>/19</w:t>
                  </w:r>
                  <w:r w:rsidR="0033255D">
                    <w:t>92</w:t>
                  </w:r>
                </w:p>
                <w:p w14:paraId="06543E3D" w14:textId="43302CD2" w:rsidR="00014638" w:rsidRPr="00014638" w:rsidRDefault="00D96BF7" w:rsidP="00014638">
                  <w:pPr>
                    <w:pStyle w:val="Heading3"/>
                    <w:outlineLvl w:val="2"/>
                  </w:pPr>
                  <w:r>
                    <w:t>passport</w:t>
                  </w:r>
                  <w:r w:rsidR="00014638" w:rsidRPr="00014638">
                    <w:t xml:space="preserve"> NO: </w:t>
                  </w:r>
                  <w:r w:rsidR="00014638">
                    <w:t xml:space="preserve">             </w:t>
                  </w:r>
                  <w:r w:rsidR="0033255D">
                    <w:t>43203-38846800-5</w:t>
                  </w:r>
                </w:p>
                <w:p w14:paraId="68E46859" w14:textId="77777777" w:rsidR="00014638" w:rsidRDefault="00014638" w:rsidP="00014638">
                  <w:pPr>
                    <w:pStyle w:val="Heading3"/>
                    <w:outlineLvl w:val="2"/>
                  </w:pPr>
                  <w:r w:rsidRPr="00014638">
                    <w:t xml:space="preserve">Marital STATUS: </w:t>
                  </w:r>
                  <w:r>
                    <w:t xml:space="preserve">        </w:t>
                  </w:r>
                  <w:r w:rsidR="00D96BF7">
                    <w:t>married</w:t>
                  </w:r>
                </w:p>
                <w:p w14:paraId="1D841565" w14:textId="77777777" w:rsidR="00D96BF7" w:rsidRDefault="00D96BF7" w:rsidP="00014638">
                  <w:pPr>
                    <w:pStyle w:val="Heading3"/>
                    <w:outlineLvl w:val="2"/>
                  </w:pPr>
                  <w:r>
                    <w:t>nationality                 Pakistani</w:t>
                  </w:r>
                </w:p>
                <w:p w14:paraId="6F358F37" w14:textId="2A344F41" w:rsidR="00D96BF7" w:rsidRPr="00CF1A49" w:rsidRDefault="00D96BF7" w:rsidP="00014638">
                  <w:pPr>
                    <w:pStyle w:val="Heading3"/>
                    <w:outlineLvl w:val="2"/>
                  </w:pPr>
                  <w:r>
                    <w:t>language                     urdu, sindhi</w:t>
                  </w:r>
                </w:p>
              </w:tc>
            </w:tr>
            <w:tr w:rsidR="00014638" w:rsidRPr="00CF1A49" w14:paraId="2676987A" w14:textId="77777777" w:rsidTr="00D96BF7">
              <w:trPr>
                <w:trHeight w:val="48"/>
              </w:trPr>
              <w:tc>
                <w:tcPr>
                  <w:tcW w:w="9080" w:type="dxa"/>
                  <w:tcMar>
                    <w:top w:w="216" w:type="dxa"/>
                  </w:tcMar>
                </w:tcPr>
                <w:p w14:paraId="2629A39E" w14:textId="77777777" w:rsidR="00014638" w:rsidRDefault="00014638" w:rsidP="00014638">
                  <w:pPr>
                    <w:pStyle w:val="Heading3"/>
                    <w:outlineLvl w:val="2"/>
                  </w:pPr>
                </w:p>
              </w:tc>
            </w:tr>
          </w:tbl>
          <w:p w14:paraId="2EC43D03" w14:textId="77777777" w:rsidR="00014638" w:rsidRPr="00CF1A49" w:rsidRDefault="00014638" w:rsidP="00014638">
            <w:pPr>
              <w:contextualSpacing w:val="0"/>
            </w:pPr>
          </w:p>
        </w:tc>
      </w:tr>
    </w:tbl>
    <w:p w14:paraId="0527B49A" w14:textId="77777777" w:rsidR="004E01EB" w:rsidRPr="00CF1A49" w:rsidRDefault="00000000" w:rsidP="00014638">
      <w:pPr>
        <w:pStyle w:val="Heading1"/>
      </w:pPr>
      <w:sdt>
        <w:sdtPr>
          <w:alias w:val="Experience:"/>
          <w:tag w:val="Experience:"/>
          <w:id w:val="-1983300934"/>
          <w:placeholder>
            <w:docPart w:val="220A87FABF9545D990B9102459D38C26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61"/>
      </w:tblGrid>
      <w:tr w:rsidR="001D0BF1" w:rsidRPr="00CF1A49" w14:paraId="43062A3E" w14:textId="77777777" w:rsidTr="00D66A52">
        <w:tc>
          <w:tcPr>
            <w:tcW w:w="9355" w:type="dxa"/>
          </w:tcPr>
          <w:p w14:paraId="5F482786" w14:textId="7C537624" w:rsidR="001D0BF1" w:rsidRPr="00CF1A49" w:rsidRDefault="0033255D" w:rsidP="00014638">
            <w:pPr>
              <w:pStyle w:val="Heading3"/>
              <w:contextualSpacing w:val="0"/>
              <w:outlineLvl w:val="2"/>
            </w:pPr>
            <w:r>
              <w:t>3</w:t>
            </w:r>
            <w:r w:rsidR="00DC51BE">
              <w:t xml:space="preserve"> Years experience </w:t>
            </w:r>
          </w:p>
          <w:p w14:paraId="6E2126A1" w14:textId="6E66DD7A" w:rsidR="001D0BF1" w:rsidRPr="00CF1A49" w:rsidRDefault="0033255D" w:rsidP="00014638">
            <w:pPr>
              <w:pStyle w:val="Heading2"/>
              <w:contextualSpacing w:val="0"/>
              <w:outlineLvl w:val="1"/>
            </w:pPr>
            <w:r>
              <w:t>office clerk</w:t>
            </w:r>
          </w:p>
          <w:p w14:paraId="08D3DE5C" w14:textId="77777777" w:rsidR="001E3120" w:rsidRPr="00CF1A49" w:rsidRDefault="001E3120" w:rsidP="00014638">
            <w:pPr>
              <w:contextualSpacing w:val="0"/>
            </w:pPr>
          </w:p>
        </w:tc>
      </w:tr>
      <w:tr w:rsidR="00F61DF9" w:rsidRPr="00CF1A49" w14:paraId="3BF84ABF" w14:textId="77777777" w:rsidTr="00F61DF9">
        <w:tc>
          <w:tcPr>
            <w:tcW w:w="9355" w:type="dxa"/>
            <w:tcMar>
              <w:top w:w="216" w:type="dxa"/>
            </w:tcMar>
          </w:tcPr>
          <w:p w14:paraId="5E8F568D" w14:textId="77777777" w:rsidR="00F61DF9" w:rsidRDefault="00F61DF9" w:rsidP="00D96BF7">
            <w:pPr>
              <w:pStyle w:val="Heading2"/>
              <w:outlineLvl w:val="1"/>
            </w:pPr>
          </w:p>
        </w:tc>
      </w:tr>
    </w:tbl>
    <w:sdt>
      <w:sdtPr>
        <w:alias w:val="Education:"/>
        <w:tag w:val="Education:"/>
        <w:id w:val="-1908763273"/>
        <w:placeholder>
          <w:docPart w:val="B332E8778B9A4D22883996DD7E3B0EA2"/>
        </w:placeholder>
        <w:temporary/>
        <w:showingPlcHdr/>
        <w15:appearance w15:val="hidden"/>
      </w:sdtPr>
      <w:sdtContent>
        <w:p w14:paraId="3F584DF7" w14:textId="77777777" w:rsidR="00DA59AA" w:rsidRPr="00CF1A49" w:rsidRDefault="00DA59AA" w:rsidP="00014638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61"/>
      </w:tblGrid>
      <w:tr w:rsidR="001D0BF1" w:rsidRPr="00CF1A49" w14:paraId="4124C8C4" w14:textId="77777777" w:rsidTr="00014638">
        <w:trPr>
          <w:trHeight w:val="544"/>
        </w:trPr>
        <w:tc>
          <w:tcPr>
            <w:tcW w:w="9355" w:type="dxa"/>
          </w:tcPr>
          <w:p w14:paraId="0B3452E0" w14:textId="0F7AC590" w:rsidR="0033255D" w:rsidRPr="00CF1A49" w:rsidRDefault="0033255D" w:rsidP="0033255D">
            <w:pPr>
              <w:pStyle w:val="Heading3"/>
              <w:contextualSpacing w:val="0"/>
              <w:outlineLvl w:val="2"/>
            </w:pPr>
            <w:r>
              <w:t>2012</w:t>
            </w:r>
          </w:p>
          <w:p w14:paraId="715C166A" w14:textId="4BEBBB21" w:rsidR="0033255D" w:rsidRDefault="0033255D" w:rsidP="0033255D">
            <w:pPr>
              <w:pStyle w:val="Heading2"/>
              <w:contextualSpacing w:val="0"/>
              <w:outlineLvl w:val="1"/>
            </w:pPr>
            <w:r>
              <w:t>intermediate</w:t>
            </w:r>
          </w:p>
          <w:p w14:paraId="39B3C8A2" w14:textId="4C95A4CE" w:rsidR="007538DC" w:rsidRPr="00CF1A49" w:rsidRDefault="0033255D" w:rsidP="0033255D">
            <w:pPr>
              <w:pStyle w:val="Heading2"/>
              <w:outlineLvl w:val="1"/>
            </w:pPr>
            <w:r>
              <w:rPr>
                <w:rStyle w:val="SubtleReference"/>
              </w:rPr>
              <w:t xml:space="preserve">GOVERNMENT </w:t>
            </w:r>
            <w:r>
              <w:rPr>
                <w:rStyle w:val="SubtleReference"/>
              </w:rPr>
              <w:t>commerce collage larkana</w:t>
            </w:r>
          </w:p>
        </w:tc>
      </w:tr>
      <w:tr w:rsidR="00F61DF9" w:rsidRPr="00CF1A49" w14:paraId="368431B0" w14:textId="77777777" w:rsidTr="00F61DF9">
        <w:tc>
          <w:tcPr>
            <w:tcW w:w="9355" w:type="dxa"/>
            <w:tcMar>
              <w:top w:w="216" w:type="dxa"/>
            </w:tcMar>
          </w:tcPr>
          <w:p w14:paraId="3B36DFD8" w14:textId="594C0DEF" w:rsidR="00427262" w:rsidRPr="00CF1A49" w:rsidRDefault="0033255D" w:rsidP="00014638">
            <w:pPr>
              <w:pStyle w:val="Heading3"/>
              <w:contextualSpacing w:val="0"/>
              <w:outlineLvl w:val="2"/>
            </w:pPr>
            <w:r>
              <w:t>2010</w:t>
            </w:r>
          </w:p>
          <w:p w14:paraId="433636BD" w14:textId="76A7E550" w:rsidR="0038237E" w:rsidRDefault="0033255D" w:rsidP="00014638">
            <w:pPr>
              <w:pStyle w:val="Heading2"/>
              <w:contextualSpacing w:val="0"/>
              <w:outlineLvl w:val="1"/>
            </w:pPr>
            <w:r>
              <w:t>matriculation</w:t>
            </w:r>
          </w:p>
          <w:p w14:paraId="11DEBF43" w14:textId="6F01B484" w:rsidR="00427262" w:rsidRDefault="0038237E" w:rsidP="00014638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 xml:space="preserve">GOVERNMENT </w:t>
            </w:r>
            <w:r w:rsidR="00427262">
              <w:rPr>
                <w:rStyle w:val="SubtleReference"/>
              </w:rPr>
              <w:t xml:space="preserve">HIGH SCHOOL </w:t>
            </w:r>
            <w:r w:rsidR="0033255D">
              <w:rPr>
                <w:rStyle w:val="SubtleReference"/>
              </w:rPr>
              <w:t>mahota</w:t>
            </w:r>
            <w:r w:rsidR="00427262">
              <w:rPr>
                <w:rStyle w:val="SubtleReference"/>
              </w:rPr>
              <w:t>.</w:t>
            </w:r>
          </w:p>
          <w:p w14:paraId="295C3593" w14:textId="77777777" w:rsidR="00427262" w:rsidRDefault="00427262" w:rsidP="00014638"/>
          <w:p w14:paraId="517FFFC6" w14:textId="77777777" w:rsidR="003C3AF6" w:rsidRDefault="003C3AF6" w:rsidP="00014638"/>
        </w:tc>
      </w:tr>
    </w:tbl>
    <w:sdt>
      <w:sdtPr>
        <w:alias w:val="Skills:"/>
        <w:tag w:val="Skills:"/>
        <w:id w:val="-1392877668"/>
        <w:placeholder>
          <w:docPart w:val="AAF6F8C55976467AAC58A85A5BE8154E"/>
        </w:placeholder>
        <w:temporary/>
        <w:showingPlcHdr/>
        <w15:appearance w15:val="hidden"/>
      </w:sdtPr>
      <w:sdtContent>
        <w:p w14:paraId="0872EFDA" w14:textId="77777777" w:rsidR="00486277" w:rsidRPr="00CF1A49" w:rsidRDefault="00486277" w:rsidP="00014638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546"/>
        <w:gridCol w:w="4483"/>
      </w:tblGrid>
      <w:tr w:rsidR="003A0632" w:rsidRPr="006E1507" w14:paraId="46157940" w14:textId="77777777" w:rsidTr="00CF1A49">
        <w:tc>
          <w:tcPr>
            <w:tcW w:w="4675" w:type="dxa"/>
          </w:tcPr>
          <w:p w14:paraId="3C68398A" w14:textId="55BF79D7" w:rsidR="001E3120" w:rsidRDefault="0038237E" w:rsidP="00014638">
            <w:pPr>
              <w:pStyle w:val="ListBullet"/>
              <w:contextualSpacing w:val="0"/>
            </w:pPr>
            <w:r>
              <w:t xml:space="preserve">Good Communication Skill </w:t>
            </w:r>
          </w:p>
          <w:p w14:paraId="2DB21C27" w14:textId="77777777" w:rsidR="0033255D" w:rsidRDefault="0033255D" w:rsidP="0033255D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05743795" w14:textId="77777777" w:rsidR="001F4E6D" w:rsidRPr="006E1507" w:rsidRDefault="001F4E6D" w:rsidP="0001463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5684F770" w14:textId="77777777" w:rsidR="001E3120" w:rsidRPr="006E1507" w:rsidRDefault="001E3120" w:rsidP="0001463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40D965DD" w14:textId="77777777" w:rsidR="00B51D1B" w:rsidRPr="006E1507" w:rsidRDefault="006760B3" w:rsidP="0038237E">
      <w:pPr>
        <w:pStyle w:val="Heading1"/>
      </w:pPr>
      <w:r>
        <w:t xml:space="preserve"> </w:t>
      </w:r>
    </w:p>
    <w:sectPr w:rsidR="00B51D1B" w:rsidRPr="006E1507" w:rsidSect="00E97E44">
      <w:footerReference w:type="default" r:id="rId7"/>
      <w:headerReference w:type="first" r:id="rId8"/>
      <w:pgSz w:w="11909" w:h="16834" w:code="9"/>
      <w:pgMar w:top="270" w:right="1440" w:bottom="27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DCD8" w14:textId="77777777" w:rsidR="00A363C2" w:rsidRDefault="00A363C2" w:rsidP="0068194B">
      <w:r>
        <w:separator/>
      </w:r>
    </w:p>
    <w:p w14:paraId="21CE0C2F" w14:textId="77777777" w:rsidR="00A363C2" w:rsidRDefault="00A363C2"/>
    <w:p w14:paraId="78B62603" w14:textId="77777777" w:rsidR="00A363C2" w:rsidRDefault="00A363C2"/>
  </w:endnote>
  <w:endnote w:type="continuationSeparator" w:id="0">
    <w:p w14:paraId="06B1C7EE" w14:textId="77777777" w:rsidR="00A363C2" w:rsidRDefault="00A363C2" w:rsidP="0068194B">
      <w:r>
        <w:continuationSeparator/>
      </w:r>
    </w:p>
    <w:p w14:paraId="6D4FB752" w14:textId="77777777" w:rsidR="00A363C2" w:rsidRDefault="00A363C2"/>
    <w:p w14:paraId="2638B808" w14:textId="77777777" w:rsidR="00A363C2" w:rsidRDefault="00A36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E033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AFC4" w14:textId="77777777" w:rsidR="00A363C2" w:rsidRDefault="00A363C2" w:rsidP="0068194B">
      <w:r>
        <w:separator/>
      </w:r>
    </w:p>
    <w:p w14:paraId="2F14BCE8" w14:textId="77777777" w:rsidR="00A363C2" w:rsidRDefault="00A363C2"/>
    <w:p w14:paraId="499FEDCB" w14:textId="77777777" w:rsidR="00A363C2" w:rsidRDefault="00A363C2"/>
  </w:footnote>
  <w:footnote w:type="continuationSeparator" w:id="0">
    <w:p w14:paraId="17D786DC" w14:textId="77777777" w:rsidR="00A363C2" w:rsidRDefault="00A363C2" w:rsidP="0068194B">
      <w:r>
        <w:continuationSeparator/>
      </w:r>
    </w:p>
    <w:p w14:paraId="425D6024" w14:textId="77777777" w:rsidR="00A363C2" w:rsidRDefault="00A363C2"/>
    <w:p w14:paraId="133E2417" w14:textId="77777777" w:rsidR="00A363C2" w:rsidRDefault="00A36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458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9AFC95" wp14:editId="08D8B19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83866D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27187665">
    <w:abstractNumId w:val="9"/>
  </w:num>
  <w:num w:numId="2" w16cid:durableId="1115249126">
    <w:abstractNumId w:val="8"/>
  </w:num>
  <w:num w:numId="3" w16cid:durableId="2108648614">
    <w:abstractNumId w:val="7"/>
  </w:num>
  <w:num w:numId="4" w16cid:durableId="1410730365">
    <w:abstractNumId w:val="6"/>
  </w:num>
  <w:num w:numId="5" w16cid:durableId="1764565059">
    <w:abstractNumId w:val="10"/>
  </w:num>
  <w:num w:numId="6" w16cid:durableId="1188563743">
    <w:abstractNumId w:val="3"/>
  </w:num>
  <w:num w:numId="7" w16cid:durableId="2013292359">
    <w:abstractNumId w:val="11"/>
  </w:num>
  <w:num w:numId="8" w16cid:durableId="864054889">
    <w:abstractNumId w:val="2"/>
  </w:num>
  <w:num w:numId="9" w16cid:durableId="1340694573">
    <w:abstractNumId w:val="12"/>
  </w:num>
  <w:num w:numId="10" w16cid:durableId="589117803">
    <w:abstractNumId w:val="5"/>
  </w:num>
  <w:num w:numId="11" w16cid:durableId="626158428">
    <w:abstractNumId w:val="4"/>
  </w:num>
  <w:num w:numId="12" w16cid:durableId="1990204822">
    <w:abstractNumId w:val="1"/>
  </w:num>
  <w:num w:numId="13" w16cid:durableId="166142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FC"/>
    <w:rsid w:val="000001EF"/>
    <w:rsid w:val="00007322"/>
    <w:rsid w:val="00007728"/>
    <w:rsid w:val="0001463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15969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255D"/>
    <w:rsid w:val="00336056"/>
    <w:rsid w:val="003544E1"/>
    <w:rsid w:val="00366398"/>
    <w:rsid w:val="0038237E"/>
    <w:rsid w:val="003A0632"/>
    <w:rsid w:val="003A30E5"/>
    <w:rsid w:val="003A6ADF"/>
    <w:rsid w:val="003B5928"/>
    <w:rsid w:val="003C3AF6"/>
    <w:rsid w:val="003D380F"/>
    <w:rsid w:val="003E160D"/>
    <w:rsid w:val="003F1D5F"/>
    <w:rsid w:val="00405128"/>
    <w:rsid w:val="00406CFF"/>
    <w:rsid w:val="00416B25"/>
    <w:rsid w:val="00420592"/>
    <w:rsid w:val="00427262"/>
    <w:rsid w:val="004319E0"/>
    <w:rsid w:val="00437E8C"/>
    <w:rsid w:val="00440225"/>
    <w:rsid w:val="0045415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1111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60B3"/>
    <w:rsid w:val="0068194B"/>
    <w:rsid w:val="00692703"/>
    <w:rsid w:val="006A1962"/>
    <w:rsid w:val="006B5D48"/>
    <w:rsid w:val="006B7D7B"/>
    <w:rsid w:val="006C1A5E"/>
    <w:rsid w:val="006C4B82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3C2"/>
    <w:rsid w:val="00A36F27"/>
    <w:rsid w:val="00A42E32"/>
    <w:rsid w:val="00A46E63"/>
    <w:rsid w:val="00A51DC5"/>
    <w:rsid w:val="00A53DE1"/>
    <w:rsid w:val="00A615E1"/>
    <w:rsid w:val="00A755E8"/>
    <w:rsid w:val="00A875FC"/>
    <w:rsid w:val="00A93A5D"/>
    <w:rsid w:val="00A97AA4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790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96BF7"/>
    <w:rsid w:val="00DA3914"/>
    <w:rsid w:val="00DA59AA"/>
    <w:rsid w:val="00DB6915"/>
    <w:rsid w:val="00DB7E1E"/>
    <w:rsid w:val="00DC1B78"/>
    <w:rsid w:val="00DC2A2F"/>
    <w:rsid w:val="00DC51BE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7E44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63EE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454D7"/>
  <w15:chartTrackingRefBased/>
  <w15:docId w15:val="{A2004965-10C2-4954-B399-830779D1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5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0A87FABF9545D990B9102459D3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44F1-2F3D-49CB-B694-A66AD94A087C}"/>
      </w:docPartPr>
      <w:docPartBody>
        <w:p w:rsidR="008D5605" w:rsidRDefault="00300793">
          <w:pPr>
            <w:pStyle w:val="220A87FABF9545D990B9102459D38C26"/>
          </w:pPr>
          <w:r w:rsidRPr="00CF1A49">
            <w:t>Experience</w:t>
          </w:r>
        </w:p>
      </w:docPartBody>
    </w:docPart>
    <w:docPart>
      <w:docPartPr>
        <w:name w:val="B332E8778B9A4D22883996DD7E3B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D8B3-D2B9-4F4F-A362-CB09E18D9B04}"/>
      </w:docPartPr>
      <w:docPartBody>
        <w:p w:rsidR="008D5605" w:rsidRDefault="00300793">
          <w:pPr>
            <w:pStyle w:val="B332E8778B9A4D22883996DD7E3B0EA2"/>
          </w:pPr>
          <w:r w:rsidRPr="00CF1A49">
            <w:t>Education</w:t>
          </w:r>
        </w:p>
      </w:docPartBody>
    </w:docPart>
    <w:docPart>
      <w:docPartPr>
        <w:name w:val="AAF6F8C55976467AAC58A85A5BE8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8F65-03BE-4275-AAAE-2AB0F1DBF4CC}"/>
      </w:docPartPr>
      <w:docPartBody>
        <w:p w:rsidR="008D5605" w:rsidRDefault="00300793">
          <w:pPr>
            <w:pStyle w:val="AAF6F8C55976467AAC58A85A5BE8154E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93"/>
    <w:rsid w:val="00052615"/>
    <w:rsid w:val="002939D2"/>
    <w:rsid w:val="00300793"/>
    <w:rsid w:val="005229BE"/>
    <w:rsid w:val="008D5605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20A87FABF9545D990B9102459D38C26">
    <w:name w:val="220A87FABF9545D990B9102459D38C2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332E8778B9A4D22883996DD7E3B0EA2">
    <w:name w:val="B332E8778B9A4D22883996DD7E3B0EA2"/>
  </w:style>
  <w:style w:type="paragraph" w:customStyle="1" w:styleId="AAF6F8C55976467AAC58A85A5BE8154E">
    <w:name w:val="AAF6F8C55976467AAC58A85A5BE81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Sami Sangi</cp:lastModifiedBy>
  <cp:revision>2</cp:revision>
  <dcterms:created xsi:type="dcterms:W3CDTF">2022-12-08T18:20:00Z</dcterms:created>
  <dcterms:modified xsi:type="dcterms:W3CDTF">2022-12-08T18:20:00Z</dcterms:modified>
  <cp:category/>
</cp:coreProperties>
</file>