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BE602C" w:rsidP="00913946">
            <w:pPr>
              <w:pStyle w:val="Title"/>
            </w:pPr>
            <w:r>
              <w:t>SALMAN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UDDIN</w:t>
            </w:r>
          </w:p>
          <w:p w:rsidR="00692703" w:rsidRPr="00CF1A49" w:rsidRDefault="00BE602C" w:rsidP="00BE602C">
            <w:pPr>
              <w:pStyle w:val="ContactInfo"/>
              <w:contextualSpacing w:val="0"/>
            </w:pPr>
            <w:r>
              <w:t xml:space="preserve">House no 11, Sector 11/E </w:t>
            </w:r>
            <w:proofErr w:type="spellStart"/>
            <w:r>
              <w:t>Orangi</w:t>
            </w:r>
            <w:proofErr w:type="spellEnd"/>
            <w:r>
              <w:t xml:space="preserve"> Town no 5 Karachi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01363D0BE81423C9246C739911CC15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0321-2813317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B7D697CC7BAB4FE2A7052B7F5D612809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BE602C" w:rsidP="00BE602C">
            <w:pPr>
              <w:contextualSpacing w:val="0"/>
            </w:pPr>
            <w:r>
              <w:t>My core objective is to work with dedication and honesty in a growing and challenging Environment that can bear utilize my expertise.</w:t>
            </w:r>
          </w:p>
        </w:tc>
      </w:tr>
    </w:tbl>
    <w:p w:rsidR="004E01EB" w:rsidRPr="00CF1A49" w:rsidRDefault="008D6352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75E581C1EC984C71B7011E971F15D8D9"/>
          </w:placeholder>
          <w:temporary/>
          <w:showingPlcHdr/>
          <w15:appearance w15:val="hidden"/>
        </w:sdtPr>
        <w:sdtEndPr/>
        <w:sdtContent>
          <w:bookmarkStart w:id="0" w:name="_GoBack"/>
          <w:r w:rsidR="004E01EB" w:rsidRPr="00CF1A49">
            <w:t>Experience</w:t>
          </w:r>
          <w:bookmarkEnd w:id="0"/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4D0476" w:rsidP="001D0BF1">
            <w:pPr>
              <w:pStyle w:val="Heading3"/>
              <w:contextualSpacing w:val="0"/>
              <w:outlineLvl w:val="2"/>
            </w:pPr>
            <w:r>
              <w:t>3 year</w:t>
            </w:r>
          </w:p>
          <w:p w:rsidR="001D0BF1" w:rsidRPr="00CF1A49" w:rsidRDefault="004D0476" w:rsidP="001D0BF1">
            <w:pPr>
              <w:pStyle w:val="Heading2"/>
              <w:contextualSpacing w:val="0"/>
              <w:outlineLvl w:val="1"/>
            </w:pPr>
            <w:r>
              <w:t>Quality Checker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Crown textile</w:t>
            </w:r>
          </w:p>
          <w:p w:rsidR="001E3120" w:rsidRPr="00CF1A49" w:rsidRDefault="004D0476" w:rsidP="004D0476">
            <w:pPr>
              <w:contextualSpacing w:val="0"/>
            </w:pPr>
            <w:r>
              <w:t>Ensuring the Quality of products as per ISO Standards of quality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Default="00F61DF9" w:rsidP="004D0476">
            <w:pPr>
              <w:pStyle w:val="Heading3"/>
              <w:contextualSpacing w:val="0"/>
            </w:pPr>
          </w:p>
        </w:tc>
      </w:tr>
    </w:tbl>
    <w:sdt>
      <w:sdtPr>
        <w:alias w:val="Education:"/>
        <w:tag w:val="Education:"/>
        <w:id w:val="-1908763273"/>
        <w:placeholder>
          <w:docPart w:val="8B089EC477E942CAA9BF9237B878FF62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1D0BF1" w:rsidP="001D0BF1">
            <w:pPr>
              <w:pStyle w:val="Heading3"/>
              <w:contextualSpacing w:val="0"/>
              <w:outlineLvl w:val="2"/>
            </w:pPr>
          </w:p>
          <w:p w:rsidR="001D0BF1" w:rsidRPr="00CF1A49" w:rsidRDefault="004D0476" w:rsidP="001D0BF1">
            <w:pPr>
              <w:pStyle w:val="Heading2"/>
              <w:contextualSpacing w:val="0"/>
              <w:outlineLvl w:val="1"/>
            </w:pPr>
            <w:r>
              <w:t>Matriculation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Karachi board</w:t>
            </w:r>
          </w:p>
          <w:p w:rsidR="007538DC" w:rsidRPr="00CF1A49" w:rsidRDefault="004D0476" w:rsidP="004D0476">
            <w:pPr>
              <w:contextualSpacing w:val="0"/>
            </w:pPr>
            <w:r>
              <w:t>I completed my schooling in Science Subjects.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8D6352" w:rsidP="00F61DF9">
            <w:pPr>
              <w:pStyle w:val="Heading3"/>
              <w:contextualSpacing w:val="0"/>
              <w:outlineLvl w:val="2"/>
            </w:pPr>
            <w:sdt>
              <w:sdtPr>
                <w:alias w:val="Enter month of school 2:"/>
                <w:tag w:val="Enter month of school 2:"/>
                <w:id w:val="-699555678"/>
                <w:placeholder>
                  <w:docPart w:val="4C5FE6AB8FE84787AB9423B76E4910AA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Month</w:t>
                </w:r>
              </w:sdtContent>
            </w:sdt>
            <w:r w:rsidR="00F61DF9" w:rsidRPr="00CF1A49">
              <w:t xml:space="preserve"> </w:t>
            </w:r>
            <w:sdt>
              <w:sdtPr>
                <w:alias w:val="Enter year of school 2:"/>
                <w:tag w:val="Enter year of school 2:"/>
                <w:id w:val="-921796915"/>
                <w:placeholder>
                  <w:docPart w:val="31DD80D10A6645C0A92C96E2D7CBC2D1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Year</w:t>
                </w:r>
              </w:sdtContent>
            </w:sdt>
          </w:p>
          <w:p w:rsidR="00F61DF9" w:rsidRPr="00CF1A49" w:rsidRDefault="004D0476" w:rsidP="00F61DF9">
            <w:pPr>
              <w:pStyle w:val="Heading2"/>
              <w:contextualSpacing w:val="0"/>
              <w:outlineLvl w:val="1"/>
            </w:pPr>
            <w:r>
              <w:t>Intermediate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BIEK</w:t>
            </w:r>
          </w:p>
          <w:p w:rsidR="00F61DF9" w:rsidRDefault="004D0476" w:rsidP="004D0476">
            <w:r>
              <w:t>I have completed my Intermediate in Arts FA.</w:t>
            </w:r>
          </w:p>
        </w:tc>
      </w:tr>
    </w:tbl>
    <w:sdt>
      <w:sdtPr>
        <w:alias w:val="Skills:"/>
        <w:tag w:val="Skills:"/>
        <w:id w:val="-1392877668"/>
        <w:placeholder>
          <w:docPart w:val="AC4CADFF9B214AEC9B2B0B8104E46502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4D0476" w:rsidRPr="00F14B7C" w:rsidRDefault="004D0476" w:rsidP="004D0476">
            <w:pPr>
              <w:pStyle w:val="ListBullet"/>
            </w:pPr>
            <w:r w:rsidRPr="00F14B7C">
              <w:t>Be</w:t>
            </w:r>
            <w:r>
              <w:t xml:space="preserve"> polite, helpful</w:t>
            </w:r>
            <w:r w:rsidRPr="00F14B7C">
              <w:t xml:space="preserve"> and enjoy dealing with people.</w:t>
            </w:r>
          </w:p>
          <w:p w:rsidR="004D0476" w:rsidRPr="00F14B7C" w:rsidRDefault="004D0476" w:rsidP="004D0476">
            <w:pPr>
              <w:pStyle w:val="ListBullet"/>
            </w:pPr>
            <w:r w:rsidRPr="00F14B7C">
              <w:t>Work quickly and accurately at busy times.</w:t>
            </w:r>
          </w:p>
          <w:p w:rsidR="004D0476" w:rsidRPr="00F14B7C" w:rsidRDefault="004D0476" w:rsidP="004D0476">
            <w:pPr>
              <w:pStyle w:val="ListBullet"/>
            </w:pPr>
            <w:r w:rsidRPr="00F14B7C">
              <w:t>Be a</w:t>
            </w:r>
            <w:r>
              <w:t>ware of, and closely follow Quality</w:t>
            </w:r>
            <w:r w:rsidRPr="00F14B7C">
              <w:t xml:space="preserve"> standards.</w:t>
            </w:r>
          </w:p>
          <w:p w:rsidR="001F4E6D" w:rsidRPr="006E1507" w:rsidRDefault="004D0476" w:rsidP="004D0476">
            <w:pPr>
              <w:pStyle w:val="ListBullet"/>
            </w:pPr>
            <w:r w:rsidRPr="00F14B7C">
              <w:t>Work as part of a team.</w:t>
            </w:r>
          </w:p>
        </w:tc>
        <w:tc>
          <w:tcPr>
            <w:tcW w:w="4675" w:type="dxa"/>
            <w:tcMar>
              <w:left w:w="360" w:type="dxa"/>
            </w:tcMar>
          </w:tcPr>
          <w:p w:rsidR="004D0476" w:rsidRPr="00F14B7C" w:rsidRDefault="004D0476" w:rsidP="004D0476">
            <w:pPr>
              <w:pStyle w:val="ListBullet"/>
              <w:rPr>
                <w:rFonts w:eastAsia="Times New Roman"/>
                <w:color w:val="202124"/>
              </w:rPr>
            </w:pPr>
            <w:r w:rsidRPr="00F14B7C">
              <w:t xml:space="preserve">Be patience and the ability to remain calm in stressful situations </w:t>
            </w:r>
          </w:p>
          <w:p w:rsidR="004D0476" w:rsidRPr="00F14B7C" w:rsidRDefault="004D0476" w:rsidP="004D0476">
            <w:pPr>
              <w:pStyle w:val="ListBullet"/>
              <w:rPr>
                <w:rFonts w:eastAsia="Times New Roman"/>
                <w:color w:val="202124"/>
              </w:rPr>
            </w:pPr>
            <w:r w:rsidRPr="00F14B7C">
              <w:t>The ability to accept criticism and work well under pressure</w:t>
            </w:r>
          </w:p>
          <w:p w:rsidR="004D0476" w:rsidRPr="00F14B7C" w:rsidRDefault="004D0476" w:rsidP="004D0476">
            <w:pPr>
              <w:pStyle w:val="ListBullet"/>
              <w:rPr>
                <w:rFonts w:eastAsia="Times New Roman"/>
                <w:color w:val="202124"/>
              </w:rPr>
            </w:pPr>
            <w:r w:rsidRPr="00F14B7C">
              <w:t xml:space="preserve">Customer Service and active listening skills </w:t>
            </w:r>
          </w:p>
          <w:p w:rsidR="001E3120" w:rsidRPr="004D0476" w:rsidRDefault="004D0476" w:rsidP="004D0476">
            <w:pPr>
              <w:pStyle w:val="ListBullet"/>
              <w:rPr>
                <w:rFonts w:eastAsia="Times New Roman"/>
                <w:color w:val="202124"/>
              </w:rPr>
            </w:pPr>
            <w:r w:rsidRPr="00F14B7C">
              <w:t xml:space="preserve"> Be able to carry out basic tasks on a mobile application </w:t>
            </w:r>
          </w:p>
        </w:tc>
      </w:tr>
    </w:tbl>
    <w:p w:rsidR="00AD782D" w:rsidRDefault="004D0476" w:rsidP="0062312F">
      <w:pPr>
        <w:pStyle w:val="Heading1"/>
      </w:pPr>
      <w:r>
        <w:t>Reference</w:t>
      </w:r>
    </w:p>
    <w:p w:rsidR="004D0476" w:rsidRDefault="004D0476" w:rsidP="0062312F">
      <w:pPr>
        <w:pStyle w:val="Heading1"/>
      </w:pPr>
    </w:p>
    <w:p w:rsidR="004D0476" w:rsidRPr="00CF1A49" w:rsidRDefault="004D0476" w:rsidP="0062312F">
      <w:pPr>
        <w:pStyle w:val="Heading1"/>
      </w:pPr>
      <w:r>
        <w:t>Mr shahrukh Trainer and Auditor Karachi region Shell Project</w:t>
      </w:r>
    </w:p>
    <w:p w:rsidR="00B51D1B" w:rsidRPr="006E1507" w:rsidRDefault="00B51D1B" w:rsidP="006E1507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52" w:rsidRDefault="008D6352" w:rsidP="0068194B">
      <w:r>
        <w:separator/>
      </w:r>
    </w:p>
    <w:p w:rsidR="008D6352" w:rsidRDefault="008D6352"/>
    <w:p w:rsidR="008D6352" w:rsidRDefault="008D6352"/>
  </w:endnote>
  <w:endnote w:type="continuationSeparator" w:id="0">
    <w:p w:rsidR="008D6352" w:rsidRDefault="008D6352" w:rsidP="0068194B">
      <w:r>
        <w:continuationSeparator/>
      </w:r>
    </w:p>
    <w:p w:rsidR="008D6352" w:rsidRDefault="008D6352"/>
    <w:p w:rsidR="008D6352" w:rsidRDefault="008D6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52" w:rsidRDefault="008D6352" w:rsidP="0068194B">
      <w:r>
        <w:separator/>
      </w:r>
    </w:p>
    <w:p w:rsidR="008D6352" w:rsidRDefault="008D6352"/>
    <w:p w:rsidR="008D6352" w:rsidRDefault="008D6352"/>
  </w:footnote>
  <w:footnote w:type="continuationSeparator" w:id="0">
    <w:p w:rsidR="008D6352" w:rsidRDefault="008D6352" w:rsidP="0068194B">
      <w:r>
        <w:continuationSeparator/>
      </w:r>
    </w:p>
    <w:p w:rsidR="008D6352" w:rsidRDefault="008D6352"/>
    <w:p w:rsidR="008D6352" w:rsidRDefault="008D63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797FB3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70F0030B"/>
    <w:multiLevelType w:val="multilevel"/>
    <w:tmpl w:val="EC72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2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476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6352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E602C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AABC4-9E2C-47C2-8A22-5D88DBAF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1363D0BE81423C9246C739911C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20E0-4DBC-49A8-AE26-898CA01EBC41}"/>
      </w:docPartPr>
      <w:docPartBody>
        <w:p w:rsidR="00000000" w:rsidRDefault="00B91508">
          <w:pPr>
            <w:pStyle w:val="101363D0BE81423C9246C739911CC150"/>
          </w:pPr>
          <w:r w:rsidRPr="00CF1A49">
            <w:t>·</w:t>
          </w:r>
        </w:p>
      </w:docPartBody>
    </w:docPart>
    <w:docPart>
      <w:docPartPr>
        <w:name w:val="B7D697CC7BAB4FE2A7052B7F5D61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1672-64CB-4329-A42A-213142F3CAF9}"/>
      </w:docPartPr>
      <w:docPartBody>
        <w:p w:rsidR="00000000" w:rsidRDefault="00B91508">
          <w:pPr>
            <w:pStyle w:val="B7D697CC7BAB4FE2A7052B7F5D612809"/>
          </w:pPr>
          <w:r w:rsidRPr="00CF1A49">
            <w:t>·</w:t>
          </w:r>
        </w:p>
      </w:docPartBody>
    </w:docPart>
    <w:docPart>
      <w:docPartPr>
        <w:name w:val="75E581C1EC984C71B7011E971F15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195D-99B9-45BF-9B5C-A024AFCF9CE7}"/>
      </w:docPartPr>
      <w:docPartBody>
        <w:p w:rsidR="00000000" w:rsidRDefault="00B91508">
          <w:pPr>
            <w:pStyle w:val="75E581C1EC984C71B7011E971F15D8D9"/>
          </w:pPr>
          <w:r w:rsidRPr="00CF1A49">
            <w:t>Experience</w:t>
          </w:r>
        </w:p>
      </w:docPartBody>
    </w:docPart>
    <w:docPart>
      <w:docPartPr>
        <w:name w:val="8B089EC477E942CAA9BF9237B878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8442-3051-493A-AB47-4BF8464B62AE}"/>
      </w:docPartPr>
      <w:docPartBody>
        <w:p w:rsidR="00000000" w:rsidRDefault="00B91508">
          <w:pPr>
            <w:pStyle w:val="8B089EC477E942CAA9BF9237B878FF62"/>
          </w:pPr>
          <w:r w:rsidRPr="00CF1A49">
            <w:t>Education</w:t>
          </w:r>
        </w:p>
      </w:docPartBody>
    </w:docPart>
    <w:docPart>
      <w:docPartPr>
        <w:name w:val="4C5FE6AB8FE84787AB9423B76E49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167C-7FDD-429F-8AF9-769BAB9A9EB0}"/>
      </w:docPartPr>
      <w:docPartBody>
        <w:p w:rsidR="00000000" w:rsidRDefault="00B91508">
          <w:pPr>
            <w:pStyle w:val="4C5FE6AB8FE84787AB9423B76E4910AA"/>
          </w:pPr>
          <w:r w:rsidRPr="00CF1A49">
            <w:t>Month</w:t>
          </w:r>
        </w:p>
      </w:docPartBody>
    </w:docPart>
    <w:docPart>
      <w:docPartPr>
        <w:name w:val="31DD80D10A6645C0A92C96E2D7CBC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20C0-729A-4DEE-B448-CB8D621DB7C5}"/>
      </w:docPartPr>
      <w:docPartBody>
        <w:p w:rsidR="00000000" w:rsidRDefault="00B91508">
          <w:pPr>
            <w:pStyle w:val="31DD80D10A6645C0A92C96E2D7CBC2D1"/>
          </w:pPr>
          <w:r w:rsidRPr="00CF1A49">
            <w:t>Year</w:t>
          </w:r>
        </w:p>
      </w:docPartBody>
    </w:docPart>
    <w:docPart>
      <w:docPartPr>
        <w:name w:val="AC4CADFF9B214AEC9B2B0B8104E46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B784-91D2-44C4-877E-3C6FD88C6292}"/>
      </w:docPartPr>
      <w:docPartBody>
        <w:p w:rsidR="00000000" w:rsidRDefault="00B91508">
          <w:pPr>
            <w:pStyle w:val="AC4CADFF9B214AEC9B2B0B8104E46502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08"/>
    <w:rsid w:val="00B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50D0DC63924C22BD8767F6679537D8">
    <w:name w:val="E750D0DC63924C22BD8767F6679537D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B34510F1B0642B1B7C985DCE38A19E2">
    <w:name w:val="5B34510F1B0642B1B7C985DCE38A19E2"/>
  </w:style>
  <w:style w:type="paragraph" w:customStyle="1" w:styleId="D20812E7D60142D5BE53D7CB80FF8FF2">
    <w:name w:val="D20812E7D60142D5BE53D7CB80FF8FF2"/>
  </w:style>
  <w:style w:type="paragraph" w:customStyle="1" w:styleId="101363D0BE81423C9246C739911CC150">
    <w:name w:val="101363D0BE81423C9246C739911CC150"/>
  </w:style>
  <w:style w:type="paragraph" w:customStyle="1" w:styleId="7F99FC58827C4F4D8B3AB90A849C0502">
    <w:name w:val="7F99FC58827C4F4D8B3AB90A849C0502"/>
  </w:style>
  <w:style w:type="paragraph" w:customStyle="1" w:styleId="EC759B19D6444A0194100924BA9BC72C">
    <w:name w:val="EC759B19D6444A0194100924BA9BC72C"/>
  </w:style>
  <w:style w:type="paragraph" w:customStyle="1" w:styleId="268C075D582B4C618ED0A9E8C1B6C572">
    <w:name w:val="268C075D582B4C618ED0A9E8C1B6C572"/>
  </w:style>
  <w:style w:type="paragraph" w:customStyle="1" w:styleId="2FDA2DED4BF24C7D9AEA8A6B4667A147">
    <w:name w:val="2FDA2DED4BF24C7D9AEA8A6B4667A147"/>
  </w:style>
  <w:style w:type="paragraph" w:customStyle="1" w:styleId="B7D697CC7BAB4FE2A7052B7F5D612809">
    <w:name w:val="B7D697CC7BAB4FE2A7052B7F5D612809"/>
  </w:style>
  <w:style w:type="paragraph" w:customStyle="1" w:styleId="9225B2DAA2AA42D4BAAD8BD6B047180D">
    <w:name w:val="9225B2DAA2AA42D4BAAD8BD6B047180D"/>
  </w:style>
  <w:style w:type="paragraph" w:customStyle="1" w:styleId="144FEF64E91147DA8162074CD2D0F9A8">
    <w:name w:val="144FEF64E91147DA8162074CD2D0F9A8"/>
  </w:style>
  <w:style w:type="paragraph" w:customStyle="1" w:styleId="75E581C1EC984C71B7011E971F15D8D9">
    <w:name w:val="75E581C1EC984C71B7011E971F15D8D9"/>
  </w:style>
  <w:style w:type="paragraph" w:customStyle="1" w:styleId="1996396D02294DCEB6A5F99CB888E36C">
    <w:name w:val="1996396D02294DCEB6A5F99CB888E36C"/>
  </w:style>
  <w:style w:type="paragraph" w:customStyle="1" w:styleId="910AEA7A80FB45BEB86B7E39B3F3D000">
    <w:name w:val="910AEA7A80FB45BEB86B7E39B3F3D000"/>
  </w:style>
  <w:style w:type="paragraph" w:customStyle="1" w:styleId="C3ED7D40BF2641599222E8EC70DA94CA">
    <w:name w:val="C3ED7D40BF2641599222E8EC70DA94C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732DB1AC1B14AA5B2AAC0610ACEBDE5">
    <w:name w:val="B732DB1AC1B14AA5B2AAC0610ACEBDE5"/>
  </w:style>
  <w:style w:type="paragraph" w:customStyle="1" w:styleId="2C9541EA4A474275A46ADEB6C28F9CE9">
    <w:name w:val="2C9541EA4A474275A46ADEB6C28F9CE9"/>
  </w:style>
  <w:style w:type="paragraph" w:customStyle="1" w:styleId="CCBEFD05B11745B18BD9048E4BA77529">
    <w:name w:val="CCBEFD05B11745B18BD9048E4BA77529"/>
  </w:style>
  <w:style w:type="paragraph" w:customStyle="1" w:styleId="2F7D8AC0B1F148AA86E7700EDE4FFF96">
    <w:name w:val="2F7D8AC0B1F148AA86E7700EDE4FFF96"/>
  </w:style>
  <w:style w:type="paragraph" w:customStyle="1" w:styleId="8E878413F5EF409887058A7816C5326A">
    <w:name w:val="8E878413F5EF409887058A7816C5326A"/>
  </w:style>
  <w:style w:type="paragraph" w:customStyle="1" w:styleId="AB9FA40B43DC433D93B2A041021442A1">
    <w:name w:val="AB9FA40B43DC433D93B2A041021442A1"/>
  </w:style>
  <w:style w:type="paragraph" w:customStyle="1" w:styleId="3F379C0BE71E46CF930EAF8A246C83E9">
    <w:name w:val="3F379C0BE71E46CF930EAF8A246C83E9"/>
  </w:style>
  <w:style w:type="paragraph" w:customStyle="1" w:styleId="8B089EC477E942CAA9BF9237B878FF62">
    <w:name w:val="8B089EC477E942CAA9BF9237B878FF62"/>
  </w:style>
  <w:style w:type="paragraph" w:customStyle="1" w:styleId="6C73E68FD5284503AF8F7AE818219701">
    <w:name w:val="6C73E68FD5284503AF8F7AE818219701"/>
  </w:style>
  <w:style w:type="paragraph" w:customStyle="1" w:styleId="145318E951584A6FBA8816ECA3B3EEF6">
    <w:name w:val="145318E951584A6FBA8816ECA3B3EEF6"/>
  </w:style>
  <w:style w:type="paragraph" w:customStyle="1" w:styleId="D417806C8AA446859ADD86BBB12257B9">
    <w:name w:val="D417806C8AA446859ADD86BBB12257B9"/>
  </w:style>
  <w:style w:type="paragraph" w:customStyle="1" w:styleId="A6BCB80B17F14671AD69522FC171B60A">
    <w:name w:val="A6BCB80B17F14671AD69522FC171B60A"/>
  </w:style>
  <w:style w:type="paragraph" w:customStyle="1" w:styleId="5108F36DF3454144A98EF64332F355FE">
    <w:name w:val="5108F36DF3454144A98EF64332F355FE"/>
  </w:style>
  <w:style w:type="paragraph" w:customStyle="1" w:styleId="4C5FE6AB8FE84787AB9423B76E4910AA">
    <w:name w:val="4C5FE6AB8FE84787AB9423B76E4910AA"/>
  </w:style>
  <w:style w:type="paragraph" w:customStyle="1" w:styleId="31DD80D10A6645C0A92C96E2D7CBC2D1">
    <w:name w:val="31DD80D10A6645C0A92C96E2D7CBC2D1"/>
  </w:style>
  <w:style w:type="paragraph" w:customStyle="1" w:styleId="77463BCCBDBD4CCC98B7EEADECA5AB0D">
    <w:name w:val="77463BCCBDBD4CCC98B7EEADECA5AB0D"/>
  </w:style>
  <w:style w:type="paragraph" w:customStyle="1" w:styleId="2B8CEF2B1BD94243AA0E225365BB4A2D">
    <w:name w:val="2B8CEF2B1BD94243AA0E225365BB4A2D"/>
  </w:style>
  <w:style w:type="paragraph" w:customStyle="1" w:styleId="19B87A56AF7E416DA389193C4F9D310D">
    <w:name w:val="19B87A56AF7E416DA389193C4F9D310D"/>
  </w:style>
  <w:style w:type="paragraph" w:customStyle="1" w:styleId="AC4CADFF9B214AEC9B2B0B8104E46502">
    <w:name w:val="AC4CADFF9B214AEC9B2B0B8104E46502"/>
  </w:style>
  <w:style w:type="paragraph" w:customStyle="1" w:styleId="D0B6E4DEBCA841DBA1D87A2CB866BFEE">
    <w:name w:val="D0B6E4DEBCA841DBA1D87A2CB866BFEE"/>
  </w:style>
  <w:style w:type="paragraph" w:customStyle="1" w:styleId="4099CE33CEED449DBB972B2C69589CD7">
    <w:name w:val="4099CE33CEED449DBB972B2C69589CD7"/>
  </w:style>
  <w:style w:type="paragraph" w:customStyle="1" w:styleId="5028AEEAC5104F26AB9CA6B0BC24B554">
    <w:name w:val="5028AEEAC5104F26AB9CA6B0BC24B554"/>
  </w:style>
  <w:style w:type="paragraph" w:customStyle="1" w:styleId="17CE4BA5E9664FC78849B2D50C73AFB6">
    <w:name w:val="17CE4BA5E9664FC78849B2D50C73AFB6"/>
  </w:style>
  <w:style w:type="paragraph" w:customStyle="1" w:styleId="11952B96F0BA4157BBC849A83649742B">
    <w:name w:val="11952B96F0BA4157BBC849A83649742B"/>
  </w:style>
  <w:style w:type="paragraph" w:customStyle="1" w:styleId="0AFB782E48184609BF0CD8863A7CA606">
    <w:name w:val="0AFB782E48184609BF0CD8863A7CA606"/>
  </w:style>
  <w:style w:type="paragraph" w:customStyle="1" w:styleId="FBC5336EF8C14E749C2359C901B2F8F0">
    <w:name w:val="FBC5336EF8C14E749C2359C901B2F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2023-03-01T17:28:00Z</dcterms:created>
  <dcterms:modified xsi:type="dcterms:W3CDTF">2023-03-01T18:03:00Z</dcterms:modified>
  <cp:category/>
</cp:coreProperties>
</file>