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782" w14:textId="5C5728EC" w:rsidR="00B178AB" w:rsidRDefault="005579F6" w:rsidP="00F67F00">
      <w:pPr>
        <w:pStyle w:val="NoSpacing"/>
        <w:rPr>
          <w:b/>
          <w:color w:val="C0504D"/>
          <w:sz w:val="30"/>
        </w:rPr>
      </w:pPr>
      <w:r>
        <w:rPr>
          <w:b/>
          <w:color w:val="C0504D"/>
          <w:sz w:val="30"/>
        </w:rPr>
        <w:t xml:space="preserve"> </w:t>
      </w:r>
    </w:p>
    <w:p w14:paraId="55EC48FF" w14:textId="613F2D08" w:rsidR="00B178AB" w:rsidRDefault="00B178AB" w:rsidP="00415A0E">
      <w:pPr>
        <w:pStyle w:val="NoSpacing"/>
        <w:rPr>
          <w:b/>
          <w:color w:val="C0504D"/>
          <w:sz w:val="30"/>
        </w:rPr>
      </w:pPr>
      <w:r>
        <w:rPr>
          <w:b/>
          <w:color w:val="C0504D"/>
          <w:sz w:val="30"/>
        </w:rPr>
        <w:t xml:space="preserve">  </w:t>
      </w:r>
      <w:r w:rsidR="005579F6">
        <w:rPr>
          <w:b/>
          <w:color w:val="C0504D"/>
          <w:sz w:val="30"/>
        </w:rPr>
        <w:t xml:space="preserve">                 </w:t>
      </w:r>
      <w:r w:rsidR="00E374B7">
        <w:rPr>
          <w:b/>
          <w:color w:val="C0504D"/>
          <w:sz w:val="30"/>
        </w:rPr>
        <w:t xml:space="preserve">       </w:t>
      </w:r>
      <w:r w:rsidR="00415A0E">
        <w:rPr>
          <w:b/>
          <w:color w:val="C0504D"/>
          <w:sz w:val="30"/>
        </w:rPr>
        <w:t xml:space="preserve">          </w:t>
      </w:r>
      <w:r w:rsidR="00FA79C6">
        <w:rPr>
          <w:b/>
          <w:color w:val="C0504D"/>
          <w:sz w:val="30"/>
        </w:rPr>
        <w:t xml:space="preserve">       </w:t>
      </w:r>
      <w:r w:rsidR="00415A0E">
        <w:rPr>
          <w:b/>
          <w:color w:val="C0504D"/>
          <w:sz w:val="30"/>
        </w:rPr>
        <w:t xml:space="preserve">      </w:t>
      </w:r>
      <w:r w:rsidR="005579F6">
        <w:rPr>
          <w:b/>
          <w:color w:val="C0504D"/>
          <w:sz w:val="30"/>
        </w:rPr>
        <w:t xml:space="preserve"> </w:t>
      </w:r>
      <w:proofErr w:type="spellStart"/>
      <w:r w:rsidR="005579F6">
        <w:rPr>
          <w:b/>
          <w:color w:val="C0504D"/>
          <w:sz w:val="30"/>
        </w:rPr>
        <w:t>D</w:t>
      </w:r>
      <w:r>
        <w:rPr>
          <w:b/>
          <w:color w:val="C0504D"/>
          <w:sz w:val="30"/>
        </w:rPr>
        <w:t>ur</w:t>
      </w:r>
      <w:proofErr w:type="spellEnd"/>
      <w:r>
        <w:rPr>
          <w:b/>
          <w:color w:val="C0504D"/>
          <w:sz w:val="30"/>
        </w:rPr>
        <w:t xml:space="preserve"> Muhammad </w:t>
      </w:r>
    </w:p>
    <w:p w14:paraId="30486E0A" w14:textId="49454EEF" w:rsidR="00B178AB" w:rsidRDefault="00BD6AE0" w:rsidP="00F67F00">
      <w:pPr>
        <w:pStyle w:val="NoSpacing"/>
        <w:rPr>
          <w:b/>
          <w:color w:val="C0504D"/>
          <w:sz w:val="30"/>
        </w:rPr>
      </w:pPr>
      <w:r>
        <w:rPr>
          <w:b/>
          <w:noProof/>
          <w:color w:val="C0504D"/>
          <w:sz w:val="30"/>
        </w:rPr>
        <w:drawing>
          <wp:anchor distT="0" distB="0" distL="114300" distR="114300" simplePos="0" relativeHeight="251659264" behindDoc="0" locked="0" layoutInCell="1" allowOverlap="1" wp14:anchorId="55216B8B" wp14:editId="05845F16">
            <wp:simplePos x="0" y="0"/>
            <wp:positionH relativeFrom="column">
              <wp:posOffset>129540</wp:posOffset>
            </wp:positionH>
            <wp:positionV relativeFrom="paragraph">
              <wp:posOffset>396875</wp:posOffset>
            </wp:positionV>
            <wp:extent cx="1553845" cy="1548130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96A83" w14:textId="4CD60331" w:rsidR="00B178AB" w:rsidRDefault="00B178AB" w:rsidP="00F67F00">
      <w:pPr>
        <w:pStyle w:val="NoSpacing"/>
        <w:rPr>
          <w:b/>
          <w:color w:val="C0504D"/>
          <w:sz w:val="30"/>
        </w:rPr>
      </w:pPr>
    </w:p>
    <w:p w14:paraId="0656297D" w14:textId="65B24D39" w:rsidR="005504D3" w:rsidRPr="00BB2028" w:rsidRDefault="006D5D33" w:rsidP="00F67F00">
      <w:pPr>
        <w:pStyle w:val="NoSpacing"/>
        <w:rPr>
          <w:b/>
        </w:rPr>
      </w:pPr>
      <w:r>
        <w:rPr>
          <w:b/>
          <w:color w:val="C0504D"/>
          <w:sz w:val="30"/>
        </w:rPr>
        <w:t xml:space="preserve"> </w:t>
      </w:r>
      <w:proofErr w:type="spellStart"/>
      <w:r w:rsidR="00D02702">
        <w:rPr>
          <w:b/>
        </w:rPr>
        <w:t>C</w:t>
      </w:r>
      <w:r w:rsidR="00382666">
        <w:rPr>
          <w:b/>
        </w:rPr>
        <w:t>hok</w:t>
      </w:r>
      <w:proofErr w:type="spellEnd"/>
      <w:r w:rsidR="00382666">
        <w:rPr>
          <w:b/>
        </w:rPr>
        <w:t xml:space="preserve"> </w:t>
      </w:r>
      <w:r w:rsidR="00D02702">
        <w:rPr>
          <w:b/>
        </w:rPr>
        <w:t>p</w:t>
      </w:r>
      <w:r w:rsidR="001D0F20">
        <w:rPr>
          <w:b/>
        </w:rPr>
        <w:t xml:space="preserve">eer </w:t>
      </w:r>
      <w:proofErr w:type="spellStart"/>
      <w:r w:rsidR="001D0F20">
        <w:rPr>
          <w:b/>
        </w:rPr>
        <w:t>Jahania</w:t>
      </w:r>
      <w:proofErr w:type="spellEnd"/>
      <w:r w:rsidR="001D0F20">
        <w:rPr>
          <w:b/>
        </w:rPr>
        <w:t xml:space="preserve"> </w:t>
      </w:r>
      <w:r w:rsidR="002D62DD">
        <w:rPr>
          <w:b/>
        </w:rPr>
        <w:t xml:space="preserve"> </w:t>
      </w:r>
      <w:r w:rsidR="00A16906">
        <w:rPr>
          <w:b/>
        </w:rPr>
        <w:t xml:space="preserve"> Post office </w:t>
      </w:r>
      <w:proofErr w:type="spellStart"/>
      <w:r w:rsidR="00B24AC4">
        <w:rPr>
          <w:b/>
        </w:rPr>
        <w:t>Misali</w:t>
      </w:r>
      <w:proofErr w:type="spellEnd"/>
      <w:r w:rsidR="00B24AC4">
        <w:rPr>
          <w:b/>
        </w:rPr>
        <w:t xml:space="preserve"> school</w:t>
      </w:r>
      <w:r w:rsidR="005504D3" w:rsidRPr="00BB2028">
        <w:rPr>
          <w:b/>
        </w:rPr>
        <w:t xml:space="preserve">, </w:t>
      </w:r>
    </w:p>
    <w:p w14:paraId="4DF59055" w14:textId="7F5204D3" w:rsidR="00EB7AAD" w:rsidRPr="00BB2028" w:rsidRDefault="001D2B11" w:rsidP="00F67F00">
      <w:pPr>
        <w:pStyle w:val="NoSpacing"/>
        <w:rPr>
          <w:b/>
        </w:rPr>
      </w:pPr>
      <w:proofErr w:type="spellStart"/>
      <w:r>
        <w:rPr>
          <w:b/>
        </w:rPr>
        <w:t>T</w:t>
      </w:r>
      <w:r w:rsidR="00EB7AAD" w:rsidRPr="00BB2028">
        <w:rPr>
          <w:b/>
        </w:rPr>
        <w:t>hsel</w:t>
      </w:r>
      <w:proofErr w:type="spellEnd"/>
      <w:r w:rsidR="00EB7AAD" w:rsidRPr="00BB2028">
        <w:rPr>
          <w:b/>
        </w:rPr>
        <w:t xml:space="preserve"> &amp; District </w:t>
      </w:r>
      <w:proofErr w:type="spellStart"/>
      <w:r w:rsidR="00EB7AAD" w:rsidRPr="00BB2028">
        <w:rPr>
          <w:b/>
        </w:rPr>
        <w:t>Muzaffar</w:t>
      </w:r>
      <w:proofErr w:type="spellEnd"/>
      <w:r w:rsidR="00EB7AAD" w:rsidRPr="00BB2028">
        <w:rPr>
          <w:b/>
        </w:rPr>
        <w:t xml:space="preserve"> </w:t>
      </w:r>
      <w:proofErr w:type="spellStart"/>
      <w:r w:rsidR="00EB7AAD" w:rsidRPr="00BB2028">
        <w:rPr>
          <w:b/>
        </w:rPr>
        <w:t>Garh</w:t>
      </w:r>
      <w:proofErr w:type="spellEnd"/>
      <w:r w:rsidR="00EB7AAD" w:rsidRPr="00BB2028">
        <w:rPr>
          <w:b/>
        </w:rPr>
        <w:t>.</w:t>
      </w:r>
    </w:p>
    <w:p w14:paraId="60AEF447" w14:textId="408E0932" w:rsidR="00003127" w:rsidRDefault="00EB7AAD" w:rsidP="00F67F00">
      <w:pPr>
        <w:pStyle w:val="NoSpacing"/>
        <w:rPr>
          <w:b/>
        </w:rPr>
      </w:pPr>
      <w:r w:rsidRPr="00BB2028">
        <w:rPr>
          <w:b/>
          <w:bCs/>
        </w:rPr>
        <w:t xml:space="preserve">Cell #: </w:t>
      </w:r>
      <w:r w:rsidR="00CB042F">
        <w:rPr>
          <w:b/>
        </w:rPr>
        <w:t>(+92) 030</w:t>
      </w:r>
      <w:r w:rsidR="0075411D">
        <w:rPr>
          <w:b/>
        </w:rPr>
        <w:t>0</w:t>
      </w:r>
      <w:r w:rsidR="00003127">
        <w:rPr>
          <w:b/>
        </w:rPr>
        <w:t>-</w:t>
      </w:r>
      <w:r w:rsidR="00576E81">
        <w:rPr>
          <w:b/>
        </w:rPr>
        <w:t>0</w:t>
      </w:r>
      <w:r w:rsidR="00D86661">
        <w:rPr>
          <w:b/>
        </w:rPr>
        <w:t>738747</w:t>
      </w:r>
    </w:p>
    <w:p w14:paraId="32DE3B1C" w14:textId="6BF81693" w:rsidR="00EB7AAD" w:rsidRPr="00BB2028" w:rsidRDefault="00EB7AAD" w:rsidP="00F67F00">
      <w:pPr>
        <w:pStyle w:val="NoSpacing"/>
        <w:rPr>
          <w:b/>
        </w:rPr>
      </w:pPr>
    </w:p>
    <w:p w14:paraId="7C7431E4" w14:textId="64F0F2A1" w:rsidR="00E26C54" w:rsidRPr="002F6E3C" w:rsidRDefault="00EB7AAD" w:rsidP="00231E94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color w:val="FF0000"/>
        </w:rPr>
      </w:pPr>
      <w:r w:rsidRPr="00BB2028">
        <w:rPr>
          <w:b/>
          <w:bCs/>
        </w:rPr>
        <w:t xml:space="preserve">E-mail Address: </w:t>
      </w:r>
      <w:r w:rsidR="00D86661">
        <w:t>ji6426294</w:t>
      </w:r>
      <w:r w:rsidR="002F6E3C">
        <w:t xml:space="preserve"> .  </w:t>
      </w:r>
    </w:p>
    <w:p w14:paraId="10AAF8B5" w14:textId="6EFDDD49" w:rsidR="00E26C54" w:rsidRPr="00BB2028" w:rsidRDefault="004E0A59" w:rsidP="004E0A59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Self-defining lines</w:t>
      </w:r>
    </w:p>
    <w:p w14:paraId="0A13FB6B" w14:textId="77777777" w:rsidR="00191E16" w:rsidRPr="00BB2028" w:rsidRDefault="00E26C54" w:rsidP="00E65A82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BB2028">
        <w:rPr>
          <w:i/>
          <w:iCs/>
        </w:rPr>
        <w:t>Hard work is my obsession and perfection is a passion I seldom surround. These features demand sincerity, devotion and clarity of mind. Helping and accommodating others and molding to the requirement also add to my salient features</w:t>
      </w:r>
    </w:p>
    <w:p w14:paraId="3BA0EC2C" w14:textId="77777777" w:rsidR="00E65A82" w:rsidRPr="00BB2028" w:rsidRDefault="00DC60F8" w:rsidP="00E65A82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 xml:space="preserve">Career </w:t>
      </w:r>
      <w:r w:rsidR="00E65A82" w:rsidRPr="00BB2028">
        <w:rPr>
          <w:rFonts w:ascii="Calibri" w:hAnsi="Calibri"/>
          <w:bCs w:val="0"/>
          <w:i/>
          <w:iCs/>
          <w:smallCaps/>
          <w:sz w:val="22"/>
          <w:szCs w:val="22"/>
        </w:rPr>
        <w:t>Objectives</w:t>
      </w:r>
    </w:p>
    <w:p w14:paraId="27912595" w14:textId="77777777" w:rsidR="00E65A82" w:rsidRPr="00BB2028" w:rsidRDefault="00E65A82" w:rsidP="00E65A82">
      <w:pPr>
        <w:jc w:val="both"/>
      </w:pPr>
      <w:r w:rsidRPr="00BB2028">
        <w:t>Seeking for a position in a professional and challenging environment where I can contribute to the shared vision and growth of the organization, while expanding my knowledge, in the field of Development.</w:t>
      </w:r>
    </w:p>
    <w:p w14:paraId="065B978E" w14:textId="77777777" w:rsidR="00192A0B" w:rsidRPr="00BB2028" w:rsidRDefault="00DC60F8" w:rsidP="002F5A92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personal information</w:t>
      </w:r>
    </w:p>
    <w:p w14:paraId="02D1CE93" w14:textId="5C99E4FA" w:rsidR="008A79E4" w:rsidRPr="00BB2028" w:rsidRDefault="008A79E4" w:rsidP="007B2D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proofErr w:type="spellStart"/>
      <w:r w:rsidRPr="00BB2028">
        <w:rPr>
          <w:bCs/>
        </w:rPr>
        <w:t>Fathers</w:t>
      </w:r>
      <w:proofErr w:type="spellEnd"/>
      <w:r w:rsidRPr="00BB2028">
        <w:rPr>
          <w:bCs/>
        </w:rPr>
        <w:t xml:space="preserve"> Name</w:t>
      </w:r>
      <w:r w:rsidR="00C853D1" w:rsidRPr="00BB2028">
        <w:t>:</w:t>
      </w:r>
      <w:r w:rsidR="00C853D1" w:rsidRPr="00BB2028">
        <w:tab/>
      </w:r>
      <w:r w:rsidR="00C853D1" w:rsidRPr="00BB2028">
        <w:tab/>
      </w:r>
      <w:r w:rsidR="00583C4C">
        <w:t xml:space="preserve"> </w:t>
      </w:r>
      <w:r w:rsidR="00BB6289">
        <w:t xml:space="preserve">Malik </w:t>
      </w:r>
      <w:r w:rsidR="009727DE">
        <w:t>Abdul Rasheed</w:t>
      </w:r>
    </w:p>
    <w:p w14:paraId="45EE826B" w14:textId="77777777" w:rsidR="008A79E4" w:rsidRPr="00BB2028" w:rsidRDefault="008A79E4" w:rsidP="007B2D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 w:rsidRPr="00BB2028">
        <w:rPr>
          <w:bCs/>
        </w:rPr>
        <w:t>Gender</w:t>
      </w:r>
      <w:r w:rsidRPr="00BB2028">
        <w:rPr>
          <w:bCs/>
        </w:rPr>
        <w:tab/>
      </w:r>
      <w:r w:rsidRPr="00BB2028">
        <w:rPr>
          <w:bCs/>
        </w:rPr>
        <w:tab/>
      </w:r>
      <w:r w:rsidR="00C853D1" w:rsidRPr="00BB2028">
        <w:tab/>
      </w:r>
      <w:r w:rsidR="000655B0" w:rsidRPr="00BB2028">
        <w:t xml:space="preserve">             </w:t>
      </w:r>
      <w:r w:rsidR="00003127" w:rsidRPr="00BB2028">
        <w:t xml:space="preserve"> </w:t>
      </w:r>
      <w:r w:rsidR="00C853D1" w:rsidRPr="00BB2028">
        <w:t>M</w:t>
      </w:r>
      <w:r w:rsidRPr="00BB2028">
        <w:t>ale</w:t>
      </w:r>
    </w:p>
    <w:p w14:paraId="6A0E125F" w14:textId="5484C9CC" w:rsidR="008A79E4" w:rsidRPr="00BB2028" w:rsidRDefault="008A79E4" w:rsidP="007B2D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 w:rsidRPr="00BB2028">
        <w:rPr>
          <w:bCs/>
        </w:rPr>
        <w:t>Date of Birth</w:t>
      </w:r>
      <w:r w:rsidR="00282C4D">
        <w:t>:</w:t>
      </w:r>
      <w:r w:rsidR="00282C4D">
        <w:tab/>
      </w:r>
      <w:r w:rsidR="00282C4D">
        <w:tab/>
      </w:r>
      <w:r w:rsidR="00003127">
        <w:t xml:space="preserve"> </w:t>
      </w:r>
      <w:r w:rsidR="000655B0">
        <w:t xml:space="preserve">             </w:t>
      </w:r>
      <w:r w:rsidR="00BF0A84">
        <w:t xml:space="preserve">April </w:t>
      </w:r>
      <w:r w:rsidR="00282C4D">
        <w:t xml:space="preserve"> </w:t>
      </w:r>
      <w:r w:rsidR="00BF0A84">
        <w:t>20</w:t>
      </w:r>
      <w:r w:rsidR="00282C4D">
        <w:t xml:space="preserve">, </w:t>
      </w:r>
      <w:r w:rsidR="009727DE">
        <w:t>20</w:t>
      </w:r>
      <w:r w:rsidR="007B6479">
        <w:t>05</w:t>
      </w:r>
      <w:r w:rsidRPr="00BB2028">
        <w:tab/>
        <w:t xml:space="preserve">                                         </w:t>
      </w:r>
    </w:p>
    <w:p w14:paraId="38E3ACA4" w14:textId="5554AED1" w:rsidR="008A79E4" w:rsidRPr="00BB2028" w:rsidRDefault="006047EA" w:rsidP="007B2D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>
        <w:rPr>
          <w:bCs/>
        </w:rPr>
        <w:t>C</w:t>
      </w:r>
      <w:r w:rsidR="008A79E4" w:rsidRPr="00BB2028">
        <w:rPr>
          <w:bCs/>
        </w:rPr>
        <w:t>NIC #:</w:t>
      </w:r>
      <w:r w:rsidR="008A79E4" w:rsidRPr="00BB2028">
        <w:tab/>
      </w:r>
      <w:r w:rsidR="008A79E4" w:rsidRPr="00BB2028">
        <w:tab/>
      </w:r>
      <w:r w:rsidR="00583C4C">
        <w:t xml:space="preserve">              </w:t>
      </w:r>
      <w:r w:rsidR="00282C4D">
        <w:t>32304-</w:t>
      </w:r>
      <w:r w:rsidR="00BF0A84">
        <w:rPr>
          <w:sz w:val="25"/>
          <w:szCs w:val="25"/>
        </w:rPr>
        <w:t>47029</w:t>
      </w:r>
      <w:r w:rsidR="00CF23B6">
        <w:rPr>
          <w:sz w:val="25"/>
          <w:szCs w:val="25"/>
        </w:rPr>
        <w:t>97</w:t>
      </w:r>
      <w:r w:rsidR="00920641">
        <w:rPr>
          <w:sz w:val="25"/>
          <w:szCs w:val="25"/>
        </w:rPr>
        <w:t>-</w:t>
      </w:r>
      <w:r w:rsidR="00BF0A84">
        <w:rPr>
          <w:sz w:val="25"/>
          <w:szCs w:val="25"/>
        </w:rPr>
        <w:t>3</w:t>
      </w:r>
    </w:p>
    <w:p w14:paraId="1162D929" w14:textId="2A4738CC" w:rsidR="008A79E4" w:rsidRPr="00BB2028" w:rsidRDefault="008A79E4" w:rsidP="007B2D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  <w:r w:rsidRPr="00BB2028">
        <w:rPr>
          <w:bCs/>
        </w:rPr>
        <w:t>Marital Status</w:t>
      </w:r>
      <w:r w:rsidR="006047EA">
        <w:t>:</w:t>
      </w:r>
      <w:r w:rsidR="006047EA">
        <w:tab/>
      </w:r>
      <w:r w:rsidR="006047EA">
        <w:tab/>
      </w:r>
      <w:r w:rsidR="000655B0">
        <w:t xml:space="preserve">             </w:t>
      </w:r>
      <w:r w:rsidR="00003127">
        <w:t xml:space="preserve"> </w:t>
      </w:r>
      <w:r w:rsidR="009A3780">
        <w:t xml:space="preserve">single </w:t>
      </w:r>
    </w:p>
    <w:p w14:paraId="1831BB9C" w14:textId="77777777" w:rsidR="00975331" w:rsidRPr="00BB2028" w:rsidRDefault="008A79E4" w:rsidP="007B2DA0">
      <w:pPr>
        <w:widowControl w:val="0"/>
        <w:tabs>
          <w:tab w:val="left" w:pos="360"/>
          <w:tab w:val="left" w:pos="2880"/>
        </w:tabs>
        <w:autoSpaceDE w:val="0"/>
        <w:autoSpaceDN w:val="0"/>
        <w:adjustRightInd w:val="0"/>
        <w:spacing w:after="0" w:line="240" w:lineRule="auto"/>
        <w:ind w:left="360" w:hanging="360"/>
      </w:pPr>
      <w:r w:rsidRPr="00BB2028">
        <w:rPr>
          <w:bCs/>
        </w:rPr>
        <w:t>Domicile</w:t>
      </w:r>
      <w:r w:rsidRPr="00BB2028">
        <w:t xml:space="preserve">                       </w:t>
      </w:r>
      <w:r w:rsidR="00003127" w:rsidRPr="00BB2028">
        <w:t xml:space="preserve"> </w:t>
      </w:r>
      <w:r w:rsidR="00583C4C">
        <w:t xml:space="preserve">    </w:t>
      </w:r>
      <w:r w:rsidR="000655B0">
        <w:t xml:space="preserve">         </w:t>
      </w:r>
      <w:r w:rsidRPr="00BB2028">
        <w:t xml:space="preserve"> </w:t>
      </w:r>
      <w:r w:rsidR="00360F0B" w:rsidRPr="00BB2028">
        <w:t>Muzaffarg</w:t>
      </w:r>
      <w:r w:rsidRPr="00BB2028">
        <w:t>arh</w:t>
      </w:r>
      <w:r w:rsidR="00360F0B" w:rsidRPr="00BB2028">
        <w:t xml:space="preserve"> </w:t>
      </w:r>
      <w:r w:rsidRPr="00BB2028">
        <w:t>(Punjab</w:t>
      </w:r>
      <w:r w:rsidR="00A56954">
        <w:t>-Pakistan</w:t>
      </w:r>
      <w:r w:rsidRPr="00BB2028">
        <w:t>)</w:t>
      </w:r>
    </w:p>
    <w:p w14:paraId="46F70E9D" w14:textId="77777777" w:rsidR="00975331" w:rsidRPr="00ED76D9" w:rsidRDefault="00280088" w:rsidP="00ED76D9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educational &amp; Professional qualification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476"/>
        <w:gridCol w:w="2517"/>
        <w:gridCol w:w="2503"/>
        <w:gridCol w:w="2494"/>
      </w:tblGrid>
      <w:tr w:rsidR="006741C7" w:rsidRPr="00BB2028" w14:paraId="054BC3E0" w14:textId="77777777" w:rsidTr="00243E09">
        <w:tc>
          <w:tcPr>
            <w:tcW w:w="25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EF866B1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  <w:r w:rsidRPr="00BB2028">
              <w:rPr>
                <w:b/>
                <w:bCs/>
                <w:color w:val="365F91"/>
              </w:rPr>
              <w:t>Degree</w:t>
            </w:r>
          </w:p>
        </w:tc>
        <w:tc>
          <w:tcPr>
            <w:tcW w:w="25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A885CFB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  <w:r w:rsidRPr="00BB2028">
              <w:rPr>
                <w:b/>
                <w:bCs/>
                <w:color w:val="365F91"/>
              </w:rPr>
              <w:t>Board/University</w:t>
            </w:r>
          </w:p>
        </w:tc>
        <w:tc>
          <w:tcPr>
            <w:tcW w:w="25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C63EA5E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  <w:r w:rsidRPr="00BB2028">
              <w:rPr>
                <w:b/>
                <w:bCs/>
                <w:color w:val="365F91"/>
              </w:rPr>
              <w:t>Year</w:t>
            </w:r>
          </w:p>
        </w:tc>
        <w:tc>
          <w:tcPr>
            <w:tcW w:w="25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022E22D" w14:textId="35B1A89B" w:rsidR="006741C7" w:rsidRPr="00BB2028" w:rsidRDefault="009643AC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Percentage </w:t>
            </w:r>
          </w:p>
        </w:tc>
      </w:tr>
      <w:tr w:rsidR="006741C7" w:rsidRPr="00BB2028" w14:paraId="6CD49099" w14:textId="77777777" w:rsidTr="00243E09">
        <w:tc>
          <w:tcPr>
            <w:tcW w:w="2551" w:type="dxa"/>
          </w:tcPr>
          <w:p w14:paraId="46A60EAA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</w:p>
        </w:tc>
        <w:tc>
          <w:tcPr>
            <w:tcW w:w="2551" w:type="dxa"/>
          </w:tcPr>
          <w:p w14:paraId="6B8D62A0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</w:tc>
        <w:tc>
          <w:tcPr>
            <w:tcW w:w="2552" w:type="dxa"/>
          </w:tcPr>
          <w:p w14:paraId="2A0D9048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</w:tc>
        <w:tc>
          <w:tcPr>
            <w:tcW w:w="2552" w:type="dxa"/>
          </w:tcPr>
          <w:p w14:paraId="6564F33E" w14:textId="77777777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</w:tc>
      </w:tr>
      <w:tr w:rsidR="006741C7" w:rsidRPr="00BB2028" w14:paraId="44E5DACE" w14:textId="77777777" w:rsidTr="00243E09"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31BC402F" w14:textId="2D7C0809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3DFEE"/>
          </w:tcPr>
          <w:p w14:paraId="1DF715A1" w14:textId="482E2631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</w:tcPr>
          <w:p w14:paraId="2B059110" w14:textId="70ECD181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3DFEE"/>
          </w:tcPr>
          <w:p w14:paraId="0F9AE8E9" w14:textId="065B2025" w:rsidR="006741C7" w:rsidRPr="00BB2028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</w:tc>
      </w:tr>
      <w:tr w:rsidR="006741C7" w:rsidRPr="00BB2028" w14:paraId="0EF14CD6" w14:textId="77777777" w:rsidTr="00243E09">
        <w:tc>
          <w:tcPr>
            <w:tcW w:w="2551" w:type="dxa"/>
          </w:tcPr>
          <w:p w14:paraId="748DAD46" w14:textId="77777777" w:rsidR="006741C7" w:rsidRDefault="006741C7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  <w:r w:rsidRPr="00BB2028">
              <w:rPr>
                <w:b/>
                <w:bCs/>
                <w:color w:val="365F91"/>
              </w:rPr>
              <w:t>Metric</w:t>
            </w:r>
          </w:p>
          <w:p w14:paraId="1D3741C7" w14:textId="77777777" w:rsidR="00D36950" w:rsidRDefault="00D36950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</w:p>
          <w:p w14:paraId="4107F876" w14:textId="5722FD83" w:rsidR="00D36950" w:rsidRPr="00BB2028" w:rsidRDefault="00512849" w:rsidP="007B2DA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F.SC</w:t>
            </w:r>
          </w:p>
        </w:tc>
        <w:tc>
          <w:tcPr>
            <w:tcW w:w="2551" w:type="dxa"/>
          </w:tcPr>
          <w:p w14:paraId="3415A349" w14:textId="77777777" w:rsidR="006741C7" w:rsidRDefault="006741C7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  <w:r w:rsidRPr="00BB2028">
              <w:rPr>
                <w:bCs/>
                <w:color w:val="365F91"/>
              </w:rPr>
              <w:t>BISE DG Khan</w:t>
            </w:r>
          </w:p>
          <w:p w14:paraId="72C2F4A1" w14:textId="77777777" w:rsidR="004453BC" w:rsidRDefault="004453BC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  <w:p w14:paraId="69D3A8B9" w14:textId="7B4B782A" w:rsidR="00D36950" w:rsidRPr="00BB2028" w:rsidRDefault="00D36950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>BISE DG Khan</w:t>
            </w:r>
          </w:p>
        </w:tc>
        <w:tc>
          <w:tcPr>
            <w:tcW w:w="2552" w:type="dxa"/>
          </w:tcPr>
          <w:p w14:paraId="5DB7050B" w14:textId="6AB5E17F" w:rsidR="006741C7" w:rsidRDefault="00CF23B6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>2019</w:t>
            </w:r>
            <w:r w:rsidR="00316990">
              <w:rPr>
                <w:bCs/>
                <w:color w:val="365F91"/>
              </w:rPr>
              <w:t xml:space="preserve">(science </w:t>
            </w:r>
          </w:p>
          <w:p w14:paraId="0849A9E7" w14:textId="77777777" w:rsidR="00D36950" w:rsidRDefault="00D36950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  <w:p w14:paraId="77FCA396" w14:textId="24507DDE" w:rsidR="00D36950" w:rsidRPr="00BB2028" w:rsidRDefault="00CF23B6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>2021</w:t>
            </w:r>
            <w:r w:rsidR="00512849">
              <w:rPr>
                <w:bCs/>
                <w:color w:val="365F91"/>
              </w:rPr>
              <w:t>(</w:t>
            </w:r>
            <w:r w:rsidR="00316990">
              <w:rPr>
                <w:bCs/>
                <w:color w:val="365F91"/>
              </w:rPr>
              <w:t>science)</w:t>
            </w:r>
          </w:p>
        </w:tc>
        <w:tc>
          <w:tcPr>
            <w:tcW w:w="2552" w:type="dxa"/>
          </w:tcPr>
          <w:p w14:paraId="182DBEF8" w14:textId="5B34351F" w:rsidR="004453BC" w:rsidRDefault="00264541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>1053/1100</w:t>
            </w:r>
          </w:p>
          <w:p w14:paraId="5A7FD4A2" w14:textId="77777777" w:rsidR="004453BC" w:rsidRDefault="004453BC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</w:p>
          <w:p w14:paraId="321C9E4A" w14:textId="71B6C522" w:rsidR="00EB1509" w:rsidRPr="00BB2028" w:rsidRDefault="00264541" w:rsidP="007B2DA0">
            <w:pPr>
              <w:widowControl w:val="0"/>
              <w:autoSpaceDE w:val="0"/>
              <w:autoSpaceDN w:val="0"/>
              <w:adjustRightInd w:val="0"/>
              <w:rPr>
                <w:bCs/>
                <w:color w:val="365F91"/>
              </w:rPr>
            </w:pPr>
            <w:r>
              <w:rPr>
                <w:bCs/>
                <w:color w:val="365F91"/>
              </w:rPr>
              <w:t>1020/1100</w:t>
            </w:r>
          </w:p>
        </w:tc>
      </w:tr>
    </w:tbl>
    <w:p w14:paraId="4BDC6F34" w14:textId="187CF410" w:rsidR="00122365" w:rsidRDefault="001E39EF" w:rsidP="00B55326">
      <w:pPr>
        <w:pStyle w:val="Heading3"/>
        <w:pBdr>
          <w:bottom w:val="single" w:sz="6" w:space="1" w:color="auto"/>
        </w:pBdr>
        <w:ind w:left="720"/>
        <w:rPr>
          <w:rFonts w:ascii="Calibri" w:hAnsi="Calibri"/>
          <w:bCs w:val="0"/>
          <w:i/>
          <w:iCs/>
          <w:smallCaps/>
          <w:sz w:val="22"/>
          <w:szCs w:val="22"/>
        </w:rPr>
      </w:pPr>
      <w:r>
        <w:rPr>
          <w:rFonts w:ascii="Calibri" w:hAnsi="Calibri"/>
          <w:bCs w:val="0"/>
          <w:i/>
          <w:iCs/>
          <w:smallCaps/>
          <w:sz w:val="22"/>
          <w:szCs w:val="22"/>
        </w:rPr>
        <w:t xml:space="preserve"> </w:t>
      </w:r>
    </w:p>
    <w:p w14:paraId="5A1D59F3" w14:textId="407D70BD" w:rsidR="00A75F29" w:rsidRPr="00BB2028" w:rsidRDefault="00280088" w:rsidP="00280088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computer skills</w:t>
      </w:r>
    </w:p>
    <w:p w14:paraId="33109F90" w14:textId="77777777" w:rsidR="004653F4" w:rsidRPr="00BB2028" w:rsidRDefault="00A75F29" w:rsidP="00E337C5">
      <w:pPr>
        <w:widowControl w:val="0"/>
        <w:autoSpaceDE w:val="0"/>
        <w:autoSpaceDN w:val="0"/>
        <w:adjustRightInd w:val="0"/>
        <w:ind w:left="720"/>
        <w:jc w:val="both"/>
      </w:pPr>
      <w:r w:rsidRPr="00BB2028">
        <w:t xml:space="preserve">I am quite capable of working Computer under Microsoft </w:t>
      </w:r>
      <w:proofErr w:type="spellStart"/>
      <w:r w:rsidRPr="00BB2028">
        <w:t>Windows</w:t>
      </w:r>
      <w:proofErr w:type="spellEnd"/>
      <w:r w:rsidRPr="00BB2028">
        <w:t xml:space="preserve"> XP</w:t>
      </w:r>
      <w:r w:rsidR="00637ECB">
        <w:t>, Window 8 and 10</w:t>
      </w:r>
      <w:r w:rsidRPr="00BB2028">
        <w:t xml:space="preserve"> </w:t>
      </w:r>
      <w:r w:rsidR="00637ECB" w:rsidRPr="00BB2028">
        <w:t>environments</w:t>
      </w:r>
      <w:r w:rsidRPr="00BB2028">
        <w:t xml:space="preserve"> and have good command over Microsoft Office, In-Page Urdu</w:t>
      </w:r>
      <w:r w:rsidR="00637ECB">
        <w:t>, CorelDraw</w:t>
      </w:r>
      <w:r w:rsidR="00E337C5" w:rsidRPr="00BB2028">
        <w:t xml:space="preserve"> and Internet</w:t>
      </w:r>
    </w:p>
    <w:p w14:paraId="1FC61A73" w14:textId="77777777" w:rsidR="004B43C1" w:rsidRPr="00BB2028" w:rsidRDefault="00080605" w:rsidP="00080605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personal characteristics</w:t>
      </w:r>
    </w:p>
    <w:p w14:paraId="0DF17E07" w14:textId="77777777" w:rsidR="00181277" w:rsidRPr="00BB2028" w:rsidRDefault="00181277" w:rsidP="00EF65C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 w:rsidRPr="00BB2028">
        <w:rPr>
          <w:b/>
          <w:bCs/>
        </w:rPr>
        <w:t>Confident:</w:t>
      </w:r>
      <w:r w:rsidRPr="00BB2028">
        <w:t xml:space="preserve"> </w:t>
      </w:r>
      <w:r w:rsidRPr="00BB2028">
        <w:tab/>
        <w:t>I have God gifted quality of confi</w:t>
      </w:r>
      <w:r w:rsidR="00582429" w:rsidRPr="00BB2028">
        <w:t xml:space="preserve">dent and remain calm even under </w:t>
      </w:r>
      <w:r w:rsidRPr="00BB2028">
        <w:t>hardest conditions and do it with sheer confident what I am doing.</w:t>
      </w:r>
    </w:p>
    <w:p w14:paraId="047C9AA1" w14:textId="77777777" w:rsidR="00181277" w:rsidRPr="00BB2028" w:rsidRDefault="00181277" w:rsidP="00EF65C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 w:rsidRPr="00BB2028">
        <w:rPr>
          <w:b/>
          <w:bCs/>
        </w:rPr>
        <w:t>Hard Working:</w:t>
      </w:r>
      <w:r w:rsidRPr="00BB2028">
        <w:tab/>
        <w:t xml:space="preserve">I have a built in thrust for work. I loved to remain busy and always active that is the reason I care for even the </w:t>
      </w:r>
      <w:proofErr w:type="spellStart"/>
      <w:r w:rsidRPr="00BB2028">
        <w:t>minutes</w:t>
      </w:r>
      <w:proofErr w:type="spellEnd"/>
      <w:r w:rsidRPr="00BB2028">
        <w:t xml:space="preserve"> thing in my working.</w:t>
      </w:r>
    </w:p>
    <w:p w14:paraId="3B44BBED" w14:textId="77777777" w:rsidR="00181277" w:rsidRPr="00BB2028" w:rsidRDefault="00181277" w:rsidP="00EF65C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 w:rsidRPr="00BB2028">
        <w:rPr>
          <w:b/>
          <w:bCs/>
        </w:rPr>
        <w:t>Good Analyzer:</w:t>
      </w:r>
      <w:r w:rsidRPr="00BB2028">
        <w:tab/>
        <w:t>My friends always praise my analytical characteristics. They find me a good analyzer of the situations.</w:t>
      </w:r>
    </w:p>
    <w:p w14:paraId="56EA37BB" w14:textId="77777777" w:rsidR="00C34404" w:rsidRDefault="00C34404" w:rsidP="00EF65C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b/>
          <w:bCs/>
        </w:rPr>
      </w:pPr>
    </w:p>
    <w:p w14:paraId="7268E975" w14:textId="77777777" w:rsidR="00181277" w:rsidRPr="00BB2028" w:rsidRDefault="00181277" w:rsidP="00EF65C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 w:rsidRPr="00BB2028">
        <w:rPr>
          <w:b/>
          <w:bCs/>
        </w:rPr>
        <w:t>Motivator:</w:t>
      </w:r>
      <w:r w:rsidRPr="00BB2028">
        <w:tab/>
        <w:t>Have a quality to motivate people to achieve the desired results. This quality also helps in teaching, training and customers care activities.</w:t>
      </w:r>
    </w:p>
    <w:p w14:paraId="3DD11641" w14:textId="77777777" w:rsidR="00181277" w:rsidRPr="00BB2028" w:rsidRDefault="00181277" w:rsidP="00EF65C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jc w:val="both"/>
      </w:pPr>
      <w:r w:rsidRPr="00BB2028">
        <w:rPr>
          <w:b/>
          <w:bCs/>
        </w:rPr>
        <w:t>Linguistics:</w:t>
      </w:r>
      <w:r w:rsidR="00664C71" w:rsidRPr="00BB2028">
        <w:tab/>
      </w:r>
      <w:r w:rsidRPr="00BB2028">
        <w:t>Good grip over multiple languages, which make me viable to work under multiple places and environments.</w:t>
      </w:r>
    </w:p>
    <w:p w14:paraId="194F930F" w14:textId="77777777" w:rsidR="00181277" w:rsidRPr="00BB2028" w:rsidRDefault="00583C4C" w:rsidP="007B2DA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</w:t>
      </w:r>
      <w:r w:rsidR="00181277" w:rsidRPr="00BB2028">
        <w:t>Saraiki (Mother Language)</w:t>
      </w:r>
    </w:p>
    <w:p w14:paraId="1CC958F4" w14:textId="77777777" w:rsidR="00181277" w:rsidRPr="00BB2028" w:rsidRDefault="00583C4C" w:rsidP="007B2DA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</w:t>
      </w:r>
      <w:r w:rsidR="00181277" w:rsidRPr="00BB2028">
        <w:t>Punjabi</w:t>
      </w:r>
    </w:p>
    <w:p w14:paraId="73664C73" w14:textId="77777777" w:rsidR="00181277" w:rsidRPr="00BB2028" w:rsidRDefault="00583C4C" w:rsidP="007B2DA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</w:t>
      </w:r>
      <w:r w:rsidR="00181277" w:rsidRPr="00BB2028">
        <w:t>Urdu</w:t>
      </w:r>
    </w:p>
    <w:p w14:paraId="368FC061" w14:textId="77777777" w:rsidR="007E746E" w:rsidRPr="00BB2028" w:rsidRDefault="00583C4C" w:rsidP="007B2DA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                          </w:t>
      </w:r>
      <w:r w:rsidR="00181277" w:rsidRPr="00BB2028">
        <w:t>English</w:t>
      </w:r>
    </w:p>
    <w:p w14:paraId="43D41298" w14:textId="77777777" w:rsidR="00664C71" w:rsidRPr="00BB2028" w:rsidRDefault="00080605" w:rsidP="00080605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interests</w:t>
      </w:r>
    </w:p>
    <w:p w14:paraId="39DA2464" w14:textId="77777777" w:rsidR="00D63452" w:rsidRPr="00BB2028" w:rsidRDefault="00583C4C" w:rsidP="007B2DA0">
      <w:pPr>
        <w:spacing w:after="0"/>
      </w:pPr>
      <w:r>
        <w:t xml:space="preserve">                                           </w:t>
      </w:r>
      <w:r w:rsidR="00EF65CC" w:rsidRPr="00BB2028">
        <w:t>Social Work With Group</w:t>
      </w:r>
    </w:p>
    <w:p w14:paraId="00B2DBA3" w14:textId="77777777" w:rsidR="00D63452" w:rsidRPr="00BB2028" w:rsidRDefault="00583C4C" w:rsidP="007B2DA0">
      <w:pPr>
        <w:spacing w:after="0"/>
      </w:pPr>
      <w:r>
        <w:t xml:space="preserve">                                           </w:t>
      </w:r>
      <w:r w:rsidR="00D63452" w:rsidRPr="00BB2028">
        <w:t xml:space="preserve">Strengthening </w:t>
      </w:r>
      <w:r w:rsidR="00EF65CC" w:rsidRPr="00BB2028">
        <w:t xml:space="preserve">By </w:t>
      </w:r>
      <w:r w:rsidR="00D63452" w:rsidRPr="00BB2028">
        <w:t>Computer Skills</w:t>
      </w:r>
    </w:p>
    <w:p w14:paraId="68A09E61" w14:textId="77777777" w:rsidR="00306277" w:rsidRPr="00BB2028" w:rsidRDefault="00583C4C" w:rsidP="00306277">
      <w:pPr>
        <w:spacing w:after="0"/>
      </w:pPr>
      <w:r>
        <w:t xml:space="preserve">                                           </w:t>
      </w:r>
      <w:r w:rsidR="00D63452" w:rsidRPr="00BB2028">
        <w:t xml:space="preserve">Reading </w:t>
      </w:r>
      <w:r w:rsidR="00EF65CC" w:rsidRPr="00BB2028">
        <w:t xml:space="preserve">And </w:t>
      </w:r>
      <w:r w:rsidR="00D63452" w:rsidRPr="00BB2028">
        <w:t>Writing</w:t>
      </w:r>
    </w:p>
    <w:p w14:paraId="74E8E8D8" w14:textId="77777777" w:rsidR="00705A49" w:rsidRPr="00BB2028" w:rsidRDefault="00745F62" w:rsidP="00705A49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relevant</w:t>
      </w:r>
      <w:r w:rsidR="00705A49" w:rsidRPr="00BB2028">
        <w:rPr>
          <w:rFonts w:ascii="Calibri" w:hAnsi="Calibri"/>
          <w:bCs w:val="0"/>
          <w:i/>
          <w:iCs/>
          <w:smallCaps/>
          <w:sz w:val="22"/>
          <w:szCs w:val="22"/>
        </w:rPr>
        <w:t xml:space="preserve"> skills</w:t>
      </w:r>
    </w:p>
    <w:p w14:paraId="2639AA92" w14:textId="77777777" w:rsidR="007305B6" w:rsidRPr="000B4CBC" w:rsidRDefault="007305B6" w:rsidP="000B4CBC">
      <w:pPr>
        <w:pStyle w:val="NormalWeb"/>
        <w:ind w:left="720"/>
        <w:rPr>
          <w:rFonts w:ascii="Calibri" w:hAnsi="Calibri"/>
          <w:sz w:val="22"/>
          <w:szCs w:val="22"/>
        </w:rPr>
      </w:pPr>
      <w:r w:rsidRPr="00BB2028">
        <w:rPr>
          <w:rFonts w:ascii="Calibri" w:hAnsi="Calibri"/>
          <w:sz w:val="22"/>
          <w:szCs w:val="22"/>
        </w:rPr>
        <w:t> Strong management skills</w:t>
      </w:r>
      <w:r w:rsidRPr="00BB2028">
        <w:rPr>
          <w:rFonts w:ascii="Calibri" w:hAnsi="Calibri"/>
          <w:sz w:val="22"/>
          <w:szCs w:val="22"/>
        </w:rPr>
        <w:br/>
        <w:t> Demonstrated ability to research and consolidate information</w:t>
      </w:r>
      <w:r w:rsidRPr="00BB2028">
        <w:rPr>
          <w:rFonts w:ascii="Calibri" w:hAnsi="Calibri"/>
          <w:sz w:val="22"/>
          <w:szCs w:val="22"/>
        </w:rPr>
        <w:br/>
        <w:t> Ability to maintain confidential information</w:t>
      </w:r>
      <w:r w:rsidRPr="00BB2028">
        <w:rPr>
          <w:rFonts w:ascii="Calibri" w:hAnsi="Calibri"/>
          <w:sz w:val="22"/>
          <w:szCs w:val="22"/>
        </w:rPr>
        <w:br/>
        <w:t> Exceptional communication skills</w:t>
      </w:r>
      <w:r w:rsidRPr="00BB2028">
        <w:rPr>
          <w:rFonts w:ascii="Calibri" w:hAnsi="Calibri"/>
          <w:sz w:val="22"/>
          <w:szCs w:val="22"/>
        </w:rPr>
        <w:br/>
        <w:t> Excellent organizational and time management skills</w:t>
      </w:r>
      <w:r w:rsidRPr="00BB2028">
        <w:rPr>
          <w:rFonts w:ascii="Calibri" w:hAnsi="Calibri"/>
          <w:sz w:val="22"/>
          <w:szCs w:val="22"/>
        </w:rPr>
        <w:br/>
        <w:t> Ability to manage complex spreadsheet</w:t>
      </w:r>
    </w:p>
    <w:p w14:paraId="0D515F82" w14:textId="77777777" w:rsidR="00231BE6" w:rsidRPr="00BB2028" w:rsidRDefault="00745F62" w:rsidP="00231BE6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professional</w:t>
      </w:r>
      <w:r w:rsidR="00231BE6" w:rsidRPr="00BB2028">
        <w:rPr>
          <w:rFonts w:ascii="Calibri" w:hAnsi="Calibri"/>
          <w:bCs w:val="0"/>
          <w:i/>
          <w:iCs/>
          <w:smallCaps/>
          <w:sz w:val="22"/>
          <w:szCs w:val="22"/>
        </w:rPr>
        <w:t xml:space="preserve"> skills</w:t>
      </w:r>
    </w:p>
    <w:p w14:paraId="05C9C81C" w14:textId="77777777" w:rsidR="00231BE6" w:rsidRPr="00BB2028" w:rsidRDefault="00231BE6" w:rsidP="00231BE6">
      <w:pPr>
        <w:pStyle w:val="NoSpacing"/>
      </w:pPr>
    </w:p>
    <w:p w14:paraId="290E9165" w14:textId="77777777" w:rsidR="00231BE6" w:rsidRPr="00BB2028" w:rsidRDefault="00231BE6" w:rsidP="007B2DA0">
      <w:pPr>
        <w:pStyle w:val="NoSpacing"/>
      </w:pPr>
      <w:r w:rsidRPr="00BB2028">
        <w:t>Organizational Management</w:t>
      </w:r>
    </w:p>
    <w:p w14:paraId="2EECA483" w14:textId="77777777" w:rsidR="00231BE6" w:rsidRPr="00B36BF9" w:rsidRDefault="00231BE6" w:rsidP="00B36BF9">
      <w:pPr>
        <w:pStyle w:val="NoSpacing"/>
      </w:pPr>
      <w:r w:rsidRPr="00BB2028">
        <w:t>Excellent Leadership &amp; Advocacy skills</w:t>
      </w:r>
    </w:p>
    <w:p w14:paraId="477000BE" w14:textId="77777777" w:rsidR="00231BE6" w:rsidRPr="00BB2028" w:rsidRDefault="00231BE6" w:rsidP="007B2DA0">
      <w:pPr>
        <w:pStyle w:val="NoSpacing"/>
        <w:rPr>
          <w:rFonts w:cs="Calibri"/>
        </w:rPr>
      </w:pPr>
      <w:r w:rsidRPr="00BB2028">
        <w:rPr>
          <w:rFonts w:cs="Calibri"/>
        </w:rPr>
        <w:t>Project Management &amp; Report writing skills</w:t>
      </w:r>
    </w:p>
    <w:p w14:paraId="2ED959FB" w14:textId="77777777" w:rsidR="00231BE6" w:rsidRPr="00BB2028" w:rsidRDefault="00231BE6" w:rsidP="007B2DA0">
      <w:pPr>
        <w:pStyle w:val="NoSpacing"/>
        <w:rPr>
          <w:rFonts w:cs="Calibri"/>
        </w:rPr>
      </w:pPr>
      <w:r w:rsidRPr="00BB2028">
        <w:rPr>
          <w:rFonts w:cs="Calibri"/>
        </w:rPr>
        <w:t>Communication, Coordination &amp; Counseling skills</w:t>
      </w:r>
    </w:p>
    <w:p w14:paraId="635DCDAB" w14:textId="77777777" w:rsidR="00231BE6" w:rsidRPr="00BB2028" w:rsidRDefault="00231BE6" w:rsidP="007B2DA0">
      <w:pPr>
        <w:pStyle w:val="NoSpacing"/>
        <w:rPr>
          <w:rFonts w:cs="Calibri"/>
        </w:rPr>
      </w:pPr>
      <w:r w:rsidRPr="00BB2028">
        <w:rPr>
          <w:rFonts w:cs="Calibri"/>
        </w:rPr>
        <w:t>Supervision, Monitoring and Evaluation skill</w:t>
      </w:r>
    </w:p>
    <w:p w14:paraId="20A81102" w14:textId="77777777" w:rsidR="00231BE6" w:rsidRPr="00BB2028" w:rsidRDefault="00231BE6" w:rsidP="007B2DA0">
      <w:pPr>
        <w:pStyle w:val="NoSpacing"/>
        <w:rPr>
          <w:rFonts w:cs="Calibri"/>
        </w:rPr>
      </w:pPr>
      <w:r w:rsidRPr="00BB2028">
        <w:rPr>
          <w:rFonts w:cs="Calibri"/>
        </w:rPr>
        <w:t>Good Command over mobilization &amp; motivation</w:t>
      </w:r>
    </w:p>
    <w:p w14:paraId="6AA1452D" w14:textId="77777777" w:rsidR="00231BE6" w:rsidRPr="00BB2028" w:rsidRDefault="00231BE6" w:rsidP="00231BE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</w:p>
    <w:p w14:paraId="47E7CC2E" w14:textId="77777777" w:rsidR="00231BE6" w:rsidRPr="00BB2028" w:rsidRDefault="00231BE6" w:rsidP="00231BE6">
      <w:pPr>
        <w:pStyle w:val="Heading3"/>
        <w:pBdr>
          <w:bottom w:val="single" w:sz="6" w:space="1" w:color="auto"/>
        </w:pBdr>
        <w:rPr>
          <w:rFonts w:ascii="Calibri" w:hAnsi="Calibri"/>
          <w:bCs w:val="0"/>
          <w:i/>
          <w:iCs/>
          <w:smallCaps/>
          <w:sz w:val="22"/>
          <w:szCs w:val="22"/>
        </w:rPr>
      </w:pPr>
      <w:r w:rsidRPr="00BB2028">
        <w:rPr>
          <w:rFonts w:ascii="Calibri" w:hAnsi="Calibri"/>
          <w:bCs w:val="0"/>
          <w:i/>
          <w:iCs/>
          <w:smallCaps/>
          <w:sz w:val="22"/>
          <w:szCs w:val="22"/>
        </w:rPr>
        <w:t>References</w:t>
      </w:r>
    </w:p>
    <w:p w14:paraId="2290CBB7" w14:textId="77777777" w:rsidR="00231BE6" w:rsidRDefault="00231BE6" w:rsidP="007B2DA0">
      <w:pPr>
        <w:pStyle w:val="ListParagraph"/>
        <w:spacing w:after="0" w:line="360" w:lineRule="auto"/>
        <w:ind w:left="0"/>
      </w:pPr>
      <w:r w:rsidRPr="00BB2028">
        <w:rPr>
          <w:b/>
          <w:bCs/>
          <w:i/>
        </w:rPr>
        <w:t>Will be furnished upon request</w:t>
      </w:r>
    </w:p>
    <w:p w14:paraId="27E3FE81" w14:textId="77777777" w:rsidR="00231BE6" w:rsidRPr="00BB2028" w:rsidRDefault="00231BE6" w:rsidP="007B2DA0">
      <w:pPr>
        <w:pStyle w:val="ListParagraph"/>
        <w:spacing w:after="0" w:line="360" w:lineRule="auto"/>
        <w:ind w:left="1800"/>
        <w:rPr>
          <w:b/>
          <w:bCs/>
          <w:i/>
        </w:rPr>
      </w:pPr>
    </w:p>
    <w:sectPr w:rsidR="00231BE6" w:rsidRPr="00BB2028">
      <w:footerReference w:type="default" r:id="rId8"/>
      <w:pgSz w:w="12240" w:h="15840"/>
      <w:pgMar w:top="540" w:right="990" w:bottom="630" w:left="126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72E3" w14:textId="77777777" w:rsidR="005A5A1E" w:rsidRDefault="005A5A1E">
      <w:pPr>
        <w:spacing w:after="0" w:line="240" w:lineRule="auto"/>
      </w:pPr>
      <w:r>
        <w:separator/>
      </w:r>
    </w:p>
  </w:endnote>
  <w:endnote w:type="continuationSeparator" w:id="0">
    <w:p w14:paraId="031A8DE8" w14:textId="77777777" w:rsidR="005A5A1E" w:rsidRDefault="005A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3B8D" w14:textId="77777777" w:rsidR="005D6865" w:rsidRDefault="005D6865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1EA" w:rsidRPr="001101EA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4A538E8D" w14:textId="77777777" w:rsidR="005D6865" w:rsidRDefault="005D6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E945" w14:textId="77777777" w:rsidR="005A5A1E" w:rsidRDefault="005A5A1E">
      <w:pPr>
        <w:spacing w:after="0" w:line="240" w:lineRule="auto"/>
      </w:pPr>
      <w:r>
        <w:separator/>
      </w:r>
    </w:p>
  </w:footnote>
  <w:footnote w:type="continuationSeparator" w:id="0">
    <w:p w14:paraId="7B4F0687" w14:textId="77777777" w:rsidR="005A5A1E" w:rsidRDefault="005A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0DE2"/>
    <w:multiLevelType w:val="hybridMultilevel"/>
    <w:tmpl w:val="AB3E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attachedTemplate r:id="rId1"/>
  <w:revisionView w:inkAnnotations="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CC"/>
    <w:rsid w:val="00003127"/>
    <w:rsid w:val="00006094"/>
    <w:rsid w:val="000121E0"/>
    <w:rsid w:val="00021D46"/>
    <w:rsid w:val="00025853"/>
    <w:rsid w:val="00035189"/>
    <w:rsid w:val="00041239"/>
    <w:rsid w:val="00045631"/>
    <w:rsid w:val="00051724"/>
    <w:rsid w:val="00052528"/>
    <w:rsid w:val="000655B0"/>
    <w:rsid w:val="00066EF0"/>
    <w:rsid w:val="00080605"/>
    <w:rsid w:val="000962F7"/>
    <w:rsid w:val="000A0999"/>
    <w:rsid w:val="000A6A06"/>
    <w:rsid w:val="000B4CBC"/>
    <w:rsid w:val="000C02E8"/>
    <w:rsid w:val="000C6951"/>
    <w:rsid w:val="000D2B7A"/>
    <w:rsid w:val="000D4B00"/>
    <w:rsid w:val="000D6AD1"/>
    <w:rsid w:val="000E48C2"/>
    <w:rsid w:val="000E4B33"/>
    <w:rsid w:val="000E7BDE"/>
    <w:rsid w:val="000E7EB6"/>
    <w:rsid w:val="000F0F7B"/>
    <w:rsid w:val="000F39CE"/>
    <w:rsid w:val="000F5248"/>
    <w:rsid w:val="001057B5"/>
    <w:rsid w:val="0010713E"/>
    <w:rsid w:val="001101EA"/>
    <w:rsid w:val="00116A3E"/>
    <w:rsid w:val="001179B9"/>
    <w:rsid w:val="00122365"/>
    <w:rsid w:val="00127B64"/>
    <w:rsid w:val="00130C07"/>
    <w:rsid w:val="001504DF"/>
    <w:rsid w:val="00151C04"/>
    <w:rsid w:val="0016462F"/>
    <w:rsid w:val="00172A27"/>
    <w:rsid w:val="00172A84"/>
    <w:rsid w:val="00176D9E"/>
    <w:rsid w:val="00181277"/>
    <w:rsid w:val="00185D15"/>
    <w:rsid w:val="00186790"/>
    <w:rsid w:val="00191E16"/>
    <w:rsid w:val="00192A0B"/>
    <w:rsid w:val="00196CAD"/>
    <w:rsid w:val="001A23B2"/>
    <w:rsid w:val="001A53FA"/>
    <w:rsid w:val="001B125D"/>
    <w:rsid w:val="001B2248"/>
    <w:rsid w:val="001B48C9"/>
    <w:rsid w:val="001B61FB"/>
    <w:rsid w:val="001C39CB"/>
    <w:rsid w:val="001C4CFD"/>
    <w:rsid w:val="001C512A"/>
    <w:rsid w:val="001D0F20"/>
    <w:rsid w:val="001D2727"/>
    <w:rsid w:val="001D2B11"/>
    <w:rsid w:val="001D30AF"/>
    <w:rsid w:val="001E363F"/>
    <w:rsid w:val="001E39EF"/>
    <w:rsid w:val="001E3D0A"/>
    <w:rsid w:val="001F20F0"/>
    <w:rsid w:val="001F4703"/>
    <w:rsid w:val="001F53D5"/>
    <w:rsid w:val="0020650E"/>
    <w:rsid w:val="00210E68"/>
    <w:rsid w:val="002300DE"/>
    <w:rsid w:val="00231BE6"/>
    <w:rsid w:val="00231E94"/>
    <w:rsid w:val="00234B09"/>
    <w:rsid w:val="00243E09"/>
    <w:rsid w:val="002467CD"/>
    <w:rsid w:val="00247C8B"/>
    <w:rsid w:val="00264541"/>
    <w:rsid w:val="00264F7E"/>
    <w:rsid w:val="002655FC"/>
    <w:rsid w:val="002702FB"/>
    <w:rsid w:val="002773CB"/>
    <w:rsid w:val="00280088"/>
    <w:rsid w:val="0028238D"/>
    <w:rsid w:val="00282C4D"/>
    <w:rsid w:val="00291032"/>
    <w:rsid w:val="00291FCE"/>
    <w:rsid w:val="00293845"/>
    <w:rsid w:val="00294B70"/>
    <w:rsid w:val="002A2E2E"/>
    <w:rsid w:val="002A7BD4"/>
    <w:rsid w:val="002B6B4F"/>
    <w:rsid w:val="002C205A"/>
    <w:rsid w:val="002C4DAF"/>
    <w:rsid w:val="002D19A7"/>
    <w:rsid w:val="002D3C00"/>
    <w:rsid w:val="002D4388"/>
    <w:rsid w:val="002D62DD"/>
    <w:rsid w:val="002F2163"/>
    <w:rsid w:val="002F5A92"/>
    <w:rsid w:val="002F6E3C"/>
    <w:rsid w:val="003060D1"/>
    <w:rsid w:val="00306277"/>
    <w:rsid w:val="003063EA"/>
    <w:rsid w:val="00316990"/>
    <w:rsid w:val="0032158B"/>
    <w:rsid w:val="0033064E"/>
    <w:rsid w:val="00330DC4"/>
    <w:rsid w:val="003351AF"/>
    <w:rsid w:val="0034129F"/>
    <w:rsid w:val="00343655"/>
    <w:rsid w:val="00346E2D"/>
    <w:rsid w:val="0035690B"/>
    <w:rsid w:val="00360F0B"/>
    <w:rsid w:val="003647CC"/>
    <w:rsid w:val="00380B76"/>
    <w:rsid w:val="00382666"/>
    <w:rsid w:val="00382713"/>
    <w:rsid w:val="003A3DCB"/>
    <w:rsid w:val="003A4393"/>
    <w:rsid w:val="003B3965"/>
    <w:rsid w:val="003B76D8"/>
    <w:rsid w:val="003C2799"/>
    <w:rsid w:val="003C2DC6"/>
    <w:rsid w:val="003D05A8"/>
    <w:rsid w:val="003D07D2"/>
    <w:rsid w:val="003E4BC6"/>
    <w:rsid w:val="003F1B27"/>
    <w:rsid w:val="003F1F67"/>
    <w:rsid w:val="003F284B"/>
    <w:rsid w:val="003F2880"/>
    <w:rsid w:val="003F2BFB"/>
    <w:rsid w:val="003F6CC0"/>
    <w:rsid w:val="00400250"/>
    <w:rsid w:val="004047A1"/>
    <w:rsid w:val="0041459C"/>
    <w:rsid w:val="004151A5"/>
    <w:rsid w:val="00415A0E"/>
    <w:rsid w:val="00426B33"/>
    <w:rsid w:val="004272DF"/>
    <w:rsid w:val="004277C7"/>
    <w:rsid w:val="00430CFC"/>
    <w:rsid w:val="004453BC"/>
    <w:rsid w:val="004467EF"/>
    <w:rsid w:val="004508FA"/>
    <w:rsid w:val="00455EF1"/>
    <w:rsid w:val="00457EB5"/>
    <w:rsid w:val="00460672"/>
    <w:rsid w:val="004653F4"/>
    <w:rsid w:val="00472389"/>
    <w:rsid w:val="00474C45"/>
    <w:rsid w:val="004806B9"/>
    <w:rsid w:val="00483B30"/>
    <w:rsid w:val="0048521F"/>
    <w:rsid w:val="00491955"/>
    <w:rsid w:val="00494613"/>
    <w:rsid w:val="004A4751"/>
    <w:rsid w:val="004B43C1"/>
    <w:rsid w:val="004B4801"/>
    <w:rsid w:val="004C4E1C"/>
    <w:rsid w:val="004C702C"/>
    <w:rsid w:val="004D22F7"/>
    <w:rsid w:val="004D3290"/>
    <w:rsid w:val="004E0A59"/>
    <w:rsid w:val="004E4D1F"/>
    <w:rsid w:val="004E6935"/>
    <w:rsid w:val="004E72DB"/>
    <w:rsid w:val="004F2041"/>
    <w:rsid w:val="004F3AE4"/>
    <w:rsid w:val="00502056"/>
    <w:rsid w:val="00507437"/>
    <w:rsid w:val="00512849"/>
    <w:rsid w:val="0051679D"/>
    <w:rsid w:val="00516D0D"/>
    <w:rsid w:val="0052199D"/>
    <w:rsid w:val="00525889"/>
    <w:rsid w:val="0053266E"/>
    <w:rsid w:val="005504D3"/>
    <w:rsid w:val="0055058F"/>
    <w:rsid w:val="00551ACF"/>
    <w:rsid w:val="005531ED"/>
    <w:rsid w:val="005579F6"/>
    <w:rsid w:val="00565AC4"/>
    <w:rsid w:val="00576E81"/>
    <w:rsid w:val="00582429"/>
    <w:rsid w:val="00583C4C"/>
    <w:rsid w:val="00584A54"/>
    <w:rsid w:val="00591ADF"/>
    <w:rsid w:val="005954AE"/>
    <w:rsid w:val="005A2453"/>
    <w:rsid w:val="005A5A1E"/>
    <w:rsid w:val="005B483C"/>
    <w:rsid w:val="005B777B"/>
    <w:rsid w:val="005D1DB6"/>
    <w:rsid w:val="005D4007"/>
    <w:rsid w:val="005D45CD"/>
    <w:rsid w:val="005D6865"/>
    <w:rsid w:val="005D716B"/>
    <w:rsid w:val="00601DE4"/>
    <w:rsid w:val="006047EA"/>
    <w:rsid w:val="00606384"/>
    <w:rsid w:val="0060735F"/>
    <w:rsid w:val="00614641"/>
    <w:rsid w:val="00614F0D"/>
    <w:rsid w:val="00616F86"/>
    <w:rsid w:val="00627BBC"/>
    <w:rsid w:val="00633647"/>
    <w:rsid w:val="006359AE"/>
    <w:rsid w:val="00637ECB"/>
    <w:rsid w:val="00642E0C"/>
    <w:rsid w:val="00645660"/>
    <w:rsid w:val="00646FDA"/>
    <w:rsid w:val="00664C71"/>
    <w:rsid w:val="00667A47"/>
    <w:rsid w:val="00670289"/>
    <w:rsid w:val="00670A30"/>
    <w:rsid w:val="00670C65"/>
    <w:rsid w:val="006741C7"/>
    <w:rsid w:val="00674846"/>
    <w:rsid w:val="00681833"/>
    <w:rsid w:val="00693902"/>
    <w:rsid w:val="00694A84"/>
    <w:rsid w:val="006A4919"/>
    <w:rsid w:val="006B21B7"/>
    <w:rsid w:val="006C7DAA"/>
    <w:rsid w:val="006D000C"/>
    <w:rsid w:val="006D5D33"/>
    <w:rsid w:val="006E68E1"/>
    <w:rsid w:val="006E7244"/>
    <w:rsid w:val="006F441A"/>
    <w:rsid w:val="006F6050"/>
    <w:rsid w:val="00702DC7"/>
    <w:rsid w:val="00703F27"/>
    <w:rsid w:val="00705A49"/>
    <w:rsid w:val="007060CD"/>
    <w:rsid w:val="00706915"/>
    <w:rsid w:val="00706A5B"/>
    <w:rsid w:val="0071096E"/>
    <w:rsid w:val="007135FD"/>
    <w:rsid w:val="00717B13"/>
    <w:rsid w:val="00724BB2"/>
    <w:rsid w:val="00725640"/>
    <w:rsid w:val="00725A8F"/>
    <w:rsid w:val="007305B6"/>
    <w:rsid w:val="00732B2E"/>
    <w:rsid w:val="00741ED3"/>
    <w:rsid w:val="007426BF"/>
    <w:rsid w:val="00743CAC"/>
    <w:rsid w:val="00745F62"/>
    <w:rsid w:val="0075083A"/>
    <w:rsid w:val="007528E0"/>
    <w:rsid w:val="0075411D"/>
    <w:rsid w:val="007616F9"/>
    <w:rsid w:val="00761D3B"/>
    <w:rsid w:val="007648F7"/>
    <w:rsid w:val="0076547E"/>
    <w:rsid w:val="007704F1"/>
    <w:rsid w:val="00775CEE"/>
    <w:rsid w:val="007819DA"/>
    <w:rsid w:val="00791A6D"/>
    <w:rsid w:val="0079246C"/>
    <w:rsid w:val="007B071A"/>
    <w:rsid w:val="007B0AE8"/>
    <w:rsid w:val="007B2DA0"/>
    <w:rsid w:val="007B6479"/>
    <w:rsid w:val="007B6D02"/>
    <w:rsid w:val="007C12F9"/>
    <w:rsid w:val="007D7963"/>
    <w:rsid w:val="007E6360"/>
    <w:rsid w:val="007E746E"/>
    <w:rsid w:val="007E7CD9"/>
    <w:rsid w:val="007F21D1"/>
    <w:rsid w:val="007F4FA3"/>
    <w:rsid w:val="008243CB"/>
    <w:rsid w:val="00832F8F"/>
    <w:rsid w:val="00833C80"/>
    <w:rsid w:val="008425D6"/>
    <w:rsid w:val="00843867"/>
    <w:rsid w:val="00845971"/>
    <w:rsid w:val="00850002"/>
    <w:rsid w:val="00854A34"/>
    <w:rsid w:val="00860EA9"/>
    <w:rsid w:val="00861CC8"/>
    <w:rsid w:val="0087163B"/>
    <w:rsid w:val="00873751"/>
    <w:rsid w:val="00880F24"/>
    <w:rsid w:val="008900CC"/>
    <w:rsid w:val="00891C9C"/>
    <w:rsid w:val="0089222E"/>
    <w:rsid w:val="008A66DD"/>
    <w:rsid w:val="008A79E4"/>
    <w:rsid w:val="008B3521"/>
    <w:rsid w:val="008B3ADC"/>
    <w:rsid w:val="008D6D5B"/>
    <w:rsid w:val="008D6E52"/>
    <w:rsid w:val="008E1BDB"/>
    <w:rsid w:val="008E582D"/>
    <w:rsid w:val="008F01CE"/>
    <w:rsid w:val="00901F51"/>
    <w:rsid w:val="00902A20"/>
    <w:rsid w:val="0091053F"/>
    <w:rsid w:val="00920641"/>
    <w:rsid w:val="00934846"/>
    <w:rsid w:val="009359FC"/>
    <w:rsid w:val="009365C8"/>
    <w:rsid w:val="009463F5"/>
    <w:rsid w:val="0095418D"/>
    <w:rsid w:val="009557D5"/>
    <w:rsid w:val="00956A1A"/>
    <w:rsid w:val="00961DE2"/>
    <w:rsid w:val="009643AC"/>
    <w:rsid w:val="00965AFC"/>
    <w:rsid w:val="00972398"/>
    <w:rsid w:val="009727DE"/>
    <w:rsid w:val="00975331"/>
    <w:rsid w:val="00991C3E"/>
    <w:rsid w:val="0099506E"/>
    <w:rsid w:val="009A1845"/>
    <w:rsid w:val="009A1B11"/>
    <w:rsid w:val="009A3780"/>
    <w:rsid w:val="009A7040"/>
    <w:rsid w:val="009B10BE"/>
    <w:rsid w:val="009B35FF"/>
    <w:rsid w:val="009B3977"/>
    <w:rsid w:val="009D36B9"/>
    <w:rsid w:val="009E2A28"/>
    <w:rsid w:val="009F78EE"/>
    <w:rsid w:val="00A16906"/>
    <w:rsid w:val="00A21885"/>
    <w:rsid w:val="00A21FCB"/>
    <w:rsid w:val="00A22289"/>
    <w:rsid w:val="00A34337"/>
    <w:rsid w:val="00A364CB"/>
    <w:rsid w:val="00A403E7"/>
    <w:rsid w:val="00A41075"/>
    <w:rsid w:val="00A45F29"/>
    <w:rsid w:val="00A56954"/>
    <w:rsid w:val="00A63D5A"/>
    <w:rsid w:val="00A71485"/>
    <w:rsid w:val="00A754F4"/>
    <w:rsid w:val="00A75F29"/>
    <w:rsid w:val="00A87266"/>
    <w:rsid w:val="00A9064D"/>
    <w:rsid w:val="00AB5EAB"/>
    <w:rsid w:val="00AC04FE"/>
    <w:rsid w:val="00AC3B2B"/>
    <w:rsid w:val="00AC7CFE"/>
    <w:rsid w:val="00AC7EC4"/>
    <w:rsid w:val="00AD06E7"/>
    <w:rsid w:val="00AD3318"/>
    <w:rsid w:val="00AE29B3"/>
    <w:rsid w:val="00AF1EE3"/>
    <w:rsid w:val="00B00B08"/>
    <w:rsid w:val="00B00D9B"/>
    <w:rsid w:val="00B056A1"/>
    <w:rsid w:val="00B11A2A"/>
    <w:rsid w:val="00B14161"/>
    <w:rsid w:val="00B14E36"/>
    <w:rsid w:val="00B178AB"/>
    <w:rsid w:val="00B238EB"/>
    <w:rsid w:val="00B24AC4"/>
    <w:rsid w:val="00B30C04"/>
    <w:rsid w:val="00B30F33"/>
    <w:rsid w:val="00B3296C"/>
    <w:rsid w:val="00B3521B"/>
    <w:rsid w:val="00B36BF9"/>
    <w:rsid w:val="00B51FE5"/>
    <w:rsid w:val="00B537BE"/>
    <w:rsid w:val="00B55326"/>
    <w:rsid w:val="00B555AA"/>
    <w:rsid w:val="00B55BAD"/>
    <w:rsid w:val="00B6380B"/>
    <w:rsid w:val="00B831E0"/>
    <w:rsid w:val="00B93DD4"/>
    <w:rsid w:val="00BA1C35"/>
    <w:rsid w:val="00BA57C7"/>
    <w:rsid w:val="00BB2028"/>
    <w:rsid w:val="00BB4373"/>
    <w:rsid w:val="00BB4D3D"/>
    <w:rsid w:val="00BB6289"/>
    <w:rsid w:val="00BC0CE3"/>
    <w:rsid w:val="00BC2AC9"/>
    <w:rsid w:val="00BC63D6"/>
    <w:rsid w:val="00BD069F"/>
    <w:rsid w:val="00BD3A3E"/>
    <w:rsid w:val="00BD6AE0"/>
    <w:rsid w:val="00BE09DF"/>
    <w:rsid w:val="00BF0A84"/>
    <w:rsid w:val="00BF3B5A"/>
    <w:rsid w:val="00C014A9"/>
    <w:rsid w:val="00C02106"/>
    <w:rsid w:val="00C0353B"/>
    <w:rsid w:val="00C05CA0"/>
    <w:rsid w:val="00C11F2D"/>
    <w:rsid w:val="00C242FC"/>
    <w:rsid w:val="00C34404"/>
    <w:rsid w:val="00C3585A"/>
    <w:rsid w:val="00C3657A"/>
    <w:rsid w:val="00C60592"/>
    <w:rsid w:val="00C641F0"/>
    <w:rsid w:val="00C67262"/>
    <w:rsid w:val="00C67AED"/>
    <w:rsid w:val="00C7268A"/>
    <w:rsid w:val="00C812EE"/>
    <w:rsid w:val="00C85005"/>
    <w:rsid w:val="00C853D1"/>
    <w:rsid w:val="00C866C3"/>
    <w:rsid w:val="00C87E96"/>
    <w:rsid w:val="00C90133"/>
    <w:rsid w:val="00C90262"/>
    <w:rsid w:val="00C905BD"/>
    <w:rsid w:val="00C96BA3"/>
    <w:rsid w:val="00CA28B7"/>
    <w:rsid w:val="00CA70E0"/>
    <w:rsid w:val="00CB042F"/>
    <w:rsid w:val="00CB04CE"/>
    <w:rsid w:val="00CB0578"/>
    <w:rsid w:val="00CC3F33"/>
    <w:rsid w:val="00CC6AD4"/>
    <w:rsid w:val="00CD220A"/>
    <w:rsid w:val="00CD300F"/>
    <w:rsid w:val="00CD3462"/>
    <w:rsid w:val="00CE34C2"/>
    <w:rsid w:val="00CE5F09"/>
    <w:rsid w:val="00CE65BF"/>
    <w:rsid w:val="00CF23B6"/>
    <w:rsid w:val="00D02702"/>
    <w:rsid w:val="00D03E76"/>
    <w:rsid w:val="00D158FB"/>
    <w:rsid w:val="00D16AC0"/>
    <w:rsid w:val="00D20496"/>
    <w:rsid w:val="00D260AC"/>
    <w:rsid w:val="00D26CAD"/>
    <w:rsid w:val="00D36950"/>
    <w:rsid w:val="00D37845"/>
    <w:rsid w:val="00D40DCF"/>
    <w:rsid w:val="00D42201"/>
    <w:rsid w:val="00D46C3D"/>
    <w:rsid w:val="00D53FB7"/>
    <w:rsid w:val="00D5719C"/>
    <w:rsid w:val="00D628F7"/>
    <w:rsid w:val="00D63452"/>
    <w:rsid w:val="00D67641"/>
    <w:rsid w:val="00D75FB1"/>
    <w:rsid w:val="00D800A6"/>
    <w:rsid w:val="00D83E3D"/>
    <w:rsid w:val="00D86661"/>
    <w:rsid w:val="00DA34DE"/>
    <w:rsid w:val="00DA3654"/>
    <w:rsid w:val="00DA3A10"/>
    <w:rsid w:val="00DB0D73"/>
    <w:rsid w:val="00DB37F3"/>
    <w:rsid w:val="00DB4F55"/>
    <w:rsid w:val="00DC13AE"/>
    <w:rsid w:val="00DC60F8"/>
    <w:rsid w:val="00DE1A53"/>
    <w:rsid w:val="00DE468F"/>
    <w:rsid w:val="00DE4EA2"/>
    <w:rsid w:val="00DF4BE8"/>
    <w:rsid w:val="00E0639E"/>
    <w:rsid w:val="00E06545"/>
    <w:rsid w:val="00E14784"/>
    <w:rsid w:val="00E14D3A"/>
    <w:rsid w:val="00E23971"/>
    <w:rsid w:val="00E25963"/>
    <w:rsid w:val="00E26C54"/>
    <w:rsid w:val="00E30431"/>
    <w:rsid w:val="00E337C5"/>
    <w:rsid w:val="00E373D1"/>
    <w:rsid w:val="00E374B7"/>
    <w:rsid w:val="00E471AB"/>
    <w:rsid w:val="00E64633"/>
    <w:rsid w:val="00E65A82"/>
    <w:rsid w:val="00E66925"/>
    <w:rsid w:val="00E8041C"/>
    <w:rsid w:val="00E862D2"/>
    <w:rsid w:val="00E87D5A"/>
    <w:rsid w:val="00E95AE2"/>
    <w:rsid w:val="00EA656B"/>
    <w:rsid w:val="00EB1509"/>
    <w:rsid w:val="00EB195D"/>
    <w:rsid w:val="00EB4A59"/>
    <w:rsid w:val="00EB5D75"/>
    <w:rsid w:val="00EB7AAD"/>
    <w:rsid w:val="00EC6818"/>
    <w:rsid w:val="00ED0ED6"/>
    <w:rsid w:val="00ED76D9"/>
    <w:rsid w:val="00EE3829"/>
    <w:rsid w:val="00EF3050"/>
    <w:rsid w:val="00EF368C"/>
    <w:rsid w:val="00EF65CC"/>
    <w:rsid w:val="00F031C9"/>
    <w:rsid w:val="00F1398B"/>
    <w:rsid w:val="00F1560E"/>
    <w:rsid w:val="00F20480"/>
    <w:rsid w:val="00F21E8C"/>
    <w:rsid w:val="00F22B40"/>
    <w:rsid w:val="00F363ED"/>
    <w:rsid w:val="00F462A1"/>
    <w:rsid w:val="00F67F00"/>
    <w:rsid w:val="00F76166"/>
    <w:rsid w:val="00F81BF4"/>
    <w:rsid w:val="00F90C91"/>
    <w:rsid w:val="00FA0ED0"/>
    <w:rsid w:val="00FA13C6"/>
    <w:rsid w:val="00FA79C6"/>
    <w:rsid w:val="00FB5923"/>
    <w:rsid w:val="00FB6790"/>
    <w:rsid w:val="00FC066B"/>
    <w:rsid w:val="00FC10CE"/>
    <w:rsid w:val="00FC4B36"/>
    <w:rsid w:val="00FD3734"/>
    <w:rsid w:val="00FE0B9B"/>
    <w:rsid w:val="00FE2841"/>
    <w:rsid w:val="00FE43A6"/>
    <w:rsid w:val="00FF6867"/>
    <w:rsid w:val="00FF7D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42175"/>
  <w14:defaultImageDpi w14:val="0"/>
  <w15:chartTrackingRefBased/>
  <w15:docId w15:val="{DC12529E-8299-0643-8903-FE5EF33E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paragraph" w:styleId="NoSpacing">
    <w:name w:val="No Spacing"/>
    <w:qFormat/>
    <w:rPr>
      <w:sz w:val="22"/>
      <w:szCs w:val="22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loonTextChar">
    <w:name w:val="Balloon Text Char"/>
    <w:link w:val="BalloonText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rPr>
      <w:rFonts w:ascii="Calibri" w:eastAsia="Calibri" w:hAnsi="Calibri"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DecimalAligned">
    <w:name w:val="Decimal Aligned"/>
    <w:basedOn w:val="Normal"/>
    <w:pPr>
      <w:tabs>
        <w:tab w:val="decimal" w:pos="360"/>
      </w:tabs>
    </w:pPr>
    <w:rPr>
      <w:rFonts w:eastAsia="Times New Roman"/>
    </w:rPr>
  </w:style>
  <w:style w:type="character" w:customStyle="1" w:styleId="FootnoteTextChar">
    <w:name w:val="Footnote Text Char"/>
    <w:link w:val="FootnoteText"/>
    <w:rPr>
      <w:rFonts w:ascii="Calibri" w:eastAsia="Times New Roman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styleId="SubtleEmphasis">
    <w:name w:val="Subtle Emphasis"/>
    <w:qFormat/>
    <w:rPr>
      <w:rFonts w:ascii="Calibri" w:eastAsia="Times New Roman" w:hAnsi="Calibri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ColourfulShading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Col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</w:tcPr>
    </w:tblStylePr>
    <w:tblStylePr w:type="band1Vert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cBorders>
        <w:shd w:val="clear" w:color="auto" w:fill="C0C0C0"/>
      </w:tcPr>
    </w:tblStylePr>
    <w:tblStylePr w:type="band1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cBorders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urfulGrid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tblPr/>
      <w:tcPr>
        <w:shd w:val="clear" w:color="auto" w:fill="FBD4B4"/>
      </w:tcPr>
    </w:tblStylePr>
    <w:tblStylePr w:type="lastRow">
      <w:tblPr/>
      <w:tcPr>
        <w:shd w:val="clear" w:color="auto" w:fill="FBD4B4"/>
      </w:tcPr>
    </w:tblStylePr>
    <w:tblStylePr w:type="firstCol">
      <w:tblPr/>
      <w:tcPr>
        <w:shd w:val="clear" w:color="auto" w:fill="E36C0A"/>
      </w:tcPr>
    </w:tblStylePr>
    <w:tblStylePr w:type="lastCol"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Col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Strong">
    <w:name w:val="Strong"/>
    <w:qFormat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0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</TotalTime>
  <Pages>1</Pages>
  <Words>468</Words>
  <Characters>2674</Characters>
  <Application>Microsoft Office Word</Application>
  <DocSecurity>0</DocSecurity>
  <Lines>22</Lines>
  <Paragraphs>6</Paragraphs>
  <ScaleCrop>false</ScaleCrop>
  <Company>DANISH CO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Waseem Yousaf</dc:creator>
  <cp:keywords/>
  <cp:lastModifiedBy>Dur Muhammad</cp:lastModifiedBy>
  <cp:revision>2</cp:revision>
  <cp:lastPrinted>2011-02-21T23:30:00Z</cp:lastPrinted>
  <dcterms:created xsi:type="dcterms:W3CDTF">2023-03-17T10:07:00Z</dcterms:created>
  <dcterms:modified xsi:type="dcterms:W3CDTF">2023-03-17T10:07:00Z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342a32d757c745e3a48df0a05b4ccb0f</vt:lpwstr>
  </property>
</Properties>
</file>