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7D326E1A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1D64D1F8" w14:textId="04A11D1A" w:rsidR="001B2ABD" w:rsidRDefault="00E47F87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224A4B7" wp14:editId="2CCF9E78">
                  <wp:extent cx="2138680" cy="2302137"/>
                  <wp:effectExtent l="0" t="0" r="0" b="3175"/>
                  <wp:docPr id="9437917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495" cy="2309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3FD7D953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56B9249C" w14:textId="4F6D76D3" w:rsidR="001B2ABD" w:rsidRPr="00936A19" w:rsidRDefault="00800DAA" w:rsidP="001B2ABD">
            <w:pPr>
              <w:pStyle w:val="Title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Syed Nad-e-Ali</w:t>
            </w:r>
          </w:p>
          <w:p w14:paraId="17BE5E40" w14:textId="19A45DE6" w:rsidR="001B2ABD" w:rsidRDefault="00800DAA" w:rsidP="001B2ABD">
            <w:pPr>
              <w:pStyle w:val="Subtitle"/>
            </w:pPr>
            <w:r w:rsidRPr="00A8051A">
              <w:rPr>
                <w:spacing w:val="179"/>
                <w:w w:val="100"/>
              </w:rPr>
              <w:t>Freshe</w:t>
            </w:r>
            <w:r w:rsidRPr="00A8051A">
              <w:rPr>
                <w:spacing w:val="4"/>
                <w:w w:val="100"/>
              </w:rPr>
              <w:t>r</w:t>
            </w:r>
          </w:p>
        </w:tc>
      </w:tr>
      <w:tr w:rsidR="001B2ABD" w14:paraId="2E12A4CF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77C53F25142D4001BB2578681FF9B66F"/>
              </w:placeholder>
              <w:temporary/>
              <w:showingPlcHdr/>
              <w15:appearance w15:val="hidden"/>
            </w:sdtPr>
            <w:sdtContent>
              <w:p w14:paraId="12B6C5C6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459413AD" w14:textId="13FC979B" w:rsidR="00036450" w:rsidRDefault="006D2C58" w:rsidP="00036450">
            <w:r>
              <w:t>I am able to handle multiple tasks on a daily basis. I use a creative approach to problem solve. I am a dependable person who is great at time management. I am always energetic and eager to learn new skills</w:t>
            </w:r>
          </w:p>
          <w:sdt>
            <w:sdtPr>
              <w:id w:val="-1954003311"/>
              <w:placeholder>
                <w:docPart w:val="D3B01CAF24604733824727862D9BAB74"/>
              </w:placeholder>
              <w:temporary/>
              <w:showingPlcHdr/>
              <w15:appearance w15:val="hidden"/>
            </w:sdtPr>
            <w:sdtContent>
              <w:p w14:paraId="5CC3BC5F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C568940CAC8A4D5F85AA55781D63D0C7"/>
              </w:placeholder>
              <w:temporary/>
              <w:showingPlcHdr/>
              <w15:appearance w15:val="hidden"/>
            </w:sdtPr>
            <w:sdtContent>
              <w:p w14:paraId="5C1E7143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16EBEEA2" w14:textId="001336FE" w:rsidR="004D3011" w:rsidRDefault="00800DAA" w:rsidP="004D3011">
            <w:r>
              <w:t>+923174043427</w:t>
            </w:r>
          </w:p>
          <w:p w14:paraId="52B3B03B" w14:textId="77777777" w:rsidR="00F57F46" w:rsidRDefault="00F57F46" w:rsidP="004D3011"/>
          <w:p w14:paraId="7063FC93" w14:textId="46531BAF" w:rsidR="004D3011" w:rsidRDefault="00F57F46" w:rsidP="004D3011">
            <w:r>
              <w:t xml:space="preserve">Address: House: </w:t>
            </w:r>
            <w:r w:rsidR="00800DAA">
              <w:t>451 3-B-2 Township Lahore.</w:t>
            </w:r>
          </w:p>
          <w:p w14:paraId="2F02E651" w14:textId="77777777" w:rsidR="00F57F46" w:rsidRDefault="00F57F46" w:rsidP="004D3011"/>
          <w:sdt>
            <w:sdtPr>
              <w:id w:val="-240260293"/>
              <w:placeholder>
                <w:docPart w:val="3F5A41C86D9F4CF0A94835EF1B03AD21"/>
              </w:placeholder>
              <w:temporary/>
              <w:showingPlcHdr/>
              <w15:appearance w15:val="hidden"/>
            </w:sdtPr>
            <w:sdtContent>
              <w:p w14:paraId="46DD8BAA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3C43C0C4" w14:textId="7A222744" w:rsidR="00036450" w:rsidRPr="00E4381A" w:rsidRDefault="00800DAA" w:rsidP="004D3011">
            <w:pPr>
              <w:rPr>
                <w:rStyle w:val="Hyperlink"/>
              </w:rPr>
            </w:pPr>
            <w:r>
              <w:t>nadshah451@gmail.com</w:t>
            </w:r>
          </w:p>
          <w:sdt>
            <w:sdtPr>
              <w:id w:val="-1444214663"/>
              <w:placeholder>
                <w:docPart w:val="AABF0F03E4664B8B809BEE896170A85C"/>
              </w:placeholder>
              <w:temporary/>
              <w:showingPlcHdr/>
              <w15:appearance w15:val="hidden"/>
            </w:sdtPr>
            <w:sdtContent>
              <w:p w14:paraId="0E46E809" w14:textId="77777777" w:rsidR="004D3011" w:rsidRPr="00CB0055" w:rsidRDefault="00CB0055" w:rsidP="00CB005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51406A06" w14:textId="164452E9" w:rsidR="004D3011" w:rsidRDefault="00F57F46" w:rsidP="004D3011">
            <w:r>
              <w:t>Travelling</w:t>
            </w:r>
          </w:p>
          <w:p w14:paraId="2F305055" w14:textId="6F0B12A2" w:rsidR="004D3011" w:rsidRDefault="00F57F46" w:rsidP="004D3011">
            <w:r>
              <w:t>Reading</w:t>
            </w:r>
          </w:p>
          <w:p w14:paraId="6B8692C9" w14:textId="06B4A0EE" w:rsidR="004D3011" w:rsidRDefault="00F57F46" w:rsidP="004D3011">
            <w:r>
              <w:t>Watching Movies</w:t>
            </w:r>
          </w:p>
          <w:p w14:paraId="6A3106F8" w14:textId="14F9696C" w:rsidR="00800DAA" w:rsidRDefault="00800DAA" w:rsidP="004D3011">
            <w:r>
              <w:t>Weight Training</w:t>
            </w:r>
          </w:p>
          <w:p w14:paraId="24BA14EB" w14:textId="730910B6" w:rsidR="004D3011" w:rsidRPr="004D3011" w:rsidRDefault="00F57F46" w:rsidP="004D3011">
            <w:r>
              <w:t>Singing/Photography</w:t>
            </w:r>
          </w:p>
        </w:tc>
        <w:tc>
          <w:tcPr>
            <w:tcW w:w="720" w:type="dxa"/>
          </w:tcPr>
          <w:p w14:paraId="11C1446E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C59AC5B0DC414CAE9995773A110ACE3D"/>
              </w:placeholder>
              <w:temporary/>
              <w:showingPlcHdr/>
              <w15:appearance w15:val="hidden"/>
            </w:sdtPr>
            <w:sdtContent>
              <w:p w14:paraId="69B42EB1" w14:textId="08430CEA" w:rsidR="00A3050A" w:rsidRDefault="00E25A26" w:rsidP="00800DAA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1A826EB4" w14:textId="76C3E77A" w:rsidR="00936A19" w:rsidRPr="00B359E4" w:rsidRDefault="00800DAA" w:rsidP="00936A19">
            <w:pPr>
              <w:pStyle w:val="Heading4"/>
            </w:pPr>
            <w:r>
              <w:t>Government College of Commerce Greentown</w:t>
            </w:r>
            <w:r w:rsidR="00A3050A">
              <w:t xml:space="preserve"> Lahore</w:t>
            </w:r>
            <w:r w:rsidR="00936A19">
              <w:t>-202</w:t>
            </w:r>
            <w:r>
              <w:t>0</w:t>
            </w:r>
          </w:p>
          <w:p w14:paraId="48856606" w14:textId="7FFA4AB6" w:rsidR="00A3050A" w:rsidRPr="00A3050A" w:rsidRDefault="00800DAA" w:rsidP="00A3050A">
            <w:pPr>
              <w:pStyle w:val="Date"/>
            </w:pPr>
            <w:r>
              <w:t>B.Com Continue</w:t>
            </w:r>
            <w:r w:rsidR="00A3050A">
              <w:t>.</w:t>
            </w:r>
          </w:p>
          <w:p w14:paraId="0F24F4F5" w14:textId="77777777" w:rsidR="00036450" w:rsidRDefault="00036450" w:rsidP="00036450"/>
          <w:p w14:paraId="21ACA38E" w14:textId="398C0457" w:rsidR="00936A19" w:rsidRPr="00B359E4" w:rsidRDefault="00800DAA" w:rsidP="00936A19">
            <w:pPr>
              <w:pStyle w:val="Heading4"/>
            </w:pPr>
            <w:r>
              <w:t>Kips College Jagawar Chowk Lahore</w:t>
            </w:r>
            <w:r w:rsidR="00936A19">
              <w:t>-201</w:t>
            </w:r>
            <w:r>
              <w:t>8</w:t>
            </w:r>
            <w:r w:rsidR="00936A19" w:rsidRPr="00B359E4">
              <w:t xml:space="preserve"> - </w:t>
            </w:r>
            <w:r w:rsidR="00936A19">
              <w:t>20</w:t>
            </w:r>
            <w:r>
              <w:t>20</w:t>
            </w:r>
          </w:p>
          <w:p w14:paraId="1A5F9E20" w14:textId="401888C0" w:rsidR="00A3050A" w:rsidRDefault="00642405" w:rsidP="00A3050A">
            <w:pPr>
              <w:pStyle w:val="Date"/>
            </w:pPr>
            <w:r>
              <w:t>Done FSC</w:t>
            </w:r>
            <w:r w:rsidR="00800DAA">
              <w:t xml:space="preserve"> Pre Medical</w:t>
            </w:r>
            <w:r>
              <w:t xml:space="preserve"> From </w:t>
            </w:r>
            <w:r w:rsidR="00800DAA">
              <w:t xml:space="preserve">Kips College </w:t>
            </w:r>
            <w:r>
              <w:t>in</w:t>
            </w:r>
            <w:r w:rsidR="00A3050A">
              <w:t xml:space="preserve"> 201</w:t>
            </w:r>
            <w:r w:rsidR="00800DAA">
              <w:t>8</w:t>
            </w:r>
            <w:r w:rsidR="00A3050A">
              <w:t>.</w:t>
            </w:r>
          </w:p>
          <w:p w14:paraId="66C882C6" w14:textId="77777777" w:rsidR="00936A19" w:rsidRDefault="00936A19" w:rsidP="00A3050A">
            <w:pPr>
              <w:pStyle w:val="Heading4"/>
            </w:pPr>
          </w:p>
          <w:p w14:paraId="6F166E39" w14:textId="3AA890E9" w:rsidR="00936A19" w:rsidRPr="00936A19" w:rsidRDefault="00800DAA" w:rsidP="00936A19">
            <w:pPr>
              <w:pStyle w:val="Date"/>
              <w:rPr>
                <w:b/>
              </w:rPr>
            </w:pPr>
            <w:r>
              <w:rPr>
                <w:b/>
              </w:rPr>
              <w:t>Beaconhouse School System</w:t>
            </w:r>
            <w:r w:rsidR="00936A19" w:rsidRPr="00936A19">
              <w:rPr>
                <w:b/>
              </w:rPr>
              <w:t>-201</w:t>
            </w:r>
            <w:r>
              <w:rPr>
                <w:b/>
              </w:rPr>
              <w:t>6</w:t>
            </w:r>
            <w:r w:rsidR="00936A19" w:rsidRPr="00936A19">
              <w:rPr>
                <w:b/>
              </w:rPr>
              <w:t xml:space="preserve"> - 201</w:t>
            </w:r>
            <w:r>
              <w:rPr>
                <w:b/>
              </w:rPr>
              <w:t>8</w:t>
            </w:r>
          </w:p>
          <w:p w14:paraId="6E1E2E50" w14:textId="4279EBA4" w:rsidR="00A3050A" w:rsidRPr="00642405" w:rsidRDefault="00A3050A" w:rsidP="00A3050A">
            <w:pPr>
              <w:pStyle w:val="Heading4"/>
              <w:rPr>
                <w:b w:val="0"/>
                <w:bCs/>
              </w:rPr>
            </w:pPr>
            <w:r w:rsidRPr="00642405">
              <w:rPr>
                <w:b w:val="0"/>
                <w:bCs/>
              </w:rPr>
              <w:t>Done Matriculation</w:t>
            </w:r>
            <w:r w:rsidR="00800DAA">
              <w:rPr>
                <w:b w:val="0"/>
                <w:bCs/>
              </w:rPr>
              <w:t xml:space="preserve"> in Biology</w:t>
            </w:r>
            <w:r w:rsidRPr="00642405">
              <w:rPr>
                <w:b w:val="0"/>
                <w:bCs/>
              </w:rPr>
              <w:t xml:space="preserve"> from </w:t>
            </w:r>
            <w:r w:rsidR="00800DAA">
              <w:rPr>
                <w:b w:val="0"/>
                <w:bCs/>
              </w:rPr>
              <w:t>Beaconhouse School System.</w:t>
            </w:r>
          </w:p>
          <w:sdt>
            <w:sdtPr>
              <w:id w:val="1669594239"/>
              <w:placeholder>
                <w:docPart w:val="F78ECA7BD3E9469890BC2C0E6311EC14"/>
              </w:placeholder>
              <w:temporary/>
              <w:showingPlcHdr/>
              <w15:appearance w15:val="hidden"/>
            </w:sdtPr>
            <w:sdtContent>
              <w:p w14:paraId="6F0C61CA" w14:textId="77777777" w:rsidR="00036450" w:rsidRDefault="00180329" w:rsidP="00A26EE3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5214AB8E" w14:textId="77777777" w:rsidR="00936A19" w:rsidRDefault="00936A19" w:rsidP="00936A19">
            <w:pPr>
              <w:pStyle w:val="ListParagraph"/>
              <w:numPr>
                <w:ilvl w:val="0"/>
                <w:numId w:val="3"/>
              </w:numPr>
            </w:pPr>
            <w:r w:rsidRPr="00936A19">
              <w:t>Management</w:t>
            </w:r>
          </w:p>
          <w:p w14:paraId="36FB310F" w14:textId="65AC57CA" w:rsidR="00936A19" w:rsidRDefault="00936A19" w:rsidP="00936A19">
            <w:pPr>
              <w:pStyle w:val="ListParagraph"/>
              <w:numPr>
                <w:ilvl w:val="0"/>
                <w:numId w:val="3"/>
              </w:numPr>
            </w:pPr>
            <w:r w:rsidRPr="00936A19">
              <w:t>Teamwork</w:t>
            </w:r>
          </w:p>
          <w:p w14:paraId="10C9A5C5" w14:textId="77777777" w:rsidR="00936A19" w:rsidRDefault="00936A19" w:rsidP="00936A19">
            <w:pPr>
              <w:pStyle w:val="ListParagraph"/>
              <w:numPr>
                <w:ilvl w:val="0"/>
                <w:numId w:val="3"/>
              </w:numPr>
            </w:pPr>
            <w:r w:rsidRPr="00936A19">
              <w:t>Computer literacy</w:t>
            </w:r>
          </w:p>
          <w:p w14:paraId="7F41A90C" w14:textId="77777777" w:rsidR="00936A19" w:rsidRDefault="00936A19" w:rsidP="00936A19">
            <w:pPr>
              <w:pStyle w:val="ListParagraph"/>
              <w:numPr>
                <w:ilvl w:val="0"/>
                <w:numId w:val="3"/>
              </w:numPr>
            </w:pPr>
            <w:r w:rsidRPr="00936A19">
              <w:t>Problem solving</w:t>
            </w:r>
          </w:p>
          <w:p w14:paraId="491074A7" w14:textId="7E0F2712" w:rsidR="00936A19" w:rsidRDefault="00936A19" w:rsidP="00936A19">
            <w:pPr>
              <w:pStyle w:val="ListParagraph"/>
              <w:numPr>
                <w:ilvl w:val="0"/>
                <w:numId w:val="3"/>
              </w:numPr>
            </w:pPr>
            <w:r w:rsidRPr="00A26EE3">
              <w:t>MS-OFFICE</w:t>
            </w:r>
            <w:r w:rsidR="00800DAA">
              <w:t xml:space="preserve"> Basic</w:t>
            </w:r>
          </w:p>
          <w:p w14:paraId="1757F539" w14:textId="06A91765" w:rsidR="00936A19" w:rsidRDefault="00936A19" w:rsidP="00936A19">
            <w:pPr>
              <w:pStyle w:val="ListParagraph"/>
              <w:numPr>
                <w:ilvl w:val="0"/>
                <w:numId w:val="3"/>
              </w:numPr>
            </w:pPr>
            <w:r w:rsidRPr="00A26EE3">
              <w:t xml:space="preserve">Typing speed up to </w:t>
            </w:r>
            <w:r w:rsidR="00800DAA">
              <w:t>2</w:t>
            </w:r>
            <w:r w:rsidRPr="00A26EE3">
              <w:t>0WPM</w:t>
            </w:r>
            <w:r>
              <w:t>.</w:t>
            </w:r>
          </w:p>
          <w:p w14:paraId="178395B3" w14:textId="01C148A4" w:rsidR="00936A19" w:rsidRPr="00936A19" w:rsidRDefault="00936A19" w:rsidP="00936A19"/>
        </w:tc>
      </w:tr>
    </w:tbl>
    <w:p w14:paraId="4E465A36" w14:textId="77777777" w:rsidR="00F778ED" w:rsidRDefault="00F778ED" w:rsidP="00936A19">
      <w:pPr>
        <w:rPr>
          <w:rFonts w:asciiTheme="majorHAnsi" w:eastAsiaTheme="majorEastAsia" w:hAnsiTheme="majorHAnsi" w:cstheme="majorBidi"/>
          <w:b/>
          <w:caps/>
          <w:color w:val="548AB7" w:themeColor="accent1" w:themeShade="BF"/>
          <w:sz w:val="28"/>
          <w:szCs w:val="24"/>
        </w:rPr>
      </w:pPr>
    </w:p>
    <w:p w14:paraId="1C495631" w14:textId="068C452C" w:rsidR="0043117B" w:rsidRDefault="00F778ED" w:rsidP="00936A19">
      <w:pPr>
        <w:rPr>
          <w:rFonts w:asciiTheme="majorHAnsi" w:eastAsiaTheme="majorEastAsia" w:hAnsiTheme="majorHAnsi" w:cstheme="majorBidi"/>
          <w:b/>
          <w:caps/>
          <w:color w:val="548AB7" w:themeColor="accent1" w:themeShade="BF"/>
          <w:sz w:val="28"/>
          <w:szCs w:val="24"/>
        </w:rPr>
      </w:pPr>
      <w:r>
        <w:rPr>
          <w:rFonts w:asciiTheme="majorHAnsi" w:eastAsiaTheme="majorEastAsia" w:hAnsiTheme="majorHAnsi" w:cstheme="majorBidi"/>
          <w:b/>
          <w:caps/>
          <w:color w:val="548AB7" w:themeColor="accent1" w:themeShade="BF"/>
          <w:sz w:val="28"/>
          <w:szCs w:val="24"/>
        </w:rPr>
        <w:t xml:space="preserve"> </w:t>
      </w:r>
      <w:r w:rsidRPr="00F778ED">
        <w:rPr>
          <w:rFonts w:asciiTheme="majorHAnsi" w:eastAsiaTheme="majorEastAsia" w:hAnsiTheme="majorHAnsi" w:cstheme="majorBidi"/>
          <w:b/>
          <w:caps/>
          <w:color w:val="548AB7" w:themeColor="accent1" w:themeShade="BF"/>
          <w:sz w:val="28"/>
          <w:szCs w:val="24"/>
        </w:rPr>
        <w:t>REFERENCE</w:t>
      </w:r>
    </w:p>
    <w:p w14:paraId="7BE7230F" w14:textId="1B1FDACE" w:rsidR="00F778ED" w:rsidRDefault="00F778ED" w:rsidP="00936A19">
      <w:r>
        <w:t xml:space="preserve">  Will be furnished on demand</w:t>
      </w:r>
    </w:p>
    <w:sectPr w:rsidR="00F778ED" w:rsidSect="000C45F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30502" w14:textId="77777777" w:rsidR="007501B9" w:rsidRDefault="007501B9" w:rsidP="000C45FF">
      <w:r>
        <w:separator/>
      </w:r>
    </w:p>
  </w:endnote>
  <w:endnote w:type="continuationSeparator" w:id="0">
    <w:p w14:paraId="78538377" w14:textId="77777777" w:rsidR="007501B9" w:rsidRDefault="007501B9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DDA21" w14:textId="77777777" w:rsidR="007501B9" w:rsidRDefault="007501B9" w:rsidP="000C45FF">
      <w:r>
        <w:separator/>
      </w:r>
    </w:p>
  </w:footnote>
  <w:footnote w:type="continuationSeparator" w:id="0">
    <w:p w14:paraId="077B5A84" w14:textId="77777777" w:rsidR="007501B9" w:rsidRDefault="007501B9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1EA7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C49887" wp14:editId="071C5CB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477"/>
    <w:multiLevelType w:val="hybridMultilevel"/>
    <w:tmpl w:val="93D0FF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A692F"/>
    <w:multiLevelType w:val="hybridMultilevel"/>
    <w:tmpl w:val="E49C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F309D"/>
    <w:multiLevelType w:val="hybridMultilevel"/>
    <w:tmpl w:val="B7D04A8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B">
      <w:start w:val="1"/>
      <w:numFmt w:val="bullet"/>
      <w:lvlText w:val=""/>
      <w:lvlJc w:val="left"/>
      <w:pPr>
        <w:ind w:left="576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1061">
    <w:abstractNumId w:val="0"/>
  </w:num>
  <w:num w:numId="2" w16cid:durableId="1111631506">
    <w:abstractNumId w:val="2"/>
  </w:num>
  <w:num w:numId="3" w16cid:durableId="1753576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4A"/>
    <w:rsid w:val="000215C8"/>
    <w:rsid w:val="00036450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910D8"/>
    <w:rsid w:val="003A6B7D"/>
    <w:rsid w:val="003B06CA"/>
    <w:rsid w:val="004071FC"/>
    <w:rsid w:val="00420CAB"/>
    <w:rsid w:val="00445947"/>
    <w:rsid w:val="0047654A"/>
    <w:rsid w:val="004813B3"/>
    <w:rsid w:val="00496591"/>
    <w:rsid w:val="004C2F36"/>
    <w:rsid w:val="004C63E4"/>
    <w:rsid w:val="004D3011"/>
    <w:rsid w:val="004E12F4"/>
    <w:rsid w:val="005262AC"/>
    <w:rsid w:val="005E39D5"/>
    <w:rsid w:val="00600670"/>
    <w:rsid w:val="0062123A"/>
    <w:rsid w:val="00642405"/>
    <w:rsid w:val="00646E75"/>
    <w:rsid w:val="006771D0"/>
    <w:rsid w:val="006D2C58"/>
    <w:rsid w:val="00715FCB"/>
    <w:rsid w:val="00743101"/>
    <w:rsid w:val="007501B9"/>
    <w:rsid w:val="00764C9F"/>
    <w:rsid w:val="007775E1"/>
    <w:rsid w:val="007867A0"/>
    <w:rsid w:val="007927F5"/>
    <w:rsid w:val="007F3D93"/>
    <w:rsid w:val="00800DAA"/>
    <w:rsid w:val="00802CA0"/>
    <w:rsid w:val="009260CD"/>
    <w:rsid w:val="00936A19"/>
    <w:rsid w:val="00940A66"/>
    <w:rsid w:val="00952C25"/>
    <w:rsid w:val="00A2118D"/>
    <w:rsid w:val="00A26EE3"/>
    <w:rsid w:val="00A3050A"/>
    <w:rsid w:val="00A8051A"/>
    <w:rsid w:val="00AC374A"/>
    <w:rsid w:val="00AD0A50"/>
    <w:rsid w:val="00AD76E2"/>
    <w:rsid w:val="00B20152"/>
    <w:rsid w:val="00B359E4"/>
    <w:rsid w:val="00B57D98"/>
    <w:rsid w:val="00B70850"/>
    <w:rsid w:val="00BA60CD"/>
    <w:rsid w:val="00C066B6"/>
    <w:rsid w:val="00C37BA1"/>
    <w:rsid w:val="00C4674C"/>
    <w:rsid w:val="00C506CF"/>
    <w:rsid w:val="00C72BED"/>
    <w:rsid w:val="00C9578B"/>
    <w:rsid w:val="00CB0055"/>
    <w:rsid w:val="00D02837"/>
    <w:rsid w:val="00D2522B"/>
    <w:rsid w:val="00D422DE"/>
    <w:rsid w:val="00D5459D"/>
    <w:rsid w:val="00DA1F4D"/>
    <w:rsid w:val="00DD172A"/>
    <w:rsid w:val="00E25A26"/>
    <w:rsid w:val="00E4381A"/>
    <w:rsid w:val="00E47F87"/>
    <w:rsid w:val="00E55D74"/>
    <w:rsid w:val="00F57F46"/>
    <w:rsid w:val="00F60274"/>
    <w:rsid w:val="00F778ED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CCAF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4E1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yal.zulfiqar\AppData\Local\Microsoft\Office\16.0\DTS\en-US%7bBE0EABE6-8237-4D5C-92AB-B2D035857F93%7d\%7b938ED38B-410B-4F65-B58D-E582E139D482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C53F25142D4001BB2578681FF9B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BEE1C-2418-4C72-93F1-B6337758B073}"/>
      </w:docPartPr>
      <w:docPartBody>
        <w:p w:rsidR="00D26B98" w:rsidRDefault="00000000">
          <w:pPr>
            <w:pStyle w:val="77C53F25142D4001BB2578681FF9B66F"/>
          </w:pPr>
          <w:r w:rsidRPr="00D5459D">
            <w:t>Profile</w:t>
          </w:r>
        </w:p>
      </w:docPartBody>
    </w:docPart>
    <w:docPart>
      <w:docPartPr>
        <w:name w:val="D3B01CAF24604733824727862D9BA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BC675-12DD-44EC-BEC7-019124B43A7D}"/>
      </w:docPartPr>
      <w:docPartBody>
        <w:p w:rsidR="00D26B98" w:rsidRDefault="00000000">
          <w:pPr>
            <w:pStyle w:val="D3B01CAF24604733824727862D9BAB74"/>
          </w:pPr>
          <w:r w:rsidRPr="00CB0055">
            <w:t>Contact</w:t>
          </w:r>
        </w:p>
      </w:docPartBody>
    </w:docPart>
    <w:docPart>
      <w:docPartPr>
        <w:name w:val="C568940CAC8A4D5F85AA55781D63D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BCC6D-72F8-4F8E-98CB-7ED7CBDDEB2C}"/>
      </w:docPartPr>
      <w:docPartBody>
        <w:p w:rsidR="00D26B98" w:rsidRDefault="00000000">
          <w:pPr>
            <w:pStyle w:val="C568940CAC8A4D5F85AA55781D63D0C7"/>
          </w:pPr>
          <w:r w:rsidRPr="004D3011">
            <w:t>PHONE:</w:t>
          </w:r>
        </w:p>
      </w:docPartBody>
    </w:docPart>
    <w:docPart>
      <w:docPartPr>
        <w:name w:val="3F5A41C86D9F4CF0A94835EF1B03A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DBF3A-075B-4A31-AF7D-A6CD1C2C7922}"/>
      </w:docPartPr>
      <w:docPartBody>
        <w:p w:rsidR="00D26B98" w:rsidRDefault="00000000">
          <w:pPr>
            <w:pStyle w:val="3F5A41C86D9F4CF0A94835EF1B03AD21"/>
          </w:pPr>
          <w:r w:rsidRPr="004D3011">
            <w:t>EMAIL:</w:t>
          </w:r>
        </w:p>
      </w:docPartBody>
    </w:docPart>
    <w:docPart>
      <w:docPartPr>
        <w:name w:val="AABF0F03E4664B8B809BEE896170A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15671-A266-4677-B7B1-9CD557694D9E}"/>
      </w:docPartPr>
      <w:docPartBody>
        <w:p w:rsidR="00D26B98" w:rsidRDefault="00000000">
          <w:pPr>
            <w:pStyle w:val="AABF0F03E4664B8B809BEE896170A85C"/>
          </w:pPr>
          <w:r w:rsidRPr="00CB0055">
            <w:t>Hobbies</w:t>
          </w:r>
        </w:p>
      </w:docPartBody>
    </w:docPart>
    <w:docPart>
      <w:docPartPr>
        <w:name w:val="C59AC5B0DC414CAE9995773A110AC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8FD46-54CB-4DFE-85A1-2D7280E3E8BE}"/>
      </w:docPartPr>
      <w:docPartBody>
        <w:p w:rsidR="00D26B98" w:rsidRDefault="00000000">
          <w:pPr>
            <w:pStyle w:val="C59AC5B0DC414CAE9995773A110ACE3D"/>
          </w:pPr>
          <w:r w:rsidRPr="00036450">
            <w:t>EDUCATION</w:t>
          </w:r>
        </w:p>
      </w:docPartBody>
    </w:docPart>
    <w:docPart>
      <w:docPartPr>
        <w:name w:val="F78ECA7BD3E9469890BC2C0E6311E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6B0C3-7E89-4ACC-8396-25789A1876F5}"/>
      </w:docPartPr>
      <w:docPartBody>
        <w:p w:rsidR="00D26B98" w:rsidRDefault="00000000">
          <w:pPr>
            <w:pStyle w:val="F78ECA7BD3E9469890BC2C0E6311EC14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18"/>
    <w:rsid w:val="00184E78"/>
    <w:rsid w:val="001A4218"/>
    <w:rsid w:val="00D26B98"/>
    <w:rsid w:val="00E665DD"/>
    <w:rsid w:val="00F776E1"/>
    <w:rsid w:val="00F8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C53F25142D4001BB2578681FF9B66F">
    <w:name w:val="77C53F25142D4001BB2578681FF9B66F"/>
  </w:style>
  <w:style w:type="paragraph" w:customStyle="1" w:styleId="D3B01CAF24604733824727862D9BAB74">
    <w:name w:val="D3B01CAF24604733824727862D9BAB74"/>
  </w:style>
  <w:style w:type="paragraph" w:customStyle="1" w:styleId="C568940CAC8A4D5F85AA55781D63D0C7">
    <w:name w:val="C568940CAC8A4D5F85AA55781D63D0C7"/>
  </w:style>
  <w:style w:type="paragraph" w:customStyle="1" w:styleId="3F5A41C86D9F4CF0A94835EF1B03AD21">
    <w:name w:val="3F5A41C86D9F4CF0A94835EF1B03AD21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AABF0F03E4664B8B809BEE896170A85C">
    <w:name w:val="AABF0F03E4664B8B809BEE896170A85C"/>
  </w:style>
  <w:style w:type="paragraph" w:customStyle="1" w:styleId="C59AC5B0DC414CAE9995773A110ACE3D">
    <w:name w:val="C59AC5B0DC414CAE9995773A110ACE3D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F78ECA7BD3E9469890BC2C0E6311EC14">
    <w:name w:val="F78ECA7BD3E9469890BC2C0E6311EC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708C4-630F-451D-A77D-FEFAF311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{938ED38B-410B-4F65-B58D-E582E139D482}tf00546271_win32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2023-04-11T16:32:00Z</dcterms:created>
  <dcterms:modified xsi:type="dcterms:W3CDTF">2023-04-11T18:09:00Z</dcterms:modified>
</cp:coreProperties>
</file>