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p w:rsidR="00692703" w:rsidRPr="00CF1A49" w:rsidRDefault="00E210CA" w:rsidP="00913946">
            <w:pPr>
              <w:pStyle w:val="Title"/>
            </w:pPr>
            <w:r>
              <w:t>zulfiqar ali</w:t>
            </w:r>
            <w:r w:rsidR="00692703" w:rsidRPr="00CF1A49">
              <w:t xml:space="preserve"> </w:t>
            </w:r>
          </w:p>
          <w:p w:rsidR="00E210CA" w:rsidRPr="005838E0" w:rsidRDefault="004E4395" w:rsidP="00913946">
            <w:pPr>
              <w:pStyle w:val="ContactInfo"/>
              <w:contextualSpacing w:val="0"/>
              <w:rPr>
                <w:sz w:val="20"/>
                <w:szCs w:val="20"/>
                <w:u w:val="single"/>
              </w:rPr>
            </w:pPr>
            <w:sdt>
              <w:sdtPr>
                <w:rPr>
                  <w:sz w:val="20"/>
                  <w:szCs w:val="20"/>
                  <w:u w:val="single"/>
                </w:rPr>
                <w:alias w:val="Enter address:"/>
                <w:tag w:val="Enter address:"/>
                <w:id w:val="352083995"/>
                <w:placeholder>
                  <w:docPart w:val="14FA5C1EC53A452B9065676E0952512F"/>
                </w:placeholder>
                <w:temporary/>
                <w:showingPlcHdr/>
                <w15:appearance w15:val="hidden"/>
              </w:sdtPr>
              <w:sdtEndPr/>
              <w:sdtContent>
                <w:r w:rsidR="00C57FC6" w:rsidRPr="005838E0">
                  <w:rPr>
                    <w:sz w:val="20"/>
                    <w:szCs w:val="20"/>
                    <w:u w:val="single"/>
                  </w:rPr>
                  <w:t>Address</w:t>
                </w:r>
              </w:sdtContent>
            </w:sdt>
            <w:r w:rsidR="00E210CA" w:rsidRPr="005838E0">
              <w:rPr>
                <w:sz w:val="20"/>
                <w:szCs w:val="20"/>
                <w:u w:val="single"/>
              </w:rPr>
              <w:t xml:space="preserve"> : DAMAN E KOHSAR LATIFABAD HYDERABAD</w:t>
            </w:r>
            <w:r w:rsidR="00692703" w:rsidRPr="005838E0">
              <w:rPr>
                <w:sz w:val="20"/>
                <w:szCs w:val="20"/>
                <w:u w:val="single"/>
              </w:rPr>
              <w:t xml:space="preserve"> </w:t>
            </w:r>
          </w:p>
          <w:p w:rsidR="00692703" w:rsidRPr="005838E0" w:rsidRDefault="00692703" w:rsidP="00913946">
            <w:pPr>
              <w:pStyle w:val="ContactInfo"/>
              <w:contextualSpacing w:val="0"/>
              <w:rPr>
                <w:sz w:val="20"/>
                <w:szCs w:val="20"/>
                <w:u w:val="single"/>
              </w:rPr>
            </w:pPr>
            <w:r w:rsidRPr="00CF1A49">
              <w:t xml:space="preserve"> </w:t>
            </w:r>
            <w:sdt>
              <w:sdtPr>
                <w:rPr>
                  <w:sz w:val="20"/>
                  <w:szCs w:val="20"/>
                  <w:u w:val="single"/>
                </w:rPr>
                <w:alias w:val="Enter phone:"/>
                <w:tag w:val="Enter phone:"/>
                <w:id w:val="-1993482697"/>
                <w:placeholder>
                  <w:docPart w:val="F9237C7F7D104363AEEB5EE1B7421A2B"/>
                </w:placeholder>
                <w:temporary/>
                <w:showingPlcHdr/>
                <w15:appearance w15:val="hidden"/>
              </w:sdtPr>
              <w:sdtEndPr/>
              <w:sdtContent>
                <w:r w:rsidR="00C57FC6" w:rsidRPr="005838E0">
                  <w:rPr>
                    <w:sz w:val="20"/>
                    <w:szCs w:val="20"/>
                    <w:u w:val="single"/>
                  </w:rPr>
                  <w:t>Phone</w:t>
                </w:r>
              </w:sdtContent>
            </w:sdt>
            <w:r w:rsidR="00E210CA" w:rsidRPr="005838E0">
              <w:rPr>
                <w:sz w:val="20"/>
                <w:szCs w:val="20"/>
                <w:u w:val="single"/>
              </w:rPr>
              <w:t xml:space="preserve"> : 03194748880</w:t>
            </w:r>
          </w:p>
          <w:p w:rsidR="00E4618D" w:rsidRPr="005838E0" w:rsidRDefault="004E4395" w:rsidP="00E210CA">
            <w:pPr>
              <w:pStyle w:val="ContactInfoEmphasis"/>
              <w:contextualSpacing w:val="0"/>
              <w:rPr>
                <w:u w:val="single"/>
              </w:rPr>
            </w:pPr>
            <w:sdt>
              <w:sdtPr>
                <w:rPr>
                  <w:u w:val="single"/>
                </w:rPr>
                <w:alias w:val="Enter email:"/>
                <w:tag w:val="Enter email:"/>
                <w:id w:val="1154873695"/>
                <w:placeholder>
                  <w:docPart w:val="D7205489F99549B3825514F43F5A14F7"/>
                </w:placeholder>
                <w:temporary/>
                <w:showingPlcHdr/>
                <w15:appearance w15:val="hidden"/>
              </w:sdtPr>
              <w:sdtEndPr/>
              <w:sdtContent>
                <w:r w:rsidR="00C57FC6" w:rsidRPr="005838E0">
                  <w:rPr>
                    <w:u w:val="single"/>
                  </w:rPr>
                  <w:t>Email</w:t>
                </w:r>
              </w:sdtContent>
            </w:sdt>
            <w:r w:rsidR="00692703" w:rsidRPr="005838E0">
              <w:rPr>
                <w:u w:val="single"/>
              </w:rPr>
              <w:t xml:space="preserve"> </w:t>
            </w:r>
            <w:sdt>
              <w:sdtPr>
                <w:rPr>
                  <w:u w:val="single"/>
                </w:rPr>
                <w:alias w:val="Divider dot:"/>
                <w:tag w:val="Divider dot:"/>
                <w:id w:val="2000459528"/>
                <w:placeholder>
                  <w:docPart w:val="E79C91AD884B4B83AF2F60D343CF0AAD"/>
                </w:placeholder>
                <w:temporary/>
                <w:showingPlcHdr/>
                <w15:appearance w15:val="hidden"/>
              </w:sdtPr>
              <w:sdtEndPr/>
              <w:sdtContent>
                <w:r w:rsidR="00692703" w:rsidRPr="005838E0">
                  <w:rPr>
                    <w:u w:val="single"/>
                  </w:rPr>
                  <w:t>·</w:t>
                </w:r>
              </w:sdtContent>
            </w:sdt>
            <w:r w:rsidR="00692703" w:rsidRPr="005838E0">
              <w:rPr>
                <w:u w:val="single"/>
              </w:rPr>
              <w:t xml:space="preserve"> </w:t>
            </w:r>
            <w:r w:rsidR="00E210CA" w:rsidRPr="005838E0">
              <w:rPr>
                <w:u w:val="single"/>
              </w:rPr>
              <w:t>zulfiqar.ali9617 @gmail.com</w:t>
            </w:r>
          </w:p>
          <w:p w:rsidR="00692703" w:rsidRPr="00CF1A49" w:rsidRDefault="00692703" w:rsidP="00E210CA">
            <w:pPr>
              <w:pStyle w:val="ContactInfoEmphasis"/>
              <w:contextualSpacing w:val="0"/>
            </w:pPr>
            <w:r w:rsidRPr="00CF1A49">
              <w:t xml:space="preserve">  </w:t>
            </w:r>
          </w:p>
        </w:tc>
      </w:tr>
      <w:tr w:rsidR="009571D8" w:rsidRPr="00CF1A49" w:rsidTr="00692703">
        <w:tc>
          <w:tcPr>
            <w:tcW w:w="9360" w:type="dxa"/>
            <w:tcMar>
              <w:top w:w="432" w:type="dxa"/>
            </w:tcMar>
          </w:tcPr>
          <w:p w:rsidR="00C96224" w:rsidRPr="00C96224" w:rsidRDefault="00C96224" w:rsidP="004B426F">
            <w:pPr>
              <w:contextualSpacing w:val="0"/>
              <w:rPr>
                <w:b/>
                <w:sz w:val="32"/>
                <w:szCs w:val="32"/>
                <w:u w:val="single"/>
              </w:rPr>
            </w:pPr>
            <w:r w:rsidRPr="00C96224">
              <w:rPr>
                <w:b/>
                <w:color w:val="156138" w:themeColor="accent1" w:themeShade="BF"/>
                <w:sz w:val="32"/>
                <w:szCs w:val="32"/>
                <w:u w:val="single"/>
              </w:rPr>
              <w:t>OBJECTIVE :</w:t>
            </w:r>
            <w:r w:rsidRPr="00C96224">
              <w:rPr>
                <w:b/>
                <w:sz w:val="32"/>
                <w:szCs w:val="32"/>
                <w:u w:val="single"/>
              </w:rPr>
              <w:t xml:space="preserve"> </w:t>
            </w:r>
          </w:p>
          <w:p w:rsidR="001755A8" w:rsidRPr="00CF1A49" w:rsidRDefault="004E4395" w:rsidP="004B426F">
            <w:pPr>
              <w:contextualSpacing w:val="0"/>
            </w:pPr>
            <w:sdt>
              <w:sdtPr>
                <w:alias w:val="Enter resume text:"/>
                <w:tag w:val="Enter resume text:"/>
                <w:id w:val="695814508"/>
                <w:placeholder>
                  <w:docPart w:val="D3B25DA1D2774790810C2FACCD7D71B8"/>
                </w:placeholder>
                <w:temporary/>
                <w:showingPlcHdr/>
                <w15:appearance w15:val="hidden"/>
              </w:sdtPr>
              <w:sdtEndPr/>
              <w:sdtContent>
                <w:r w:rsidR="009571D8" w:rsidRPr="005838E0">
                  <w:rPr>
                    <w:b/>
                  </w:rPr>
                  <w:t>To replace this text with your own, just click it and start typing. Briefly state your career objective, or summarize what makes you stand out. Use language from the job description as keywords.</w:t>
                </w:r>
              </w:sdtContent>
            </w:sdt>
          </w:p>
        </w:tc>
      </w:tr>
    </w:tbl>
    <w:p w:rsidR="00E4618D" w:rsidRDefault="00E4618D" w:rsidP="004B426F">
      <w:pPr>
        <w:pStyle w:val="Heading1"/>
      </w:pPr>
      <w:r>
        <w:t xml:space="preserve">               </w:t>
      </w:r>
      <w:r w:rsidR="00F85AAA">
        <w:t xml:space="preserve">            </w:t>
      </w:r>
      <w:r w:rsidR="004B426F">
        <w:t xml:space="preserve"> </w:t>
      </w:r>
      <w:r>
        <w:t xml:space="preserve"> </w:t>
      </w:r>
      <w:r w:rsidRPr="00832B43">
        <w:rPr>
          <w:color w:val="156138" w:themeColor="accent1" w:themeShade="BF"/>
          <w:u w:val="single"/>
        </w:rPr>
        <w:t>PERSONAL DETAIL</w:t>
      </w:r>
      <w:r w:rsidR="00F85AAA">
        <w:t xml:space="preserve"> </w:t>
      </w:r>
      <w:r>
        <w:t xml:space="preserve"> </w:t>
      </w:r>
    </w:p>
    <w:p w:rsidR="00E4618D" w:rsidRPr="005838E0" w:rsidRDefault="00F85AAA" w:rsidP="004B426F">
      <w:pPr>
        <w:pStyle w:val="Heading1"/>
        <w:rPr>
          <w:rFonts w:asciiTheme="minorHAnsi" w:hAnsiTheme="minorHAnsi" w:cstheme="minorHAnsi"/>
          <w:color w:val="505050" w:themeColor="text2" w:themeTint="BF"/>
          <w:sz w:val="24"/>
          <w:szCs w:val="24"/>
        </w:rPr>
      </w:pPr>
      <w:r>
        <w:t xml:space="preserve">           </w:t>
      </w:r>
      <w:r w:rsidRPr="005838E0">
        <w:rPr>
          <w:rFonts w:asciiTheme="minorHAnsi" w:hAnsiTheme="minorHAnsi" w:cstheme="minorHAnsi"/>
          <w:color w:val="505050" w:themeColor="text2" w:themeTint="BF"/>
        </w:rPr>
        <w:t xml:space="preserve"> </w:t>
      </w:r>
      <w:r w:rsidR="005838E0">
        <w:rPr>
          <w:rFonts w:asciiTheme="minorHAnsi" w:hAnsiTheme="minorHAnsi" w:cstheme="minorHAnsi"/>
          <w:color w:val="505050" w:themeColor="text2" w:themeTint="BF"/>
        </w:rPr>
        <w:t xml:space="preserve">         </w:t>
      </w:r>
      <w:r w:rsidRPr="005838E0">
        <w:rPr>
          <w:rFonts w:asciiTheme="minorHAnsi" w:hAnsiTheme="minorHAnsi" w:cstheme="minorHAnsi"/>
          <w:color w:val="505050" w:themeColor="text2" w:themeTint="BF"/>
        </w:rPr>
        <w:t xml:space="preserve"> </w:t>
      </w:r>
      <w:r w:rsidR="00E4618D" w:rsidRPr="005838E0">
        <w:rPr>
          <w:rFonts w:asciiTheme="minorHAnsi" w:hAnsiTheme="minorHAnsi" w:cstheme="minorHAnsi"/>
          <w:color w:val="505050" w:themeColor="text2" w:themeTint="BF"/>
        </w:rPr>
        <w:t xml:space="preserve"> </w:t>
      </w:r>
      <w:r w:rsidR="00E4618D" w:rsidRPr="005838E0">
        <w:rPr>
          <w:rFonts w:asciiTheme="minorHAnsi" w:hAnsiTheme="minorHAnsi" w:cstheme="minorHAnsi"/>
          <w:color w:val="505050" w:themeColor="text2" w:themeTint="BF"/>
          <w:sz w:val="24"/>
          <w:szCs w:val="24"/>
        </w:rPr>
        <w:t xml:space="preserve">FATHER NAME </w:t>
      </w:r>
      <w:r w:rsidRPr="005838E0">
        <w:rPr>
          <w:rFonts w:asciiTheme="minorHAnsi" w:hAnsiTheme="minorHAnsi" w:cstheme="minorHAnsi"/>
          <w:color w:val="505050" w:themeColor="text2" w:themeTint="BF"/>
          <w:sz w:val="24"/>
          <w:szCs w:val="24"/>
        </w:rPr>
        <w:t xml:space="preserve">             </w:t>
      </w:r>
      <w:r w:rsidR="005838E0"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 xml:space="preserve">  </w:t>
      </w:r>
      <w:r w:rsidR="00E4618D" w:rsidRPr="005838E0">
        <w:rPr>
          <w:rFonts w:asciiTheme="minorHAnsi" w:hAnsiTheme="minorHAnsi" w:cstheme="minorHAnsi"/>
          <w:color w:val="505050" w:themeColor="text2" w:themeTint="BF"/>
          <w:sz w:val="24"/>
          <w:szCs w:val="24"/>
        </w:rPr>
        <w:t xml:space="preserve"> MAJEED ULLAH </w:t>
      </w:r>
    </w:p>
    <w:p w:rsidR="00E4618D" w:rsidRPr="005838E0" w:rsidRDefault="00E4618D" w:rsidP="004B426F">
      <w:pPr>
        <w:pStyle w:val="Heading1"/>
        <w:rPr>
          <w:rFonts w:asciiTheme="minorHAnsi" w:hAnsiTheme="minorHAnsi" w:cstheme="minorHAnsi"/>
          <w:color w:val="505050" w:themeColor="text2" w:themeTint="BF"/>
          <w:sz w:val="24"/>
          <w:szCs w:val="24"/>
        </w:rPr>
      </w:pPr>
      <w:r w:rsidRPr="005838E0">
        <w:rPr>
          <w:rFonts w:asciiTheme="minorHAnsi" w:hAnsiTheme="minorHAnsi" w:cstheme="minorHAnsi"/>
          <w:color w:val="505050" w:themeColor="text2" w:themeTint="BF"/>
          <w:sz w:val="24"/>
          <w:szCs w:val="24"/>
        </w:rPr>
        <w:t xml:space="preserve"> </w:t>
      </w:r>
      <w:r w:rsidR="00F85AAA" w:rsidRPr="005838E0">
        <w:rPr>
          <w:rFonts w:asciiTheme="minorHAnsi" w:hAnsiTheme="minorHAnsi" w:cstheme="minorHAnsi"/>
          <w:color w:val="505050" w:themeColor="text2" w:themeTint="BF"/>
          <w:sz w:val="24"/>
          <w:szCs w:val="24"/>
        </w:rPr>
        <w:t xml:space="preserve">               </w:t>
      </w:r>
      <w:r w:rsidR="005838E0"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 xml:space="preserve">DATE OF BIRTH </w:t>
      </w:r>
      <w:r w:rsidR="00F85AAA"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17-04-1996</w:t>
      </w:r>
    </w:p>
    <w:p w:rsidR="00E4618D" w:rsidRPr="005838E0" w:rsidRDefault="00E4618D" w:rsidP="004B426F">
      <w:pPr>
        <w:pStyle w:val="Heading1"/>
        <w:rPr>
          <w:rFonts w:asciiTheme="minorHAnsi" w:hAnsiTheme="minorHAnsi" w:cstheme="minorHAnsi"/>
          <w:color w:val="505050" w:themeColor="text2" w:themeTint="BF"/>
          <w:sz w:val="24"/>
          <w:szCs w:val="24"/>
        </w:rPr>
      </w:pPr>
      <w:r w:rsidRPr="005838E0">
        <w:rPr>
          <w:rFonts w:asciiTheme="minorHAnsi" w:hAnsiTheme="minorHAnsi" w:cstheme="minorHAnsi"/>
          <w:color w:val="505050" w:themeColor="text2" w:themeTint="BF"/>
          <w:sz w:val="24"/>
          <w:szCs w:val="24"/>
        </w:rPr>
        <w:t xml:space="preserve"> </w:t>
      </w:r>
      <w:r w:rsidR="00F85AAA" w:rsidRPr="005838E0">
        <w:rPr>
          <w:rFonts w:asciiTheme="minorHAnsi" w:hAnsiTheme="minorHAnsi" w:cstheme="minorHAnsi"/>
          <w:color w:val="505050" w:themeColor="text2" w:themeTint="BF"/>
          <w:sz w:val="24"/>
          <w:szCs w:val="24"/>
        </w:rPr>
        <w:t xml:space="preserve">                     </w:t>
      </w:r>
      <w:r w:rsidR="005838E0"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 xml:space="preserve">GENDER </w:t>
      </w:r>
      <w:r w:rsidR="00F85AAA"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 xml:space="preserve">       </w:t>
      </w:r>
      <w:r w:rsidR="00F85AAA"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 xml:space="preserve"> MALE </w:t>
      </w:r>
    </w:p>
    <w:p w:rsidR="00E4618D" w:rsidRPr="005838E0" w:rsidRDefault="00E4618D" w:rsidP="004B426F">
      <w:pPr>
        <w:pStyle w:val="Heading1"/>
        <w:rPr>
          <w:rFonts w:asciiTheme="minorHAnsi" w:hAnsiTheme="minorHAnsi" w:cstheme="minorHAnsi"/>
          <w:color w:val="505050" w:themeColor="text2" w:themeTint="BF"/>
          <w:sz w:val="24"/>
          <w:szCs w:val="24"/>
        </w:rPr>
      </w:pPr>
      <w:r w:rsidRPr="005838E0">
        <w:rPr>
          <w:rFonts w:asciiTheme="minorHAnsi" w:hAnsiTheme="minorHAnsi" w:cstheme="minorHAnsi"/>
          <w:color w:val="505050" w:themeColor="text2" w:themeTint="BF"/>
          <w:sz w:val="24"/>
          <w:szCs w:val="24"/>
        </w:rPr>
        <w:t xml:space="preserve"> </w:t>
      </w:r>
      <w:r w:rsidR="00F85AAA" w:rsidRPr="005838E0">
        <w:rPr>
          <w:rFonts w:asciiTheme="minorHAnsi" w:hAnsiTheme="minorHAnsi" w:cstheme="minorHAnsi"/>
          <w:color w:val="505050" w:themeColor="text2" w:themeTint="BF"/>
          <w:sz w:val="24"/>
          <w:szCs w:val="24"/>
        </w:rPr>
        <w:t xml:space="preserve">           </w:t>
      </w:r>
      <w:r w:rsidR="005838E0" w:rsidRPr="005838E0">
        <w:rPr>
          <w:rFonts w:asciiTheme="minorHAnsi" w:hAnsiTheme="minorHAnsi" w:cstheme="minorHAnsi"/>
          <w:color w:val="505050" w:themeColor="text2" w:themeTint="BF"/>
          <w:sz w:val="24"/>
          <w:szCs w:val="24"/>
        </w:rPr>
        <w:t xml:space="preserve">               </w:t>
      </w:r>
      <w:r w:rsidR="00F85AAA"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 xml:space="preserve">MARTIAL STATUS  </w:t>
      </w:r>
      <w:r w:rsidR="00F85AAA"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MARRIED</w:t>
      </w:r>
    </w:p>
    <w:p w:rsidR="00E4618D" w:rsidRPr="004B426F" w:rsidRDefault="00E4618D" w:rsidP="004B426F">
      <w:pPr>
        <w:pStyle w:val="Heading1"/>
        <w:rPr>
          <w:rFonts w:asciiTheme="minorHAnsi" w:hAnsiTheme="minorHAnsi" w:cstheme="minorHAnsi"/>
          <w:b w:val="0"/>
          <w:color w:val="505050" w:themeColor="text2" w:themeTint="BF"/>
          <w:sz w:val="24"/>
          <w:szCs w:val="24"/>
        </w:rPr>
      </w:pPr>
      <w:r w:rsidRPr="005838E0">
        <w:rPr>
          <w:rFonts w:asciiTheme="minorHAnsi" w:hAnsiTheme="minorHAnsi" w:cstheme="minorHAnsi"/>
          <w:color w:val="505050" w:themeColor="text2" w:themeTint="BF"/>
          <w:sz w:val="24"/>
          <w:szCs w:val="24"/>
        </w:rPr>
        <w:t xml:space="preserve"> </w:t>
      </w:r>
      <w:r w:rsidR="00F85AAA" w:rsidRPr="005838E0">
        <w:rPr>
          <w:rFonts w:asciiTheme="minorHAnsi" w:hAnsiTheme="minorHAnsi" w:cstheme="minorHAnsi"/>
          <w:color w:val="505050" w:themeColor="text2" w:themeTint="BF"/>
          <w:sz w:val="24"/>
          <w:szCs w:val="24"/>
        </w:rPr>
        <w:t xml:space="preserve">                </w:t>
      </w:r>
      <w:r w:rsidR="00281F8E">
        <w:rPr>
          <w:rFonts w:asciiTheme="minorHAnsi" w:hAnsiTheme="minorHAnsi" w:cstheme="minorHAnsi"/>
          <w:color w:val="505050" w:themeColor="text2" w:themeTint="BF"/>
          <w:sz w:val="24"/>
          <w:szCs w:val="24"/>
        </w:rPr>
        <w:t xml:space="preserve">          </w:t>
      </w:r>
      <w:r w:rsidR="005838E0"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 xml:space="preserve">NATIONALITY          </w:t>
      </w:r>
      <w:r w:rsidR="00F85AAA"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 xml:space="preserve">  </w:t>
      </w:r>
      <w:r w:rsidR="00F85AAA" w:rsidRPr="005838E0">
        <w:rPr>
          <w:rFonts w:asciiTheme="minorHAnsi" w:hAnsiTheme="minorHAnsi" w:cstheme="minorHAnsi"/>
          <w:color w:val="505050" w:themeColor="text2" w:themeTint="BF"/>
          <w:sz w:val="24"/>
          <w:szCs w:val="24"/>
        </w:rPr>
        <w:t xml:space="preserve">   </w:t>
      </w:r>
      <w:r w:rsidR="005838E0" w:rsidRPr="005838E0">
        <w:rPr>
          <w:rFonts w:asciiTheme="minorHAnsi" w:hAnsiTheme="minorHAnsi" w:cstheme="minorHAnsi"/>
          <w:color w:val="505050" w:themeColor="text2" w:themeTint="BF"/>
          <w:sz w:val="24"/>
          <w:szCs w:val="24"/>
        </w:rPr>
        <w:t xml:space="preserve"> </w:t>
      </w:r>
      <w:r w:rsidR="00F85AAA" w:rsidRPr="005838E0">
        <w:rPr>
          <w:rFonts w:asciiTheme="minorHAnsi" w:hAnsiTheme="minorHAnsi" w:cstheme="minorHAnsi"/>
          <w:color w:val="505050" w:themeColor="text2" w:themeTint="BF"/>
          <w:sz w:val="24"/>
          <w:szCs w:val="24"/>
        </w:rPr>
        <w:t xml:space="preserve">       </w:t>
      </w:r>
      <w:r w:rsidRPr="005838E0">
        <w:rPr>
          <w:rFonts w:asciiTheme="minorHAnsi" w:hAnsiTheme="minorHAnsi" w:cstheme="minorHAnsi"/>
          <w:color w:val="505050" w:themeColor="text2" w:themeTint="BF"/>
          <w:sz w:val="24"/>
          <w:szCs w:val="24"/>
        </w:rPr>
        <w:t>PAKISTANI</w:t>
      </w:r>
    </w:p>
    <w:p w:rsidR="004E01EB" w:rsidRPr="00CF1A49" w:rsidRDefault="00832B43" w:rsidP="004B426F">
      <w:pPr>
        <w:pStyle w:val="Heading1"/>
      </w:pPr>
      <w:r>
        <w:t xml:space="preserve">   </w:t>
      </w:r>
      <w:r w:rsidR="004B426F">
        <w:t xml:space="preserve">                                 </w:t>
      </w:r>
      <w:r>
        <w:t xml:space="preserve"> </w:t>
      </w:r>
      <w:sdt>
        <w:sdtPr>
          <w:alias w:val="Experience:"/>
          <w:tag w:val="Experience:"/>
          <w:id w:val="-1983300934"/>
          <w:placeholder>
            <w:docPart w:val="AF018DACE80A424A8D6DC6E1E0811FA6"/>
          </w:placeholder>
          <w:temporary/>
          <w:showingPlcHdr/>
          <w15:appearance w15:val="hidden"/>
        </w:sdtPr>
        <w:sdtEndPr/>
        <w:sdtContent>
          <w:r w:rsidR="004E01EB" w:rsidRPr="00832B43">
            <w:rPr>
              <w:color w:val="156138" w:themeColor="accent1" w:themeShade="BF"/>
              <w:u w:val="single"/>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9904A1">
        <w:tc>
          <w:tcPr>
            <w:tcW w:w="9290" w:type="dxa"/>
          </w:tcPr>
          <w:p w:rsidR="009904A1" w:rsidRPr="00832B43" w:rsidRDefault="00F85AAA" w:rsidP="004B426F">
            <w:pPr>
              <w:pStyle w:val="Heading3"/>
              <w:numPr>
                <w:ilvl w:val="0"/>
                <w:numId w:val="17"/>
              </w:numPr>
              <w:contextualSpacing w:val="0"/>
              <w:outlineLvl w:val="2"/>
              <w:rPr>
                <w:sz w:val="24"/>
              </w:rPr>
            </w:pPr>
            <w:r w:rsidRPr="006213D9">
              <w:rPr>
                <w:color w:val="156138" w:themeColor="accent1" w:themeShade="BF"/>
                <w:sz w:val="24"/>
              </w:rPr>
              <w:t>1.2 YEARS</w:t>
            </w:r>
            <w:r w:rsidRPr="00832B43">
              <w:rPr>
                <w:sz w:val="24"/>
              </w:rPr>
              <w:t xml:space="preserve"> JOB</w:t>
            </w:r>
            <w:r w:rsidR="009904A1" w:rsidRPr="00832B43">
              <w:rPr>
                <w:sz w:val="24"/>
              </w:rPr>
              <w:t xml:space="preserve"> EXPERIENCE</w:t>
            </w:r>
            <w:r w:rsidRPr="00832B43">
              <w:rPr>
                <w:sz w:val="24"/>
              </w:rPr>
              <w:t xml:space="preserve"> IN PINNACAL CONS</w:t>
            </w:r>
            <w:r w:rsidR="002A19EB">
              <w:rPr>
                <w:sz w:val="24"/>
              </w:rPr>
              <w:t>ULTANCY AS A DATA OPERATOR</w:t>
            </w:r>
          </w:p>
          <w:p w:rsidR="009904A1" w:rsidRPr="00832B43" w:rsidRDefault="009904A1" w:rsidP="004B426F">
            <w:pPr>
              <w:pStyle w:val="Heading3"/>
              <w:numPr>
                <w:ilvl w:val="0"/>
                <w:numId w:val="17"/>
              </w:numPr>
              <w:contextualSpacing w:val="0"/>
              <w:outlineLvl w:val="2"/>
              <w:rPr>
                <w:sz w:val="24"/>
              </w:rPr>
            </w:pPr>
            <w:r w:rsidRPr="006213D9">
              <w:rPr>
                <w:color w:val="156138" w:themeColor="accent1" w:themeShade="BF"/>
                <w:sz w:val="24"/>
              </w:rPr>
              <w:t>8 MONTHS</w:t>
            </w:r>
            <w:r w:rsidRPr="00832B43">
              <w:rPr>
                <w:sz w:val="24"/>
              </w:rPr>
              <w:t xml:space="preserve"> JOB EXPERIENCE IN AL-</w:t>
            </w:r>
            <w:r w:rsidR="002A19EB">
              <w:rPr>
                <w:sz w:val="24"/>
              </w:rPr>
              <w:t>AMNA GROUP AS A DATA OPERATOR</w:t>
            </w:r>
          </w:p>
          <w:p w:rsidR="001E3120" w:rsidRPr="00CF1A49" w:rsidRDefault="009904A1" w:rsidP="004B426F">
            <w:pPr>
              <w:pStyle w:val="Heading3"/>
              <w:numPr>
                <w:ilvl w:val="0"/>
                <w:numId w:val="17"/>
              </w:numPr>
              <w:contextualSpacing w:val="0"/>
              <w:outlineLvl w:val="2"/>
            </w:pPr>
            <w:r w:rsidRPr="006213D9">
              <w:rPr>
                <w:color w:val="156138" w:themeColor="accent1" w:themeShade="BF"/>
                <w:sz w:val="24"/>
              </w:rPr>
              <w:t>2 YEARS</w:t>
            </w:r>
            <w:r w:rsidRPr="00832B43">
              <w:rPr>
                <w:sz w:val="24"/>
              </w:rPr>
              <w:t xml:space="preserve"> JOB EXPERIENCE IN ABDULLAH </w:t>
            </w:r>
            <w:r w:rsidR="002A19EB">
              <w:rPr>
                <w:sz w:val="24"/>
              </w:rPr>
              <w:t>MALL AS A OPERATION SUPERVISOR</w:t>
            </w:r>
          </w:p>
        </w:tc>
      </w:tr>
    </w:tbl>
    <w:p w:rsidR="00DA59AA" w:rsidRPr="00CF1A49" w:rsidRDefault="00832B43" w:rsidP="004B426F">
      <w:pPr>
        <w:pStyle w:val="Heading1"/>
        <w:tabs>
          <w:tab w:val="left" w:pos="2730"/>
        </w:tabs>
        <w:spacing w:line="600" w:lineRule="auto"/>
      </w:pPr>
      <w:r>
        <w:t xml:space="preserve">      </w:t>
      </w:r>
      <w:r w:rsidR="004B426F">
        <w:t xml:space="preserve">                                </w:t>
      </w:r>
      <w:sdt>
        <w:sdtPr>
          <w:alias w:val="Education:"/>
          <w:tag w:val="Education:"/>
          <w:id w:val="-1908763273"/>
          <w:placeholder>
            <w:docPart w:val="4124D7DF5C1846E694BF747536F87E65"/>
          </w:placeholder>
          <w:temporary/>
          <w:showingPlcHdr/>
          <w15:appearance w15:val="hidden"/>
        </w:sdtPr>
        <w:sdtEndPr/>
        <w:sdtContent>
          <w:r w:rsidR="00DA59AA" w:rsidRPr="00832B43">
            <w:rPr>
              <w:color w:val="156138" w:themeColor="accent1" w:themeShade="BF"/>
              <w:u w:val="single"/>
            </w:rPr>
            <w:t>Education</w:t>
          </w:r>
        </w:sdtContent>
      </w:sdt>
      <w:r w:rsidR="004B426F">
        <w:tab/>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C96224">
        <w:tc>
          <w:tcPr>
            <w:tcW w:w="9290" w:type="dxa"/>
          </w:tcPr>
          <w:p w:rsidR="001D0BF1" w:rsidRPr="002D1B6E" w:rsidRDefault="004B426F" w:rsidP="004B426F">
            <w:pPr>
              <w:pStyle w:val="Heading3"/>
              <w:contextualSpacing w:val="0"/>
              <w:outlineLvl w:val="2"/>
              <w:rPr>
                <w:sz w:val="24"/>
                <w:u w:val="single"/>
              </w:rPr>
            </w:pPr>
            <w:r>
              <w:rPr>
                <w:sz w:val="24"/>
              </w:rPr>
              <w:t xml:space="preserve">  </w:t>
            </w:r>
            <w:r w:rsidR="00832B43">
              <w:rPr>
                <w:sz w:val="24"/>
              </w:rPr>
              <w:t xml:space="preserve">                        </w:t>
            </w:r>
            <w:r w:rsidR="006213D9">
              <w:rPr>
                <w:sz w:val="24"/>
              </w:rPr>
              <w:t xml:space="preserve">         </w:t>
            </w:r>
            <w:r w:rsidR="00832B43">
              <w:rPr>
                <w:sz w:val="24"/>
              </w:rPr>
              <w:t xml:space="preserve">    </w:t>
            </w:r>
            <w:r w:rsidR="002D1B6E">
              <w:rPr>
                <w:sz w:val="24"/>
              </w:rPr>
              <w:t xml:space="preserve"> </w:t>
            </w:r>
            <w:r w:rsidR="006213D9">
              <w:rPr>
                <w:sz w:val="24"/>
              </w:rPr>
              <w:t xml:space="preserve">  </w:t>
            </w:r>
            <w:r w:rsidR="009904A1" w:rsidRPr="002D1B6E">
              <w:rPr>
                <w:sz w:val="24"/>
                <w:u w:val="single"/>
              </w:rPr>
              <w:t>2012</w:t>
            </w:r>
            <w:r w:rsidR="001D0BF1" w:rsidRPr="002D1B6E">
              <w:rPr>
                <w:sz w:val="24"/>
                <w:u w:val="single"/>
              </w:rPr>
              <w:t xml:space="preserve"> </w:t>
            </w:r>
          </w:p>
          <w:p w:rsidR="009904A1" w:rsidRPr="00832B43" w:rsidRDefault="00413A5E" w:rsidP="004B426F">
            <w:pPr>
              <w:pStyle w:val="Heading3"/>
              <w:numPr>
                <w:ilvl w:val="0"/>
                <w:numId w:val="18"/>
              </w:numPr>
              <w:contextualSpacing w:val="0"/>
              <w:outlineLvl w:val="2"/>
              <w:rPr>
                <w:sz w:val="24"/>
              </w:rPr>
            </w:pPr>
            <w:r w:rsidRPr="00832B43">
              <w:rPr>
                <w:color w:val="156138" w:themeColor="accent1" w:themeShade="BF"/>
                <w:sz w:val="24"/>
              </w:rPr>
              <w:t>SSC</w:t>
            </w:r>
            <w:r w:rsidRPr="00832B43">
              <w:rPr>
                <w:sz w:val="24"/>
              </w:rPr>
              <w:t>,</w:t>
            </w:r>
            <w:r w:rsidR="009904A1" w:rsidRPr="00832B43">
              <w:rPr>
                <w:sz w:val="24"/>
              </w:rPr>
              <w:t xml:space="preserve"> </w:t>
            </w:r>
            <w:r w:rsidR="009904A1" w:rsidRPr="00832B43">
              <w:rPr>
                <w:sz w:val="24"/>
                <w:u w:val="single"/>
              </w:rPr>
              <w:t>PUBLIC SCHOOL HYDERABAD</w:t>
            </w:r>
          </w:p>
          <w:p w:rsidR="009904A1" w:rsidRPr="00832B43" w:rsidRDefault="009904A1" w:rsidP="004B426F">
            <w:pPr>
              <w:pStyle w:val="Heading3"/>
              <w:numPr>
                <w:ilvl w:val="0"/>
                <w:numId w:val="18"/>
              </w:numPr>
              <w:contextualSpacing w:val="0"/>
              <w:outlineLvl w:val="2"/>
              <w:rPr>
                <w:sz w:val="24"/>
              </w:rPr>
            </w:pPr>
            <w:r w:rsidRPr="00832B43">
              <w:rPr>
                <w:sz w:val="24"/>
              </w:rPr>
              <w:t>PASSED MATRICULATION EXAM OBTAINED “A”</w:t>
            </w:r>
          </w:p>
          <w:p w:rsidR="009904A1" w:rsidRPr="002D1B6E" w:rsidRDefault="002D1B6E" w:rsidP="004B426F">
            <w:pPr>
              <w:pStyle w:val="Heading3"/>
              <w:contextualSpacing w:val="0"/>
              <w:outlineLvl w:val="2"/>
              <w:rPr>
                <w:sz w:val="24"/>
                <w:u w:val="single"/>
              </w:rPr>
            </w:pPr>
            <w:r>
              <w:rPr>
                <w:sz w:val="24"/>
              </w:rPr>
              <w:t xml:space="preserve">                                         </w:t>
            </w:r>
            <w:r w:rsidR="009904A1" w:rsidRPr="002D1B6E">
              <w:rPr>
                <w:sz w:val="24"/>
                <w:u w:val="single"/>
              </w:rPr>
              <w:t>2014</w:t>
            </w:r>
          </w:p>
          <w:p w:rsidR="009904A1" w:rsidRPr="00832B43" w:rsidRDefault="00413A5E" w:rsidP="004B426F">
            <w:pPr>
              <w:pStyle w:val="Heading3"/>
              <w:numPr>
                <w:ilvl w:val="0"/>
                <w:numId w:val="18"/>
              </w:numPr>
              <w:contextualSpacing w:val="0"/>
              <w:outlineLvl w:val="2"/>
              <w:rPr>
                <w:sz w:val="24"/>
              </w:rPr>
            </w:pPr>
            <w:r w:rsidRPr="00832B43">
              <w:rPr>
                <w:color w:val="156138" w:themeColor="accent1" w:themeShade="BF"/>
                <w:sz w:val="24"/>
              </w:rPr>
              <w:t>HSC</w:t>
            </w:r>
            <w:r w:rsidRPr="00832B43">
              <w:rPr>
                <w:sz w:val="24"/>
              </w:rPr>
              <w:t xml:space="preserve">, </w:t>
            </w:r>
            <w:r w:rsidRPr="00832B43">
              <w:rPr>
                <w:sz w:val="24"/>
                <w:u w:val="single"/>
              </w:rPr>
              <w:t>PUBLIC SCHOOL HYDERABAD</w:t>
            </w:r>
          </w:p>
          <w:p w:rsidR="00C96224" w:rsidRDefault="00C96224" w:rsidP="004B426F">
            <w:pPr>
              <w:pStyle w:val="Heading3"/>
              <w:numPr>
                <w:ilvl w:val="0"/>
                <w:numId w:val="18"/>
              </w:numPr>
              <w:contextualSpacing w:val="0"/>
              <w:outlineLvl w:val="2"/>
              <w:rPr>
                <w:sz w:val="24"/>
              </w:rPr>
            </w:pPr>
            <w:r w:rsidRPr="00832B43">
              <w:rPr>
                <w:sz w:val="24"/>
              </w:rPr>
              <w:t>passed inter EXAM OBTAINED “A”</w:t>
            </w:r>
          </w:p>
          <w:p w:rsidR="00832B43" w:rsidRPr="002D1B6E" w:rsidRDefault="002D1B6E" w:rsidP="004B426F">
            <w:pPr>
              <w:pStyle w:val="Heading3"/>
              <w:contextualSpacing w:val="0"/>
              <w:outlineLvl w:val="2"/>
              <w:rPr>
                <w:sz w:val="24"/>
                <w:u w:val="single"/>
              </w:rPr>
            </w:pPr>
            <w:r w:rsidRPr="002D1B6E">
              <w:rPr>
                <w:sz w:val="24"/>
              </w:rPr>
              <w:t xml:space="preserve">                        </w:t>
            </w:r>
            <w:r>
              <w:rPr>
                <w:sz w:val="24"/>
              </w:rPr>
              <w:t xml:space="preserve">              </w:t>
            </w:r>
            <w:r w:rsidRPr="002D1B6E">
              <w:rPr>
                <w:sz w:val="24"/>
              </w:rPr>
              <w:t xml:space="preserve">    </w:t>
            </w:r>
            <w:r w:rsidR="002A19EB">
              <w:rPr>
                <w:sz w:val="24"/>
                <w:u w:val="single"/>
              </w:rPr>
              <w:t>2019</w:t>
            </w:r>
          </w:p>
          <w:p w:rsidR="00C96224" w:rsidRPr="00832B43" w:rsidRDefault="005112ED" w:rsidP="004B426F">
            <w:pPr>
              <w:pStyle w:val="Heading3"/>
              <w:numPr>
                <w:ilvl w:val="0"/>
                <w:numId w:val="18"/>
              </w:numPr>
              <w:contextualSpacing w:val="0"/>
              <w:outlineLvl w:val="2"/>
              <w:rPr>
                <w:sz w:val="24"/>
              </w:rPr>
            </w:pPr>
            <w:r>
              <w:rPr>
                <w:color w:val="156138" w:themeColor="accent1" w:themeShade="BF"/>
                <w:sz w:val="24"/>
              </w:rPr>
              <w:t>b.com</w:t>
            </w:r>
            <w:r w:rsidR="00C96224" w:rsidRPr="00832B43">
              <w:rPr>
                <w:sz w:val="24"/>
              </w:rPr>
              <w:t xml:space="preserve">, </w:t>
            </w:r>
            <w:r>
              <w:rPr>
                <w:sz w:val="24"/>
                <w:u w:val="single"/>
              </w:rPr>
              <w:t>sindh</w:t>
            </w:r>
            <w:r w:rsidR="00C96224" w:rsidRPr="00832B43">
              <w:rPr>
                <w:sz w:val="24"/>
                <w:u w:val="single"/>
              </w:rPr>
              <w:t xml:space="preserve"> university</w:t>
            </w:r>
            <w:r>
              <w:rPr>
                <w:sz w:val="24"/>
                <w:u w:val="single"/>
              </w:rPr>
              <w:t xml:space="preserve"> jamshoro</w:t>
            </w:r>
          </w:p>
          <w:p w:rsidR="00C96224" w:rsidRDefault="005112ED" w:rsidP="004B426F">
            <w:pPr>
              <w:pStyle w:val="Heading3"/>
              <w:numPr>
                <w:ilvl w:val="0"/>
                <w:numId w:val="18"/>
              </w:numPr>
              <w:contextualSpacing w:val="0"/>
              <w:outlineLvl w:val="2"/>
            </w:pPr>
            <w:r>
              <w:rPr>
                <w:sz w:val="24"/>
              </w:rPr>
              <w:t xml:space="preserve">passed </w:t>
            </w:r>
            <w:proofErr w:type="gramStart"/>
            <w:r>
              <w:rPr>
                <w:sz w:val="24"/>
              </w:rPr>
              <w:t>“ graduation</w:t>
            </w:r>
            <w:proofErr w:type="gramEnd"/>
            <w:r>
              <w:rPr>
                <w:sz w:val="24"/>
              </w:rPr>
              <w:t xml:space="preserve"> 2</w:t>
            </w:r>
            <w:r w:rsidR="002A19EB" w:rsidRPr="002A19EB">
              <w:rPr>
                <w:sz w:val="24"/>
                <w:vertAlign w:val="superscript"/>
              </w:rPr>
              <w:t>ND</w:t>
            </w:r>
            <w:r w:rsidR="002A19EB">
              <w:rPr>
                <w:sz w:val="24"/>
                <w:vertAlign w:val="superscript"/>
              </w:rPr>
              <w:t xml:space="preserve"> </w:t>
            </w:r>
            <w:r w:rsidR="002A19EB">
              <w:rPr>
                <w:sz w:val="24"/>
              </w:rPr>
              <w:t>DEVISION</w:t>
            </w:r>
            <w:r w:rsidR="00C96224" w:rsidRPr="00832B43">
              <w:rPr>
                <w:sz w:val="24"/>
              </w:rPr>
              <w:t>”</w:t>
            </w:r>
          </w:p>
          <w:p w:rsidR="00C96224" w:rsidRDefault="00C96224" w:rsidP="004B426F">
            <w:pPr>
              <w:pStyle w:val="Heading3"/>
              <w:contextualSpacing w:val="0"/>
              <w:outlineLvl w:val="2"/>
            </w:pPr>
          </w:p>
          <w:p w:rsidR="00C96224" w:rsidRPr="00832B43" w:rsidRDefault="00C96224" w:rsidP="004B426F">
            <w:pPr>
              <w:pStyle w:val="Heading3"/>
              <w:contextualSpacing w:val="0"/>
              <w:outlineLvl w:val="2"/>
              <w:rPr>
                <w:sz w:val="28"/>
                <w:szCs w:val="28"/>
                <w:u w:val="single"/>
              </w:rPr>
            </w:pPr>
            <w:r w:rsidRPr="00832B43">
              <w:rPr>
                <w:color w:val="156138" w:themeColor="accent1" w:themeShade="BF"/>
                <w:sz w:val="28"/>
                <w:szCs w:val="28"/>
                <w:u w:val="single"/>
              </w:rPr>
              <w:t>skills</w:t>
            </w:r>
            <w:r w:rsidRPr="00832B43">
              <w:rPr>
                <w:sz w:val="28"/>
                <w:szCs w:val="28"/>
                <w:u w:val="single"/>
              </w:rPr>
              <w:t xml:space="preserve"> </w:t>
            </w:r>
          </w:p>
          <w:p w:rsidR="00281F8E" w:rsidRDefault="00281F8E" w:rsidP="004B426F">
            <w:pPr>
              <w:pStyle w:val="Heading3"/>
              <w:numPr>
                <w:ilvl w:val="0"/>
                <w:numId w:val="19"/>
              </w:numPr>
              <w:contextualSpacing w:val="0"/>
              <w:outlineLvl w:val="2"/>
              <w:rPr>
                <w:sz w:val="24"/>
              </w:rPr>
            </w:pPr>
            <w:r>
              <w:rPr>
                <w:sz w:val="24"/>
              </w:rPr>
              <w:t>PUBLIC SPEAKER</w:t>
            </w:r>
          </w:p>
          <w:p w:rsidR="00281F8E" w:rsidRDefault="00281F8E" w:rsidP="004B426F">
            <w:pPr>
              <w:pStyle w:val="Heading3"/>
              <w:numPr>
                <w:ilvl w:val="0"/>
                <w:numId w:val="19"/>
              </w:numPr>
              <w:contextualSpacing w:val="0"/>
              <w:outlineLvl w:val="2"/>
              <w:rPr>
                <w:sz w:val="24"/>
              </w:rPr>
            </w:pPr>
            <w:r>
              <w:rPr>
                <w:sz w:val="24"/>
              </w:rPr>
              <w:t>GROUP LEADER</w:t>
            </w:r>
          </w:p>
          <w:p w:rsidR="00281F8E" w:rsidRDefault="00281F8E" w:rsidP="004B426F">
            <w:pPr>
              <w:pStyle w:val="Heading3"/>
              <w:numPr>
                <w:ilvl w:val="0"/>
                <w:numId w:val="19"/>
              </w:numPr>
              <w:contextualSpacing w:val="0"/>
              <w:outlineLvl w:val="2"/>
              <w:rPr>
                <w:sz w:val="24"/>
              </w:rPr>
            </w:pPr>
            <w:r>
              <w:rPr>
                <w:sz w:val="24"/>
              </w:rPr>
              <w:t>GREAT PRESENTATOR</w:t>
            </w:r>
          </w:p>
          <w:p w:rsidR="00C96224" w:rsidRPr="00832B43" w:rsidRDefault="00C96224" w:rsidP="004B426F">
            <w:pPr>
              <w:pStyle w:val="Heading3"/>
              <w:numPr>
                <w:ilvl w:val="0"/>
                <w:numId w:val="19"/>
              </w:numPr>
              <w:contextualSpacing w:val="0"/>
              <w:outlineLvl w:val="2"/>
              <w:rPr>
                <w:sz w:val="24"/>
              </w:rPr>
            </w:pPr>
            <w:r w:rsidRPr="00832B43">
              <w:rPr>
                <w:sz w:val="24"/>
              </w:rPr>
              <w:t>good command in ms office</w:t>
            </w:r>
          </w:p>
          <w:p w:rsidR="00281F8E" w:rsidRPr="00832B43" w:rsidRDefault="00C96224" w:rsidP="004B426F">
            <w:pPr>
              <w:pStyle w:val="Heading3"/>
              <w:numPr>
                <w:ilvl w:val="0"/>
                <w:numId w:val="19"/>
              </w:numPr>
              <w:contextualSpacing w:val="0"/>
              <w:outlineLvl w:val="2"/>
              <w:rPr>
                <w:sz w:val="24"/>
              </w:rPr>
            </w:pPr>
            <w:r w:rsidRPr="00832B43">
              <w:rPr>
                <w:sz w:val="24"/>
              </w:rPr>
              <w:t>good command on internet</w:t>
            </w:r>
          </w:p>
          <w:p w:rsidR="00C96224" w:rsidRPr="00832B43" w:rsidRDefault="00C96224" w:rsidP="004B426F">
            <w:pPr>
              <w:pStyle w:val="Heading3"/>
              <w:contextualSpacing w:val="0"/>
              <w:outlineLvl w:val="2"/>
              <w:rPr>
                <w:color w:val="156138" w:themeColor="accent1" w:themeShade="BF"/>
                <w:sz w:val="28"/>
                <w:szCs w:val="28"/>
                <w:u w:val="single"/>
              </w:rPr>
            </w:pPr>
            <w:r w:rsidRPr="00832B43">
              <w:rPr>
                <w:color w:val="156138" w:themeColor="accent1" w:themeShade="BF"/>
                <w:sz w:val="28"/>
                <w:szCs w:val="28"/>
                <w:u w:val="single"/>
              </w:rPr>
              <w:t>language</w:t>
            </w:r>
          </w:p>
          <w:p w:rsidR="007538DC" w:rsidRPr="004B426F" w:rsidRDefault="00C96224" w:rsidP="004B426F">
            <w:pPr>
              <w:pStyle w:val="Heading3"/>
              <w:contextualSpacing w:val="0"/>
              <w:rPr>
                <w:sz w:val="24"/>
              </w:rPr>
            </w:pPr>
            <w:r w:rsidRPr="00832B43">
              <w:rPr>
                <w:sz w:val="24"/>
              </w:rPr>
              <w:t>urdu , english , sindhi</w:t>
            </w:r>
            <w:bookmarkStart w:id="0" w:name="_GoBack"/>
            <w:bookmarkEnd w:id="0"/>
          </w:p>
        </w:tc>
      </w:tr>
    </w:tbl>
    <w:p w:rsidR="00B51D1B" w:rsidRPr="006E1507" w:rsidRDefault="00B51D1B" w:rsidP="004B426F">
      <w:pPr>
        <w:pStyle w:val="Heading1"/>
      </w:pPr>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395" w:rsidRDefault="004E4395" w:rsidP="0068194B">
      <w:r>
        <w:separator/>
      </w:r>
    </w:p>
    <w:p w:rsidR="004E4395" w:rsidRDefault="004E4395"/>
    <w:p w:rsidR="004E4395" w:rsidRDefault="004E4395"/>
  </w:endnote>
  <w:endnote w:type="continuationSeparator" w:id="0">
    <w:p w:rsidR="004E4395" w:rsidRDefault="004E4395" w:rsidP="0068194B">
      <w:r>
        <w:continuationSeparator/>
      </w:r>
    </w:p>
    <w:p w:rsidR="004E4395" w:rsidRDefault="004E4395"/>
    <w:p w:rsidR="004E4395" w:rsidRDefault="004E4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4B426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395" w:rsidRDefault="004E4395" w:rsidP="0068194B">
      <w:r>
        <w:separator/>
      </w:r>
    </w:p>
    <w:p w:rsidR="004E4395" w:rsidRDefault="004E4395"/>
    <w:p w:rsidR="004E4395" w:rsidRDefault="004E4395"/>
  </w:footnote>
  <w:footnote w:type="continuationSeparator" w:id="0">
    <w:p w:rsidR="004E4395" w:rsidRDefault="004E4395" w:rsidP="0068194B">
      <w:r>
        <w:continuationSeparator/>
      </w:r>
    </w:p>
    <w:p w:rsidR="004E4395" w:rsidRDefault="004E4395"/>
    <w:p w:rsidR="004E4395" w:rsidRDefault="004E43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3F85C908"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0377B1"/>
    <w:multiLevelType w:val="hybridMultilevel"/>
    <w:tmpl w:val="4B322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1045071"/>
    <w:multiLevelType w:val="hybridMultilevel"/>
    <w:tmpl w:val="97A2A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42FAD"/>
    <w:multiLevelType w:val="hybridMultilevel"/>
    <w:tmpl w:val="7824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F4D06"/>
    <w:multiLevelType w:val="hybridMultilevel"/>
    <w:tmpl w:val="690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53FA9"/>
    <w:multiLevelType w:val="hybridMultilevel"/>
    <w:tmpl w:val="E37A83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35DB4"/>
    <w:multiLevelType w:val="hybridMultilevel"/>
    <w:tmpl w:val="0E9E2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3"/>
  </w:num>
  <w:num w:numId="10">
    <w:abstractNumId w:val="5"/>
  </w:num>
  <w:num w:numId="11">
    <w:abstractNumId w:val="4"/>
  </w:num>
  <w:num w:numId="12">
    <w:abstractNumId w:val="1"/>
  </w:num>
  <w:num w:numId="13">
    <w:abstractNumId w:val="0"/>
  </w:num>
  <w:num w:numId="14">
    <w:abstractNumId w:val="12"/>
  </w:num>
  <w:num w:numId="15">
    <w:abstractNumId w:val="17"/>
  </w:num>
  <w:num w:numId="16">
    <w:abstractNumId w:val="14"/>
  </w:num>
  <w:num w:numId="17">
    <w:abstractNumId w:val="15"/>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CA"/>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81F8E"/>
    <w:rsid w:val="00294998"/>
    <w:rsid w:val="00297F18"/>
    <w:rsid w:val="002A1945"/>
    <w:rsid w:val="002A19EB"/>
    <w:rsid w:val="002B2958"/>
    <w:rsid w:val="002B3FC8"/>
    <w:rsid w:val="002D1B6E"/>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D7AF2"/>
    <w:rsid w:val="003E160D"/>
    <w:rsid w:val="003F1D5F"/>
    <w:rsid w:val="00405128"/>
    <w:rsid w:val="00406CFF"/>
    <w:rsid w:val="00413A5E"/>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426F"/>
    <w:rsid w:val="004B6AD0"/>
    <w:rsid w:val="004C2D5D"/>
    <w:rsid w:val="004C33E1"/>
    <w:rsid w:val="004E01EB"/>
    <w:rsid w:val="004E2794"/>
    <w:rsid w:val="004E4395"/>
    <w:rsid w:val="00510392"/>
    <w:rsid w:val="005112ED"/>
    <w:rsid w:val="00513E2A"/>
    <w:rsid w:val="00566A35"/>
    <w:rsid w:val="0056701E"/>
    <w:rsid w:val="005740D7"/>
    <w:rsid w:val="005838E0"/>
    <w:rsid w:val="005A0F26"/>
    <w:rsid w:val="005A1B10"/>
    <w:rsid w:val="005A6850"/>
    <w:rsid w:val="005B1B1B"/>
    <w:rsid w:val="005C5932"/>
    <w:rsid w:val="005D3CA7"/>
    <w:rsid w:val="005D4CC1"/>
    <w:rsid w:val="005F4B91"/>
    <w:rsid w:val="005F55D2"/>
    <w:rsid w:val="006213D9"/>
    <w:rsid w:val="0062312F"/>
    <w:rsid w:val="00625F2C"/>
    <w:rsid w:val="006618E9"/>
    <w:rsid w:val="0068194B"/>
    <w:rsid w:val="00692703"/>
    <w:rsid w:val="006A1962"/>
    <w:rsid w:val="006B5D48"/>
    <w:rsid w:val="006B7D7B"/>
    <w:rsid w:val="006C1A5E"/>
    <w:rsid w:val="006D60AB"/>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2B43"/>
    <w:rsid w:val="00834955"/>
    <w:rsid w:val="00855B59"/>
    <w:rsid w:val="00860461"/>
    <w:rsid w:val="0086487C"/>
    <w:rsid w:val="00870B20"/>
    <w:rsid w:val="008829F8"/>
    <w:rsid w:val="00885897"/>
    <w:rsid w:val="008A5844"/>
    <w:rsid w:val="008A6538"/>
    <w:rsid w:val="008C7056"/>
    <w:rsid w:val="008F3B14"/>
    <w:rsid w:val="00901899"/>
    <w:rsid w:val="0090344B"/>
    <w:rsid w:val="00905715"/>
    <w:rsid w:val="0091321E"/>
    <w:rsid w:val="00913946"/>
    <w:rsid w:val="0092726B"/>
    <w:rsid w:val="009361BA"/>
    <w:rsid w:val="00941D6C"/>
    <w:rsid w:val="00944F78"/>
    <w:rsid w:val="009510E7"/>
    <w:rsid w:val="00952C89"/>
    <w:rsid w:val="009571D8"/>
    <w:rsid w:val="009650EA"/>
    <w:rsid w:val="0097790C"/>
    <w:rsid w:val="0098506E"/>
    <w:rsid w:val="009904A1"/>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0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96224"/>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10CA"/>
    <w:rsid w:val="00E2397A"/>
    <w:rsid w:val="00E254DB"/>
    <w:rsid w:val="00E300FC"/>
    <w:rsid w:val="00E362DB"/>
    <w:rsid w:val="00E4618D"/>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5AAA"/>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9D13"/>
  <w15:chartTrackingRefBased/>
  <w15:docId w15:val="{889AA402-49C0-4F61-9359-288D11B6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FA5C1EC53A452B9065676E0952512F"/>
        <w:category>
          <w:name w:val="General"/>
          <w:gallery w:val="placeholder"/>
        </w:category>
        <w:types>
          <w:type w:val="bbPlcHdr"/>
        </w:types>
        <w:behaviors>
          <w:behavior w:val="content"/>
        </w:behaviors>
        <w:guid w:val="{E8918C33-9C48-42B7-8F73-A011ED06673C}"/>
      </w:docPartPr>
      <w:docPartBody>
        <w:p w:rsidR="00217FF4" w:rsidRDefault="00716BFA">
          <w:pPr>
            <w:pStyle w:val="14FA5C1EC53A452B9065676E0952512F"/>
          </w:pPr>
          <w:r w:rsidRPr="00CF1A49">
            <w:t>Address</w:t>
          </w:r>
        </w:p>
      </w:docPartBody>
    </w:docPart>
    <w:docPart>
      <w:docPartPr>
        <w:name w:val="F9237C7F7D104363AEEB5EE1B7421A2B"/>
        <w:category>
          <w:name w:val="General"/>
          <w:gallery w:val="placeholder"/>
        </w:category>
        <w:types>
          <w:type w:val="bbPlcHdr"/>
        </w:types>
        <w:behaviors>
          <w:behavior w:val="content"/>
        </w:behaviors>
        <w:guid w:val="{61786798-3FBB-4C3A-8EC2-D9CB960B2B05}"/>
      </w:docPartPr>
      <w:docPartBody>
        <w:p w:rsidR="00217FF4" w:rsidRDefault="00716BFA">
          <w:pPr>
            <w:pStyle w:val="F9237C7F7D104363AEEB5EE1B7421A2B"/>
          </w:pPr>
          <w:r w:rsidRPr="00CF1A49">
            <w:t>Phone</w:t>
          </w:r>
        </w:p>
      </w:docPartBody>
    </w:docPart>
    <w:docPart>
      <w:docPartPr>
        <w:name w:val="D7205489F99549B3825514F43F5A14F7"/>
        <w:category>
          <w:name w:val="General"/>
          <w:gallery w:val="placeholder"/>
        </w:category>
        <w:types>
          <w:type w:val="bbPlcHdr"/>
        </w:types>
        <w:behaviors>
          <w:behavior w:val="content"/>
        </w:behaviors>
        <w:guid w:val="{E38C98D3-BB5D-44D4-B96C-88243AE483CE}"/>
      </w:docPartPr>
      <w:docPartBody>
        <w:p w:rsidR="00217FF4" w:rsidRDefault="00716BFA">
          <w:pPr>
            <w:pStyle w:val="D7205489F99549B3825514F43F5A14F7"/>
          </w:pPr>
          <w:r w:rsidRPr="00CF1A49">
            <w:t>Email</w:t>
          </w:r>
        </w:p>
      </w:docPartBody>
    </w:docPart>
    <w:docPart>
      <w:docPartPr>
        <w:name w:val="E79C91AD884B4B83AF2F60D343CF0AAD"/>
        <w:category>
          <w:name w:val="General"/>
          <w:gallery w:val="placeholder"/>
        </w:category>
        <w:types>
          <w:type w:val="bbPlcHdr"/>
        </w:types>
        <w:behaviors>
          <w:behavior w:val="content"/>
        </w:behaviors>
        <w:guid w:val="{CFD115AD-9F38-4C47-B3A8-3761EA794FB2}"/>
      </w:docPartPr>
      <w:docPartBody>
        <w:p w:rsidR="00217FF4" w:rsidRDefault="00716BFA">
          <w:pPr>
            <w:pStyle w:val="E79C91AD884B4B83AF2F60D343CF0AAD"/>
          </w:pPr>
          <w:r w:rsidRPr="00CF1A49">
            <w:t>·</w:t>
          </w:r>
        </w:p>
      </w:docPartBody>
    </w:docPart>
    <w:docPart>
      <w:docPartPr>
        <w:name w:val="D3B25DA1D2774790810C2FACCD7D71B8"/>
        <w:category>
          <w:name w:val="General"/>
          <w:gallery w:val="placeholder"/>
        </w:category>
        <w:types>
          <w:type w:val="bbPlcHdr"/>
        </w:types>
        <w:behaviors>
          <w:behavior w:val="content"/>
        </w:behaviors>
        <w:guid w:val="{9DC12369-6880-4942-96F3-F3B8290DCBE8}"/>
      </w:docPartPr>
      <w:docPartBody>
        <w:p w:rsidR="00217FF4" w:rsidRDefault="00716BFA">
          <w:pPr>
            <w:pStyle w:val="D3B25DA1D2774790810C2FACCD7D71B8"/>
          </w:pPr>
          <w:r w:rsidRPr="00CF1A49">
            <w:t>To replace this text with your own, just click it and start typing. Briefly state your career objective, or summarize what makes you stand out. Use language from the job description as keywords.</w:t>
          </w:r>
        </w:p>
      </w:docPartBody>
    </w:docPart>
    <w:docPart>
      <w:docPartPr>
        <w:name w:val="AF018DACE80A424A8D6DC6E1E0811FA6"/>
        <w:category>
          <w:name w:val="General"/>
          <w:gallery w:val="placeholder"/>
        </w:category>
        <w:types>
          <w:type w:val="bbPlcHdr"/>
        </w:types>
        <w:behaviors>
          <w:behavior w:val="content"/>
        </w:behaviors>
        <w:guid w:val="{2D37607F-D1CA-42F0-9911-FB56AE2D64A6}"/>
      </w:docPartPr>
      <w:docPartBody>
        <w:p w:rsidR="00217FF4" w:rsidRDefault="00716BFA">
          <w:pPr>
            <w:pStyle w:val="AF018DACE80A424A8D6DC6E1E0811FA6"/>
          </w:pPr>
          <w:r w:rsidRPr="00CF1A49">
            <w:t>Experience</w:t>
          </w:r>
        </w:p>
      </w:docPartBody>
    </w:docPart>
    <w:docPart>
      <w:docPartPr>
        <w:name w:val="4124D7DF5C1846E694BF747536F87E65"/>
        <w:category>
          <w:name w:val="General"/>
          <w:gallery w:val="placeholder"/>
        </w:category>
        <w:types>
          <w:type w:val="bbPlcHdr"/>
        </w:types>
        <w:behaviors>
          <w:behavior w:val="content"/>
        </w:behaviors>
        <w:guid w:val="{FEA343E6-4414-413E-8714-485A17FB9FAC}"/>
      </w:docPartPr>
      <w:docPartBody>
        <w:p w:rsidR="00217FF4" w:rsidRDefault="00716BFA">
          <w:pPr>
            <w:pStyle w:val="4124D7DF5C1846E694BF747536F87E65"/>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FA"/>
    <w:rsid w:val="000306B9"/>
    <w:rsid w:val="00055375"/>
    <w:rsid w:val="00217FF4"/>
    <w:rsid w:val="00716BFA"/>
    <w:rsid w:val="00EE00A7"/>
    <w:rsid w:val="00FE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C8DCEE493044F19A08F2D8DEFDFAAC">
    <w:name w:val="46C8DCEE493044F19A08F2D8DEFDFAAC"/>
  </w:style>
  <w:style w:type="character" w:styleId="IntenseEmphasis">
    <w:name w:val="Intense Emphasis"/>
    <w:basedOn w:val="DefaultParagraphFont"/>
    <w:uiPriority w:val="2"/>
    <w:rPr>
      <w:b/>
      <w:iCs/>
      <w:color w:val="262626" w:themeColor="text1" w:themeTint="D9"/>
    </w:rPr>
  </w:style>
  <w:style w:type="paragraph" w:customStyle="1" w:styleId="A45C1A484C1D400CAE28069D5A42EFF5">
    <w:name w:val="A45C1A484C1D400CAE28069D5A42EFF5"/>
  </w:style>
  <w:style w:type="paragraph" w:customStyle="1" w:styleId="14FA5C1EC53A452B9065676E0952512F">
    <w:name w:val="14FA5C1EC53A452B9065676E0952512F"/>
  </w:style>
  <w:style w:type="paragraph" w:customStyle="1" w:styleId="87838E68F0594D82BD7FCE9EA4A23CB0">
    <w:name w:val="87838E68F0594D82BD7FCE9EA4A23CB0"/>
  </w:style>
  <w:style w:type="paragraph" w:customStyle="1" w:styleId="F9237C7F7D104363AEEB5EE1B7421A2B">
    <w:name w:val="F9237C7F7D104363AEEB5EE1B7421A2B"/>
  </w:style>
  <w:style w:type="paragraph" w:customStyle="1" w:styleId="D7205489F99549B3825514F43F5A14F7">
    <w:name w:val="D7205489F99549B3825514F43F5A14F7"/>
  </w:style>
  <w:style w:type="paragraph" w:customStyle="1" w:styleId="E79C91AD884B4B83AF2F60D343CF0AAD">
    <w:name w:val="E79C91AD884B4B83AF2F60D343CF0AAD"/>
  </w:style>
  <w:style w:type="paragraph" w:customStyle="1" w:styleId="2719AB6764614EB09227C60484ABD89A">
    <w:name w:val="2719AB6764614EB09227C60484ABD89A"/>
  </w:style>
  <w:style w:type="paragraph" w:customStyle="1" w:styleId="17CB92BCAEFD44DE93DAE309D5B0CD50">
    <w:name w:val="17CB92BCAEFD44DE93DAE309D5B0CD50"/>
  </w:style>
  <w:style w:type="paragraph" w:customStyle="1" w:styleId="814A2CE4DFA54CCDB9E3C1A7FE06D81C">
    <w:name w:val="814A2CE4DFA54CCDB9E3C1A7FE06D81C"/>
  </w:style>
  <w:style w:type="paragraph" w:customStyle="1" w:styleId="D3B25DA1D2774790810C2FACCD7D71B8">
    <w:name w:val="D3B25DA1D2774790810C2FACCD7D71B8"/>
  </w:style>
  <w:style w:type="paragraph" w:customStyle="1" w:styleId="AF018DACE80A424A8D6DC6E1E0811FA6">
    <w:name w:val="AF018DACE80A424A8D6DC6E1E0811FA6"/>
  </w:style>
  <w:style w:type="paragraph" w:customStyle="1" w:styleId="2DEA73BE21E942749572D02C607511C6">
    <w:name w:val="2DEA73BE21E942749572D02C607511C6"/>
  </w:style>
  <w:style w:type="paragraph" w:customStyle="1" w:styleId="BFCFFA69001344AA9FC0CC726088A8DE">
    <w:name w:val="BFCFFA69001344AA9FC0CC726088A8DE"/>
  </w:style>
  <w:style w:type="paragraph" w:customStyle="1" w:styleId="9FFD73FE13854689AE7B43AE7E986C43">
    <w:name w:val="9FFD73FE13854689AE7B43AE7E986C43"/>
  </w:style>
  <w:style w:type="character" w:styleId="SubtleReference">
    <w:name w:val="Subtle Reference"/>
    <w:basedOn w:val="DefaultParagraphFont"/>
    <w:uiPriority w:val="10"/>
    <w:qFormat/>
    <w:rPr>
      <w:b/>
      <w:caps w:val="0"/>
      <w:smallCaps/>
      <w:color w:val="595959" w:themeColor="text1" w:themeTint="A6"/>
    </w:rPr>
  </w:style>
  <w:style w:type="paragraph" w:customStyle="1" w:styleId="D2B89685A53445BF92B2496D3AC52380">
    <w:name w:val="D2B89685A53445BF92B2496D3AC52380"/>
  </w:style>
  <w:style w:type="paragraph" w:customStyle="1" w:styleId="5B111118FE984E74B55B99413818B1BF">
    <w:name w:val="5B111118FE984E74B55B99413818B1BF"/>
  </w:style>
  <w:style w:type="paragraph" w:customStyle="1" w:styleId="4FEFC68D2D6C4095AC33C24337D6AD6F">
    <w:name w:val="4FEFC68D2D6C4095AC33C24337D6AD6F"/>
  </w:style>
  <w:style w:type="paragraph" w:customStyle="1" w:styleId="D9C1D37672E243B2A52203E0A9EC5497">
    <w:name w:val="D9C1D37672E243B2A52203E0A9EC5497"/>
  </w:style>
  <w:style w:type="paragraph" w:customStyle="1" w:styleId="D569FDA106F445AB9581F390F74BABA4">
    <w:name w:val="D569FDA106F445AB9581F390F74BABA4"/>
  </w:style>
  <w:style w:type="paragraph" w:customStyle="1" w:styleId="9C1954D12CD24E61A13009E7E90F5A80">
    <w:name w:val="9C1954D12CD24E61A13009E7E90F5A80"/>
  </w:style>
  <w:style w:type="paragraph" w:customStyle="1" w:styleId="FB1C5CD022EA4626ABD8843DFD598E13">
    <w:name w:val="FB1C5CD022EA4626ABD8843DFD598E13"/>
  </w:style>
  <w:style w:type="paragraph" w:customStyle="1" w:styleId="4124D7DF5C1846E694BF747536F87E65">
    <w:name w:val="4124D7DF5C1846E694BF747536F87E65"/>
  </w:style>
  <w:style w:type="paragraph" w:customStyle="1" w:styleId="67F45DBD8E10423BAA2F8E106CF681A6">
    <w:name w:val="67F45DBD8E10423BAA2F8E106CF681A6"/>
  </w:style>
  <w:style w:type="paragraph" w:customStyle="1" w:styleId="5D39BF15CEB04478BD85847D5959C91F">
    <w:name w:val="5D39BF15CEB04478BD85847D5959C91F"/>
  </w:style>
  <w:style w:type="paragraph" w:customStyle="1" w:styleId="662B0DEDE24443E2AC4318034A476F20">
    <w:name w:val="662B0DEDE24443E2AC4318034A476F20"/>
  </w:style>
  <w:style w:type="paragraph" w:customStyle="1" w:styleId="D6CA930B7FAC4A10A740E037E6A6ADF0">
    <w:name w:val="D6CA930B7FAC4A10A740E037E6A6ADF0"/>
  </w:style>
  <w:style w:type="paragraph" w:customStyle="1" w:styleId="1EDD4B71C6C146A19C4341069FC82070">
    <w:name w:val="1EDD4B71C6C146A19C4341069FC82070"/>
  </w:style>
  <w:style w:type="paragraph" w:customStyle="1" w:styleId="45852FA22DF0487AA2F135847551FB90">
    <w:name w:val="45852FA22DF0487AA2F135847551FB90"/>
  </w:style>
  <w:style w:type="paragraph" w:customStyle="1" w:styleId="75E4597068F74D658B648BBF44171137">
    <w:name w:val="75E4597068F74D658B648BBF44171137"/>
  </w:style>
  <w:style w:type="paragraph" w:customStyle="1" w:styleId="0E2316589E9A44D086CFBBCFD528C298">
    <w:name w:val="0E2316589E9A44D086CFBBCFD528C298"/>
  </w:style>
  <w:style w:type="paragraph" w:customStyle="1" w:styleId="8D3448B8DD2045A6B6001C6F8C44997B">
    <w:name w:val="8D3448B8DD2045A6B6001C6F8C44997B"/>
  </w:style>
  <w:style w:type="paragraph" w:customStyle="1" w:styleId="F4B48DBED91E45CD964697269240A88A">
    <w:name w:val="F4B48DBED91E45CD964697269240A88A"/>
  </w:style>
  <w:style w:type="paragraph" w:customStyle="1" w:styleId="076F924D7DF84928B6703F6ABC3B9FFF">
    <w:name w:val="076F924D7DF84928B6703F6ABC3B9FFF"/>
  </w:style>
  <w:style w:type="paragraph" w:customStyle="1" w:styleId="52572DC1A230461A874DBE4CEC6680EF">
    <w:name w:val="52572DC1A230461A874DBE4CEC6680EF"/>
  </w:style>
  <w:style w:type="paragraph" w:customStyle="1" w:styleId="DC5E1C1274E3473D8703967F48302EDF">
    <w:name w:val="DC5E1C1274E3473D8703967F48302EDF"/>
  </w:style>
  <w:style w:type="paragraph" w:customStyle="1" w:styleId="D2E2635477CE4A1B81540B72705AE74D">
    <w:name w:val="D2E2635477CE4A1B81540B72705AE74D"/>
  </w:style>
  <w:style w:type="paragraph" w:customStyle="1" w:styleId="02F9735E3F7A473C8EC66A9CF24E8FB5">
    <w:name w:val="02F9735E3F7A473C8EC66A9CF24E8FB5"/>
  </w:style>
  <w:style w:type="paragraph" w:customStyle="1" w:styleId="28FCD5C9CF824899BD7FE2E48E1B81B7">
    <w:name w:val="28FCD5C9CF824899BD7FE2E48E1B81B7"/>
  </w:style>
  <w:style w:type="paragraph" w:customStyle="1" w:styleId="05AD2EF53EC24EF7AC5D0C2FA22B95CC">
    <w:name w:val="05AD2EF53EC24EF7AC5D0C2FA22B95CC"/>
  </w:style>
  <w:style w:type="paragraph" w:customStyle="1" w:styleId="52DB76F37F66414385F2943374136056">
    <w:name w:val="52DB76F37F66414385F2943374136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resume.dotx</Template>
  <TotalTime>9</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3</cp:revision>
  <dcterms:created xsi:type="dcterms:W3CDTF">2023-02-23T16:11:00Z</dcterms:created>
  <dcterms:modified xsi:type="dcterms:W3CDTF">2023-02-24T16:11:00Z</dcterms:modified>
  <cp:category/>
</cp:coreProperties>
</file>