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58CF" w14:textId="77777777" w:rsidR="00AA4BEE" w:rsidRDefault="00AA4BEE" w:rsidP="00AA4BEE">
      <w:pPr>
        <w:pStyle w:val="Name"/>
      </w:pPr>
      <w:r>
        <w:t>RUKHSANA GHAZAL</w:t>
      </w:r>
    </w:p>
    <w:p w14:paraId="4F4D660A" w14:textId="77777777" w:rsidR="00AA4BEE" w:rsidRDefault="00AA4BEE" w:rsidP="00AA4BEE">
      <w:pPr>
        <w:pStyle w:val="Name"/>
      </w:pPr>
    </w:p>
    <w:p w14:paraId="14B7E673" w14:textId="77777777" w:rsidR="00AA4BEE" w:rsidRDefault="00AA4BEE" w:rsidP="00AA4BEE">
      <w:pPr>
        <w:pStyle w:val="Name"/>
      </w:pPr>
      <w:r>
        <w:t xml:space="preserve"> ADDRESS: HOUSE NO: 43, AHMED GOTH, LYARI, TAISER TOWN, KARACHI </w:t>
      </w:r>
    </w:p>
    <w:p w14:paraId="090F5EE2" w14:textId="77777777" w:rsidR="00AA4BEE" w:rsidRDefault="00AA4BEE" w:rsidP="00AA4BEE">
      <w:pPr>
        <w:pStyle w:val="Name"/>
      </w:pPr>
    </w:p>
    <w:p w14:paraId="32C3F151" w14:textId="6E10796E" w:rsidR="00AA4BEE" w:rsidRDefault="00AA4BEE" w:rsidP="00AA4BEE">
      <w:pPr>
        <w:pStyle w:val="Name"/>
      </w:pPr>
      <w:r>
        <w:t>CELL NO: 0312-2231654.</w:t>
      </w:r>
    </w:p>
    <w:p w14:paraId="7EBC5B65" w14:textId="77777777" w:rsidR="00AA4BEE" w:rsidRDefault="00AA4BEE" w:rsidP="00AA4BEE">
      <w:pPr>
        <w:pStyle w:val="Name"/>
      </w:pPr>
    </w:p>
    <w:p w14:paraId="220D7390" w14:textId="2DB7C990" w:rsidR="00AA4BEE" w:rsidRDefault="00AA4BEE" w:rsidP="00AA4BEE">
      <w:pPr>
        <w:pStyle w:val="Name"/>
      </w:pPr>
      <w:r>
        <w:t xml:space="preserve"> OBJECTIVE:</w:t>
      </w:r>
    </w:p>
    <w:p w14:paraId="1AA7080B" w14:textId="77777777" w:rsidR="00EF3CF3" w:rsidRDefault="00EF3CF3" w:rsidP="00AA4BEE">
      <w:pPr>
        <w:pStyle w:val="Name"/>
      </w:pPr>
    </w:p>
    <w:p w14:paraId="79172B8F" w14:textId="006AC227" w:rsidR="00AA4BEE" w:rsidRDefault="00AA4BEE" w:rsidP="00AA4BEE">
      <w:pPr>
        <w:pStyle w:val="Name"/>
      </w:pPr>
      <w:r>
        <w:t xml:space="preserve"> IHave Developed A Solid Knowledge For High Ethical Standards And Scaling Corporate Goal To Enhance My Knowledge And Organization That's Pride Itself In Giving Substantial Responsibilities To New Talent.</w:t>
      </w:r>
    </w:p>
    <w:p w14:paraId="4A0B146D" w14:textId="77777777" w:rsidR="00EF3CF3" w:rsidRDefault="00AA4BEE" w:rsidP="00AA4BEE">
      <w:pPr>
        <w:pStyle w:val="Name"/>
      </w:pPr>
      <w:r>
        <w:t xml:space="preserve"> </w:t>
      </w:r>
    </w:p>
    <w:p w14:paraId="08EEFB66" w14:textId="14EC587B" w:rsidR="00AA4BEE" w:rsidRDefault="00AA4BEE" w:rsidP="00AA4BEE">
      <w:pPr>
        <w:pStyle w:val="Name"/>
      </w:pPr>
      <w:r>
        <w:t>PERSONAL INFORMATION</w:t>
      </w:r>
    </w:p>
    <w:p w14:paraId="1BC2FF4F" w14:textId="77777777" w:rsidR="0031257B" w:rsidRDefault="0031257B" w:rsidP="00AA4BEE">
      <w:pPr>
        <w:pStyle w:val="Name"/>
      </w:pPr>
    </w:p>
    <w:p w14:paraId="37FA47D2" w14:textId="55C9F8E5" w:rsidR="00035CC1" w:rsidRDefault="00AA4BEE" w:rsidP="00AA4BEE">
      <w:pPr>
        <w:pStyle w:val="Name"/>
      </w:pPr>
      <w:r>
        <w:t xml:space="preserve">Husband's Name </w:t>
      </w:r>
      <w:r w:rsidR="00624EFE">
        <w:t>: Usman Ghani</w:t>
      </w:r>
    </w:p>
    <w:p w14:paraId="40952847" w14:textId="77777777" w:rsidR="0031257B" w:rsidRDefault="0031257B" w:rsidP="00AA4BEE">
      <w:pPr>
        <w:pStyle w:val="Name"/>
      </w:pPr>
    </w:p>
    <w:p w14:paraId="566ACC12" w14:textId="2A66B0B0" w:rsidR="0058542D" w:rsidRDefault="00AA4BEE" w:rsidP="00AA4BEE">
      <w:pPr>
        <w:pStyle w:val="Name"/>
      </w:pPr>
      <w:r>
        <w:t xml:space="preserve">Cnic </w:t>
      </w:r>
      <w:r w:rsidR="0058542D">
        <w:t xml:space="preserve"> 42401-8887754-2 </w:t>
      </w:r>
    </w:p>
    <w:p w14:paraId="36832F31" w14:textId="77777777" w:rsidR="0031257B" w:rsidRDefault="0031257B" w:rsidP="00AA4BEE">
      <w:pPr>
        <w:pStyle w:val="Name"/>
      </w:pPr>
    </w:p>
    <w:p w14:paraId="011ABB3C" w14:textId="75A6EFD8" w:rsidR="00187228" w:rsidRDefault="00AA4BEE" w:rsidP="00AA4BEE">
      <w:pPr>
        <w:pStyle w:val="Name"/>
      </w:pPr>
      <w:r>
        <w:t>Marital Stat</w:t>
      </w:r>
      <w:r w:rsidR="00E520AA">
        <w:t>u</w:t>
      </w:r>
      <w:r>
        <w:t xml:space="preserve">s </w:t>
      </w:r>
      <w:r w:rsidR="00BC3A64">
        <w:t xml:space="preserve">: </w:t>
      </w:r>
      <w:r w:rsidR="00624EFE">
        <w:t>Mer</w:t>
      </w:r>
      <w:r w:rsidR="004B37BF">
        <w:t>r</w:t>
      </w:r>
      <w:r w:rsidR="00624EFE">
        <w:t>i</w:t>
      </w:r>
      <w:r w:rsidR="004B37BF">
        <w:t>e</w:t>
      </w:r>
      <w:r w:rsidR="00624EFE">
        <w:t>d</w:t>
      </w:r>
    </w:p>
    <w:p w14:paraId="28C1B5C3" w14:textId="77777777" w:rsidR="0031257B" w:rsidRDefault="0031257B" w:rsidP="00AA4BEE">
      <w:pPr>
        <w:pStyle w:val="Name"/>
      </w:pPr>
    </w:p>
    <w:p w14:paraId="475365BC" w14:textId="374BD95D" w:rsidR="00187228" w:rsidRDefault="00AA4BEE" w:rsidP="00AA4BEE">
      <w:pPr>
        <w:pStyle w:val="Name"/>
      </w:pPr>
      <w:r>
        <w:t xml:space="preserve">Religion </w:t>
      </w:r>
      <w:r w:rsidR="00BC3A64">
        <w:t>: islam</w:t>
      </w:r>
    </w:p>
    <w:p w14:paraId="668F1D44" w14:textId="77777777" w:rsidR="00695C66" w:rsidRDefault="00695C66" w:rsidP="00AA4BEE">
      <w:pPr>
        <w:pStyle w:val="Name"/>
      </w:pPr>
    </w:p>
    <w:p w14:paraId="522A6326" w14:textId="4387C2D3" w:rsidR="00AA4BEE" w:rsidRDefault="00AA4BEE" w:rsidP="00AA4BEE">
      <w:pPr>
        <w:pStyle w:val="Name"/>
      </w:pPr>
      <w:r>
        <w:t xml:space="preserve"> Language</w:t>
      </w:r>
      <w:r w:rsidR="00695C66">
        <w:t xml:space="preserve"> : </w:t>
      </w:r>
      <w:r>
        <w:t>Urdu</w:t>
      </w:r>
    </w:p>
    <w:p w14:paraId="777D37CF" w14:textId="3FAF9268" w:rsidR="00916E3C" w:rsidRDefault="00AA4BEE" w:rsidP="00AA4BEE">
      <w:pPr>
        <w:pStyle w:val="Name"/>
      </w:pPr>
      <w:r>
        <w:t xml:space="preserve"> </w:t>
      </w:r>
    </w:p>
    <w:p w14:paraId="3F2A8917" w14:textId="4B82E44D" w:rsidR="00AA4BEE" w:rsidRDefault="00AA4BEE" w:rsidP="00AA4BEE">
      <w:pPr>
        <w:pStyle w:val="Name"/>
      </w:pPr>
      <w:r>
        <w:t>QUALIFICATION:</w:t>
      </w:r>
    </w:p>
    <w:p w14:paraId="373E00F9" w14:textId="77777777" w:rsidR="00916E3C" w:rsidRDefault="00916E3C" w:rsidP="00AA4BEE">
      <w:pPr>
        <w:pStyle w:val="Name"/>
      </w:pPr>
    </w:p>
    <w:p w14:paraId="5DD9FA7D" w14:textId="4D90634B" w:rsidR="00AA4BEE" w:rsidRDefault="00AA4BEE" w:rsidP="00AA4BEE">
      <w:pPr>
        <w:pStyle w:val="Name"/>
      </w:pPr>
      <w:r>
        <w:t xml:space="preserve"> &gt; Matriculation completed in (science) from KARACHI Board. &gt; Intermediate complete in (Arts) from KARACHI Board.</w:t>
      </w:r>
    </w:p>
    <w:p w14:paraId="143B7749" w14:textId="77777777" w:rsidR="00916E3C" w:rsidRDefault="00916E3C" w:rsidP="00AA4BEE">
      <w:pPr>
        <w:pStyle w:val="Name"/>
      </w:pPr>
    </w:p>
    <w:p w14:paraId="0E6B8406" w14:textId="60B82A4B" w:rsidR="00AA4BEE" w:rsidRDefault="00AA4BEE" w:rsidP="00AA4BEE">
      <w:pPr>
        <w:pStyle w:val="Name"/>
      </w:pPr>
      <w:r>
        <w:t xml:space="preserve"> EXPERIENCE:</w:t>
      </w:r>
    </w:p>
    <w:p w14:paraId="4DB4A243" w14:textId="77777777" w:rsidR="00AA4BEE" w:rsidRDefault="00AA4BEE" w:rsidP="00AA4BEE">
      <w:pPr>
        <w:pStyle w:val="Name"/>
      </w:pPr>
      <w:r>
        <w:t xml:space="preserve"> &gt; &gt;</w:t>
      </w:r>
    </w:p>
    <w:p w14:paraId="25C1B424" w14:textId="77777777" w:rsidR="00AA4BEE" w:rsidRDefault="00AA4BEE" w:rsidP="00AA4BEE">
      <w:pPr>
        <w:pStyle w:val="Name"/>
      </w:pPr>
      <w:r>
        <w:t xml:space="preserve"> 08 years working experience as a "Teacher in "Gulistan School, Campus-1". 05 years working experience in "CBV/FCV as a "Supervisor".</w:t>
      </w:r>
    </w:p>
    <w:p w14:paraId="07756F17" w14:textId="77777777" w:rsidR="00916E3C" w:rsidRDefault="00AA4BEE" w:rsidP="00AA4BEE">
      <w:pPr>
        <w:pStyle w:val="Name"/>
      </w:pPr>
      <w:r>
        <w:t xml:space="preserve"> </w:t>
      </w:r>
    </w:p>
    <w:p w14:paraId="13288DB7" w14:textId="485BDE8C" w:rsidR="00AA4BEE" w:rsidRDefault="00AA4BEE" w:rsidP="00AA4BEE">
      <w:pPr>
        <w:pStyle w:val="Name"/>
      </w:pPr>
      <w:r>
        <w:t>REFERENCE:</w:t>
      </w:r>
    </w:p>
    <w:p w14:paraId="485F6B71" w14:textId="15D167A5" w:rsidR="001C0084" w:rsidRDefault="00AA4BEE" w:rsidP="003270E4">
      <w:pPr>
        <w:pStyle w:val="Name"/>
      </w:pPr>
      <w:r>
        <w:t xml:space="preserve"> &gt; Will be furnished upon request</w:t>
      </w:r>
    </w:p>
    <w:sectPr w:rsidR="001C0084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F8FC" w14:textId="77777777" w:rsidR="003270E4" w:rsidRDefault="003270E4">
      <w:pPr>
        <w:spacing w:after="0" w:line="240" w:lineRule="auto"/>
      </w:pPr>
      <w:r>
        <w:separator/>
      </w:r>
    </w:p>
  </w:endnote>
  <w:endnote w:type="continuationSeparator" w:id="0">
    <w:p w14:paraId="46B633C2" w14:textId="77777777" w:rsidR="003270E4" w:rsidRDefault="0032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A1BB5" w14:textId="77777777" w:rsidR="001C0084" w:rsidRDefault="007F7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BA40" w14:textId="77777777" w:rsidR="003270E4" w:rsidRDefault="003270E4">
      <w:pPr>
        <w:spacing w:after="0" w:line="240" w:lineRule="auto"/>
      </w:pPr>
      <w:r>
        <w:separator/>
      </w:r>
    </w:p>
  </w:footnote>
  <w:footnote w:type="continuationSeparator" w:id="0">
    <w:p w14:paraId="237C0A1B" w14:textId="77777777" w:rsidR="003270E4" w:rsidRDefault="0032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2D18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CC2EB" wp14:editId="3DDE6DE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D8BC9E1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8424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2A0AEC" wp14:editId="7CF1C81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3A51D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">
              <v:rect id="Rectangle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3068719">
    <w:abstractNumId w:val="9"/>
  </w:num>
  <w:num w:numId="2" w16cid:durableId="671295955">
    <w:abstractNumId w:val="7"/>
  </w:num>
  <w:num w:numId="3" w16cid:durableId="878856539">
    <w:abstractNumId w:val="6"/>
  </w:num>
  <w:num w:numId="4" w16cid:durableId="1822767439">
    <w:abstractNumId w:val="5"/>
  </w:num>
  <w:num w:numId="5" w16cid:durableId="2070688629">
    <w:abstractNumId w:val="4"/>
  </w:num>
  <w:num w:numId="6" w16cid:durableId="556474157">
    <w:abstractNumId w:val="8"/>
  </w:num>
  <w:num w:numId="7" w16cid:durableId="549849060">
    <w:abstractNumId w:val="3"/>
  </w:num>
  <w:num w:numId="8" w16cid:durableId="1642468042">
    <w:abstractNumId w:val="2"/>
  </w:num>
  <w:num w:numId="9" w16cid:durableId="412510057">
    <w:abstractNumId w:val="1"/>
  </w:num>
  <w:num w:numId="10" w16cid:durableId="194460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E4"/>
    <w:rsid w:val="0000092C"/>
    <w:rsid w:val="00035CC1"/>
    <w:rsid w:val="00047CB1"/>
    <w:rsid w:val="00187228"/>
    <w:rsid w:val="001C0084"/>
    <w:rsid w:val="0031257B"/>
    <w:rsid w:val="003270E4"/>
    <w:rsid w:val="003C1C78"/>
    <w:rsid w:val="004B37BF"/>
    <w:rsid w:val="0058542D"/>
    <w:rsid w:val="00624EFE"/>
    <w:rsid w:val="00695C66"/>
    <w:rsid w:val="007F7DCE"/>
    <w:rsid w:val="00916E3C"/>
    <w:rsid w:val="00AA4BEE"/>
    <w:rsid w:val="00BC3A64"/>
    <w:rsid w:val="00DE0861"/>
    <w:rsid w:val="00E520AA"/>
    <w:rsid w:val="00EC0642"/>
    <w:rsid w:val="00E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087D7"/>
  <w15:chartTrackingRefBased/>
  <w15:docId w15:val="{0ECDB815-73FD-EF43-A6C5-72BD3374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9C7B565-9147-8C48-A5B7-2F97453D5827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{19C7B565-9147-8C48-A5B7-2F97453D5827}tf50002038.dotx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shoaibusman905@gmail.com</dc:creator>
  <cp:keywords/>
  <cp:lastModifiedBy>shoaibusman905@gmail.com</cp:lastModifiedBy>
  <cp:revision>2</cp:revision>
  <dcterms:created xsi:type="dcterms:W3CDTF">2023-07-26T14:54:00Z</dcterms:created>
  <dcterms:modified xsi:type="dcterms:W3CDTF">2023-07-26T14:54:00Z</dcterms:modified>
</cp:coreProperties>
</file>