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87" w:type="pct"/>
        <w:tblInd w:w="23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37"/>
      </w:tblGrid>
      <w:tr w:rsidR="00692703" w:rsidRPr="00CF1A49" w:rsidTr="00E742D8">
        <w:trPr>
          <w:trHeight w:hRule="exact" w:val="1800"/>
        </w:trPr>
        <w:tc>
          <w:tcPr>
            <w:tcW w:w="9336" w:type="dxa"/>
            <w:tcMar>
              <w:top w:w="0" w:type="dxa"/>
              <w:bottom w:w="0" w:type="dxa"/>
            </w:tcMar>
          </w:tcPr>
          <w:p w:rsidR="00692703" w:rsidRPr="00CF1A49" w:rsidRDefault="00F10736" w:rsidP="00913946">
            <w:pPr>
              <w:pStyle w:val="Title"/>
            </w:pPr>
            <w:r w:rsidRPr="00CD64DA">
              <w:rPr>
                <w:b/>
                <w:color w:val="262626" w:themeColor="text1" w:themeTint="D9"/>
              </w:rPr>
              <w:t>sehrish</w:t>
            </w:r>
            <w:r w:rsidR="00692703" w:rsidRPr="00CF1A49">
              <w:t xml:space="preserve"> </w:t>
            </w:r>
            <w:r w:rsidRPr="00CD64DA">
              <w:rPr>
                <w:rStyle w:val="IntenseEmphasis"/>
              </w:rPr>
              <w:t>batool</w:t>
            </w:r>
          </w:p>
          <w:p w:rsidR="00B62261" w:rsidRDefault="00B62261" w:rsidP="00B62261">
            <w:pPr>
              <w:contextualSpacing w:val="0"/>
            </w:pPr>
            <w:r>
              <w:t>Residential Address</w:t>
            </w:r>
            <w:r w:rsidR="00EA742A">
              <w:t>:</w:t>
            </w:r>
            <w:r>
              <w:t xml:space="preserve"> House No 01</w:t>
            </w:r>
            <w:r w:rsidR="00EA742A">
              <w:t xml:space="preserve"> Block </w:t>
            </w:r>
            <w:r w:rsidR="00FD0ED0">
              <w:t>N</w:t>
            </w:r>
            <w:r w:rsidR="00EA742A">
              <w:t>o 38</w:t>
            </w:r>
            <w:r>
              <w:t xml:space="preserve"> </w:t>
            </w:r>
            <w:r w:rsidR="00A078B6">
              <w:t xml:space="preserve">North </w:t>
            </w:r>
            <w:proofErr w:type="spellStart"/>
            <w:r w:rsidR="00A078B6">
              <w:t>karachi</w:t>
            </w:r>
            <w:proofErr w:type="spellEnd"/>
            <w:r w:rsidR="00995CF6">
              <w:t xml:space="preserve"> </w:t>
            </w:r>
            <w:r w:rsidR="00FD0ED0">
              <w:t>Central</w:t>
            </w:r>
          </w:p>
          <w:p w:rsidR="00BB3C7E" w:rsidRDefault="00B62261" w:rsidP="00B62261">
            <w:pPr>
              <w:contextualSpacing w:val="0"/>
            </w:pPr>
            <w:r>
              <w:t>Cell   : 0</w:t>
            </w:r>
            <w:r w:rsidR="00AA337A">
              <w:t>3212941041</w:t>
            </w:r>
            <w:r w:rsidR="00BB3C7E">
              <w:t xml:space="preserve"> </w:t>
            </w:r>
            <w:r w:rsidR="001A47AD">
              <w:t>/03152885743</w:t>
            </w:r>
          </w:p>
          <w:p w:rsidR="00B62261" w:rsidRDefault="00B62261" w:rsidP="00B62261">
            <w:pPr>
              <w:contextualSpacing w:val="0"/>
            </w:pPr>
            <w:r>
              <w:t xml:space="preserve">Email: </w:t>
            </w:r>
            <w:hyperlink r:id="rId8" w:history="1">
              <w:r w:rsidRPr="00820B3F">
                <w:rPr>
                  <w:rStyle w:val="Hyperlink"/>
                </w:rPr>
                <w:t>wishazehra13@gmail.com</w:t>
              </w:r>
            </w:hyperlink>
          </w:p>
          <w:p w:rsidR="00692703" w:rsidRPr="00CF1A49" w:rsidRDefault="00692703" w:rsidP="00B62261">
            <w:pPr>
              <w:pStyle w:val="ContactInfoEmphasis"/>
              <w:contextualSpacing w:val="0"/>
              <w:jc w:val="left"/>
            </w:pPr>
          </w:p>
        </w:tc>
      </w:tr>
      <w:tr w:rsidR="009571D8" w:rsidRPr="00CF1A49" w:rsidTr="00E742D8">
        <w:trPr>
          <w:trHeight w:val="832"/>
        </w:trPr>
        <w:tc>
          <w:tcPr>
            <w:tcW w:w="9336" w:type="dxa"/>
            <w:tcMar>
              <w:top w:w="432" w:type="dxa"/>
            </w:tcMar>
          </w:tcPr>
          <w:p w:rsidR="00E742D8" w:rsidRPr="00CF1A49" w:rsidRDefault="00E742D8" w:rsidP="00CD64DA">
            <w:pPr>
              <w:pStyle w:val="Heading1"/>
              <w:shd w:val="clear" w:color="auto" w:fill="BFBFBF" w:themeFill="background1" w:themeFillShade="BF"/>
              <w:tabs>
                <w:tab w:val="right" w:pos="9337"/>
              </w:tabs>
            </w:pPr>
            <w:r>
              <w:t xml:space="preserve">personal profile </w:t>
            </w:r>
            <w:r w:rsidR="00CD64DA">
              <w:tab/>
            </w:r>
          </w:p>
          <w:tbl>
            <w:tblPr>
              <w:tblStyle w:val="TableGrid"/>
              <w:tblW w:w="9266" w:type="dxa"/>
              <w:tblInd w:w="72" w:type="dxa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Experience layout table"/>
            </w:tblPr>
            <w:tblGrid>
              <w:gridCol w:w="9266"/>
            </w:tblGrid>
            <w:tr w:rsidR="00E742D8" w:rsidRPr="00CF1A49" w:rsidTr="00E742D8">
              <w:tc>
                <w:tcPr>
                  <w:tcW w:w="9266" w:type="dxa"/>
                </w:tcPr>
                <w:p w:rsidR="00E742D8" w:rsidRPr="00CF1A49" w:rsidRDefault="00E742D8" w:rsidP="00D21B7A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 xml:space="preserve"> Father’s Name                                  </w:t>
                  </w:r>
                  <w:proofErr w:type="spellStart"/>
                  <w:r>
                    <w:t>Imtiaz</w:t>
                  </w:r>
                  <w:proofErr w:type="spellEnd"/>
                  <w:r>
                    <w:t xml:space="preserve"> Ali Khan </w:t>
                  </w:r>
                  <w:proofErr w:type="spellStart"/>
                  <w:r>
                    <w:t>Durrani</w:t>
                  </w:r>
                  <w:proofErr w:type="spellEnd"/>
                  <w:r>
                    <w:t xml:space="preserve"> </w:t>
                  </w:r>
                </w:p>
              </w:tc>
            </w:tr>
            <w:tr w:rsidR="00E742D8" w:rsidRPr="00CF1A49" w:rsidTr="00E742D8">
              <w:tc>
                <w:tcPr>
                  <w:tcW w:w="9266" w:type="dxa"/>
                </w:tcPr>
                <w:p w:rsidR="00E742D8" w:rsidRDefault="00E742D8" w:rsidP="00E742D8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 xml:space="preserve"> Date of Birth                                     18-Dec-1993 </w:t>
                  </w:r>
                </w:p>
                <w:p w:rsidR="00E742D8" w:rsidRDefault="00E742D8" w:rsidP="00E742D8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 xml:space="preserve"> N.I.C. No.                                           42101-65571770</w:t>
                  </w:r>
                </w:p>
                <w:p w:rsidR="00E742D8" w:rsidRDefault="00E742D8" w:rsidP="00E742D8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 xml:space="preserve"> Marital Status                                   Single </w:t>
                  </w:r>
                </w:p>
                <w:p w:rsidR="00E742D8" w:rsidRDefault="00E742D8" w:rsidP="00E742D8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 xml:space="preserve"> Nationality                                         Pakistani</w:t>
                  </w:r>
                </w:p>
                <w:p w:rsidR="00E742D8" w:rsidRDefault="00E742D8" w:rsidP="00E742D8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 xml:space="preserve"> Domicile/</w:t>
                  </w:r>
                  <w:proofErr w:type="spellStart"/>
                  <w:r>
                    <w:t>Prc</w:t>
                  </w:r>
                  <w:proofErr w:type="spellEnd"/>
                  <w:r>
                    <w:t xml:space="preserve">                                      Karachi Sindh</w:t>
                  </w:r>
                </w:p>
                <w:p w:rsidR="00F1534F" w:rsidRPr="00CF1A49" w:rsidRDefault="00F1534F" w:rsidP="00F1534F">
                  <w:pPr>
                    <w:pStyle w:val="ListParagraph"/>
                  </w:pPr>
                </w:p>
              </w:tc>
            </w:tr>
          </w:tbl>
          <w:p w:rsidR="00F1534F" w:rsidRDefault="00F1534F" w:rsidP="00CD64DA">
            <w:pPr>
              <w:pStyle w:val="Heading1"/>
              <w:shd w:val="clear" w:color="auto" w:fill="BFBFBF" w:themeFill="background1" w:themeFillShade="BF"/>
              <w:tabs>
                <w:tab w:val="right" w:pos="9337"/>
              </w:tabs>
              <w:rPr>
                <w:rFonts w:asciiTheme="minorHAnsi" w:eastAsiaTheme="minorHAnsi" w:hAnsiTheme="minorHAnsi" w:cstheme="minorBidi"/>
                <w:b w:val="0"/>
                <w:caps w:val="0"/>
                <w:color w:val="595959" w:themeColor="text1" w:themeTint="A6"/>
                <w:sz w:val="22"/>
                <w:szCs w:val="22"/>
              </w:rPr>
            </w:pPr>
            <w:r>
              <w:t>objective</w:t>
            </w:r>
            <w:r w:rsidR="00CD64DA">
              <w:tab/>
            </w:r>
          </w:p>
          <w:p w:rsidR="00E742D8" w:rsidRDefault="00F1534F" w:rsidP="00F10736">
            <w:pPr>
              <w:contextualSpacing w:val="0"/>
            </w:pPr>
            <w:r>
              <w:t xml:space="preserve">           To Seeking an opportunity in an environment where I can done my skills by indulging in an </w:t>
            </w:r>
          </w:p>
          <w:p w:rsidR="00F1534F" w:rsidRDefault="00F1534F" w:rsidP="00F10736">
            <w:pPr>
              <w:contextualSpacing w:val="0"/>
            </w:pPr>
            <w:r>
              <w:t xml:space="preserve">In-depth study and applications to the related field. with a desire in succeed and make a positive </w:t>
            </w:r>
          </w:p>
          <w:p w:rsidR="00F1534F" w:rsidRDefault="00F1534F" w:rsidP="00F10736">
            <w:pPr>
              <w:contextualSpacing w:val="0"/>
            </w:pPr>
            <w:r>
              <w:t>Contribution one which will make best use of existing skills and experience while enabling further</w:t>
            </w:r>
          </w:p>
          <w:p w:rsidR="00F1534F" w:rsidRPr="00CF1A49" w:rsidRDefault="00F1534F" w:rsidP="00F10736">
            <w:pPr>
              <w:contextualSpacing w:val="0"/>
            </w:pPr>
            <w:r>
              <w:t xml:space="preserve"> Personal and </w:t>
            </w:r>
            <w:r w:rsidR="00B62261">
              <w:t>professional development.</w:t>
            </w:r>
          </w:p>
        </w:tc>
      </w:tr>
    </w:tbl>
    <w:p w:rsidR="00DA59AA" w:rsidRPr="00CF1A49" w:rsidRDefault="00F92AA6" w:rsidP="00CD64DA">
      <w:pPr>
        <w:pStyle w:val="Heading1"/>
        <w:shd w:val="clear" w:color="auto" w:fill="BFBFBF" w:themeFill="background1" w:themeFillShade="BF"/>
        <w:tabs>
          <w:tab w:val="right" w:pos="9360"/>
        </w:tabs>
      </w:pPr>
      <w:sdt>
        <w:sdtPr>
          <w:alias w:val="Education:"/>
          <w:tag w:val="Education:"/>
          <w:id w:val="-1908763273"/>
          <w:placeholder>
            <w:docPart w:val="D6E630FF839C4694BE0A80033C7327B9"/>
          </w:placeholder>
          <w:temporary/>
          <w:showingPlcHdr/>
          <w15:appearance w15:val="hidden"/>
        </w:sdtPr>
        <w:sdtEndPr/>
        <w:sdtContent>
          <w:r w:rsidR="00DA59AA" w:rsidRPr="00CF1A49">
            <w:t>Education</w:t>
          </w:r>
        </w:sdtContent>
      </w:sdt>
      <w:r w:rsidR="00CD64DA">
        <w:tab/>
      </w:r>
    </w:p>
    <w:tbl>
      <w:tblPr>
        <w:tblStyle w:val="TableGrid"/>
        <w:tblW w:w="4975" w:type="pct"/>
        <w:jc w:val="center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653F02">
        <w:trPr>
          <w:jc w:val="center"/>
        </w:trPr>
        <w:tc>
          <w:tcPr>
            <w:tcW w:w="9355" w:type="dxa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494"/>
              <w:gridCol w:w="1710"/>
              <w:gridCol w:w="1622"/>
              <w:gridCol w:w="2698"/>
            </w:tblGrid>
            <w:tr w:rsidR="00653F02" w:rsidTr="00653F02">
              <w:tc>
                <w:tcPr>
                  <w:tcW w:w="2494" w:type="dxa"/>
                </w:tcPr>
                <w:p w:rsidR="00653F02" w:rsidRDefault="00653F02" w:rsidP="001D0BF1">
                  <w:pPr>
                    <w:pStyle w:val="Heading3"/>
                  </w:pPr>
                  <w:r>
                    <w:t>qualification</w:t>
                  </w:r>
                </w:p>
              </w:tc>
              <w:tc>
                <w:tcPr>
                  <w:tcW w:w="1710" w:type="dxa"/>
                </w:tcPr>
                <w:p w:rsidR="00653F02" w:rsidRDefault="00653F02" w:rsidP="001D0BF1">
                  <w:pPr>
                    <w:pStyle w:val="Heading3"/>
                  </w:pPr>
                  <w:r>
                    <w:t>passing years</w:t>
                  </w:r>
                </w:p>
              </w:tc>
              <w:tc>
                <w:tcPr>
                  <w:tcW w:w="1622" w:type="dxa"/>
                </w:tcPr>
                <w:p w:rsidR="00653F02" w:rsidRDefault="00653F02" w:rsidP="001D0BF1">
                  <w:pPr>
                    <w:pStyle w:val="Heading3"/>
                  </w:pPr>
                  <w:r>
                    <w:t>obtain/total</w:t>
                  </w:r>
                </w:p>
                <w:p w:rsidR="00653F02" w:rsidRDefault="00653F02" w:rsidP="001D0BF1">
                  <w:pPr>
                    <w:pStyle w:val="Heading3"/>
                  </w:pPr>
                  <w:r>
                    <w:t xml:space="preserve">       marks</w:t>
                  </w:r>
                </w:p>
              </w:tc>
              <w:tc>
                <w:tcPr>
                  <w:tcW w:w="2698" w:type="dxa"/>
                </w:tcPr>
                <w:p w:rsidR="00653F02" w:rsidRDefault="00653F02" w:rsidP="001D0BF1">
                  <w:pPr>
                    <w:pStyle w:val="Heading3"/>
                  </w:pPr>
                  <w:r>
                    <w:t>board/university</w:t>
                  </w:r>
                </w:p>
              </w:tc>
            </w:tr>
            <w:tr w:rsidR="00653F02" w:rsidTr="00653F02">
              <w:tc>
                <w:tcPr>
                  <w:tcW w:w="2494" w:type="dxa"/>
                </w:tcPr>
                <w:p w:rsidR="00653F02" w:rsidRDefault="004E63F4" w:rsidP="001D0BF1">
                  <w:pPr>
                    <w:pStyle w:val="Heading3"/>
                  </w:pPr>
                  <w:r>
                    <w:t xml:space="preserve">GRADUATION </w:t>
                  </w:r>
                </w:p>
              </w:tc>
              <w:tc>
                <w:tcPr>
                  <w:tcW w:w="1710" w:type="dxa"/>
                </w:tcPr>
                <w:p w:rsidR="00653F02" w:rsidRDefault="004E63F4" w:rsidP="001D0BF1">
                  <w:pPr>
                    <w:pStyle w:val="Heading3"/>
                  </w:pPr>
                  <w:r>
                    <w:t>2022</w:t>
                  </w:r>
                </w:p>
              </w:tc>
              <w:tc>
                <w:tcPr>
                  <w:tcW w:w="1622" w:type="dxa"/>
                </w:tcPr>
                <w:p w:rsidR="00653F02" w:rsidRDefault="006A500C" w:rsidP="001D0BF1">
                  <w:pPr>
                    <w:pStyle w:val="Heading3"/>
                  </w:pPr>
                  <w:r>
                    <w:t>405/</w:t>
                  </w:r>
                  <w:r w:rsidR="00424602">
                    <w:t>700</w:t>
                  </w:r>
                </w:p>
              </w:tc>
              <w:tc>
                <w:tcPr>
                  <w:tcW w:w="2698" w:type="dxa"/>
                </w:tcPr>
                <w:p w:rsidR="00653F02" w:rsidRDefault="0034390B" w:rsidP="001D0BF1">
                  <w:pPr>
                    <w:pStyle w:val="Heading3"/>
                  </w:pPr>
                  <w:r>
                    <w:t>A.I.O.U</w:t>
                  </w:r>
                </w:p>
              </w:tc>
            </w:tr>
            <w:tr w:rsidR="00653F02" w:rsidTr="00653F02">
              <w:tc>
                <w:tcPr>
                  <w:tcW w:w="2494" w:type="dxa"/>
                </w:tcPr>
                <w:p w:rsidR="00653F02" w:rsidRDefault="00653F02" w:rsidP="001D0BF1">
                  <w:pPr>
                    <w:pStyle w:val="Heading3"/>
                  </w:pPr>
                  <w:r>
                    <w:t xml:space="preserve">Intermediate  </w:t>
                  </w:r>
                </w:p>
              </w:tc>
              <w:tc>
                <w:tcPr>
                  <w:tcW w:w="1710" w:type="dxa"/>
                </w:tcPr>
                <w:p w:rsidR="00653F02" w:rsidRDefault="00653F02" w:rsidP="001D0BF1">
                  <w:pPr>
                    <w:pStyle w:val="Heading3"/>
                  </w:pPr>
                  <w:r>
                    <w:t>2015</w:t>
                  </w:r>
                </w:p>
              </w:tc>
              <w:tc>
                <w:tcPr>
                  <w:tcW w:w="1622" w:type="dxa"/>
                </w:tcPr>
                <w:p w:rsidR="00653F02" w:rsidRDefault="00252DAF" w:rsidP="001D0BF1">
                  <w:pPr>
                    <w:pStyle w:val="Heading3"/>
                  </w:pPr>
                  <w:r>
                    <w:t>74</w:t>
                  </w:r>
                  <w:r w:rsidR="00653F02">
                    <w:t>1/1100</w:t>
                  </w:r>
                </w:p>
              </w:tc>
              <w:tc>
                <w:tcPr>
                  <w:tcW w:w="2698" w:type="dxa"/>
                </w:tcPr>
                <w:p w:rsidR="00653F02" w:rsidRDefault="00653F02" w:rsidP="001D0BF1">
                  <w:pPr>
                    <w:pStyle w:val="Heading3"/>
                  </w:pPr>
                  <w:r>
                    <w:t>board of higher</w:t>
                  </w:r>
                </w:p>
                <w:p w:rsidR="00653F02" w:rsidRDefault="00653F02" w:rsidP="001D0BF1">
                  <w:pPr>
                    <w:pStyle w:val="Heading3"/>
                  </w:pPr>
                  <w:r>
                    <w:t xml:space="preserve">education seconddary </w:t>
                  </w:r>
                </w:p>
              </w:tc>
            </w:tr>
            <w:tr w:rsidR="00F1534F" w:rsidTr="00653F02">
              <w:tc>
                <w:tcPr>
                  <w:tcW w:w="2494" w:type="dxa"/>
                </w:tcPr>
                <w:p w:rsidR="00F1534F" w:rsidRDefault="00F1534F" w:rsidP="001D0BF1">
                  <w:pPr>
                    <w:pStyle w:val="Heading3"/>
                  </w:pPr>
                  <w:r>
                    <w:t xml:space="preserve">matriculation            </w:t>
                  </w:r>
                </w:p>
              </w:tc>
              <w:tc>
                <w:tcPr>
                  <w:tcW w:w="1710" w:type="dxa"/>
                </w:tcPr>
                <w:p w:rsidR="00F1534F" w:rsidRDefault="00F1534F" w:rsidP="001D0BF1">
                  <w:pPr>
                    <w:pStyle w:val="Heading3"/>
                  </w:pPr>
                  <w:r>
                    <w:t>2009</w:t>
                  </w:r>
                </w:p>
              </w:tc>
              <w:tc>
                <w:tcPr>
                  <w:tcW w:w="1622" w:type="dxa"/>
                </w:tcPr>
                <w:p w:rsidR="00F1534F" w:rsidRDefault="00252DAF" w:rsidP="001D0BF1">
                  <w:pPr>
                    <w:pStyle w:val="Heading3"/>
                  </w:pPr>
                  <w:r>
                    <w:t>6</w:t>
                  </w:r>
                  <w:r w:rsidR="00F1534F">
                    <w:t>43/850</w:t>
                  </w:r>
                </w:p>
              </w:tc>
              <w:tc>
                <w:tcPr>
                  <w:tcW w:w="2698" w:type="dxa"/>
                </w:tcPr>
                <w:p w:rsidR="00F1534F" w:rsidRDefault="00F1534F" w:rsidP="001D0BF1">
                  <w:pPr>
                    <w:pStyle w:val="Heading3"/>
                  </w:pPr>
                  <w:r>
                    <w:t>board of secondry education karachi</w:t>
                  </w:r>
                </w:p>
              </w:tc>
            </w:tr>
          </w:tbl>
          <w:p w:rsidR="007538DC" w:rsidRPr="00CF1A49" w:rsidRDefault="007538DC" w:rsidP="00653F02">
            <w:pPr>
              <w:pStyle w:val="Heading3"/>
              <w:contextualSpacing w:val="0"/>
            </w:pPr>
          </w:p>
        </w:tc>
      </w:tr>
      <w:tr w:rsidR="00F61DF9" w:rsidRPr="00CF1A49" w:rsidTr="00653F02">
        <w:trPr>
          <w:jc w:val="center"/>
        </w:trPr>
        <w:tc>
          <w:tcPr>
            <w:tcW w:w="9355" w:type="dxa"/>
            <w:tcMar>
              <w:top w:w="216" w:type="dxa"/>
            </w:tcMar>
          </w:tcPr>
          <w:p w:rsidR="00F61DF9" w:rsidRDefault="00F61DF9" w:rsidP="00653F02"/>
        </w:tc>
      </w:tr>
    </w:tbl>
    <w:p w:rsidR="00E742D8" w:rsidRPr="00CF1A49" w:rsidRDefault="00E742D8" w:rsidP="00CD64DA">
      <w:pPr>
        <w:pStyle w:val="Heading1"/>
        <w:shd w:val="clear" w:color="auto" w:fill="BFBFBF" w:themeFill="background1" w:themeFillShade="BF"/>
        <w:tabs>
          <w:tab w:val="right" w:pos="9360"/>
        </w:tabs>
      </w:pPr>
      <w:r>
        <w:t xml:space="preserve">professional </w:t>
      </w:r>
      <w:sdt>
        <w:sdtPr>
          <w:alias w:val="Experience:"/>
          <w:tag w:val="Experience:"/>
          <w:id w:val="-543284609"/>
          <w:placeholder>
            <w:docPart w:val="35EE48E364CE44F2B1414F264703CE97"/>
          </w:placeholder>
          <w:temporary/>
          <w:showingPlcHdr/>
          <w15:appearance w15:val="hidden"/>
        </w:sdtPr>
        <w:sdtEndPr/>
        <w:sdtContent>
          <w:r w:rsidRPr="00CF1A49">
            <w:t>Experience</w:t>
          </w:r>
        </w:sdtContent>
      </w:sdt>
      <w:r w:rsidR="00996E5A">
        <w:t>:</w:t>
      </w:r>
      <w:r w:rsidR="00CD64DA">
        <w:tab/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E742D8" w:rsidRPr="00CF1A49" w:rsidTr="00A96D55">
        <w:tc>
          <w:tcPr>
            <w:tcW w:w="9290" w:type="dxa"/>
          </w:tcPr>
          <w:p w:rsidR="00767026" w:rsidRDefault="00767026" w:rsidP="002F3159"/>
          <w:p w:rsidR="00B31397" w:rsidRDefault="00F613D9" w:rsidP="00477B3F">
            <w:pPr>
              <w:pStyle w:val="ListParagraph"/>
              <w:numPr>
                <w:ilvl w:val="0"/>
                <w:numId w:val="14"/>
              </w:numPr>
            </w:pPr>
            <w:r>
              <w:t>0</w:t>
            </w:r>
            <w:r w:rsidR="00877B54">
              <w:t>4 Y</w:t>
            </w:r>
            <w:r>
              <w:t xml:space="preserve">ear Experience as a supervisor of </w:t>
            </w:r>
            <w:r w:rsidR="00877B54">
              <w:t xml:space="preserve">CBV </w:t>
            </w:r>
            <w:r w:rsidR="000B06B5">
              <w:t>Program</w:t>
            </w:r>
          </w:p>
          <w:p w:rsidR="00A96D55" w:rsidRDefault="00910B10" w:rsidP="00A96D55">
            <w:pPr>
              <w:pStyle w:val="ListParagraph"/>
              <w:numPr>
                <w:ilvl w:val="0"/>
                <w:numId w:val="14"/>
              </w:numPr>
            </w:pPr>
            <w:r>
              <w:t xml:space="preserve">14 Days complete Training in SCLS </w:t>
            </w:r>
            <w:r w:rsidR="00991A45">
              <w:t xml:space="preserve">Bureau </w:t>
            </w:r>
            <w:r w:rsidR="00A03BE3">
              <w:t xml:space="preserve">of Statistics (Sindh child labor </w:t>
            </w:r>
            <w:r w:rsidR="00A96D55">
              <w:t>survay)</w:t>
            </w:r>
          </w:p>
          <w:p w:rsidR="00E838B4" w:rsidRDefault="0040031F" w:rsidP="00A96D55">
            <w:pPr>
              <w:pStyle w:val="ListParagraph"/>
              <w:numPr>
                <w:ilvl w:val="0"/>
                <w:numId w:val="14"/>
              </w:numPr>
            </w:pPr>
            <w:r>
              <w:t xml:space="preserve">4 Months experience </w:t>
            </w:r>
            <w:r w:rsidR="0027737C">
              <w:t xml:space="preserve">in </w:t>
            </w:r>
            <w:r w:rsidR="009605C8">
              <w:t xml:space="preserve">SCLS PROGRAM </w:t>
            </w:r>
          </w:p>
          <w:p w:rsidR="00C7408E" w:rsidRPr="00A96D55" w:rsidRDefault="009968DD" w:rsidP="008B5E76">
            <w:pPr>
              <w:pStyle w:val="ListParagraph"/>
              <w:numPr>
                <w:ilvl w:val="0"/>
                <w:numId w:val="14"/>
              </w:numPr>
            </w:pPr>
            <w:r>
              <w:t>5</w:t>
            </w:r>
            <w:r w:rsidR="00EB0132">
              <w:t xml:space="preserve"> Months experience in 7</w:t>
            </w:r>
            <w:r w:rsidR="00EB0132" w:rsidRPr="00EB0132">
              <w:rPr>
                <w:vertAlign w:val="superscript"/>
              </w:rPr>
              <w:t>th</w:t>
            </w:r>
            <w:r w:rsidR="00EB0132">
              <w:t xml:space="preserve"> population </w:t>
            </w:r>
            <w:r w:rsidR="00CB3FC3">
              <w:t xml:space="preserve">censes </w:t>
            </w:r>
            <w:r w:rsidR="00AC7347">
              <w:t xml:space="preserve">Program </w:t>
            </w:r>
          </w:p>
        </w:tc>
      </w:tr>
    </w:tbl>
    <w:p w:rsidR="00B62261" w:rsidRPr="00CF1A49" w:rsidRDefault="00B62261" w:rsidP="00CD64DA">
      <w:pPr>
        <w:pStyle w:val="Heading1"/>
        <w:shd w:val="clear" w:color="auto" w:fill="BFBFBF" w:themeFill="background1" w:themeFillShade="BF"/>
        <w:tabs>
          <w:tab w:val="right" w:pos="9360"/>
        </w:tabs>
      </w:pPr>
      <w:r>
        <w:t>personal attributes &amp; strength</w:t>
      </w:r>
      <w:r w:rsidR="00996E5A">
        <w:t>:</w:t>
      </w:r>
      <w:r w:rsidR="00CD64DA">
        <w:tab/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B62261" w:rsidRPr="00CF1A49" w:rsidTr="00996E5A">
        <w:tc>
          <w:tcPr>
            <w:tcW w:w="9290" w:type="dxa"/>
          </w:tcPr>
          <w:p w:rsidR="00B62261" w:rsidRDefault="00B62261" w:rsidP="00D21B7A">
            <w:pPr>
              <w:pStyle w:val="ListParagraph"/>
              <w:numPr>
                <w:ilvl w:val="0"/>
                <w:numId w:val="14"/>
              </w:numPr>
            </w:pPr>
            <w:r>
              <w:t>Ability to communication and work as an individual and as a part of a team.</w:t>
            </w:r>
          </w:p>
          <w:p w:rsidR="00B62261" w:rsidRDefault="00B62261" w:rsidP="00D21B7A">
            <w:pPr>
              <w:pStyle w:val="ListParagraph"/>
              <w:numPr>
                <w:ilvl w:val="0"/>
                <w:numId w:val="14"/>
              </w:numPr>
            </w:pPr>
            <w:r>
              <w:t>Problem solving and punctual.</w:t>
            </w:r>
          </w:p>
          <w:p w:rsidR="00B62261" w:rsidRDefault="00B62261" w:rsidP="00D21B7A">
            <w:pPr>
              <w:pStyle w:val="ListParagraph"/>
              <w:numPr>
                <w:ilvl w:val="0"/>
                <w:numId w:val="14"/>
              </w:numPr>
            </w:pPr>
            <w:r>
              <w:t>Good communication skills.</w:t>
            </w:r>
          </w:p>
          <w:p w:rsidR="00B62261" w:rsidRDefault="00B62261" w:rsidP="00D21B7A">
            <w:pPr>
              <w:pStyle w:val="ListParagraph"/>
              <w:numPr>
                <w:ilvl w:val="0"/>
                <w:numId w:val="14"/>
              </w:numPr>
            </w:pPr>
            <w:r>
              <w:t>Enjoy work in challenging atmosphere.</w:t>
            </w:r>
          </w:p>
          <w:p w:rsidR="00B62261" w:rsidRDefault="00996E5A" w:rsidP="00D21B7A">
            <w:pPr>
              <w:pStyle w:val="ListParagraph"/>
              <w:numPr>
                <w:ilvl w:val="0"/>
                <w:numId w:val="14"/>
              </w:numPr>
            </w:pPr>
            <w:r>
              <w:t>Excellent team work.</w:t>
            </w:r>
          </w:p>
          <w:p w:rsidR="00EA03E4" w:rsidRPr="00CF1A49" w:rsidRDefault="00EA03E4" w:rsidP="00D21B7A">
            <w:pPr>
              <w:pStyle w:val="ListParagraph"/>
              <w:numPr>
                <w:ilvl w:val="0"/>
                <w:numId w:val="14"/>
              </w:numPr>
            </w:pPr>
            <w:r>
              <w:t xml:space="preserve">Tasks </w:t>
            </w:r>
            <w:proofErr w:type="spellStart"/>
            <w:r w:rsidR="00492A22">
              <w:t>Archivements</w:t>
            </w:r>
            <w:proofErr w:type="spellEnd"/>
            <w:r w:rsidR="00492A22">
              <w:t xml:space="preserve"> </w:t>
            </w:r>
          </w:p>
        </w:tc>
      </w:tr>
    </w:tbl>
    <w:p w:rsidR="00996E5A" w:rsidRPr="00CF1A49" w:rsidRDefault="00996E5A" w:rsidP="00CD64DA">
      <w:pPr>
        <w:pStyle w:val="Heading1"/>
        <w:shd w:val="clear" w:color="auto" w:fill="BFBFBF" w:themeFill="background1" w:themeFillShade="BF"/>
        <w:tabs>
          <w:tab w:val="right" w:pos="9360"/>
        </w:tabs>
      </w:pPr>
      <w:r>
        <w:t>languages:</w:t>
      </w:r>
      <w:r w:rsidR="00CD64DA">
        <w:tab/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996E5A" w:rsidRPr="00CF1A49" w:rsidTr="00996E5A">
        <w:tc>
          <w:tcPr>
            <w:tcW w:w="9290" w:type="dxa"/>
          </w:tcPr>
          <w:p w:rsidR="00996E5A" w:rsidRDefault="00996E5A" w:rsidP="00D21B7A">
            <w:pPr>
              <w:pStyle w:val="ListParagraph"/>
              <w:numPr>
                <w:ilvl w:val="0"/>
                <w:numId w:val="14"/>
              </w:numPr>
            </w:pPr>
            <w:r>
              <w:t>English</w:t>
            </w:r>
          </w:p>
          <w:p w:rsidR="00BE1FC7" w:rsidRPr="00CF1A49" w:rsidRDefault="00996E5A" w:rsidP="00FA57DA">
            <w:pPr>
              <w:pStyle w:val="ListParagraph"/>
              <w:numPr>
                <w:ilvl w:val="0"/>
                <w:numId w:val="14"/>
              </w:numPr>
            </w:pPr>
            <w:r>
              <w:t>Urdu</w:t>
            </w:r>
          </w:p>
        </w:tc>
      </w:tr>
    </w:tbl>
    <w:p w:rsidR="00996E5A" w:rsidRPr="00CF1A49" w:rsidRDefault="00996E5A" w:rsidP="00CD64DA">
      <w:pPr>
        <w:pStyle w:val="Heading1"/>
        <w:shd w:val="clear" w:color="auto" w:fill="BFBFBF" w:themeFill="background1" w:themeFillShade="BF"/>
        <w:tabs>
          <w:tab w:val="right" w:pos="9360"/>
        </w:tabs>
      </w:pPr>
      <w:r>
        <w:t>interest:</w:t>
      </w:r>
      <w:r w:rsidR="00CD64DA">
        <w:tab/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996E5A" w:rsidRPr="00CF1A49" w:rsidTr="00996E5A">
        <w:tc>
          <w:tcPr>
            <w:tcW w:w="9290" w:type="dxa"/>
          </w:tcPr>
          <w:p w:rsidR="00996E5A" w:rsidRDefault="00996E5A" w:rsidP="007363DA"/>
          <w:p w:rsidR="00996E5A" w:rsidRDefault="00996E5A" w:rsidP="00D21B7A">
            <w:pPr>
              <w:pStyle w:val="ListParagraph"/>
              <w:numPr>
                <w:ilvl w:val="0"/>
                <w:numId w:val="14"/>
              </w:numPr>
            </w:pPr>
            <w:r>
              <w:t>Reading Newspaper &amp; Books</w:t>
            </w:r>
          </w:p>
          <w:p w:rsidR="00996E5A" w:rsidRDefault="00996E5A" w:rsidP="007363DA">
            <w:pPr>
              <w:pStyle w:val="ListParagraph"/>
              <w:numPr>
                <w:ilvl w:val="0"/>
                <w:numId w:val="14"/>
              </w:numPr>
            </w:pPr>
            <w:r>
              <w:t>Socializing</w:t>
            </w:r>
          </w:p>
          <w:p w:rsidR="00996E5A" w:rsidRDefault="00996E5A" w:rsidP="00D21B7A">
            <w:pPr>
              <w:pStyle w:val="ListParagraph"/>
              <w:numPr>
                <w:ilvl w:val="0"/>
                <w:numId w:val="14"/>
              </w:numPr>
            </w:pPr>
            <w:r>
              <w:t xml:space="preserve">Beautician </w:t>
            </w:r>
            <w:r w:rsidR="007363DA">
              <w:t xml:space="preserve">programming </w:t>
            </w:r>
          </w:p>
          <w:p w:rsidR="00D0410C" w:rsidRDefault="00D0410C" w:rsidP="00D21B7A">
            <w:pPr>
              <w:pStyle w:val="ListParagraph"/>
              <w:numPr>
                <w:ilvl w:val="0"/>
                <w:numId w:val="14"/>
              </w:numPr>
            </w:pPr>
            <w:r>
              <w:t xml:space="preserve">Group Activities </w:t>
            </w:r>
          </w:p>
          <w:p w:rsidR="00E0188F" w:rsidRPr="00CF1A49" w:rsidRDefault="00E0188F" w:rsidP="00D21B7A">
            <w:pPr>
              <w:pStyle w:val="ListParagraph"/>
              <w:numPr>
                <w:ilvl w:val="0"/>
                <w:numId w:val="14"/>
              </w:numPr>
            </w:pPr>
            <w:r>
              <w:t xml:space="preserve">Team Lead working </w:t>
            </w:r>
          </w:p>
        </w:tc>
      </w:tr>
    </w:tbl>
    <w:p w:rsidR="00996E5A" w:rsidRPr="00CF1A49" w:rsidRDefault="00996E5A" w:rsidP="00CD64DA">
      <w:pPr>
        <w:pStyle w:val="Heading1"/>
        <w:shd w:val="clear" w:color="auto" w:fill="BFBFBF" w:themeFill="background1" w:themeFillShade="BF"/>
        <w:tabs>
          <w:tab w:val="right" w:pos="9360"/>
        </w:tabs>
      </w:pPr>
      <w:r>
        <w:t>reference:</w:t>
      </w:r>
      <w:r w:rsidR="00CD64DA">
        <w:tab/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996E5A" w:rsidRPr="00CF1A49" w:rsidTr="00D21B7A">
        <w:tc>
          <w:tcPr>
            <w:tcW w:w="9355" w:type="dxa"/>
          </w:tcPr>
          <w:p w:rsidR="00996E5A" w:rsidRPr="00CF1A49" w:rsidRDefault="00996E5A" w:rsidP="00D21B7A">
            <w:pPr>
              <w:pStyle w:val="ListParagraph"/>
              <w:numPr>
                <w:ilvl w:val="0"/>
                <w:numId w:val="14"/>
              </w:numPr>
            </w:pPr>
            <w:r>
              <w:t xml:space="preserve">Will be provided on demand. </w:t>
            </w:r>
          </w:p>
        </w:tc>
      </w:tr>
    </w:tbl>
    <w:p w:rsidR="00B62261" w:rsidRPr="00CF1A49" w:rsidRDefault="00B62261" w:rsidP="00B62261">
      <w:pPr>
        <w:pStyle w:val="Heading1"/>
      </w:pPr>
    </w:p>
    <w:p w:rsidR="00B62261" w:rsidRDefault="00B62261" w:rsidP="00E742D8"/>
    <w:p w:rsidR="00B62261" w:rsidRPr="006E1507" w:rsidRDefault="00B62261" w:rsidP="00E742D8"/>
    <w:sectPr w:rsidR="00B62261" w:rsidRPr="006E1507" w:rsidSect="005A1B10">
      <w:footerReference w:type="default" r:id="rId9"/>
      <w:head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787F" w:rsidRDefault="0012787F" w:rsidP="0068194B">
      <w:r>
        <w:separator/>
      </w:r>
    </w:p>
    <w:p w:rsidR="0012787F" w:rsidRDefault="0012787F"/>
    <w:p w:rsidR="0012787F" w:rsidRDefault="0012787F"/>
  </w:endnote>
  <w:endnote w:type="continuationSeparator" w:id="0">
    <w:p w:rsidR="0012787F" w:rsidRDefault="0012787F" w:rsidP="0068194B">
      <w:r>
        <w:continuationSeparator/>
      </w:r>
    </w:p>
    <w:p w:rsidR="0012787F" w:rsidRDefault="0012787F"/>
    <w:p w:rsidR="0012787F" w:rsidRDefault="001278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4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787F" w:rsidRDefault="0012787F" w:rsidP="0068194B">
      <w:r>
        <w:separator/>
      </w:r>
    </w:p>
    <w:p w:rsidR="0012787F" w:rsidRDefault="0012787F"/>
    <w:p w:rsidR="0012787F" w:rsidRDefault="0012787F"/>
  </w:footnote>
  <w:footnote w:type="continuationSeparator" w:id="0">
    <w:p w:rsidR="0012787F" w:rsidRDefault="0012787F" w:rsidP="0068194B">
      <w:r>
        <w:continuationSeparator/>
      </w:r>
    </w:p>
    <w:p w:rsidR="0012787F" w:rsidRDefault="0012787F"/>
    <w:p w:rsidR="0012787F" w:rsidRDefault="001278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16du="http://schemas.microsoft.com/office/word/2023/wordml/word16du">
          <w:pict>
            <v:line w14:anchorId="05B00A6B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CC3672B"/>
    <w:multiLevelType w:val="hybridMultilevel"/>
    <w:tmpl w:val="47922EB2"/>
    <w:lvl w:ilvl="0" w:tplc="46C207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980317">
    <w:abstractNumId w:val="9"/>
  </w:num>
  <w:num w:numId="2" w16cid:durableId="2068919583">
    <w:abstractNumId w:val="8"/>
  </w:num>
  <w:num w:numId="3" w16cid:durableId="1918442244">
    <w:abstractNumId w:val="7"/>
  </w:num>
  <w:num w:numId="4" w16cid:durableId="829059408">
    <w:abstractNumId w:val="6"/>
  </w:num>
  <w:num w:numId="5" w16cid:durableId="1246375902">
    <w:abstractNumId w:val="10"/>
  </w:num>
  <w:num w:numId="6" w16cid:durableId="1242058547">
    <w:abstractNumId w:val="3"/>
  </w:num>
  <w:num w:numId="7" w16cid:durableId="1974940233">
    <w:abstractNumId w:val="11"/>
  </w:num>
  <w:num w:numId="8" w16cid:durableId="510800537">
    <w:abstractNumId w:val="2"/>
  </w:num>
  <w:num w:numId="9" w16cid:durableId="517694069">
    <w:abstractNumId w:val="12"/>
  </w:num>
  <w:num w:numId="10" w16cid:durableId="377707090">
    <w:abstractNumId w:val="5"/>
  </w:num>
  <w:num w:numId="11" w16cid:durableId="1193689505">
    <w:abstractNumId w:val="4"/>
  </w:num>
  <w:num w:numId="12" w16cid:durableId="1864704648">
    <w:abstractNumId w:val="1"/>
  </w:num>
  <w:num w:numId="13" w16cid:durableId="1659307924">
    <w:abstractNumId w:val="0"/>
  </w:num>
  <w:num w:numId="14" w16cid:durableId="20781681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36"/>
    <w:rsid w:val="000001EF"/>
    <w:rsid w:val="00007322"/>
    <w:rsid w:val="00007728"/>
    <w:rsid w:val="00020B5E"/>
    <w:rsid w:val="00024584"/>
    <w:rsid w:val="00024730"/>
    <w:rsid w:val="00054B01"/>
    <w:rsid w:val="00055E95"/>
    <w:rsid w:val="00056F47"/>
    <w:rsid w:val="0007021F"/>
    <w:rsid w:val="000A726A"/>
    <w:rsid w:val="000B06B5"/>
    <w:rsid w:val="000B2BA5"/>
    <w:rsid w:val="000D168F"/>
    <w:rsid w:val="000F2F8C"/>
    <w:rsid w:val="0010006E"/>
    <w:rsid w:val="001045A8"/>
    <w:rsid w:val="00114A91"/>
    <w:rsid w:val="0012787F"/>
    <w:rsid w:val="001427E1"/>
    <w:rsid w:val="00163668"/>
    <w:rsid w:val="00171566"/>
    <w:rsid w:val="00174676"/>
    <w:rsid w:val="001755A8"/>
    <w:rsid w:val="00184014"/>
    <w:rsid w:val="00192008"/>
    <w:rsid w:val="001A219A"/>
    <w:rsid w:val="001A47AD"/>
    <w:rsid w:val="001C0E68"/>
    <w:rsid w:val="001C4B6F"/>
    <w:rsid w:val="001D0BF1"/>
    <w:rsid w:val="001E3120"/>
    <w:rsid w:val="001E3E81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52DAF"/>
    <w:rsid w:val="0025653E"/>
    <w:rsid w:val="002617AE"/>
    <w:rsid w:val="002638D0"/>
    <w:rsid w:val="002647D3"/>
    <w:rsid w:val="00275EAE"/>
    <w:rsid w:val="0027737C"/>
    <w:rsid w:val="00285B6F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2F3159"/>
    <w:rsid w:val="00307140"/>
    <w:rsid w:val="00316DFF"/>
    <w:rsid w:val="00325B57"/>
    <w:rsid w:val="00336056"/>
    <w:rsid w:val="0034390B"/>
    <w:rsid w:val="003544E1"/>
    <w:rsid w:val="00363C5F"/>
    <w:rsid w:val="00366398"/>
    <w:rsid w:val="003A0632"/>
    <w:rsid w:val="003A30E5"/>
    <w:rsid w:val="003A6ADF"/>
    <w:rsid w:val="003B5928"/>
    <w:rsid w:val="003C655D"/>
    <w:rsid w:val="003D380F"/>
    <w:rsid w:val="003E160D"/>
    <w:rsid w:val="003F1D5F"/>
    <w:rsid w:val="0040031F"/>
    <w:rsid w:val="00405128"/>
    <w:rsid w:val="00406CFF"/>
    <w:rsid w:val="00412B31"/>
    <w:rsid w:val="00416B25"/>
    <w:rsid w:val="00420592"/>
    <w:rsid w:val="00424602"/>
    <w:rsid w:val="004319E0"/>
    <w:rsid w:val="00437E8C"/>
    <w:rsid w:val="00440225"/>
    <w:rsid w:val="00445DB1"/>
    <w:rsid w:val="00453089"/>
    <w:rsid w:val="00457B35"/>
    <w:rsid w:val="004726BC"/>
    <w:rsid w:val="00474105"/>
    <w:rsid w:val="00477B3F"/>
    <w:rsid w:val="00480E6E"/>
    <w:rsid w:val="00486277"/>
    <w:rsid w:val="00492A22"/>
    <w:rsid w:val="00494CF6"/>
    <w:rsid w:val="00495F8D"/>
    <w:rsid w:val="004A1FAE"/>
    <w:rsid w:val="004A32FF"/>
    <w:rsid w:val="004B06EB"/>
    <w:rsid w:val="004B6AD0"/>
    <w:rsid w:val="004C2D5D"/>
    <w:rsid w:val="004C33E1"/>
    <w:rsid w:val="004C499C"/>
    <w:rsid w:val="004E01EB"/>
    <w:rsid w:val="004E2794"/>
    <w:rsid w:val="004E63F4"/>
    <w:rsid w:val="00510392"/>
    <w:rsid w:val="00513E2A"/>
    <w:rsid w:val="005564D0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E6B01"/>
    <w:rsid w:val="005F3804"/>
    <w:rsid w:val="005F4B91"/>
    <w:rsid w:val="005F55D2"/>
    <w:rsid w:val="00621B60"/>
    <w:rsid w:val="0062312F"/>
    <w:rsid w:val="00625F2C"/>
    <w:rsid w:val="00653F02"/>
    <w:rsid w:val="006618E9"/>
    <w:rsid w:val="006725D9"/>
    <w:rsid w:val="0068194B"/>
    <w:rsid w:val="00692703"/>
    <w:rsid w:val="006A1962"/>
    <w:rsid w:val="006A500C"/>
    <w:rsid w:val="006B5D48"/>
    <w:rsid w:val="006B7D7B"/>
    <w:rsid w:val="006C1A5E"/>
    <w:rsid w:val="006E1507"/>
    <w:rsid w:val="0070451F"/>
    <w:rsid w:val="00712D8B"/>
    <w:rsid w:val="007273B7"/>
    <w:rsid w:val="00733E0A"/>
    <w:rsid w:val="007363DA"/>
    <w:rsid w:val="0074403D"/>
    <w:rsid w:val="00746D44"/>
    <w:rsid w:val="007538DC"/>
    <w:rsid w:val="00757803"/>
    <w:rsid w:val="0076200F"/>
    <w:rsid w:val="00767026"/>
    <w:rsid w:val="0079206B"/>
    <w:rsid w:val="00796076"/>
    <w:rsid w:val="007A3175"/>
    <w:rsid w:val="007B1D44"/>
    <w:rsid w:val="007C0566"/>
    <w:rsid w:val="007C606B"/>
    <w:rsid w:val="007D504E"/>
    <w:rsid w:val="007E6A61"/>
    <w:rsid w:val="00801140"/>
    <w:rsid w:val="00803404"/>
    <w:rsid w:val="00811E7C"/>
    <w:rsid w:val="00834955"/>
    <w:rsid w:val="00847444"/>
    <w:rsid w:val="00855B59"/>
    <w:rsid w:val="00855B9E"/>
    <w:rsid w:val="0085607C"/>
    <w:rsid w:val="00860461"/>
    <w:rsid w:val="00861BB1"/>
    <w:rsid w:val="0086487C"/>
    <w:rsid w:val="00865379"/>
    <w:rsid w:val="00870B20"/>
    <w:rsid w:val="00871EC0"/>
    <w:rsid w:val="00877B54"/>
    <w:rsid w:val="008829F8"/>
    <w:rsid w:val="00885897"/>
    <w:rsid w:val="0089506E"/>
    <w:rsid w:val="008A6538"/>
    <w:rsid w:val="008B5E76"/>
    <w:rsid w:val="008C5891"/>
    <w:rsid w:val="008C7056"/>
    <w:rsid w:val="008E6F28"/>
    <w:rsid w:val="008E7055"/>
    <w:rsid w:val="008F0A90"/>
    <w:rsid w:val="008F3B14"/>
    <w:rsid w:val="008F4699"/>
    <w:rsid w:val="00901899"/>
    <w:rsid w:val="0090344B"/>
    <w:rsid w:val="00905715"/>
    <w:rsid w:val="00910B10"/>
    <w:rsid w:val="00911129"/>
    <w:rsid w:val="0091321E"/>
    <w:rsid w:val="00913946"/>
    <w:rsid w:val="0092726B"/>
    <w:rsid w:val="00935661"/>
    <w:rsid w:val="009361BA"/>
    <w:rsid w:val="00944F78"/>
    <w:rsid w:val="009510E7"/>
    <w:rsid w:val="00952C89"/>
    <w:rsid w:val="009571D8"/>
    <w:rsid w:val="009605C8"/>
    <w:rsid w:val="009650EA"/>
    <w:rsid w:val="009767B8"/>
    <w:rsid w:val="0097790C"/>
    <w:rsid w:val="0098506E"/>
    <w:rsid w:val="00991A45"/>
    <w:rsid w:val="00995CF6"/>
    <w:rsid w:val="009968DD"/>
    <w:rsid w:val="00996E5A"/>
    <w:rsid w:val="009A44CE"/>
    <w:rsid w:val="009C4DFC"/>
    <w:rsid w:val="009D44F8"/>
    <w:rsid w:val="009E3160"/>
    <w:rsid w:val="009F220C"/>
    <w:rsid w:val="009F3B05"/>
    <w:rsid w:val="009F4931"/>
    <w:rsid w:val="00A03BE3"/>
    <w:rsid w:val="00A078B6"/>
    <w:rsid w:val="00A14534"/>
    <w:rsid w:val="00A16DAA"/>
    <w:rsid w:val="00A24162"/>
    <w:rsid w:val="00A25023"/>
    <w:rsid w:val="00A2592C"/>
    <w:rsid w:val="00A270EA"/>
    <w:rsid w:val="00A34BA2"/>
    <w:rsid w:val="00A36F27"/>
    <w:rsid w:val="00A42E32"/>
    <w:rsid w:val="00A46E63"/>
    <w:rsid w:val="00A51DC5"/>
    <w:rsid w:val="00A53DE1"/>
    <w:rsid w:val="00A57258"/>
    <w:rsid w:val="00A615E1"/>
    <w:rsid w:val="00A624C7"/>
    <w:rsid w:val="00A73C59"/>
    <w:rsid w:val="00A755E8"/>
    <w:rsid w:val="00A93A5D"/>
    <w:rsid w:val="00A96D55"/>
    <w:rsid w:val="00AA337A"/>
    <w:rsid w:val="00AB0BD0"/>
    <w:rsid w:val="00AB32F8"/>
    <w:rsid w:val="00AB610B"/>
    <w:rsid w:val="00AC7347"/>
    <w:rsid w:val="00AD360E"/>
    <w:rsid w:val="00AD40FB"/>
    <w:rsid w:val="00AD782D"/>
    <w:rsid w:val="00AE7650"/>
    <w:rsid w:val="00B10EBE"/>
    <w:rsid w:val="00B236F1"/>
    <w:rsid w:val="00B31397"/>
    <w:rsid w:val="00B50F99"/>
    <w:rsid w:val="00B50FE4"/>
    <w:rsid w:val="00B51D1B"/>
    <w:rsid w:val="00B540F4"/>
    <w:rsid w:val="00B60FD0"/>
    <w:rsid w:val="00B62261"/>
    <w:rsid w:val="00B622DF"/>
    <w:rsid w:val="00B6332A"/>
    <w:rsid w:val="00B81760"/>
    <w:rsid w:val="00B8494C"/>
    <w:rsid w:val="00BA1546"/>
    <w:rsid w:val="00BA4725"/>
    <w:rsid w:val="00BB3C7E"/>
    <w:rsid w:val="00BB4E51"/>
    <w:rsid w:val="00BC55CD"/>
    <w:rsid w:val="00BD0931"/>
    <w:rsid w:val="00BD431F"/>
    <w:rsid w:val="00BD616D"/>
    <w:rsid w:val="00BE1FC7"/>
    <w:rsid w:val="00BE423E"/>
    <w:rsid w:val="00BF61AC"/>
    <w:rsid w:val="00C01ACC"/>
    <w:rsid w:val="00C16507"/>
    <w:rsid w:val="00C47FA6"/>
    <w:rsid w:val="00C57FC6"/>
    <w:rsid w:val="00C66A7D"/>
    <w:rsid w:val="00C7408E"/>
    <w:rsid w:val="00C779DA"/>
    <w:rsid w:val="00C8011C"/>
    <w:rsid w:val="00C814F7"/>
    <w:rsid w:val="00C96407"/>
    <w:rsid w:val="00CA4B4D"/>
    <w:rsid w:val="00CB35C3"/>
    <w:rsid w:val="00CB3FC3"/>
    <w:rsid w:val="00CD323D"/>
    <w:rsid w:val="00CD64DA"/>
    <w:rsid w:val="00CE14B4"/>
    <w:rsid w:val="00CE4030"/>
    <w:rsid w:val="00CE64B3"/>
    <w:rsid w:val="00CF1A49"/>
    <w:rsid w:val="00D0410C"/>
    <w:rsid w:val="00D0630C"/>
    <w:rsid w:val="00D243A9"/>
    <w:rsid w:val="00D244CD"/>
    <w:rsid w:val="00D2603A"/>
    <w:rsid w:val="00D305E5"/>
    <w:rsid w:val="00D37CD3"/>
    <w:rsid w:val="00D62A0C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D425C"/>
    <w:rsid w:val="00DD5189"/>
    <w:rsid w:val="00DE0FAA"/>
    <w:rsid w:val="00DE136D"/>
    <w:rsid w:val="00DE6534"/>
    <w:rsid w:val="00DF4D6C"/>
    <w:rsid w:val="00E0188F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742D8"/>
    <w:rsid w:val="00E81CC5"/>
    <w:rsid w:val="00E831F9"/>
    <w:rsid w:val="00E838B4"/>
    <w:rsid w:val="00E85A87"/>
    <w:rsid w:val="00E85B4A"/>
    <w:rsid w:val="00E9528E"/>
    <w:rsid w:val="00EA03E4"/>
    <w:rsid w:val="00EA5099"/>
    <w:rsid w:val="00EA742A"/>
    <w:rsid w:val="00EB0132"/>
    <w:rsid w:val="00EC1351"/>
    <w:rsid w:val="00EC3DF4"/>
    <w:rsid w:val="00EC4AAE"/>
    <w:rsid w:val="00EC4CBF"/>
    <w:rsid w:val="00EC58CD"/>
    <w:rsid w:val="00ED0CD3"/>
    <w:rsid w:val="00EE2CA8"/>
    <w:rsid w:val="00EF17E8"/>
    <w:rsid w:val="00EF51D9"/>
    <w:rsid w:val="00F10736"/>
    <w:rsid w:val="00F130DD"/>
    <w:rsid w:val="00F1534F"/>
    <w:rsid w:val="00F24884"/>
    <w:rsid w:val="00F476C4"/>
    <w:rsid w:val="00F60ED9"/>
    <w:rsid w:val="00F613D9"/>
    <w:rsid w:val="00F61DF9"/>
    <w:rsid w:val="00F626C3"/>
    <w:rsid w:val="00F81960"/>
    <w:rsid w:val="00F8769D"/>
    <w:rsid w:val="00F9350C"/>
    <w:rsid w:val="00F9440D"/>
    <w:rsid w:val="00F94EB5"/>
    <w:rsid w:val="00F9624D"/>
    <w:rsid w:val="00FA57DA"/>
    <w:rsid w:val="00FB31C1"/>
    <w:rsid w:val="00FB58F2"/>
    <w:rsid w:val="00FC1520"/>
    <w:rsid w:val="00FC6AEA"/>
    <w:rsid w:val="00FD0ED0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586C3"/>
  <w15:chartTrackingRefBased/>
  <w15:docId w15:val="{362ED281-719E-4546-A0BF-AFF6742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79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44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8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7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38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87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52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82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62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shazehra13@gmail.com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ft%20Man%201\AppData\Roaming\Microsoft\Templates\Chronological%20Resume%20(Modern%20design)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E630FF839C4694BE0A80033C732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CA0FD-19CF-4A77-B5C0-10C99FB89D15}"/>
      </w:docPartPr>
      <w:docPartBody>
        <w:p w:rsidR="00685187" w:rsidRDefault="004920B0">
          <w:pPr>
            <w:pStyle w:val="D6E630FF839C4694BE0A80033C7327B9"/>
          </w:pPr>
          <w:r w:rsidRPr="00CF1A49">
            <w:t>Education</w:t>
          </w:r>
        </w:p>
      </w:docPartBody>
    </w:docPart>
    <w:docPart>
      <w:docPartPr>
        <w:name w:val="35EE48E364CE44F2B1414F264703C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D010D-DD1A-4A76-BEEB-71D6D4F97E07}"/>
      </w:docPartPr>
      <w:docPartBody>
        <w:p w:rsidR="00685187" w:rsidRDefault="009A667C" w:rsidP="009A667C">
          <w:pPr>
            <w:pStyle w:val="35EE48E364CE44F2B1414F264703CE97"/>
          </w:pPr>
          <w:r w:rsidRPr="00CF1A49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7C"/>
    <w:rsid w:val="000049DF"/>
    <w:rsid w:val="004920B0"/>
    <w:rsid w:val="00685187"/>
    <w:rsid w:val="006C7A4F"/>
    <w:rsid w:val="009A667C"/>
    <w:rsid w:val="00A44274"/>
    <w:rsid w:val="00D82733"/>
    <w:rsid w:val="00E2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D6E630FF839C4694BE0A80033C7327B9">
    <w:name w:val="D6E630FF839C4694BE0A80033C7327B9"/>
  </w:style>
  <w:style w:type="paragraph" w:customStyle="1" w:styleId="35EE48E364CE44F2B1414F264703CE97">
    <w:name w:val="35EE48E364CE44F2B1414F264703CE97"/>
    <w:rsid w:val="009A66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DB3A1-62A0-BE4B-876C-01AB639E756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Chronological%20Resume%20(Modern%20design).dotx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Draft Man 1</dc:creator>
  <cp:keywords/>
  <dc:description/>
  <cp:lastModifiedBy>923152885743</cp:lastModifiedBy>
  <cp:revision>2</cp:revision>
  <dcterms:created xsi:type="dcterms:W3CDTF">2023-07-26T14:33:00Z</dcterms:created>
  <dcterms:modified xsi:type="dcterms:W3CDTF">2023-07-26T14:33:00Z</dcterms:modified>
  <cp:category/>
</cp:coreProperties>
</file>