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FF31" w14:textId="0760FA6B" w:rsidR="004E2AD2" w:rsidRDefault="006E200F">
      <w:pPr>
        <w:pStyle w:val="Name"/>
      </w:pPr>
      <w:r>
        <w:t>MEHAr UN</w:t>
      </w:r>
      <w:r w:rsidR="00336E0A">
        <w:t xml:space="preserve"> nisa solangi</w:t>
      </w:r>
    </w:p>
    <w:p w14:paraId="1FE0B865" w14:textId="1E11D10C" w:rsidR="004E2AD2" w:rsidRDefault="00336E0A">
      <w:pPr>
        <w:pStyle w:val="ContactInfo"/>
      </w:pPr>
      <w:r>
        <w:t>Ad</w:t>
      </w:r>
      <w:r w:rsidR="00486BD0">
        <w:t>dres</w:t>
      </w:r>
      <w:r>
        <w:t>s</w:t>
      </w:r>
      <w:r w:rsidR="00486BD0">
        <w:t>:</w:t>
      </w:r>
      <w:r w:rsidR="00F4533F">
        <w:t xml:space="preserve"> </w:t>
      </w:r>
      <w:proofErr w:type="spellStart"/>
      <w:r w:rsidR="00F4533F">
        <w:t>sewrage</w:t>
      </w:r>
      <w:proofErr w:type="spellEnd"/>
      <w:r w:rsidR="00F4533F">
        <w:t xml:space="preserve"> form</w:t>
      </w:r>
      <w:r w:rsidR="00C866B2">
        <w:t xml:space="preserve">#1. </w:t>
      </w:r>
      <w:proofErr w:type="spellStart"/>
      <w:r w:rsidR="00C866B2">
        <w:t>Gatar</w:t>
      </w:r>
      <w:proofErr w:type="spellEnd"/>
      <w:r w:rsidR="00C866B2">
        <w:t xml:space="preserve"> </w:t>
      </w:r>
      <w:proofErr w:type="spellStart"/>
      <w:r w:rsidR="00C866B2">
        <w:t>Bagheecha</w:t>
      </w:r>
      <w:proofErr w:type="spellEnd"/>
      <w:r w:rsidR="00C866B2">
        <w:t xml:space="preserve"> </w:t>
      </w:r>
      <w:proofErr w:type="spellStart"/>
      <w:r w:rsidR="00A17F3E">
        <w:t>Mangopir</w:t>
      </w:r>
      <w:proofErr w:type="spellEnd"/>
      <w:r w:rsidR="00A17F3E">
        <w:t xml:space="preserve"> ro</w:t>
      </w:r>
      <w:r w:rsidR="00571A79">
        <w:t>ad Karachi</w:t>
      </w:r>
    </w:p>
    <w:p w14:paraId="78C500FB" w14:textId="6E9CF34D" w:rsidR="00BD326B" w:rsidRDefault="00BD326B">
      <w:pPr>
        <w:pStyle w:val="ContactInfo"/>
      </w:pPr>
      <w:r>
        <w:t>Contact: 0</w:t>
      </w:r>
      <w:r w:rsidR="007A4CCA">
        <w:t>302-9201929</w:t>
      </w:r>
    </w:p>
    <w:p w14:paraId="0B0EBA02" w14:textId="46206738" w:rsidR="004E2AD2" w:rsidRDefault="00492383">
      <w:pPr>
        <w:pStyle w:val="Heading1"/>
      </w:pPr>
      <w:sdt>
        <w:sdtPr>
          <w:id w:val="-1179423465"/>
          <w:placeholder>
            <w:docPart w:val="7EA5A2C9B1C11F458BEAD8B41F23D514"/>
          </w:placeholder>
          <w:temporary/>
          <w:showingPlcHdr/>
          <w15:appearance w15:val="hidden"/>
        </w:sdtPr>
        <w:sdtEndPr/>
        <w:sdtContent>
          <w:r w:rsidR="00F4533F">
            <w:t>Objective</w:t>
          </w:r>
        </w:sdtContent>
      </w:sdt>
    </w:p>
    <w:sdt>
      <w:sdtPr>
        <w:id w:val="264583849"/>
        <w:placeholder>
          <w:docPart w:val="FE866475FA989F4D995B0909030E72A6"/>
        </w:placeholder>
        <w:temporary/>
        <w:showingPlcHdr/>
        <w15:appearance w15:val="hidden"/>
      </w:sdtPr>
      <w:sdtEndPr/>
      <w:sdtContent>
        <w:p w14:paraId="4F02A4DC" w14:textId="77777777" w:rsidR="004E2AD2" w:rsidRDefault="00492383">
          <w:r>
            <w:t>To get started right away, just tap any placeholder text (such as this) and start typing.</w:t>
          </w:r>
        </w:p>
      </w:sdtContent>
    </w:sdt>
    <w:p w14:paraId="0988B91C" w14:textId="250FFC06" w:rsidR="004E2AD2" w:rsidRDefault="00F330E9" w:rsidP="006A6167">
      <w:pPr>
        <w:pStyle w:val="Heading1"/>
      </w:pPr>
      <w:r>
        <w:t>Personal Information</w:t>
      </w:r>
    </w:p>
    <w:p w14:paraId="3A83A7B6" w14:textId="485911D1" w:rsidR="00734C7F" w:rsidRDefault="00E77274" w:rsidP="00E77274">
      <w:pPr>
        <w:pStyle w:val="ListBullet"/>
      </w:pPr>
      <w:r>
        <w:t>Father Name</w:t>
      </w:r>
      <w:r w:rsidR="00C236CE">
        <w:t xml:space="preserve">:  Abdul Latif </w:t>
      </w:r>
      <w:proofErr w:type="spellStart"/>
      <w:r w:rsidR="00C236CE">
        <w:t>Solangi</w:t>
      </w:r>
      <w:proofErr w:type="spellEnd"/>
    </w:p>
    <w:p w14:paraId="11EC431A" w14:textId="0220A99B" w:rsidR="00461B5E" w:rsidRDefault="00461B5E" w:rsidP="00E77274">
      <w:pPr>
        <w:pStyle w:val="ListBullet"/>
      </w:pPr>
      <w:r>
        <w:t xml:space="preserve">Date of Birth: </w:t>
      </w:r>
      <w:r w:rsidR="00177DD5">
        <w:t xml:space="preserve"> </w:t>
      </w:r>
      <w:r>
        <w:t>13</w:t>
      </w:r>
      <w:r w:rsidR="005241EE">
        <w:t>-11-1995</w:t>
      </w:r>
    </w:p>
    <w:p w14:paraId="22BD545F" w14:textId="46BEDA28" w:rsidR="005241EE" w:rsidRDefault="005241EE" w:rsidP="00E77274">
      <w:pPr>
        <w:pStyle w:val="ListBullet"/>
      </w:pPr>
      <w:r>
        <w:t>Religion:         Islam</w:t>
      </w:r>
    </w:p>
    <w:p w14:paraId="53DD668E" w14:textId="48445FEC" w:rsidR="005241EE" w:rsidRDefault="00177DD5" w:rsidP="00E77274">
      <w:pPr>
        <w:pStyle w:val="ListBullet"/>
      </w:pPr>
      <w:r>
        <w:t>Nationality:     Pakistani</w:t>
      </w:r>
    </w:p>
    <w:p w14:paraId="451F5EBB" w14:textId="38B559C5" w:rsidR="003238F4" w:rsidRDefault="003238F4" w:rsidP="00E77274">
      <w:pPr>
        <w:pStyle w:val="ListBullet"/>
      </w:pPr>
      <w:r>
        <w:t>CNIC No:        42401</w:t>
      </w:r>
      <w:r w:rsidR="00544513">
        <w:t>-6607076-0</w:t>
      </w:r>
    </w:p>
    <w:p w14:paraId="1031F3CE" w14:textId="5EC85203" w:rsidR="00544513" w:rsidRDefault="00544513" w:rsidP="00E77274">
      <w:pPr>
        <w:pStyle w:val="ListBullet"/>
      </w:pPr>
      <w:r>
        <w:t>Marital Status</w:t>
      </w:r>
      <w:r w:rsidR="00A179DC">
        <w:t>: Single</w:t>
      </w:r>
    </w:p>
    <w:p w14:paraId="66C072E3" w14:textId="0715B02E" w:rsidR="00A179DC" w:rsidRDefault="00A179DC" w:rsidP="00E77274">
      <w:pPr>
        <w:pStyle w:val="ListBullet"/>
      </w:pPr>
      <w:r>
        <w:t>Language:       Sindhi</w:t>
      </w:r>
      <w:r w:rsidR="00D908CF">
        <w:t>, Urdu, English</w:t>
      </w:r>
    </w:p>
    <w:p w14:paraId="161075C9" w14:textId="4286A8B0" w:rsidR="004E2AD2" w:rsidRDefault="00EF657F">
      <w:pPr>
        <w:pStyle w:val="Heading1"/>
      </w:pPr>
      <w:r>
        <w:t>Education</w:t>
      </w:r>
    </w:p>
    <w:p w14:paraId="51B6CE7A" w14:textId="113DCFC9" w:rsidR="00D22DCE" w:rsidRDefault="00BC0798" w:rsidP="00E16661">
      <w:pPr>
        <w:pStyle w:val="ListBullet"/>
      </w:pPr>
      <w:r>
        <w:t xml:space="preserve">Matric </w:t>
      </w:r>
      <w:r w:rsidR="000900DD">
        <w:t>(Art) From Karachi Board</w:t>
      </w:r>
      <w:r w:rsidR="001F7550">
        <w:t xml:space="preserve"> </w:t>
      </w:r>
      <w:r w:rsidR="00B52F6C">
        <w:t>(</w:t>
      </w:r>
      <w:r w:rsidR="001F7550">
        <w:t>2011</w:t>
      </w:r>
      <w:r w:rsidR="00F40FAC">
        <w:t>)</w:t>
      </w:r>
    </w:p>
    <w:p w14:paraId="34E4000F" w14:textId="2DD6D3EB" w:rsidR="00161F6C" w:rsidRDefault="00161F6C" w:rsidP="00E16661">
      <w:pPr>
        <w:pStyle w:val="ListBullet"/>
      </w:pPr>
      <w:r>
        <w:t xml:space="preserve">Intermediate </w:t>
      </w:r>
      <w:r w:rsidR="00F25A17">
        <w:t xml:space="preserve">(Art) From Karachi Board </w:t>
      </w:r>
      <w:r w:rsidR="00F40FAC">
        <w:t>(</w:t>
      </w:r>
      <w:r w:rsidR="00F25A17">
        <w:t>2013</w:t>
      </w:r>
      <w:r w:rsidR="00F40FAC">
        <w:t>)</w:t>
      </w:r>
    </w:p>
    <w:p w14:paraId="10836987" w14:textId="2EAF4AB5" w:rsidR="004E2AD2" w:rsidRDefault="001B707B" w:rsidP="001B707B">
      <w:pPr>
        <w:pStyle w:val="ListBullet"/>
      </w:pPr>
      <w:r>
        <w:t>B.A Fro</w:t>
      </w:r>
      <w:r w:rsidR="00B02355">
        <w:t xml:space="preserve">m Federal </w:t>
      </w:r>
      <w:r w:rsidR="00CD6641">
        <w:t>Urdu University Karachi (</w:t>
      </w:r>
      <w:r w:rsidR="00F40FAC">
        <w:t xml:space="preserve">In </w:t>
      </w:r>
      <w:r w:rsidR="00CD6641">
        <w:t>Progress</w:t>
      </w:r>
      <w:r w:rsidR="00F40FAC">
        <w:t>)</w:t>
      </w:r>
    </w:p>
    <w:sdt>
      <w:sdtPr>
        <w:id w:val="1260180046"/>
        <w:placeholder>
          <w:docPart w:val="EB7F2F3D6A6D31498491D8C72A7BF299"/>
        </w:placeholder>
        <w:temporary/>
        <w:showingPlcHdr/>
        <w15:appearance w15:val="hidden"/>
      </w:sdtPr>
      <w:sdtContent>
        <w:p w14:paraId="369D1696" w14:textId="77777777" w:rsidR="00BD63DC" w:rsidRDefault="00BD63DC" w:rsidP="00E16661">
          <w:pPr>
            <w:pStyle w:val="Heading1"/>
          </w:pPr>
          <w:r>
            <w:t>Experience</w:t>
          </w:r>
        </w:p>
      </w:sdtContent>
    </w:sdt>
    <w:p w14:paraId="43783DBA" w14:textId="77777777" w:rsidR="00BD63DC" w:rsidRDefault="00BD63DC" w:rsidP="00E16661">
      <w:pPr>
        <w:pStyle w:val="ListBullet"/>
      </w:pPr>
      <w:r>
        <w:t>4 Year’s Teaching Experience In White Rose Grammar School(</w:t>
      </w:r>
      <w:proofErr w:type="spellStart"/>
      <w:r>
        <w:t>Golimar</w:t>
      </w:r>
      <w:proofErr w:type="spellEnd"/>
      <w:r>
        <w:t xml:space="preserve"> Camp)</w:t>
      </w:r>
    </w:p>
    <w:p w14:paraId="76E4DC1D" w14:textId="77777777" w:rsidR="00BD63DC" w:rsidRDefault="00BD63DC" w:rsidP="00E16661">
      <w:pPr>
        <w:pStyle w:val="ListBullet"/>
      </w:pPr>
      <w:r>
        <w:t>1 Year’s Teaching Experience in Bright way Public School.</w:t>
      </w:r>
    </w:p>
    <w:p w14:paraId="1C741ACA" w14:textId="57655F39" w:rsidR="004E2AD2" w:rsidRDefault="007A3259">
      <w:pPr>
        <w:pStyle w:val="Heading1"/>
      </w:pPr>
      <w:r>
        <w:t>Extra Skills</w:t>
      </w:r>
    </w:p>
    <w:p w14:paraId="514A30B1" w14:textId="7EDD59C4" w:rsidR="004E2AD2" w:rsidRDefault="00A829B5" w:rsidP="00A829B5">
      <w:pPr>
        <w:pStyle w:val="ListBullet"/>
      </w:pPr>
      <w:proofErr w:type="spellStart"/>
      <w:r>
        <w:t>Nazra</w:t>
      </w:r>
      <w:proofErr w:type="spellEnd"/>
      <w:r>
        <w:t xml:space="preserve"> Quran </w:t>
      </w:r>
      <w:proofErr w:type="spellStart"/>
      <w:r>
        <w:t>Shareef</w:t>
      </w:r>
      <w:proofErr w:type="spellEnd"/>
      <w:r w:rsidR="00564DFA">
        <w:t xml:space="preserve"> with </w:t>
      </w:r>
      <w:proofErr w:type="spellStart"/>
      <w:r w:rsidR="00564DFA">
        <w:t>Tajweed</w:t>
      </w:r>
      <w:proofErr w:type="spellEnd"/>
      <w:r w:rsidR="00564DFA">
        <w:t>.</w:t>
      </w:r>
    </w:p>
    <w:p w14:paraId="2EE484EF" w14:textId="552D241B" w:rsidR="00564DFA" w:rsidRDefault="00300430" w:rsidP="00A829B5">
      <w:pPr>
        <w:pStyle w:val="ListBullet"/>
      </w:pPr>
      <w:r>
        <w:t xml:space="preserve">1 Year Computer </w:t>
      </w:r>
      <w:r w:rsidR="009726C5">
        <w:t>Hardware.</w:t>
      </w:r>
    </w:p>
    <w:p w14:paraId="04D00A03" w14:textId="7C64F0A8" w:rsidR="009726C5" w:rsidRDefault="00576BB4" w:rsidP="00A829B5">
      <w:pPr>
        <w:pStyle w:val="ListBullet"/>
      </w:pPr>
      <w:r>
        <w:t xml:space="preserve">1 Year Diploma </w:t>
      </w:r>
      <w:r w:rsidR="00ED4353">
        <w:t xml:space="preserve">in Montessori </w:t>
      </w:r>
      <w:r w:rsidR="00FF7E9B">
        <w:t>Director.</w:t>
      </w:r>
    </w:p>
    <w:p w14:paraId="379DBE33" w14:textId="7C52C802" w:rsidR="00C04FE2" w:rsidRDefault="003851E1" w:rsidP="00A829B5">
      <w:pPr>
        <w:pStyle w:val="ListBullet"/>
      </w:pPr>
      <w:r>
        <w:t xml:space="preserve">Art </w:t>
      </w:r>
      <w:r w:rsidR="001D6FD8">
        <w:t>&amp; Craft</w:t>
      </w:r>
    </w:p>
    <w:p w14:paraId="7FEF7C11" w14:textId="6EBD6E53" w:rsidR="0073120A" w:rsidRPr="00795609" w:rsidRDefault="00B775B0" w:rsidP="005172FB">
      <w:pPr>
        <w:pStyle w:val="ListBullet"/>
        <w:numPr>
          <w:ilvl w:val="0"/>
          <w:numId w:val="0"/>
        </w:numPr>
        <w:ind w:left="216"/>
        <w:jc w:val="center"/>
        <w:rPr>
          <w:b/>
          <w:bCs/>
          <w:vertAlign w:val="superscript"/>
        </w:rPr>
      </w:pPr>
      <w:r w:rsidRPr="00795609">
        <w:rPr>
          <w:b/>
          <w:bCs/>
          <w:color w:val="000000" w:themeColor="text1"/>
          <w:vertAlign w:val="superscript"/>
        </w:rPr>
        <w:t>REFERENCE</w:t>
      </w:r>
    </w:p>
    <w:p w14:paraId="2A4AAC1A" w14:textId="02D38C08" w:rsidR="0051319E" w:rsidRPr="00B775B0" w:rsidRDefault="00B775B0" w:rsidP="005172FB">
      <w:pPr>
        <w:pStyle w:val="ListBullet"/>
        <w:numPr>
          <w:ilvl w:val="0"/>
          <w:numId w:val="0"/>
        </w:numPr>
        <w:ind w:left="216"/>
        <w:jc w:val="center"/>
        <w:rPr>
          <w:u w:val="single"/>
          <w:vertAlign w:val="superscript"/>
        </w:rPr>
      </w:pPr>
      <w:r w:rsidRPr="00B775B0">
        <w:rPr>
          <w:vertAlign w:val="superscript"/>
        </w:rPr>
        <w:t xml:space="preserve">WILL BE </w:t>
      </w:r>
      <w:r w:rsidRPr="00B775B0">
        <w:rPr>
          <w:u w:val="single"/>
          <w:vertAlign w:val="superscript"/>
        </w:rPr>
        <w:t xml:space="preserve">FURNISHED </w:t>
      </w:r>
      <w:r w:rsidRPr="00B775B0">
        <w:rPr>
          <w:vertAlign w:val="superscript"/>
        </w:rPr>
        <w:t xml:space="preserve"> UPON REQUEST.</w:t>
      </w:r>
    </w:p>
    <w:sectPr w:rsidR="0051319E" w:rsidRPr="00B775B0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5016" w14:textId="77777777" w:rsidR="00B451C6" w:rsidRDefault="00B451C6">
      <w:r>
        <w:separator/>
      </w:r>
    </w:p>
  </w:endnote>
  <w:endnote w:type="continuationSeparator" w:id="0">
    <w:p w14:paraId="4A028E25" w14:textId="77777777" w:rsidR="00B451C6" w:rsidRDefault="00B4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ED88" w14:textId="77777777" w:rsidR="004E2AD2" w:rsidRDefault="0049238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95CA" w14:textId="77777777" w:rsidR="00B451C6" w:rsidRDefault="00B451C6">
      <w:r>
        <w:separator/>
      </w:r>
    </w:p>
  </w:footnote>
  <w:footnote w:type="continuationSeparator" w:id="0">
    <w:p w14:paraId="77E6AAEB" w14:textId="77777777" w:rsidR="00B451C6" w:rsidRDefault="00B4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E793" w14:textId="77777777" w:rsidR="004E2AD2" w:rsidRDefault="00492383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7F080D1" wp14:editId="508A9C2E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0D6F42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F75A" w14:textId="77777777" w:rsidR="004E2AD2" w:rsidRDefault="00492383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0966AC6" wp14:editId="558B14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9E8C54" w14:textId="77777777" w:rsidR="004E2AD2" w:rsidRDefault="004E2AD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0966AC6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39E8C54" w14:textId="77777777" w:rsidR="004E2AD2" w:rsidRDefault="004E2AD2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D4ED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378E7"/>
    <w:multiLevelType w:val="hybridMultilevel"/>
    <w:tmpl w:val="30F6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5195E"/>
    <w:multiLevelType w:val="hybridMultilevel"/>
    <w:tmpl w:val="B0E4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522235">
    <w:abstractNumId w:val="9"/>
  </w:num>
  <w:num w:numId="2" w16cid:durableId="970133957">
    <w:abstractNumId w:val="11"/>
  </w:num>
  <w:num w:numId="3" w16cid:durableId="1225793399">
    <w:abstractNumId w:val="10"/>
  </w:num>
  <w:num w:numId="4" w16cid:durableId="140540623">
    <w:abstractNumId w:val="7"/>
  </w:num>
  <w:num w:numId="5" w16cid:durableId="1966039665">
    <w:abstractNumId w:val="6"/>
  </w:num>
  <w:num w:numId="6" w16cid:durableId="404648606">
    <w:abstractNumId w:val="5"/>
  </w:num>
  <w:num w:numId="7" w16cid:durableId="270940031">
    <w:abstractNumId w:val="4"/>
  </w:num>
  <w:num w:numId="8" w16cid:durableId="1014498886">
    <w:abstractNumId w:val="8"/>
  </w:num>
  <w:num w:numId="9" w16cid:durableId="1653410099">
    <w:abstractNumId w:val="3"/>
  </w:num>
  <w:num w:numId="10" w16cid:durableId="1370448348">
    <w:abstractNumId w:val="2"/>
  </w:num>
  <w:num w:numId="11" w16cid:durableId="964120969">
    <w:abstractNumId w:val="1"/>
  </w:num>
  <w:num w:numId="12" w16cid:durableId="857743470">
    <w:abstractNumId w:val="0"/>
  </w:num>
  <w:num w:numId="13" w16cid:durableId="1444108685">
    <w:abstractNumId w:val="12"/>
  </w:num>
  <w:num w:numId="14" w16cid:durableId="641160378">
    <w:abstractNumId w:val="9"/>
  </w:num>
  <w:num w:numId="15" w16cid:durableId="1321277977">
    <w:abstractNumId w:val="13"/>
  </w:num>
  <w:num w:numId="16" w16cid:durableId="20451348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attachedTemplate r:id="rId1"/>
  <w:revisionView w:inkAnnotation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0F"/>
    <w:rsid w:val="000900DD"/>
    <w:rsid w:val="00116596"/>
    <w:rsid w:val="00161F6C"/>
    <w:rsid w:val="00177DD5"/>
    <w:rsid w:val="001B707B"/>
    <w:rsid w:val="001D6FD8"/>
    <w:rsid w:val="001E6E87"/>
    <w:rsid w:val="001F7550"/>
    <w:rsid w:val="002413DA"/>
    <w:rsid w:val="002A2A9D"/>
    <w:rsid w:val="00300430"/>
    <w:rsid w:val="003238F4"/>
    <w:rsid w:val="00336E0A"/>
    <w:rsid w:val="003851E1"/>
    <w:rsid w:val="003F63C0"/>
    <w:rsid w:val="00461B5E"/>
    <w:rsid w:val="00486BD0"/>
    <w:rsid w:val="00492383"/>
    <w:rsid w:val="004E2AD2"/>
    <w:rsid w:val="0051319E"/>
    <w:rsid w:val="005172FB"/>
    <w:rsid w:val="005241EE"/>
    <w:rsid w:val="00544513"/>
    <w:rsid w:val="00564DFA"/>
    <w:rsid w:val="00571A79"/>
    <w:rsid w:val="00576BB4"/>
    <w:rsid w:val="006A6167"/>
    <w:rsid w:val="006D73EA"/>
    <w:rsid w:val="006E200F"/>
    <w:rsid w:val="00703B4E"/>
    <w:rsid w:val="00704357"/>
    <w:rsid w:val="0073120A"/>
    <w:rsid w:val="00734C7F"/>
    <w:rsid w:val="00755BD1"/>
    <w:rsid w:val="00795609"/>
    <w:rsid w:val="007A3259"/>
    <w:rsid w:val="007A4CCA"/>
    <w:rsid w:val="007A542F"/>
    <w:rsid w:val="007B55B5"/>
    <w:rsid w:val="007F1880"/>
    <w:rsid w:val="008E0A5D"/>
    <w:rsid w:val="009726C5"/>
    <w:rsid w:val="00996BB8"/>
    <w:rsid w:val="00A179DC"/>
    <w:rsid w:val="00A17F3E"/>
    <w:rsid w:val="00A57F79"/>
    <w:rsid w:val="00A829B5"/>
    <w:rsid w:val="00A91FAE"/>
    <w:rsid w:val="00B02355"/>
    <w:rsid w:val="00B451C6"/>
    <w:rsid w:val="00B52F6C"/>
    <w:rsid w:val="00B775B0"/>
    <w:rsid w:val="00BB6203"/>
    <w:rsid w:val="00BC0798"/>
    <w:rsid w:val="00BD326B"/>
    <w:rsid w:val="00BD63DC"/>
    <w:rsid w:val="00C04FE2"/>
    <w:rsid w:val="00C236CE"/>
    <w:rsid w:val="00C866B2"/>
    <w:rsid w:val="00CD6641"/>
    <w:rsid w:val="00D22DCE"/>
    <w:rsid w:val="00D44450"/>
    <w:rsid w:val="00D908CF"/>
    <w:rsid w:val="00DE7E74"/>
    <w:rsid w:val="00E710BF"/>
    <w:rsid w:val="00E77274"/>
    <w:rsid w:val="00ED4353"/>
    <w:rsid w:val="00EF657F"/>
    <w:rsid w:val="00F25A17"/>
    <w:rsid w:val="00F330E9"/>
    <w:rsid w:val="00F40FAC"/>
    <w:rsid w:val="00F4533F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617DA"/>
  <w15:chartTrackingRefBased/>
  <w15:docId w15:val="{9BE65948-02E0-4841-981F-DCADFF01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6919882-E708-2E46-8A31-09844C17B013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A5A2C9B1C11F458BEAD8B41F23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06366-4ED6-254C-8839-415D9452E6D0}"/>
      </w:docPartPr>
      <w:docPartBody>
        <w:p w:rsidR="0061198B" w:rsidRDefault="0061198B">
          <w:pPr>
            <w:pStyle w:val="7EA5A2C9B1C11F458BEAD8B41F23D514"/>
          </w:pPr>
          <w:r>
            <w:t>Objective</w:t>
          </w:r>
        </w:p>
      </w:docPartBody>
    </w:docPart>
    <w:docPart>
      <w:docPartPr>
        <w:name w:val="FE866475FA989F4D995B0909030E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479E-ABCA-2E4F-9687-0C92D96D3EB7}"/>
      </w:docPartPr>
      <w:docPartBody>
        <w:p w:rsidR="0061198B" w:rsidRDefault="0061198B">
          <w:pPr>
            <w:pStyle w:val="FE866475FA989F4D995B0909030E72A6"/>
          </w:pPr>
          <w:r>
            <w:t>To get started right away, just tap any placeholder text (such as this) and start typing.</w:t>
          </w:r>
        </w:p>
      </w:docPartBody>
    </w:docPart>
    <w:docPart>
      <w:docPartPr>
        <w:name w:val="EB7F2F3D6A6D31498491D8C72A7BF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159B8-9322-024C-BBFB-44A74D2FE883}"/>
      </w:docPartPr>
      <w:docPartBody>
        <w:p w:rsidR="00000000" w:rsidRDefault="0061198B" w:rsidP="0061198B">
          <w:pPr>
            <w:pStyle w:val="EB7F2F3D6A6D31498491D8C72A7BF299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78891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3C"/>
    <w:rsid w:val="003D231E"/>
    <w:rsid w:val="0061198B"/>
    <w:rsid w:val="00D0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7F2F3D6A6D31498491D8C72A7BF299">
    <w:name w:val="EB7F2F3D6A6D31498491D8C72A7BF299"/>
    <w:rsid w:val="0061198B"/>
  </w:style>
  <w:style w:type="paragraph" w:customStyle="1" w:styleId="7EA5A2C9B1C11F458BEAD8B41F23D514">
    <w:name w:val="7EA5A2C9B1C11F458BEAD8B41F23D514"/>
  </w:style>
  <w:style w:type="paragraph" w:customStyle="1" w:styleId="FE866475FA989F4D995B0909030E72A6">
    <w:name w:val="FE866475FA989F4D995B0909030E72A6"/>
  </w:style>
  <w:style w:type="paragraph" w:customStyle="1" w:styleId="FA3F105B5DFB0644A2E68E74C39A2653">
    <w:name w:val="FA3F105B5DFB0644A2E68E74C39A2653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26BEFD85DB69024D8521790D170B61C5">
    <w:name w:val="26BEFD85DB69024D8521790D170B61C5"/>
  </w:style>
  <w:style w:type="paragraph" w:customStyle="1" w:styleId="855379591147D74EA9569EEF8C44F400">
    <w:name w:val="855379591147D74EA9569EEF8C44F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%7b56919882-E708-2E46-8A31-09844C17B013%7dtf50002018.dotx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SaMir</dc:creator>
  <cp:keywords/>
  <dc:description/>
  <cp:lastModifiedBy>Muhammad SaMir</cp:lastModifiedBy>
  <cp:revision>2</cp:revision>
  <dcterms:created xsi:type="dcterms:W3CDTF">2023-04-01T08:02:00Z</dcterms:created>
  <dcterms:modified xsi:type="dcterms:W3CDTF">2023-04-01T08:02:00Z</dcterms:modified>
</cp:coreProperties>
</file>