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4A5" w14:textId="15B8D33D" w:rsidR="00A41325" w:rsidRPr="008852DF" w:rsidRDefault="005E02B5" w:rsidP="001B3910">
      <w:pPr>
        <w:pStyle w:val="Name"/>
        <w:rPr>
          <w:rFonts w:ascii="Bahnschrift SemiBold" w:hAnsi="Bahnschrift SemiBold"/>
          <w:u w:val="single"/>
        </w:rPr>
      </w:pPr>
      <w:r w:rsidRPr="008852DF">
        <w:rPr>
          <w:rFonts w:ascii="Bahnschrift SemiBold" w:hAnsi="Bahnschrift SemiBold"/>
          <w:u w:val="single"/>
        </w:rPr>
        <w:t xml:space="preserve">Sana </w:t>
      </w:r>
      <w:r w:rsidR="00C050B3">
        <w:rPr>
          <w:rFonts w:ascii="Bahnschrift SemiBold" w:hAnsi="Bahnschrift SemiBold"/>
          <w:u w:val="single"/>
        </w:rPr>
        <w:t>NAZ</w:t>
      </w:r>
    </w:p>
    <w:p w14:paraId="74C4DC19" w14:textId="2156F5ED" w:rsidR="00794062" w:rsidRDefault="004B1DEA" w:rsidP="001B3910">
      <w:pPr>
        <w:pStyle w:val="ContactInfo"/>
        <w:rPr>
          <w:rStyle w:val="Hyperlink"/>
        </w:rPr>
      </w:pPr>
      <w:hyperlink r:id="rId8" w:history="1">
        <w:r w:rsidR="00794062" w:rsidRPr="00590293">
          <w:rPr>
            <w:rStyle w:val="Hyperlink"/>
          </w:rPr>
          <w:t>Sanahanif365@gmail.com</w:t>
        </w:r>
      </w:hyperlink>
    </w:p>
    <w:p w14:paraId="4EBEB3A9" w14:textId="77777777" w:rsidR="005E0437" w:rsidRDefault="005E0437" w:rsidP="003B4AB8">
      <w:pPr>
        <w:pStyle w:val="ContactInfo"/>
        <w:ind w:left="2"/>
        <w:jc w:val="right"/>
      </w:pPr>
      <w:r>
        <w:t>BCIK-036 NUSRAT COLONY KORANGI INDUSTRIAL AREA</w:t>
      </w:r>
    </w:p>
    <w:p w14:paraId="6A5648CD" w14:textId="496C7FC9" w:rsidR="00713CBD" w:rsidRDefault="00E92463" w:rsidP="00BE22C3">
      <w:pPr>
        <w:pStyle w:val="ContactInfo"/>
      </w:pPr>
      <w:r>
        <w:t>0308</w:t>
      </w:r>
      <w:r w:rsidR="00CD76F6">
        <w:t>2833580</w:t>
      </w:r>
    </w:p>
    <w:sdt>
      <w:sdtPr>
        <w:id w:val="-1179423465"/>
        <w:placeholder>
          <w:docPart w:val="7668CCB6774E6E4295D1B645E4A5E125"/>
        </w:placeholder>
        <w:temporary/>
        <w:showingPlcHdr/>
        <w15:appearance w15:val="hidden"/>
      </w:sdtPr>
      <w:sdtEndPr>
        <w:rPr>
          <w:color w:val="0070C0"/>
        </w:rPr>
      </w:sdtEndPr>
      <w:sdtContent>
        <w:p w14:paraId="474AE927" w14:textId="77777777" w:rsidR="005E0619" w:rsidRPr="00447BB8" w:rsidRDefault="005E0619" w:rsidP="00130A47">
          <w:pPr>
            <w:pStyle w:val="Heading1"/>
            <w:rPr>
              <w:color w:val="0070C0"/>
            </w:rPr>
          </w:pPr>
          <w:r w:rsidRPr="00447BB8">
            <w:rPr>
              <w:color w:val="0070C0"/>
            </w:rPr>
            <w:t>Objective</w:t>
          </w:r>
        </w:p>
      </w:sdtContent>
    </w:sdt>
    <w:p w14:paraId="2C707F21" w14:textId="3365AB89" w:rsidR="003B4ECC" w:rsidRDefault="005E0619" w:rsidP="00130A47">
      <w:r>
        <w:t>To serve in your organization to prove my skills and education.</w:t>
      </w:r>
      <w:r w:rsidR="00934824">
        <w:t xml:space="preserve"> </w:t>
      </w:r>
      <w:r w:rsidR="00934824" w:rsidRPr="00934824">
        <w:t>Seeking a career with a progressive organization where an education</w:t>
      </w:r>
      <w:r w:rsidR="00934824">
        <w:t>al</w:t>
      </w:r>
      <w:r w:rsidR="00934824" w:rsidRPr="00934824">
        <w:t xml:space="preserve"> background and experience can be efficiently utilized and my abilities can</w:t>
      </w:r>
      <w:r w:rsidR="00934824">
        <w:t xml:space="preserve"> </w:t>
      </w:r>
      <w:r w:rsidR="00934824" w:rsidRPr="00934824">
        <w:t>be personal and professional growth</w:t>
      </w:r>
      <w:r w:rsidR="00943E24">
        <w:t>.</w:t>
      </w:r>
    </w:p>
    <w:p w14:paraId="57CF643E" w14:textId="573C608E" w:rsidR="00934878" w:rsidRDefault="00AA451A" w:rsidP="00EC28B2">
      <w:pPr>
        <w:pStyle w:val="Heading1"/>
      </w:pPr>
      <w:r>
        <w:rPr>
          <w:color w:val="0070C0"/>
        </w:rPr>
        <w:t xml:space="preserve">Personal bio Data </w:t>
      </w:r>
    </w:p>
    <w:p w14:paraId="736316FC" w14:textId="32210ACD" w:rsidR="007165B7" w:rsidRDefault="007165B7" w:rsidP="00011FBF">
      <w:pPr>
        <w:pStyle w:val="ListParagraph"/>
        <w:numPr>
          <w:ilvl w:val="0"/>
          <w:numId w:val="4"/>
        </w:numPr>
      </w:pPr>
      <w:r>
        <w:t>Father name</w:t>
      </w:r>
      <w:r w:rsidR="00776213">
        <w:t xml:space="preserve">  </w:t>
      </w:r>
      <w:r w:rsidR="00672EA7">
        <w:t xml:space="preserve"> :</w:t>
      </w:r>
      <w:r>
        <w:t xml:space="preserve"> </w:t>
      </w:r>
      <w:r w:rsidR="0094509C">
        <w:t xml:space="preserve">Muhammad </w:t>
      </w:r>
      <w:proofErr w:type="spellStart"/>
      <w:r w:rsidR="0094509C">
        <w:t>Hanif</w:t>
      </w:r>
      <w:proofErr w:type="spellEnd"/>
    </w:p>
    <w:p w14:paraId="07AE7092" w14:textId="38A82507" w:rsidR="0094509C" w:rsidRDefault="0094509C" w:rsidP="007165B7">
      <w:pPr>
        <w:pStyle w:val="ListParagraph"/>
        <w:numPr>
          <w:ilvl w:val="0"/>
          <w:numId w:val="4"/>
        </w:numPr>
      </w:pPr>
      <w:r>
        <w:t>Cnic</w:t>
      </w:r>
      <w:r w:rsidR="00776213">
        <w:t xml:space="preserve"> </w:t>
      </w:r>
      <w:r w:rsidR="00672EA7">
        <w:t xml:space="preserve">           </w:t>
      </w:r>
      <w:r w:rsidR="00776213">
        <w:t xml:space="preserve"> </w:t>
      </w:r>
      <w:r w:rsidR="00672EA7">
        <w:t xml:space="preserve">  :</w:t>
      </w:r>
      <w:r>
        <w:t xml:space="preserve"> 42201-5311200</w:t>
      </w:r>
      <w:r w:rsidR="00F13D32">
        <w:t>-0</w:t>
      </w:r>
    </w:p>
    <w:p w14:paraId="380FEC72" w14:textId="7A687F0B" w:rsidR="00F13D32" w:rsidRDefault="00F13D32" w:rsidP="007165B7">
      <w:pPr>
        <w:pStyle w:val="ListParagraph"/>
        <w:numPr>
          <w:ilvl w:val="0"/>
          <w:numId w:val="4"/>
        </w:numPr>
      </w:pPr>
      <w:r>
        <w:t xml:space="preserve">D.O.B </w:t>
      </w:r>
      <w:r w:rsidR="00672EA7">
        <w:t xml:space="preserve">            </w:t>
      </w:r>
      <w:r>
        <w:t>: 3</w:t>
      </w:r>
      <w:r w:rsidRPr="00F13D32">
        <w:rPr>
          <w:vertAlign w:val="superscript"/>
        </w:rPr>
        <w:t>rd</w:t>
      </w:r>
      <w:r>
        <w:t xml:space="preserve"> </w:t>
      </w:r>
      <w:proofErr w:type="spellStart"/>
      <w:r>
        <w:t>sep</w:t>
      </w:r>
      <w:proofErr w:type="spellEnd"/>
      <w:r>
        <w:t>, 1998.</w:t>
      </w:r>
    </w:p>
    <w:p w14:paraId="410FB1F9" w14:textId="687AF0EB" w:rsidR="00F13D32" w:rsidRDefault="00F13D32" w:rsidP="007165B7">
      <w:pPr>
        <w:pStyle w:val="ListParagraph"/>
        <w:numPr>
          <w:ilvl w:val="0"/>
          <w:numId w:val="4"/>
        </w:numPr>
      </w:pPr>
      <w:r>
        <w:t>Marital status</w:t>
      </w:r>
      <w:r w:rsidR="00672EA7">
        <w:t xml:space="preserve">  </w:t>
      </w:r>
      <w:r>
        <w:t xml:space="preserve">: </w:t>
      </w:r>
      <w:r w:rsidR="00980F2D">
        <w:t>unmarried</w:t>
      </w:r>
    </w:p>
    <w:p w14:paraId="687D9E57" w14:textId="68584946" w:rsidR="007165B7" w:rsidRPr="00BE3603" w:rsidRDefault="00980F2D" w:rsidP="00BE3603">
      <w:pPr>
        <w:pStyle w:val="ListParagraph"/>
        <w:numPr>
          <w:ilvl w:val="0"/>
          <w:numId w:val="4"/>
        </w:numPr>
      </w:pPr>
      <w:r>
        <w:t>Domicile</w:t>
      </w:r>
      <w:r w:rsidR="00776213">
        <w:t xml:space="preserve">        </w:t>
      </w:r>
      <w:r>
        <w:t xml:space="preserve"> : Karachi (korangi East) </w:t>
      </w:r>
    </w:p>
    <w:sdt>
      <w:sdtPr>
        <w:id w:val="720946933"/>
        <w:placeholder>
          <w:docPart w:val="3CE5D91F46511F4F9F20E2908F303038"/>
        </w:placeholder>
        <w:temporary/>
        <w:showingPlcHdr/>
        <w15:appearance w15:val="hidden"/>
      </w:sdtPr>
      <w:sdtEndPr/>
      <w:sdtContent>
        <w:p w14:paraId="329403B5" w14:textId="77777777" w:rsidR="00614AE3" w:rsidRDefault="00614AE3" w:rsidP="00130A47">
          <w:pPr>
            <w:pStyle w:val="Heading1"/>
          </w:pPr>
          <w:r w:rsidRPr="00EB500B">
            <w:rPr>
              <w:color w:val="0070C0"/>
            </w:rPr>
            <w:t>Education</w:t>
          </w:r>
        </w:p>
      </w:sdtContent>
    </w:sdt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1607"/>
        <w:gridCol w:w="2884"/>
        <w:gridCol w:w="3349"/>
        <w:gridCol w:w="1672"/>
      </w:tblGrid>
      <w:tr w:rsidR="00614AE3" w14:paraId="3BFE1ABA" w14:textId="77777777" w:rsidTr="00130A47">
        <w:trPr>
          <w:trHeight w:val="628"/>
        </w:trPr>
        <w:tc>
          <w:tcPr>
            <w:tcW w:w="1607" w:type="dxa"/>
          </w:tcPr>
          <w:p w14:paraId="735F080C" w14:textId="77777777" w:rsidR="00614AE3" w:rsidRPr="00190E41" w:rsidRDefault="00614AE3" w:rsidP="00130A47">
            <w:pPr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884" w:type="dxa"/>
          </w:tcPr>
          <w:p w14:paraId="1FC4B7A3" w14:textId="77777777" w:rsidR="00614AE3" w:rsidRPr="00190E41" w:rsidRDefault="00614AE3" w:rsidP="00130A47">
            <w:pPr>
              <w:rPr>
                <w:b/>
                <w:bCs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3349" w:type="dxa"/>
          </w:tcPr>
          <w:p w14:paraId="58C5A4AE" w14:textId="77777777" w:rsidR="00614AE3" w:rsidRPr="008B74C2" w:rsidRDefault="00614AE3" w:rsidP="00130A47">
            <w:pPr>
              <w:rPr>
                <w:b/>
                <w:bCs/>
              </w:rPr>
            </w:pPr>
            <w:r>
              <w:rPr>
                <w:b/>
                <w:bCs/>
              </w:rPr>
              <w:t>GRADE/DIVISION/CGPA</w:t>
            </w:r>
          </w:p>
        </w:tc>
        <w:tc>
          <w:tcPr>
            <w:tcW w:w="1672" w:type="dxa"/>
          </w:tcPr>
          <w:p w14:paraId="314B9774" w14:textId="77777777" w:rsidR="00614AE3" w:rsidRPr="008B74C2" w:rsidRDefault="00614AE3" w:rsidP="00130A47">
            <w:pPr>
              <w:rPr>
                <w:b/>
                <w:bCs/>
              </w:rPr>
            </w:pPr>
            <w:r>
              <w:rPr>
                <w:b/>
                <w:bCs/>
              </w:rPr>
              <w:t>PASSING YEAR</w:t>
            </w:r>
          </w:p>
        </w:tc>
      </w:tr>
      <w:tr w:rsidR="00CD7327" w14:paraId="653AF88E" w14:textId="77777777" w:rsidTr="00130A47">
        <w:trPr>
          <w:trHeight w:val="291"/>
        </w:trPr>
        <w:tc>
          <w:tcPr>
            <w:tcW w:w="1607" w:type="dxa"/>
          </w:tcPr>
          <w:p w14:paraId="5EADA7FB" w14:textId="2E8382D7" w:rsidR="00CD7327" w:rsidRDefault="00CD7327" w:rsidP="00130A47">
            <w:proofErr w:type="spellStart"/>
            <w:r>
              <w:t>Mphil</w:t>
            </w:r>
            <w:proofErr w:type="spellEnd"/>
            <w:r>
              <w:t xml:space="preserve"> </w:t>
            </w:r>
          </w:p>
        </w:tc>
        <w:tc>
          <w:tcPr>
            <w:tcW w:w="2884" w:type="dxa"/>
          </w:tcPr>
          <w:p w14:paraId="47122312" w14:textId="15EB6369" w:rsidR="00CD7327" w:rsidRDefault="00CD7327" w:rsidP="00130A47">
            <w:r>
              <w:t xml:space="preserve">University of Karachi </w:t>
            </w:r>
          </w:p>
        </w:tc>
        <w:tc>
          <w:tcPr>
            <w:tcW w:w="3349" w:type="dxa"/>
          </w:tcPr>
          <w:p w14:paraId="1DD8500B" w14:textId="48777D6C" w:rsidR="00CD7327" w:rsidRDefault="00807B46" w:rsidP="00130A47">
            <w:r>
              <w:t xml:space="preserve">In process </w:t>
            </w:r>
          </w:p>
        </w:tc>
        <w:tc>
          <w:tcPr>
            <w:tcW w:w="1672" w:type="dxa"/>
          </w:tcPr>
          <w:p w14:paraId="0E837C0F" w14:textId="221314D0" w:rsidR="00CD7327" w:rsidRDefault="00807B46" w:rsidP="00130A47">
            <w:r>
              <w:t xml:space="preserve">In process </w:t>
            </w:r>
          </w:p>
        </w:tc>
      </w:tr>
      <w:tr w:rsidR="00614AE3" w14:paraId="7E0AA0B2" w14:textId="77777777" w:rsidTr="00130A47">
        <w:trPr>
          <w:trHeight w:val="291"/>
        </w:trPr>
        <w:tc>
          <w:tcPr>
            <w:tcW w:w="1607" w:type="dxa"/>
          </w:tcPr>
          <w:p w14:paraId="1E542664" w14:textId="77777777" w:rsidR="00614AE3" w:rsidRDefault="00614AE3" w:rsidP="00130A47">
            <w:r>
              <w:t>M.com</w:t>
            </w:r>
          </w:p>
        </w:tc>
        <w:tc>
          <w:tcPr>
            <w:tcW w:w="2884" w:type="dxa"/>
          </w:tcPr>
          <w:p w14:paraId="1D51957C" w14:textId="77777777" w:rsidR="00614AE3" w:rsidRDefault="00614AE3" w:rsidP="00130A47">
            <w:r>
              <w:t>University of Karachi</w:t>
            </w:r>
          </w:p>
        </w:tc>
        <w:tc>
          <w:tcPr>
            <w:tcW w:w="3349" w:type="dxa"/>
          </w:tcPr>
          <w:p w14:paraId="5DE070A4" w14:textId="09B60373" w:rsidR="00614AE3" w:rsidRDefault="00614AE3" w:rsidP="00130A47">
            <w:r>
              <w:t>3.</w:t>
            </w:r>
            <w:r w:rsidR="00907F8D">
              <w:t>4 CGPA</w:t>
            </w:r>
          </w:p>
        </w:tc>
        <w:tc>
          <w:tcPr>
            <w:tcW w:w="1672" w:type="dxa"/>
          </w:tcPr>
          <w:p w14:paraId="064E1F12" w14:textId="53C5A3F6" w:rsidR="00614AE3" w:rsidRDefault="00614AE3" w:rsidP="00130A47">
            <w:r>
              <w:t>2</w:t>
            </w:r>
            <w:r w:rsidR="00E321B7">
              <w:t>0</w:t>
            </w:r>
            <w:r w:rsidR="00F22D45">
              <w:t>21</w:t>
            </w:r>
          </w:p>
        </w:tc>
      </w:tr>
      <w:tr w:rsidR="00614AE3" w14:paraId="534D152F" w14:textId="77777777" w:rsidTr="00130A47">
        <w:trPr>
          <w:trHeight w:val="314"/>
        </w:trPr>
        <w:tc>
          <w:tcPr>
            <w:tcW w:w="1607" w:type="dxa"/>
          </w:tcPr>
          <w:p w14:paraId="78C3BE7A" w14:textId="77777777" w:rsidR="00614AE3" w:rsidRDefault="00614AE3" w:rsidP="00130A47">
            <w:r>
              <w:t>B.com</w:t>
            </w:r>
          </w:p>
        </w:tc>
        <w:tc>
          <w:tcPr>
            <w:tcW w:w="2884" w:type="dxa"/>
          </w:tcPr>
          <w:p w14:paraId="086F4B3B" w14:textId="77777777" w:rsidR="00614AE3" w:rsidRDefault="00614AE3" w:rsidP="00130A47">
            <w:r>
              <w:t>University of Karachi</w:t>
            </w:r>
          </w:p>
        </w:tc>
        <w:tc>
          <w:tcPr>
            <w:tcW w:w="3349" w:type="dxa"/>
          </w:tcPr>
          <w:p w14:paraId="30A5C21E" w14:textId="77777777" w:rsidR="00614AE3" w:rsidRDefault="00614AE3" w:rsidP="00130A47">
            <w:r>
              <w:t>1</w:t>
            </w:r>
            <w:r w:rsidRPr="009C4F55">
              <w:rPr>
                <w:vertAlign w:val="superscript"/>
              </w:rPr>
              <w:t>st</w:t>
            </w:r>
            <w:r>
              <w:t xml:space="preserve"> Division</w:t>
            </w:r>
          </w:p>
        </w:tc>
        <w:tc>
          <w:tcPr>
            <w:tcW w:w="1672" w:type="dxa"/>
          </w:tcPr>
          <w:p w14:paraId="6214CEC4" w14:textId="29E937E5" w:rsidR="00614AE3" w:rsidRDefault="00614AE3" w:rsidP="00130A47">
            <w:r>
              <w:t>201</w:t>
            </w:r>
            <w:r w:rsidR="00F22D45">
              <w:t>8</w:t>
            </w:r>
          </w:p>
        </w:tc>
      </w:tr>
      <w:tr w:rsidR="00614AE3" w14:paraId="47FA6484" w14:textId="77777777" w:rsidTr="00130A47">
        <w:trPr>
          <w:trHeight w:val="314"/>
        </w:trPr>
        <w:tc>
          <w:tcPr>
            <w:tcW w:w="1607" w:type="dxa"/>
          </w:tcPr>
          <w:p w14:paraId="4F32A010" w14:textId="77777777" w:rsidR="00614AE3" w:rsidRDefault="00614AE3" w:rsidP="00130A47">
            <w:r>
              <w:t>HSC (i.com)</w:t>
            </w:r>
          </w:p>
        </w:tc>
        <w:tc>
          <w:tcPr>
            <w:tcW w:w="2884" w:type="dxa"/>
          </w:tcPr>
          <w:p w14:paraId="6433668B" w14:textId="77777777" w:rsidR="00614AE3" w:rsidRDefault="00614AE3" w:rsidP="00130A47">
            <w:r>
              <w:t>Karachi Board</w:t>
            </w:r>
          </w:p>
        </w:tc>
        <w:tc>
          <w:tcPr>
            <w:tcW w:w="3349" w:type="dxa"/>
          </w:tcPr>
          <w:p w14:paraId="22F1CF72" w14:textId="77777777" w:rsidR="00614AE3" w:rsidRDefault="00614AE3" w:rsidP="00130A47">
            <w:r>
              <w:t>A grade</w:t>
            </w:r>
          </w:p>
        </w:tc>
        <w:tc>
          <w:tcPr>
            <w:tcW w:w="1672" w:type="dxa"/>
          </w:tcPr>
          <w:p w14:paraId="31AFFFF0" w14:textId="445644EE" w:rsidR="00614AE3" w:rsidRDefault="00614AE3" w:rsidP="00130A47">
            <w:r>
              <w:t>201</w:t>
            </w:r>
            <w:r w:rsidR="00F22D45">
              <w:t>5</w:t>
            </w:r>
          </w:p>
        </w:tc>
      </w:tr>
      <w:tr w:rsidR="00614AE3" w14:paraId="630D3DA2" w14:textId="77777777" w:rsidTr="00130A47">
        <w:trPr>
          <w:trHeight w:val="291"/>
        </w:trPr>
        <w:tc>
          <w:tcPr>
            <w:tcW w:w="1607" w:type="dxa"/>
          </w:tcPr>
          <w:p w14:paraId="6BEEFCFC" w14:textId="77777777" w:rsidR="00614AE3" w:rsidRDefault="00614AE3" w:rsidP="00130A47">
            <w:r>
              <w:t>SSC (sci)</w:t>
            </w:r>
          </w:p>
        </w:tc>
        <w:tc>
          <w:tcPr>
            <w:tcW w:w="2884" w:type="dxa"/>
          </w:tcPr>
          <w:p w14:paraId="4A6C3201" w14:textId="77777777" w:rsidR="00614AE3" w:rsidRDefault="00614AE3" w:rsidP="00130A47">
            <w:r>
              <w:t>Karachi Board</w:t>
            </w:r>
          </w:p>
        </w:tc>
        <w:tc>
          <w:tcPr>
            <w:tcW w:w="3349" w:type="dxa"/>
          </w:tcPr>
          <w:p w14:paraId="33C71DEA" w14:textId="77777777" w:rsidR="00614AE3" w:rsidRDefault="00614AE3" w:rsidP="00130A47">
            <w:r>
              <w:t>A grade</w:t>
            </w:r>
          </w:p>
        </w:tc>
        <w:tc>
          <w:tcPr>
            <w:tcW w:w="1672" w:type="dxa"/>
          </w:tcPr>
          <w:p w14:paraId="78D373C5" w14:textId="587707EF" w:rsidR="00614AE3" w:rsidRDefault="00614AE3" w:rsidP="00130A47">
            <w:r>
              <w:t>201</w:t>
            </w:r>
            <w:r w:rsidR="00F22D45">
              <w:t>3</w:t>
            </w:r>
          </w:p>
        </w:tc>
      </w:tr>
    </w:tbl>
    <w:p w14:paraId="49CC02CB" w14:textId="77777777" w:rsidR="00614AE3" w:rsidRDefault="00614AE3" w:rsidP="00130A47"/>
    <w:sdt>
      <w:sdtPr>
        <w:id w:val="1728489637"/>
        <w:placeholder>
          <w:docPart w:val="624B618093B1BC4CB3BF8F40FE17FA8C"/>
        </w:placeholder>
        <w:temporary/>
        <w:showingPlcHdr/>
        <w15:appearance w15:val="hidden"/>
      </w:sdtPr>
      <w:sdtEndPr/>
      <w:sdtContent>
        <w:p w14:paraId="56A972EE" w14:textId="77777777" w:rsidR="005E0619" w:rsidRDefault="005E0619" w:rsidP="00130A47">
          <w:pPr>
            <w:pStyle w:val="Heading1"/>
          </w:pPr>
          <w:r w:rsidRPr="00447BB8">
            <w:rPr>
              <w:color w:val="0070C0"/>
            </w:rPr>
            <w:t>Experience</w:t>
          </w:r>
        </w:p>
      </w:sdtContent>
    </w:sdt>
    <w:p w14:paraId="45FB01EA" w14:textId="0D61FB48" w:rsidR="00A91424" w:rsidRDefault="00A91424" w:rsidP="00130A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Monitoring &amp; Evaluation Officer (Green star marketing)</w:t>
      </w:r>
    </w:p>
    <w:p w14:paraId="33204EB3" w14:textId="79780962" w:rsidR="00873E95" w:rsidRPr="00873E95" w:rsidRDefault="00873E95" w:rsidP="00130A47">
      <w:pPr>
        <w:rPr>
          <w:sz w:val="28"/>
          <w:szCs w:val="28"/>
        </w:rPr>
      </w:pPr>
      <w:r>
        <w:rPr>
          <w:sz w:val="28"/>
          <w:szCs w:val="28"/>
        </w:rPr>
        <w:t>(Mar2023 to present)</w:t>
      </w:r>
    </w:p>
    <w:p w14:paraId="4C50BACF" w14:textId="4F6738CD" w:rsidR="00D10E13" w:rsidRDefault="00176F7A" w:rsidP="00130A47">
      <w:r w:rsidRPr="00410E36">
        <w:rPr>
          <w:b/>
          <w:bCs/>
          <w:sz w:val="28"/>
          <w:szCs w:val="28"/>
        </w:rPr>
        <w:t xml:space="preserve">Pakistan Bureau of Statistics </w:t>
      </w:r>
      <w:r w:rsidR="007B5EF2" w:rsidRPr="00410E36">
        <w:rPr>
          <w:b/>
          <w:bCs/>
          <w:sz w:val="28"/>
          <w:szCs w:val="28"/>
        </w:rPr>
        <w:t>(S</w:t>
      </w:r>
      <w:r w:rsidR="00A3607A" w:rsidRPr="00410E36">
        <w:rPr>
          <w:b/>
          <w:bCs/>
          <w:sz w:val="28"/>
          <w:szCs w:val="28"/>
        </w:rPr>
        <w:t xml:space="preserve">INDH CHILD LABOUR </w:t>
      </w:r>
      <w:r w:rsidR="007B5EF2" w:rsidRPr="00410E36">
        <w:rPr>
          <w:b/>
          <w:bCs/>
          <w:sz w:val="28"/>
          <w:szCs w:val="28"/>
        </w:rPr>
        <w:t>SURVEY)</w:t>
      </w:r>
      <w:r w:rsidR="00A3607A" w:rsidRPr="00410E36">
        <w:rPr>
          <w:b/>
          <w:bCs/>
          <w:sz w:val="28"/>
          <w:szCs w:val="28"/>
        </w:rPr>
        <w:t xml:space="preserve"> </w:t>
      </w:r>
      <w:r w:rsidR="0076748B">
        <w:t xml:space="preserve"> (Nov 2022 to Feb </w:t>
      </w:r>
      <w:r w:rsidR="00F90835">
        <w:t>2023)</w:t>
      </w:r>
    </w:p>
    <w:p w14:paraId="5A2B14DE" w14:textId="2467313A" w:rsidR="00F90835" w:rsidRDefault="00F90835" w:rsidP="00130A47">
      <w:pPr>
        <w:rPr>
          <w:b/>
          <w:bCs/>
          <w:u w:val="single"/>
        </w:rPr>
      </w:pPr>
      <w:r>
        <w:rPr>
          <w:b/>
          <w:bCs/>
          <w:u w:val="single"/>
        </w:rPr>
        <w:t>Observer/ Enumerator</w:t>
      </w:r>
    </w:p>
    <w:p w14:paraId="365EE213" w14:textId="12C3EE70" w:rsidR="00D960C5" w:rsidRPr="00D960C5" w:rsidRDefault="00D960C5" w:rsidP="008A4924">
      <w:pPr>
        <w:pStyle w:val="ListParagraph"/>
        <w:numPr>
          <w:ilvl w:val="0"/>
          <w:numId w:val="3"/>
        </w:numPr>
      </w:pPr>
      <w:r>
        <w:lastRenderedPageBreak/>
        <w:t>Conducted interviews from “</w:t>
      </w:r>
      <w:r w:rsidR="00543658">
        <w:t>Labour/ school going” children of Sindh.</w:t>
      </w:r>
    </w:p>
    <w:p w14:paraId="6EEA81C4" w14:textId="34302742" w:rsidR="008A4924" w:rsidRPr="005C1700" w:rsidRDefault="008A4924" w:rsidP="008A4924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>Ensure</w:t>
      </w:r>
      <w:r w:rsidRPr="00204613">
        <w:rPr>
          <w:rFonts w:eastAsia="Times New Roman"/>
        </w:rPr>
        <w:t>d active community support for the project activities and ownership</w:t>
      </w:r>
      <w:r>
        <w:rPr>
          <w:rFonts w:eastAsia="Times New Roman"/>
        </w:rPr>
        <w:t>.</w:t>
      </w:r>
    </w:p>
    <w:p w14:paraId="35813EA7" w14:textId="77777777" w:rsidR="008A4924" w:rsidRPr="005C1700" w:rsidRDefault="008A4924" w:rsidP="008A4924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>Reporting</w:t>
      </w:r>
      <w:r w:rsidRPr="005C1700">
        <w:rPr>
          <w:rFonts w:eastAsia="Times New Roman"/>
        </w:rPr>
        <w:t xml:space="preserve"> the progress on regular basis</w:t>
      </w:r>
    </w:p>
    <w:p w14:paraId="3A4D6FA6" w14:textId="77777777" w:rsidR="008A4924" w:rsidRPr="00B155FF" w:rsidRDefault="008A4924" w:rsidP="008A4924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>Carried out other project related functional roles as requested and guided by Provincial Coordinator Program Officer.</w:t>
      </w:r>
    </w:p>
    <w:p w14:paraId="7707BEF2" w14:textId="77777777" w:rsidR="00F90835" w:rsidRDefault="00F90835" w:rsidP="00130A47">
      <w:pPr>
        <w:rPr>
          <w:b/>
          <w:bCs/>
          <w:sz w:val="24"/>
          <w:szCs w:val="24"/>
          <w:highlight w:val="darkGray"/>
        </w:rPr>
      </w:pPr>
    </w:p>
    <w:p w14:paraId="4A72C9AB" w14:textId="15F50968" w:rsidR="00810D70" w:rsidRDefault="00810D70" w:rsidP="0027460D">
      <w:r w:rsidRPr="00410E36">
        <w:rPr>
          <w:b/>
          <w:bCs/>
          <w:sz w:val="28"/>
          <w:szCs w:val="28"/>
        </w:rPr>
        <w:t xml:space="preserve">GREENSTAR HYSTRA  </w:t>
      </w:r>
      <w:r w:rsidRPr="003F41C5">
        <w:rPr>
          <w:b/>
          <w:bCs/>
          <w:sz w:val="24"/>
          <w:szCs w:val="24"/>
        </w:rPr>
        <w:t xml:space="preserve"> </w:t>
      </w:r>
      <w:r w:rsidRPr="003F41C5">
        <w:t xml:space="preserve"> (</w:t>
      </w:r>
      <w:r w:rsidR="00074ADB" w:rsidRPr="003F41C5">
        <w:t>April</w:t>
      </w:r>
      <w:r w:rsidRPr="003F41C5">
        <w:t>/ 2</w:t>
      </w:r>
      <w:r>
        <w:t>022__</w:t>
      </w:r>
      <w:r w:rsidR="003E2C8B">
        <w:t>present</w:t>
      </w:r>
      <w:r>
        <w:t>)</w:t>
      </w:r>
    </w:p>
    <w:p w14:paraId="14743DC7" w14:textId="1C6FED1D" w:rsidR="00810D70" w:rsidRDefault="003E2C8B" w:rsidP="00130A47">
      <w:pPr>
        <w:rPr>
          <w:b/>
          <w:bCs/>
          <w:u w:val="single"/>
        </w:rPr>
      </w:pPr>
      <w:r>
        <w:rPr>
          <w:b/>
          <w:bCs/>
          <w:u w:val="single"/>
        </w:rPr>
        <w:t>COMMUNITY HEALTH OFFICER (CHO)</w:t>
      </w:r>
    </w:p>
    <w:p w14:paraId="32C948FA" w14:textId="65B0D008" w:rsidR="003E6F2D" w:rsidRDefault="007F31E7" w:rsidP="00A23536">
      <w:pPr>
        <w:pStyle w:val="ListParagraph"/>
        <w:numPr>
          <w:ilvl w:val="0"/>
          <w:numId w:val="16"/>
        </w:numPr>
      </w:pPr>
      <w:r>
        <w:t>Work</w:t>
      </w:r>
      <w:r w:rsidR="00BA722F">
        <w:t>ed a</w:t>
      </w:r>
      <w:r>
        <w:t xml:space="preserve">s a supervisor, </w:t>
      </w:r>
      <w:r w:rsidR="00BA722F">
        <w:t>managed</w:t>
      </w:r>
      <w:r>
        <w:t xml:space="preserve"> </w:t>
      </w:r>
      <w:proofErr w:type="spellStart"/>
      <w:r>
        <w:t>sbs</w:t>
      </w:r>
      <w:proofErr w:type="spellEnd"/>
      <w:r>
        <w:t xml:space="preserve"> </w:t>
      </w:r>
      <w:r w:rsidR="00F121D5">
        <w:t>and other subordinates</w:t>
      </w:r>
      <w:r w:rsidR="00494A94">
        <w:t xml:space="preserve"> In the purpose of “Mother and child health” program </w:t>
      </w:r>
      <w:proofErr w:type="spellStart"/>
      <w:r w:rsidR="00494A94">
        <w:t>wellma</w:t>
      </w:r>
      <w:proofErr w:type="spellEnd"/>
      <w:r w:rsidR="00494A94">
        <w:t>.</w:t>
      </w:r>
    </w:p>
    <w:p w14:paraId="1AE2BD5F" w14:textId="3C5C14CE" w:rsidR="00F121D5" w:rsidRPr="005C1700" w:rsidRDefault="00BA722F" w:rsidP="00F121D5">
      <w:pPr>
        <w:pStyle w:val="ListParagraph"/>
        <w:numPr>
          <w:ilvl w:val="0"/>
          <w:numId w:val="16"/>
        </w:numPr>
      </w:pPr>
      <w:r>
        <w:rPr>
          <w:rFonts w:eastAsia="Times New Roman"/>
        </w:rPr>
        <w:t>Reported</w:t>
      </w:r>
      <w:r w:rsidR="00F121D5" w:rsidRPr="00F22D45">
        <w:rPr>
          <w:rFonts w:eastAsia="Times New Roman"/>
        </w:rPr>
        <w:t xml:space="preserve"> the progress on regular basis</w:t>
      </w:r>
    </w:p>
    <w:p w14:paraId="393D12E6" w14:textId="7CF68098" w:rsidR="008D5C15" w:rsidRDefault="00F121D5" w:rsidP="00033E1F">
      <w:pPr>
        <w:pStyle w:val="ListParagraph"/>
        <w:numPr>
          <w:ilvl w:val="0"/>
          <w:numId w:val="16"/>
        </w:numPr>
      </w:pPr>
      <w:r w:rsidRPr="00F22D45">
        <w:rPr>
          <w:rFonts w:eastAsia="Times New Roman"/>
        </w:rPr>
        <w:t>Carried out other project related functional roles as requested and guided by Provincial Coordinator Program Officer.</w:t>
      </w:r>
    </w:p>
    <w:p w14:paraId="08D96873" w14:textId="77777777" w:rsidR="008D5C15" w:rsidRDefault="008D5C15" w:rsidP="00B80CBD">
      <w:r w:rsidRPr="00033E1F">
        <w:rPr>
          <w:b/>
          <w:bCs/>
          <w:sz w:val="28"/>
          <w:szCs w:val="28"/>
        </w:rPr>
        <w:t xml:space="preserve">World health organization  </w:t>
      </w:r>
      <w:r w:rsidRPr="00033E1F">
        <w:rPr>
          <w:sz w:val="28"/>
          <w:szCs w:val="28"/>
        </w:rPr>
        <w:t xml:space="preserve"> </w:t>
      </w:r>
      <w:r w:rsidRPr="003F41C5">
        <w:t>(Jan /</w:t>
      </w:r>
      <w:r>
        <w:t xml:space="preserve"> 2022__Present)</w:t>
      </w:r>
    </w:p>
    <w:p w14:paraId="30DD3D47" w14:textId="24D7F5A4" w:rsidR="00033E1F" w:rsidRPr="00F929D5" w:rsidRDefault="008D5C15" w:rsidP="00130A47">
      <w:r w:rsidRPr="000C6AE9">
        <w:rPr>
          <w:b/>
          <w:bCs/>
          <w:u w:val="single"/>
        </w:rPr>
        <w:t>Supervisor</w:t>
      </w:r>
      <w:r>
        <w:t xml:space="preserve"> (Polio eradication journey)</w:t>
      </w:r>
    </w:p>
    <w:p w14:paraId="24F0A735" w14:textId="26AD90E9" w:rsidR="005E0619" w:rsidRPr="00B155FF" w:rsidRDefault="005E0619" w:rsidP="00130A47">
      <w:r w:rsidRPr="00033E1F">
        <w:rPr>
          <w:b/>
          <w:bCs/>
          <w:sz w:val="28"/>
          <w:szCs w:val="28"/>
        </w:rPr>
        <w:t xml:space="preserve">APEX Consulting Pakistan </w:t>
      </w:r>
      <w:r w:rsidRPr="00033E1F">
        <w:rPr>
          <w:sz w:val="28"/>
          <w:szCs w:val="28"/>
        </w:rPr>
        <w:t xml:space="preserve"> </w:t>
      </w:r>
      <w:r w:rsidRPr="003F41C5">
        <w:t>(M</w:t>
      </w:r>
      <w:r>
        <w:t xml:space="preserve">ar / </w:t>
      </w:r>
      <w:r w:rsidRPr="00B155FF">
        <w:t>201</w:t>
      </w:r>
      <w:r w:rsidR="0070283C">
        <w:t>8</w:t>
      </w:r>
      <w:r w:rsidRPr="00B155FF">
        <w:t xml:space="preserve"> _ </w:t>
      </w:r>
      <w:r>
        <w:t xml:space="preserve">Dec / </w:t>
      </w:r>
      <w:r w:rsidRPr="00B155FF">
        <w:t>2021)</w:t>
      </w:r>
    </w:p>
    <w:p w14:paraId="3F4B5AD2" w14:textId="77777777" w:rsidR="005E0619" w:rsidRPr="00CA14B5" w:rsidRDefault="005E0619" w:rsidP="00130A47">
      <w:pPr>
        <w:rPr>
          <w:b/>
          <w:bCs/>
          <w:u w:val="single"/>
        </w:rPr>
      </w:pPr>
      <w:r w:rsidRPr="00CA14B5">
        <w:rPr>
          <w:b/>
          <w:bCs/>
          <w:u w:val="single"/>
        </w:rPr>
        <w:t>Area Field Officer</w:t>
      </w:r>
    </w:p>
    <w:p w14:paraId="48E7F777" w14:textId="570224A5" w:rsidR="005E0619" w:rsidRPr="00637AA3" w:rsidRDefault="005E0619" w:rsidP="00F52D27">
      <w:pPr>
        <w:pStyle w:val="ListParagraph"/>
        <w:numPr>
          <w:ilvl w:val="0"/>
          <w:numId w:val="3"/>
        </w:numPr>
        <w:jc w:val="both"/>
        <w:rPr>
          <w:b/>
          <w:bCs/>
          <w:u w:val="single"/>
        </w:rPr>
      </w:pPr>
      <w:r w:rsidRPr="00B155FF">
        <w:t xml:space="preserve">To </w:t>
      </w:r>
      <w:r w:rsidR="00F6639F">
        <w:t>mobilized,</w:t>
      </w:r>
      <w:r w:rsidRPr="00B155FF">
        <w:t xml:space="preserve"> organiz</w:t>
      </w:r>
      <w:r w:rsidR="00F6639F">
        <w:t xml:space="preserve">ed </w:t>
      </w:r>
      <w:r w:rsidRPr="00B155FF">
        <w:t xml:space="preserve">and </w:t>
      </w:r>
      <w:r w:rsidR="00F6639F">
        <w:t>facilitated</w:t>
      </w:r>
      <w:r w:rsidRPr="00B155FF">
        <w:t xml:space="preserve"> the enumerators for field activities.</w:t>
      </w:r>
    </w:p>
    <w:p w14:paraId="060D6D85" w14:textId="77777777" w:rsidR="005E0619" w:rsidRPr="00B155FF" w:rsidRDefault="005E0619" w:rsidP="00F52D27">
      <w:pPr>
        <w:pStyle w:val="ListParagraph"/>
        <w:numPr>
          <w:ilvl w:val="0"/>
          <w:numId w:val="3"/>
        </w:numPr>
        <w:jc w:val="both"/>
      </w:pPr>
      <w:r w:rsidRPr="00B155FF">
        <w:t>Online data sending, reporting and close coordination with senior management and stakeholders.</w:t>
      </w:r>
    </w:p>
    <w:p w14:paraId="18E5A2D1" w14:textId="74A81815" w:rsidR="00191BF4" w:rsidRPr="00F929D5" w:rsidRDefault="005E0619" w:rsidP="00191BF4">
      <w:pPr>
        <w:pStyle w:val="ListParagraph"/>
        <w:numPr>
          <w:ilvl w:val="0"/>
          <w:numId w:val="3"/>
        </w:numPr>
        <w:jc w:val="both"/>
      </w:pPr>
      <w:r w:rsidRPr="00B155FF">
        <w:t>Supervised on-site staff, monitoring performance and job completion.</w:t>
      </w:r>
    </w:p>
    <w:p w14:paraId="5DEC3529" w14:textId="6A6D0CC4" w:rsidR="00191BF4" w:rsidRPr="00B155FF" w:rsidRDefault="00B83D99" w:rsidP="00191BF4">
      <w:r w:rsidRPr="00A403A7">
        <w:rPr>
          <w:b/>
          <w:bCs/>
          <w:sz w:val="28"/>
          <w:szCs w:val="28"/>
        </w:rPr>
        <w:t>KBRT-TRANS KARACHI</w:t>
      </w:r>
      <w:r w:rsidR="00191BF4" w:rsidRPr="00A403A7">
        <w:rPr>
          <w:b/>
          <w:bCs/>
          <w:sz w:val="28"/>
          <w:szCs w:val="28"/>
        </w:rPr>
        <w:t xml:space="preserve"> </w:t>
      </w:r>
      <w:r w:rsidR="00191BF4" w:rsidRPr="00A403A7">
        <w:rPr>
          <w:sz w:val="28"/>
          <w:szCs w:val="28"/>
        </w:rPr>
        <w:t xml:space="preserve"> </w:t>
      </w:r>
      <w:r w:rsidR="00191BF4" w:rsidRPr="003F41C5">
        <w:t>(</w:t>
      </w:r>
      <w:r w:rsidR="00453D99" w:rsidRPr="003F41C5">
        <w:t xml:space="preserve">4 / Oct </w:t>
      </w:r>
      <w:r w:rsidR="00191BF4" w:rsidRPr="003F41C5">
        <w:t xml:space="preserve">/ </w:t>
      </w:r>
      <w:r w:rsidRPr="003F41C5">
        <w:t>2</w:t>
      </w:r>
      <w:r>
        <w:t>021</w:t>
      </w:r>
      <w:r w:rsidR="00191BF4" w:rsidRPr="00B155FF">
        <w:t xml:space="preserve"> _ </w:t>
      </w:r>
      <w:r w:rsidR="00453D99">
        <w:t>27 / Oct</w:t>
      </w:r>
      <w:r w:rsidR="00191BF4">
        <w:t xml:space="preserve"> / </w:t>
      </w:r>
      <w:r w:rsidR="00191BF4" w:rsidRPr="00B155FF">
        <w:t>2021)</w:t>
      </w:r>
    </w:p>
    <w:p w14:paraId="49C04BF2" w14:textId="591B3307" w:rsidR="00191BF4" w:rsidRDefault="00700EEF" w:rsidP="00453D99">
      <w:pPr>
        <w:rPr>
          <w:b/>
          <w:bCs/>
          <w:u w:val="single"/>
        </w:rPr>
      </w:pPr>
      <w:r>
        <w:rPr>
          <w:b/>
          <w:bCs/>
          <w:u w:val="single"/>
        </w:rPr>
        <w:t>Enumerator</w:t>
      </w:r>
      <w:r w:rsidR="00043678">
        <w:rPr>
          <w:b/>
          <w:bCs/>
          <w:u w:val="single"/>
        </w:rPr>
        <w:t xml:space="preserve"> </w:t>
      </w:r>
      <w:r w:rsidR="008427D0">
        <w:rPr>
          <w:b/>
          <w:bCs/>
          <w:u w:val="single"/>
        </w:rPr>
        <w:t>(stage-1)</w:t>
      </w:r>
    </w:p>
    <w:p w14:paraId="4A7A02A5" w14:textId="51ACB6A1" w:rsidR="00700EEF" w:rsidRPr="00F22D45" w:rsidRDefault="00700EEF" w:rsidP="00F52D27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>
        <w:t xml:space="preserve">Conducted data from vendors and business who lies between R.O.W </w:t>
      </w:r>
    </w:p>
    <w:p w14:paraId="635AAC24" w14:textId="77777777" w:rsidR="00B86566" w:rsidRPr="005C1700" w:rsidRDefault="00B86566" w:rsidP="00F52D27">
      <w:pPr>
        <w:pStyle w:val="ListParagraph"/>
        <w:numPr>
          <w:ilvl w:val="0"/>
          <w:numId w:val="11"/>
        </w:numPr>
      </w:pPr>
      <w:r w:rsidRPr="00F22D45">
        <w:rPr>
          <w:rFonts w:eastAsia="Times New Roman"/>
        </w:rPr>
        <w:t>Reporting the progress on regular basis</w:t>
      </w:r>
    </w:p>
    <w:p w14:paraId="288AC7E2" w14:textId="77777777" w:rsidR="00B86566" w:rsidRPr="00B155FF" w:rsidRDefault="00B86566" w:rsidP="00F52D27">
      <w:pPr>
        <w:pStyle w:val="ListParagraph"/>
        <w:numPr>
          <w:ilvl w:val="0"/>
          <w:numId w:val="11"/>
        </w:numPr>
      </w:pPr>
      <w:r w:rsidRPr="00F22D45">
        <w:rPr>
          <w:rFonts w:eastAsia="Times New Roman"/>
        </w:rPr>
        <w:t>Carried out other project related functional roles as requested and guided by Provincial Coordinator Program Officer.</w:t>
      </w:r>
    </w:p>
    <w:p w14:paraId="69E723F0" w14:textId="2155DE3E" w:rsidR="00B86566" w:rsidRDefault="00043678" w:rsidP="00F22D45">
      <w:pPr>
        <w:rPr>
          <w:b/>
          <w:bCs/>
          <w:u w:val="single"/>
        </w:rPr>
      </w:pPr>
      <w:r>
        <w:rPr>
          <w:b/>
          <w:bCs/>
          <w:u w:val="single"/>
        </w:rPr>
        <w:t>Female</w:t>
      </w:r>
      <w:r w:rsidR="008427D0">
        <w:rPr>
          <w:b/>
          <w:bCs/>
          <w:u w:val="single"/>
        </w:rPr>
        <w:t xml:space="preserve"> community mobilizer and </w:t>
      </w:r>
      <w:r>
        <w:rPr>
          <w:b/>
          <w:bCs/>
          <w:u w:val="single"/>
        </w:rPr>
        <w:t xml:space="preserve"> </w:t>
      </w:r>
      <w:r w:rsidR="00AC540C">
        <w:rPr>
          <w:b/>
          <w:bCs/>
          <w:u w:val="single"/>
        </w:rPr>
        <w:t>public consultant</w:t>
      </w:r>
      <w:r w:rsidR="008427D0">
        <w:rPr>
          <w:b/>
          <w:bCs/>
          <w:u w:val="single"/>
        </w:rPr>
        <w:t xml:space="preserve"> (stage-2)</w:t>
      </w:r>
    </w:p>
    <w:p w14:paraId="7C5C6ACE" w14:textId="77777777" w:rsidR="00860C67" w:rsidRPr="005C1700" w:rsidRDefault="00860C67" w:rsidP="00860C67">
      <w:pPr>
        <w:pStyle w:val="ListParagraph"/>
        <w:numPr>
          <w:ilvl w:val="0"/>
          <w:numId w:val="11"/>
        </w:numPr>
      </w:pPr>
      <w:r w:rsidRPr="00F22D45">
        <w:rPr>
          <w:rFonts w:eastAsia="Times New Roman"/>
        </w:rPr>
        <w:t>Reporting the progress on regular basis</w:t>
      </w:r>
    </w:p>
    <w:p w14:paraId="50BBFC87" w14:textId="6749C784" w:rsidR="00033E1F" w:rsidRPr="00B155FF" w:rsidRDefault="00860C67" w:rsidP="00A403A7">
      <w:pPr>
        <w:pStyle w:val="ListParagraph"/>
        <w:numPr>
          <w:ilvl w:val="0"/>
          <w:numId w:val="11"/>
        </w:numPr>
      </w:pPr>
      <w:r w:rsidRPr="00F22D45">
        <w:rPr>
          <w:rFonts w:eastAsia="Times New Roman"/>
        </w:rPr>
        <w:t>Carried out other project related functional roles as requested and guided by Provincial Coordinator Program Officer.</w:t>
      </w:r>
    </w:p>
    <w:p w14:paraId="4BDAC747" w14:textId="7D9BE792" w:rsidR="005E0619" w:rsidRDefault="005E0619" w:rsidP="00130A47">
      <w:r w:rsidRPr="00A403A7">
        <w:rPr>
          <w:b/>
          <w:bCs/>
          <w:sz w:val="28"/>
          <w:szCs w:val="28"/>
        </w:rPr>
        <w:t>Dream Foundation</w:t>
      </w:r>
      <w:r w:rsidR="00117515" w:rsidRPr="00A403A7">
        <w:rPr>
          <w:b/>
          <w:bCs/>
          <w:sz w:val="28"/>
          <w:szCs w:val="28"/>
          <w:highlight w:val="darkGray"/>
        </w:rPr>
        <w:t xml:space="preserve"> </w:t>
      </w:r>
      <w:r w:rsidRPr="00670918">
        <w:rPr>
          <w:b/>
          <w:bCs/>
          <w:sz w:val="24"/>
          <w:szCs w:val="24"/>
        </w:rPr>
        <w:t xml:space="preserve"> </w:t>
      </w:r>
      <w:r w:rsidRPr="00670918">
        <w:rPr>
          <w:sz w:val="24"/>
          <w:szCs w:val="24"/>
        </w:rPr>
        <w:t>(</w:t>
      </w:r>
      <w:r>
        <w:t xml:space="preserve">Sep </w:t>
      </w:r>
      <w:r w:rsidRPr="00B155FF">
        <w:t>/</w:t>
      </w:r>
      <w:r>
        <w:t xml:space="preserve"> </w:t>
      </w:r>
      <w:r w:rsidRPr="00B155FF">
        <w:t xml:space="preserve">2019 _ </w:t>
      </w:r>
      <w:r>
        <w:t>Aug /</w:t>
      </w:r>
      <w:r w:rsidRPr="00B155FF">
        <w:t xml:space="preserve"> 2021)</w:t>
      </w:r>
    </w:p>
    <w:p w14:paraId="610FCF16" w14:textId="722E744D" w:rsidR="00117515" w:rsidRPr="00117515" w:rsidRDefault="00117515" w:rsidP="00130A47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PROJECT “NAI UMANG”</w:t>
      </w:r>
    </w:p>
    <w:p w14:paraId="231BD85E" w14:textId="18B331CF" w:rsidR="005E0619" w:rsidRPr="00CA14B5" w:rsidRDefault="00D63798" w:rsidP="00130A47">
      <w:pPr>
        <w:rPr>
          <w:b/>
          <w:bCs/>
          <w:u w:val="single"/>
        </w:rPr>
      </w:pPr>
      <w:r>
        <w:rPr>
          <w:b/>
          <w:bCs/>
          <w:u w:val="single"/>
        </w:rPr>
        <w:t>Female youth Enumerator</w:t>
      </w:r>
    </w:p>
    <w:p w14:paraId="4EBA7B1D" w14:textId="224A6FD0" w:rsidR="00A753EE" w:rsidRDefault="00937CA9" w:rsidP="008B792E">
      <w:pPr>
        <w:pStyle w:val="ListParagraph"/>
        <w:numPr>
          <w:ilvl w:val="0"/>
          <w:numId w:val="12"/>
        </w:numPr>
      </w:pPr>
      <w:r>
        <w:t xml:space="preserve">Conducted interviews from youth </w:t>
      </w:r>
      <w:r w:rsidR="00D8158E">
        <w:t>Family planning clients.</w:t>
      </w:r>
    </w:p>
    <w:p w14:paraId="2F3A32C5" w14:textId="77777777" w:rsidR="00ED4348" w:rsidRPr="00331561" w:rsidRDefault="00ED4348" w:rsidP="00ED4348">
      <w:pPr>
        <w:pStyle w:val="ListParagraph"/>
        <w:numPr>
          <w:ilvl w:val="0"/>
          <w:numId w:val="12"/>
        </w:numPr>
      </w:pPr>
      <w:r w:rsidRPr="00331561">
        <w:t>Submitted daily work plan of assigned work.</w:t>
      </w:r>
    </w:p>
    <w:p w14:paraId="66BA8582" w14:textId="77777777" w:rsidR="00ED4348" w:rsidRPr="00331561" w:rsidRDefault="00ED4348" w:rsidP="00ED4348">
      <w:pPr>
        <w:pStyle w:val="ListParagraph"/>
        <w:numPr>
          <w:ilvl w:val="0"/>
          <w:numId w:val="12"/>
        </w:numPr>
      </w:pPr>
      <w:r w:rsidRPr="00331561">
        <w:t>Reporting the progress on regular basis</w:t>
      </w:r>
    </w:p>
    <w:p w14:paraId="333DF831" w14:textId="515BEAA9" w:rsidR="00A753EE" w:rsidRDefault="00ED4348" w:rsidP="00A403A7">
      <w:pPr>
        <w:pStyle w:val="ListParagraph"/>
        <w:numPr>
          <w:ilvl w:val="0"/>
          <w:numId w:val="12"/>
        </w:numPr>
      </w:pPr>
      <w:r w:rsidRPr="00331561">
        <w:t>Perform oth</w:t>
      </w:r>
      <w:r w:rsidRPr="004D3979">
        <w:t>er relevant duties as needed or requested.</w:t>
      </w:r>
    </w:p>
    <w:p w14:paraId="2CEB6BA3" w14:textId="2FBAFB0D" w:rsidR="00BD0378" w:rsidRPr="003528C8" w:rsidRDefault="0070283C" w:rsidP="00A753EE">
      <w:r>
        <w:t xml:space="preserve"> </w:t>
      </w:r>
      <w:r w:rsidR="00BD0378" w:rsidRPr="00A403A7">
        <w:rPr>
          <w:b/>
          <w:bCs/>
          <w:sz w:val="28"/>
          <w:szCs w:val="28"/>
        </w:rPr>
        <w:t xml:space="preserve">CHIP CONSULTANT PAKISTAN </w:t>
      </w:r>
      <w:r w:rsidR="00BD0378" w:rsidRPr="00A753EE">
        <w:rPr>
          <w:sz w:val="24"/>
          <w:szCs w:val="24"/>
        </w:rPr>
        <w:t>(</w:t>
      </w:r>
      <w:r w:rsidR="00BD0378">
        <w:t>July 2021</w:t>
      </w:r>
      <w:r w:rsidR="00BD0378" w:rsidRPr="00B155FF">
        <w:t xml:space="preserve">_ </w:t>
      </w:r>
      <w:r w:rsidR="00BD0378">
        <w:t>Aug 2021)</w:t>
      </w:r>
    </w:p>
    <w:p w14:paraId="5E8D1651" w14:textId="77777777" w:rsidR="00BD0378" w:rsidRDefault="00BD0378" w:rsidP="003A6B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Data collector </w:t>
      </w:r>
    </w:p>
    <w:p w14:paraId="44AF56CA" w14:textId="0F0C1BA9" w:rsidR="00BD0378" w:rsidRPr="005C1700" w:rsidRDefault="00BD0378" w:rsidP="00C650B4">
      <w:pPr>
        <w:pStyle w:val="ListParagraph"/>
        <w:numPr>
          <w:ilvl w:val="0"/>
          <w:numId w:val="9"/>
        </w:numPr>
      </w:pPr>
      <w:r>
        <w:t xml:space="preserve">Conducted data of </w:t>
      </w:r>
      <w:r w:rsidRPr="006B4960">
        <w:rPr>
          <w:b/>
          <w:bCs/>
        </w:rPr>
        <w:t xml:space="preserve">vaccination status of </w:t>
      </w:r>
      <w:r w:rsidR="006B4960">
        <w:rPr>
          <w:b/>
          <w:bCs/>
        </w:rPr>
        <w:t>“</w:t>
      </w:r>
      <w:r w:rsidRPr="006B4960">
        <w:rPr>
          <w:b/>
          <w:bCs/>
        </w:rPr>
        <w:t>0 to 24</w:t>
      </w:r>
      <w:r w:rsidR="006B4960">
        <w:rPr>
          <w:b/>
          <w:bCs/>
        </w:rPr>
        <w:t>”</w:t>
      </w:r>
      <w:r w:rsidRPr="006B4960">
        <w:rPr>
          <w:b/>
          <w:bCs/>
        </w:rPr>
        <w:t xml:space="preserve"> months children. </w:t>
      </w:r>
    </w:p>
    <w:p w14:paraId="7B0930C7" w14:textId="222FF3A7" w:rsidR="005E0619" w:rsidRPr="00B155FF" w:rsidRDefault="00BD0378" w:rsidP="00130A47">
      <w:pPr>
        <w:pStyle w:val="ListParagraph"/>
        <w:numPr>
          <w:ilvl w:val="0"/>
          <w:numId w:val="9"/>
        </w:numPr>
      </w:pPr>
      <w:r>
        <w:rPr>
          <w:rFonts w:eastAsia="Times New Roman"/>
        </w:rPr>
        <w:t>Carried out other project related functional roles as requested and guided by Provincial Coordinator Program Officer.</w:t>
      </w:r>
    </w:p>
    <w:p w14:paraId="2AA131CA" w14:textId="1E99AD3F" w:rsidR="005E0619" w:rsidRPr="00291891" w:rsidRDefault="007753EA" w:rsidP="00130A47">
      <w:r w:rsidRPr="00A403A7">
        <w:rPr>
          <w:b/>
          <w:bCs/>
          <w:sz w:val="28"/>
          <w:szCs w:val="28"/>
        </w:rPr>
        <w:t>NSER</w:t>
      </w:r>
      <w:r w:rsidR="005E0619">
        <w:rPr>
          <w:b/>
          <w:bCs/>
        </w:rPr>
        <w:t xml:space="preserve"> </w:t>
      </w:r>
      <w:r w:rsidR="005E0619">
        <w:t>(</w:t>
      </w:r>
      <w:r>
        <w:t>Jan/ 2019</w:t>
      </w:r>
      <w:r w:rsidR="005E0619" w:rsidRPr="00B155FF">
        <w:t>__</w:t>
      </w:r>
      <w:r w:rsidR="00914D16">
        <w:t xml:space="preserve"> Aug</w:t>
      </w:r>
      <w:r>
        <w:t xml:space="preserve"> / </w:t>
      </w:r>
      <w:r w:rsidR="005E0619" w:rsidRPr="00B155FF">
        <w:t>2019</w:t>
      </w:r>
      <w:r w:rsidR="005E0619">
        <w:t>)</w:t>
      </w:r>
    </w:p>
    <w:p w14:paraId="04FFD0A7" w14:textId="77777777" w:rsidR="005E0619" w:rsidRPr="00291891" w:rsidRDefault="005E0619" w:rsidP="00130A47">
      <w:pPr>
        <w:rPr>
          <w:b/>
          <w:bCs/>
          <w:u w:val="single"/>
        </w:rPr>
      </w:pPr>
      <w:r w:rsidRPr="00291891">
        <w:rPr>
          <w:b/>
          <w:bCs/>
          <w:u w:val="single"/>
        </w:rPr>
        <w:t>Social Mobilizer</w:t>
      </w:r>
    </w:p>
    <w:p w14:paraId="64F447F8" w14:textId="2DD55109" w:rsidR="005E0619" w:rsidRPr="00B155FF" w:rsidRDefault="00482798" w:rsidP="00F52D27">
      <w:pPr>
        <w:pStyle w:val="ListParagraph"/>
        <w:numPr>
          <w:ilvl w:val="0"/>
          <w:numId w:val="3"/>
        </w:numPr>
      </w:pPr>
      <w:r>
        <w:t>Selected</w:t>
      </w:r>
      <w:r w:rsidR="005E0619" w:rsidRPr="00B155FF">
        <w:t xml:space="preserve"> communities according to project criteria &amp; formation</w:t>
      </w:r>
      <w:r>
        <w:t xml:space="preserve"> o</w:t>
      </w:r>
      <w:r w:rsidR="005E0619" w:rsidRPr="00B155FF">
        <w:t>f organizations as per need</w:t>
      </w:r>
    </w:p>
    <w:p w14:paraId="0A79E2DE" w14:textId="21CD72BF" w:rsidR="005E0619" w:rsidRPr="00B155FF" w:rsidRDefault="00482798" w:rsidP="00F52D27">
      <w:pPr>
        <w:pStyle w:val="ListParagraph"/>
        <w:numPr>
          <w:ilvl w:val="0"/>
          <w:numId w:val="3"/>
        </w:numPr>
      </w:pPr>
      <w:r>
        <w:t>C</w:t>
      </w:r>
      <w:r w:rsidR="005E0619" w:rsidRPr="00B155FF">
        <w:t>onduct</w:t>
      </w:r>
      <w:r>
        <w:t>ed meetings</w:t>
      </w:r>
      <w:r w:rsidR="005E0619" w:rsidRPr="00B155FF">
        <w:t xml:space="preserve"> with community influential, social leaders and sensitize and aware mass population on local development issues being catered by the project</w:t>
      </w:r>
      <w:r>
        <w:t xml:space="preserve"> and maintained records</w:t>
      </w:r>
    </w:p>
    <w:p w14:paraId="0D9E55E6" w14:textId="7486B095" w:rsidR="00204613" w:rsidRPr="00204613" w:rsidRDefault="008E22A1" w:rsidP="008E22A1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>M</w:t>
      </w:r>
      <w:r w:rsidR="00BF765F" w:rsidRPr="00204613">
        <w:rPr>
          <w:rFonts w:eastAsia="Times New Roman"/>
        </w:rPr>
        <w:t>obilized</w:t>
      </w:r>
      <w:r w:rsidR="00ED4685" w:rsidRPr="00204613">
        <w:rPr>
          <w:rFonts w:eastAsia="Times New Roman"/>
        </w:rPr>
        <w:t xml:space="preserve"> the community through dialogue, awareness raising and using PRA/RRA tools to identify causes of local problems and their solutions.</w:t>
      </w:r>
    </w:p>
    <w:p w14:paraId="20236429" w14:textId="390DAAB5" w:rsidR="005C1700" w:rsidRPr="005C1700" w:rsidRDefault="00204613" w:rsidP="00F52D27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>Ensure</w:t>
      </w:r>
      <w:r w:rsidRPr="00204613">
        <w:rPr>
          <w:rFonts w:eastAsia="Times New Roman"/>
        </w:rPr>
        <w:t>d</w:t>
      </w:r>
      <w:r w:rsidR="00ED4685" w:rsidRPr="00204613">
        <w:rPr>
          <w:rFonts w:eastAsia="Times New Roman"/>
        </w:rPr>
        <w:t xml:space="preserve"> active community support for the project activities and ownership</w:t>
      </w:r>
      <w:r w:rsidR="00914D16">
        <w:rPr>
          <w:rFonts w:eastAsia="Times New Roman"/>
        </w:rPr>
        <w:t>.</w:t>
      </w:r>
    </w:p>
    <w:p w14:paraId="03AA3EE1" w14:textId="4DB569F2" w:rsidR="00ED4685" w:rsidRPr="005C1700" w:rsidRDefault="007F5E84" w:rsidP="00F52D27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>Reporting</w:t>
      </w:r>
      <w:r w:rsidR="00ED4685" w:rsidRPr="005C1700">
        <w:rPr>
          <w:rFonts w:eastAsia="Times New Roman"/>
        </w:rPr>
        <w:t xml:space="preserve"> the progress on regular basis</w:t>
      </w:r>
    </w:p>
    <w:p w14:paraId="21B98072" w14:textId="2D18FB21" w:rsidR="005E0619" w:rsidRPr="00A403A7" w:rsidRDefault="005C1700" w:rsidP="00130A47">
      <w:pPr>
        <w:pStyle w:val="ListParagraph"/>
        <w:numPr>
          <w:ilvl w:val="0"/>
          <w:numId w:val="3"/>
        </w:numPr>
      </w:pPr>
      <w:r>
        <w:rPr>
          <w:rFonts w:eastAsia="Times New Roman"/>
        </w:rPr>
        <w:t>Carried</w:t>
      </w:r>
      <w:r w:rsidR="00ED4685">
        <w:rPr>
          <w:rFonts w:eastAsia="Times New Roman"/>
        </w:rPr>
        <w:t xml:space="preserve"> out other project related functional roles as requested and guided by Provincial Coordinator Program </w:t>
      </w:r>
      <w:r w:rsidR="00C34C3B">
        <w:rPr>
          <w:rFonts w:eastAsia="Times New Roman"/>
        </w:rPr>
        <w:t>Officer</w:t>
      </w:r>
      <w:r w:rsidR="00ED4685">
        <w:rPr>
          <w:rFonts w:eastAsia="Times New Roman"/>
        </w:rPr>
        <w:t>.</w:t>
      </w:r>
    </w:p>
    <w:p w14:paraId="2AC10E93" w14:textId="01333FC8" w:rsidR="005E0619" w:rsidRPr="00447BB8" w:rsidRDefault="005E0619" w:rsidP="00130A47">
      <w:pPr>
        <w:pStyle w:val="Heading1"/>
        <w:rPr>
          <w:color w:val="0070C0"/>
        </w:rPr>
      </w:pPr>
      <w:r w:rsidRPr="00447BB8">
        <w:rPr>
          <w:color w:val="0070C0"/>
        </w:rPr>
        <w:t>Professional skills</w:t>
      </w:r>
      <w:r w:rsidR="00E86B0D" w:rsidRPr="00447BB8">
        <w:rPr>
          <w:color w:val="0070C0"/>
        </w:rPr>
        <w:t xml:space="preserve"> &amp; COURSES</w:t>
      </w:r>
    </w:p>
    <w:p w14:paraId="4B58F06C" w14:textId="65CBACA2" w:rsidR="005E0619" w:rsidRDefault="005E0619" w:rsidP="00F52D27">
      <w:pPr>
        <w:pStyle w:val="ListBullet"/>
        <w:numPr>
          <w:ilvl w:val="0"/>
          <w:numId w:val="4"/>
        </w:numPr>
      </w:pPr>
      <w:proofErr w:type="spellStart"/>
      <w:r>
        <w:t>Ms.office</w:t>
      </w:r>
      <w:proofErr w:type="spellEnd"/>
      <w:r>
        <w:t xml:space="preserve"> 2016 from</w:t>
      </w:r>
      <w:r w:rsidR="00A14E96">
        <w:t xml:space="preserve"> KOREAN COMPUTER ACADEMY (</w:t>
      </w:r>
      <w:r w:rsidR="00A14E96">
        <w:rPr>
          <w:b/>
          <w:bCs/>
        </w:rPr>
        <w:t>SDC)</w:t>
      </w:r>
    </w:p>
    <w:p w14:paraId="2E0C42F7" w14:textId="77777777" w:rsidR="005E0619" w:rsidRDefault="005E0619" w:rsidP="00F52D27">
      <w:pPr>
        <w:pStyle w:val="ListBullet"/>
        <w:numPr>
          <w:ilvl w:val="0"/>
          <w:numId w:val="4"/>
        </w:numPr>
      </w:pPr>
      <w:r>
        <w:t xml:space="preserve">English language course from Domino language center. </w:t>
      </w:r>
    </w:p>
    <w:p w14:paraId="2771CE81" w14:textId="0CEB70E4" w:rsidR="005E0619" w:rsidRDefault="00CA5DAF" w:rsidP="00F52D27">
      <w:pPr>
        <w:pStyle w:val="ListParagraph"/>
        <w:numPr>
          <w:ilvl w:val="0"/>
          <w:numId w:val="4"/>
        </w:numPr>
      </w:pPr>
      <w:r>
        <w:t>Community Development</w:t>
      </w:r>
    </w:p>
    <w:p w14:paraId="3C9CD45A" w14:textId="3E8D682A" w:rsidR="00D935D4" w:rsidRPr="00447BB8" w:rsidRDefault="00D935D4" w:rsidP="00011DC0">
      <w:pPr>
        <w:pStyle w:val="Heading1"/>
        <w:rPr>
          <w:color w:val="0070C0"/>
        </w:rPr>
      </w:pPr>
      <w:r w:rsidRPr="00447BB8">
        <w:rPr>
          <w:color w:val="0070C0"/>
        </w:rPr>
        <w:t>Personal skills</w:t>
      </w:r>
    </w:p>
    <w:p w14:paraId="5BFEFA4C" w14:textId="2A3DBD5B" w:rsidR="005B482F" w:rsidRDefault="00D935D4" w:rsidP="00F52D27">
      <w:pPr>
        <w:pStyle w:val="ListParagraph"/>
        <w:numPr>
          <w:ilvl w:val="0"/>
          <w:numId w:val="5"/>
        </w:numPr>
      </w:pPr>
      <w:r>
        <w:t>Excellent IPC skills</w:t>
      </w:r>
      <w:r w:rsidR="002A3C0B">
        <w:t xml:space="preserve"> including patience, diplomacy, willingness to listen and respect for diversity, Capability to create strong partnerships among all program stakeholders</w:t>
      </w:r>
    </w:p>
    <w:p w14:paraId="16589110" w14:textId="2756DBC7" w:rsidR="00D935D4" w:rsidRDefault="00104CD2" w:rsidP="00F52D27">
      <w:pPr>
        <w:pStyle w:val="ListParagraph"/>
        <w:numPr>
          <w:ilvl w:val="0"/>
          <w:numId w:val="5"/>
        </w:numPr>
      </w:pPr>
      <w:r>
        <w:t>Com</w:t>
      </w:r>
      <w:r w:rsidR="00C65611" w:rsidRPr="005B482F">
        <w:t>passionate, empathetic and trustworthy</w:t>
      </w:r>
    </w:p>
    <w:p w14:paraId="4A3A1E0F" w14:textId="3B1E5AEB" w:rsidR="0074525A" w:rsidRDefault="0074525A" w:rsidP="00F52D27">
      <w:pPr>
        <w:pStyle w:val="ListParagraph"/>
        <w:numPr>
          <w:ilvl w:val="0"/>
          <w:numId w:val="5"/>
        </w:numPr>
      </w:pPr>
      <w:r>
        <w:t xml:space="preserve">Reporting and </w:t>
      </w:r>
      <w:r w:rsidR="00C437F7">
        <w:t>report writing</w:t>
      </w:r>
    </w:p>
    <w:p w14:paraId="4D826C27" w14:textId="77777777" w:rsidR="00D56C9F" w:rsidRDefault="00D56C9F" w:rsidP="00F52D27">
      <w:pPr>
        <w:pStyle w:val="ListParagraph"/>
        <w:numPr>
          <w:ilvl w:val="0"/>
          <w:numId w:val="5"/>
        </w:numPr>
      </w:pPr>
      <w:r>
        <w:t>Excellent organizational skills. High level of maturity, responsibility and accountability:</w:t>
      </w:r>
    </w:p>
    <w:p w14:paraId="18B89CDF" w14:textId="5081C485" w:rsidR="002074D4" w:rsidRPr="00656196" w:rsidRDefault="002A3C0B" w:rsidP="00656196">
      <w:pPr>
        <w:pStyle w:val="ListParagraph"/>
        <w:numPr>
          <w:ilvl w:val="0"/>
          <w:numId w:val="5"/>
        </w:numPr>
      </w:pPr>
      <w:r>
        <w:t>A</w:t>
      </w:r>
      <w:r w:rsidR="00D56C9F">
        <w:t>bility to work effectively in a fast paced, stressful environment.</w:t>
      </w:r>
    </w:p>
    <w:p w14:paraId="540BFD5C" w14:textId="77777777" w:rsidR="005E0619" w:rsidRPr="00447BB8" w:rsidRDefault="005E0619" w:rsidP="00130A47">
      <w:pPr>
        <w:pStyle w:val="Heading1"/>
        <w:rPr>
          <w:color w:val="0070C0"/>
        </w:rPr>
      </w:pPr>
      <w:r w:rsidRPr="00447BB8">
        <w:rPr>
          <w:color w:val="0070C0"/>
        </w:rPr>
        <w:lastRenderedPageBreak/>
        <w:t>Interest</w:t>
      </w:r>
    </w:p>
    <w:p w14:paraId="6B038BBC" w14:textId="32BFD1BE" w:rsidR="005E0619" w:rsidRDefault="005E0619" w:rsidP="00F52D27">
      <w:pPr>
        <w:pStyle w:val="ListParagraph"/>
        <w:numPr>
          <w:ilvl w:val="0"/>
          <w:numId w:val="4"/>
        </w:numPr>
      </w:pPr>
      <w:r>
        <w:t>Web surfing</w:t>
      </w:r>
    </w:p>
    <w:p w14:paraId="03DE3AD9" w14:textId="4286D8D2" w:rsidR="00120EE6" w:rsidRDefault="00120EE6" w:rsidP="00F52D27">
      <w:pPr>
        <w:pStyle w:val="ListParagraph"/>
        <w:numPr>
          <w:ilvl w:val="0"/>
          <w:numId w:val="4"/>
        </w:numPr>
      </w:pPr>
      <w:r>
        <w:t>Research and report writing</w:t>
      </w:r>
    </w:p>
    <w:p w14:paraId="021498EC" w14:textId="1F73CF71" w:rsidR="005E0619" w:rsidRDefault="005E0619" w:rsidP="00F52D27">
      <w:pPr>
        <w:pStyle w:val="ListParagraph"/>
        <w:numPr>
          <w:ilvl w:val="0"/>
          <w:numId w:val="4"/>
        </w:numPr>
      </w:pPr>
      <w:r>
        <w:t xml:space="preserve">Attending </w:t>
      </w:r>
      <w:r w:rsidR="00CA5DAF">
        <w:t>workshop and seminars</w:t>
      </w:r>
    </w:p>
    <w:p w14:paraId="38E9EFFA" w14:textId="01DEDC6D" w:rsidR="00CA5DAF" w:rsidRDefault="00CA5DAF" w:rsidP="00F52D27">
      <w:pPr>
        <w:pStyle w:val="ListParagraph"/>
        <w:numPr>
          <w:ilvl w:val="0"/>
          <w:numId w:val="4"/>
        </w:numPr>
      </w:pPr>
      <w:r>
        <w:t>Social working</w:t>
      </w:r>
    </w:p>
    <w:p w14:paraId="6B3B3F51" w14:textId="77777777" w:rsidR="005E0619" w:rsidRDefault="005E0619" w:rsidP="00F52D27">
      <w:pPr>
        <w:pStyle w:val="ListParagraph"/>
        <w:numPr>
          <w:ilvl w:val="0"/>
          <w:numId w:val="4"/>
        </w:numPr>
      </w:pPr>
      <w:r>
        <w:t xml:space="preserve">Books reading </w:t>
      </w:r>
    </w:p>
    <w:p w14:paraId="5AF8FF5C" w14:textId="77777777" w:rsidR="005E0619" w:rsidRDefault="005E0619" w:rsidP="00F52D27">
      <w:pPr>
        <w:pStyle w:val="ListParagraph"/>
        <w:numPr>
          <w:ilvl w:val="0"/>
          <w:numId w:val="4"/>
        </w:numPr>
      </w:pPr>
      <w:r>
        <w:t>Travelling</w:t>
      </w:r>
    </w:p>
    <w:p w14:paraId="6F25D70E" w14:textId="44614DAB" w:rsidR="005E0619" w:rsidRPr="00607FEB" w:rsidRDefault="005E0619" w:rsidP="00607FEB">
      <w:pPr>
        <w:pStyle w:val="Heading1"/>
        <w:rPr>
          <w:color w:val="0070C0"/>
        </w:rPr>
      </w:pPr>
      <w:r w:rsidRPr="00447BB8">
        <w:rPr>
          <w:color w:val="0070C0"/>
        </w:rPr>
        <w:t>Reference</w:t>
      </w:r>
    </w:p>
    <w:p w14:paraId="5791212B" w14:textId="77777777" w:rsidR="0002572D" w:rsidRDefault="006E2E77" w:rsidP="00353C31">
      <w:pPr>
        <w:rPr>
          <w:b/>
          <w:bCs/>
        </w:rPr>
      </w:pPr>
      <w:r w:rsidRPr="00353C31">
        <w:rPr>
          <w:b/>
          <w:bCs/>
        </w:rPr>
        <w:t xml:space="preserve">Dr. </w:t>
      </w:r>
      <w:proofErr w:type="spellStart"/>
      <w:r w:rsidRPr="00353C31">
        <w:rPr>
          <w:b/>
          <w:bCs/>
        </w:rPr>
        <w:t>Asim</w:t>
      </w:r>
      <w:proofErr w:type="spellEnd"/>
      <w:r w:rsidRPr="00353C31">
        <w:rPr>
          <w:b/>
          <w:bCs/>
        </w:rPr>
        <w:t xml:space="preserve"> Khan</w:t>
      </w:r>
      <w:r w:rsidR="007922C9" w:rsidRPr="00353C31">
        <w:rPr>
          <w:b/>
          <w:bCs/>
        </w:rPr>
        <w:t xml:space="preserve">  </w:t>
      </w:r>
    </w:p>
    <w:p w14:paraId="7B9F63C6" w14:textId="1874E565" w:rsidR="007922C9" w:rsidRDefault="007922C9" w:rsidP="00353C31">
      <w:r>
        <w:t xml:space="preserve">Senior M &amp; E Officer at BMG Foundation in the project of </w:t>
      </w:r>
      <w:proofErr w:type="spellStart"/>
      <w:r>
        <w:t>wellma-H</w:t>
      </w:r>
      <w:r w:rsidR="00353C31">
        <w:t>yst</w:t>
      </w:r>
      <w:r>
        <w:t>ra</w:t>
      </w:r>
      <w:proofErr w:type="spellEnd"/>
      <w:r>
        <w:t xml:space="preserve"> (Green star).</w:t>
      </w:r>
    </w:p>
    <w:p w14:paraId="12073CBB" w14:textId="497BD4C5" w:rsidR="006E2E77" w:rsidRDefault="004B1DEA" w:rsidP="00353C31">
      <w:pPr>
        <w:pStyle w:val="ListParagraph"/>
        <w:numPr>
          <w:ilvl w:val="0"/>
          <w:numId w:val="19"/>
        </w:numPr>
      </w:pPr>
      <w:hyperlink r:id="rId9" w:history="1">
        <w:r w:rsidR="00427D02" w:rsidRPr="00C91909">
          <w:rPr>
            <w:rStyle w:val="Hyperlink"/>
          </w:rPr>
          <w:t>asim03061@gmail.com</w:t>
        </w:r>
      </w:hyperlink>
    </w:p>
    <w:p w14:paraId="012C7BDB" w14:textId="15FEE151" w:rsidR="00163B15" w:rsidRPr="006E2E77" w:rsidRDefault="00420C17" w:rsidP="00353C31">
      <w:pPr>
        <w:pStyle w:val="ListParagraph"/>
        <w:numPr>
          <w:ilvl w:val="0"/>
          <w:numId w:val="19"/>
        </w:numPr>
      </w:pPr>
      <w:r>
        <w:t>0</w:t>
      </w:r>
      <w:r w:rsidRPr="00420C17">
        <w:t>32</w:t>
      </w:r>
      <w:r>
        <w:t>3</w:t>
      </w:r>
      <w:r w:rsidRPr="00420C17">
        <w:t>381858</w:t>
      </w:r>
    </w:p>
    <w:p w14:paraId="19B82767" w14:textId="493E9732" w:rsidR="005E0619" w:rsidRDefault="00A51965" w:rsidP="00130A47">
      <w:r>
        <w:rPr>
          <w:b/>
          <w:bCs/>
        </w:rPr>
        <w:t xml:space="preserve">Sarah </w:t>
      </w:r>
      <w:proofErr w:type="spellStart"/>
      <w:r>
        <w:rPr>
          <w:b/>
          <w:bCs/>
        </w:rPr>
        <w:t>shaikh</w:t>
      </w:r>
      <w:proofErr w:type="spellEnd"/>
      <w:r w:rsidRPr="00353C31">
        <w:rPr>
          <w:b/>
          <w:bCs/>
        </w:rPr>
        <w:t xml:space="preserve">  </w:t>
      </w:r>
      <w:r>
        <w:t xml:space="preserve">Master trainer at W.H.O in the project of “Polio Eradication Journey”. </w:t>
      </w:r>
    </w:p>
    <w:p w14:paraId="2589489E" w14:textId="74FA18CE" w:rsidR="001D1768" w:rsidRDefault="004B1DEA" w:rsidP="001D1768">
      <w:pPr>
        <w:pStyle w:val="ListParagraph"/>
        <w:numPr>
          <w:ilvl w:val="0"/>
          <w:numId w:val="21"/>
        </w:numPr>
      </w:pPr>
      <w:hyperlink r:id="rId10" w:history="1">
        <w:r w:rsidR="001D1768" w:rsidRPr="00AB13BD">
          <w:rPr>
            <w:rStyle w:val="Hyperlink"/>
          </w:rPr>
          <w:t>sheikhsarah1331@gmail.com</w:t>
        </w:r>
      </w:hyperlink>
      <w:r w:rsidR="001D1768">
        <w:t xml:space="preserve"> </w:t>
      </w:r>
    </w:p>
    <w:p w14:paraId="48CC62E0" w14:textId="7C5028E2" w:rsidR="005E0619" w:rsidRDefault="002859C4" w:rsidP="002859C4">
      <w:pPr>
        <w:pStyle w:val="ListParagraph"/>
        <w:numPr>
          <w:ilvl w:val="0"/>
          <w:numId w:val="21"/>
        </w:numPr>
      </w:pPr>
      <w:r>
        <w:t>03458945318</w:t>
      </w:r>
    </w:p>
    <w:p w14:paraId="63F9F7A6" w14:textId="1FB00D7F" w:rsidR="005E0619" w:rsidRDefault="001D1768" w:rsidP="00130A47">
      <w:pPr>
        <w:rPr>
          <w:b/>
          <w:bCs/>
        </w:rPr>
      </w:pPr>
      <w:proofErr w:type="spellStart"/>
      <w:r>
        <w:rPr>
          <w:b/>
          <w:bCs/>
        </w:rPr>
        <w:t>Akmal</w:t>
      </w:r>
      <w:proofErr w:type="spellEnd"/>
      <w:r>
        <w:rPr>
          <w:b/>
          <w:bCs/>
        </w:rPr>
        <w:t xml:space="preserve"> Khan </w:t>
      </w:r>
    </w:p>
    <w:p w14:paraId="400291D6" w14:textId="5C40E8A1" w:rsidR="001D1768" w:rsidRDefault="00004F2E" w:rsidP="00130A47">
      <w:r w:rsidRPr="00004F2E">
        <w:t xml:space="preserve">Resettlement  </w:t>
      </w:r>
      <w:r>
        <w:t>officer</w:t>
      </w:r>
      <w:r w:rsidR="001D1768">
        <w:t xml:space="preserve"> at </w:t>
      </w:r>
      <w:r w:rsidR="00CB212B">
        <w:t>E.A consulting in the project of “KBRT-RED</w:t>
      </w:r>
      <w:r w:rsidR="001D1768">
        <w:t xml:space="preserve"> LINE</w:t>
      </w:r>
      <w:r w:rsidR="00CB212B">
        <w:t xml:space="preserve">” Karachi. </w:t>
      </w:r>
    </w:p>
    <w:p w14:paraId="45E85037" w14:textId="0ECE0A4C" w:rsidR="006D2052" w:rsidRPr="001D1768" w:rsidRDefault="006D2052" w:rsidP="006D2052">
      <w:pPr>
        <w:pStyle w:val="ListParagraph"/>
        <w:numPr>
          <w:ilvl w:val="0"/>
          <w:numId w:val="23"/>
        </w:numPr>
      </w:pPr>
      <w:r>
        <w:t xml:space="preserve"> </w:t>
      </w:r>
      <w:r w:rsidR="00AF7A10" w:rsidRPr="00AF7A10">
        <w:t>+92 333 5798387</w:t>
      </w:r>
    </w:p>
    <w:p w14:paraId="079E9810" w14:textId="77777777" w:rsidR="005E0619" w:rsidRDefault="005E0619" w:rsidP="00130A47"/>
    <w:p w14:paraId="241E3A14" w14:textId="36A6E57C" w:rsidR="008B5F83" w:rsidRDefault="008B5F83"/>
    <w:p w14:paraId="3BBEA62E" w14:textId="1BFA0E47" w:rsidR="008B5F83" w:rsidRDefault="008B5F83"/>
    <w:p w14:paraId="3648FB25" w14:textId="18BFD68C" w:rsidR="00A65A6A" w:rsidRPr="00B155FF" w:rsidRDefault="007A15AC" w:rsidP="00614AE3">
      <w:pPr>
        <w:pStyle w:val="ListParagraph"/>
        <w:ind w:left="720"/>
      </w:pPr>
      <w:r w:rsidRPr="00B155FF">
        <w:t xml:space="preserve"> </w:t>
      </w:r>
    </w:p>
    <w:p w14:paraId="550913C3" w14:textId="7479D1FD" w:rsidR="000F60A7" w:rsidRPr="00B155FF" w:rsidRDefault="000F60A7" w:rsidP="00B155FF"/>
    <w:sectPr w:rsidR="000F60A7" w:rsidRPr="00B155FF" w:rsidSect="002D631D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7E1E" w14:textId="77777777" w:rsidR="00C05A32" w:rsidRDefault="00C05A32">
      <w:r>
        <w:separator/>
      </w:r>
    </w:p>
  </w:endnote>
  <w:endnote w:type="continuationSeparator" w:id="0">
    <w:p w14:paraId="483B4156" w14:textId="77777777" w:rsidR="00C05A32" w:rsidRDefault="00C0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40E4" w14:textId="77777777" w:rsidR="00110557" w:rsidRDefault="00AC07B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2F17" w14:textId="77777777" w:rsidR="00C05A32" w:rsidRDefault="00C05A32">
      <w:r>
        <w:separator/>
      </w:r>
    </w:p>
  </w:footnote>
  <w:footnote w:type="continuationSeparator" w:id="0">
    <w:p w14:paraId="1D30004E" w14:textId="77777777" w:rsidR="00C05A32" w:rsidRDefault="00C0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8D59" w14:textId="77777777" w:rsidR="00110557" w:rsidRDefault="00AC07B4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7C237C3" wp14:editId="70E223D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1FB0CA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7CDE" w14:textId="77777777" w:rsidR="00110557" w:rsidRDefault="00AC07B4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E8677AE" wp14:editId="77AA10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775C7" w14:textId="77777777" w:rsidR="00110557" w:rsidRDefault="0011055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E8677AE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523775C7" w14:textId="77777777" w:rsidR="00110557" w:rsidRDefault="0011055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E8C"/>
    <w:multiLevelType w:val="hybridMultilevel"/>
    <w:tmpl w:val="6E30A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32068"/>
    <w:multiLevelType w:val="hybridMultilevel"/>
    <w:tmpl w:val="EEB4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6CD"/>
    <w:multiLevelType w:val="hybridMultilevel"/>
    <w:tmpl w:val="44EA3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350C4"/>
    <w:multiLevelType w:val="hybridMultilevel"/>
    <w:tmpl w:val="663A39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0FD3"/>
    <w:multiLevelType w:val="hybridMultilevel"/>
    <w:tmpl w:val="6F16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63F9"/>
    <w:multiLevelType w:val="hybridMultilevel"/>
    <w:tmpl w:val="4CB4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77C2"/>
    <w:multiLevelType w:val="hybridMultilevel"/>
    <w:tmpl w:val="39DAD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F60544"/>
    <w:multiLevelType w:val="hybridMultilevel"/>
    <w:tmpl w:val="F126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03854"/>
    <w:multiLevelType w:val="hybridMultilevel"/>
    <w:tmpl w:val="3C02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355C"/>
    <w:multiLevelType w:val="hybridMultilevel"/>
    <w:tmpl w:val="3298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65168"/>
    <w:multiLevelType w:val="hybridMultilevel"/>
    <w:tmpl w:val="7D384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B7DA8"/>
    <w:multiLevelType w:val="hybridMultilevel"/>
    <w:tmpl w:val="F580D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02CBD"/>
    <w:multiLevelType w:val="hybridMultilevel"/>
    <w:tmpl w:val="1B749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9220B6"/>
    <w:multiLevelType w:val="hybridMultilevel"/>
    <w:tmpl w:val="4CC475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27E48"/>
    <w:multiLevelType w:val="hybridMultilevel"/>
    <w:tmpl w:val="EFFEA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27770"/>
    <w:multiLevelType w:val="hybridMultilevel"/>
    <w:tmpl w:val="A358E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C2356AB"/>
    <w:multiLevelType w:val="hybridMultilevel"/>
    <w:tmpl w:val="6944D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F1F6D"/>
    <w:multiLevelType w:val="hybridMultilevel"/>
    <w:tmpl w:val="A968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D170C"/>
    <w:multiLevelType w:val="hybridMultilevel"/>
    <w:tmpl w:val="CEEE1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D826F4"/>
    <w:multiLevelType w:val="hybridMultilevel"/>
    <w:tmpl w:val="21C2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15283"/>
    <w:multiLevelType w:val="hybridMultilevel"/>
    <w:tmpl w:val="7CFAED00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76AF6040"/>
    <w:multiLevelType w:val="hybridMultilevel"/>
    <w:tmpl w:val="64CA1F9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4" w15:restartNumberingAfterBreak="0">
    <w:nsid w:val="78D27097"/>
    <w:multiLevelType w:val="hybridMultilevel"/>
    <w:tmpl w:val="4598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44E02"/>
    <w:multiLevelType w:val="hybridMultilevel"/>
    <w:tmpl w:val="CF4AE4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592791"/>
    <w:multiLevelType w:val="hybridMultilevel"/>
    <w:tmpl w:val="2250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7625"/>
    <w:multiLevelType w:val="hybridMultilevel"/>
    <w:tmpl w:val="6B9A897C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7CEF2141"/>
    <w:multiLevelType w:val="hybridMultilevel"/>
    <w:tmpl w:val="CAE6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8593">
    <w:abstractNumId w:val="11"/>
  </w:num>
  <w:num w:numId="2" w16cid:durableId="1231191525">
    <w:abstractNumId w:val="16"/>
  </w:num>
  <w:num w:numId="3" w16cid:durableId="937829756">
    <w:abstractNumId w:val="15"/>
  </w:num>
  <w:num w:numId="4" w16cid:durableId="1278104960">
    <w:abstractNumId w:val="2"/>
  </w:num>
  <w:num w:numId="5" w16cid:durableId="696779588">
    <w:abstractNumId w:val="5"/>
  </w:num>
  <w:num w:numId="6" w16cid:durableId="1968272134">
    <w:abstractNumId w:val="18"/>
  </w:num>
  <w:num w:numId="7" w16cid:durableId="997612850">
    <w:abstractNumId w:val="9"/>
  </w:num>
  <w:num w:numId="8" w16cid:durableId="14355800">
    <w:abstractNumId w:val="7"/>
  </w:num>
  <w:num w:numId="9" w16cid:durableId="2050832435">
    <w:abstractNumId w:val="3"/>
  </w:num>
  <w:num w:numId="10" w16cid:durableId="561523139">
    <w:abstractNumId w:val="25"/>
  </w:num>
  <w:num w:numId="11" w16cid:durableId="1813711350">
    <w:abstractNumId w:val="14"/>
  </w:num>
  <w:num w:numId="12" w16cid:durableId="1925604687">
    <w:abstractNumId w:val="10"/>
  </w:num>
  <w:num w:numId="13" w16cid:durableId="895891364">
    <w:abstractNumId w:val="12"/>
  </w:num>
  <w:num w:numId="14" w16cid:durableId="2123962794">
    <w:abstractNumId w:val="21"/>
  </w:num>
  <w:num w:numId="15" w16cid:durableId="1732147990">
    <w:abstractNumId w:val="19"/>
  </w:num>
  <w:num w:numId="16" w16cid:durableId="761878664">
    <w:abstractNumId w:val="4"/>
  </w:num>
  <w:num w:numId="17" w16cid:durableId="1017119276">
    <w:abstractNumId w:val="27"/>
  </w:num>
  <w:num w:numId="18" w16cid:durableId="888809525">
    <w:abstractNumId w:val="1"/>
  </w:num>
  <w:num w:numId="19" w16cid:durableId="916938773">
    <w:abstractNumId w:val="13"/>
  </w:num>
  <w:num w:numId="20" w16cid:durableId="158742084">
    <w:abstractNumId w:val="22"/>
  </w:num>
  <w:num w:numId="21" w16cid:durableId="186607686">
    <w:abstractNumId w:val="23"/>
  </w:num>
  <w:num w:numId="22" w16cid:durableId="1838577022">
    <w:abstractNumId w:val="26"/>
  </w:num>
  <w:num w:numId="23" w16cid:durableId="2124299544">
    <w:abstractNumId w:val="0"/>
  </w:num>
  <w:num w:numId="24" w16cid:durableId="596254804">
    <w:abstractNumId w:val="8"/>
  </w:num>
  <w:num w:numId="25" w16cid:durableId="5714542">
    <w:abstractNumId w:val="6"/>
  </w:num>
  <w:num w:numId="26" w16cid:durableId="1868986881">
    <w:abstractNumId w:val="20"/>
  </w:num>
  <w:num w:numId="27" w16cid:durableId="220793638">
    <w:abstractNumId w:val="17"/>
  </w:num>
  <w:num w:numId="28" w16cid:durableId="345598417">
    <w:abstractNumId w:val="28"/>
  </w:num>
  <w:num w:numId="29" w16cid:durableId="1775203954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C"/>
    <w:rsid w:val="00001ADF"/>
    <w:rsid w:val="00004F2E"/>
    <w:rsid w:val="00011FBF"/>
    <w:rsid w:val="00013A05"/>
    <w:rsid w:val="000142B7"/>
    <w:rsid w:val="00014DDC"/>
    <w:rsid w:val="00017668"/>
    <w:rsid w:val="0002572D"/>
    <w:rsid w:val="000320D4"/>
    <w:rsid w:val="00033E1F"/>
    <w:rsid w:val="00043678"/>
    <w:rsid w:val="00074ADB"/>
    <w:rsid w:val="00086263"/>
    <w:rsid w:val="000A4BF1"/>
    <w:rsid w:val="000B3A74"/>
    <w:rsid w:val="000B4FB5"/>
    <w:rsid w:val="000B5BAD"/>
    <w:rsid w:val="000B68BB"/>
    <w:rsid w:val="000C08FA"/>
    <w:rsid w:val="000C6AE9"/>
    <w:rsid w:val="000E053E"/>
    <w:rsid w:val="000F60A7"/>
    <w:rsid w:val="00103270"/>
    <w:rsid w:val="00104CD2"/>
    <w:rsid w:val="00110557"/>
    <w:rsid w:val="00111C8C"/>
    <w:rsid w:val="001151E8"/>
    <w:rsid w:val="00115971"/>
    <w:rsid w:val="00117515"/>
    <w:rsid w:val="00117F63"/>
    <w:rsid w:val="00120EE6"/>
    <w:rsid w:val="0013119E"/>
    <w:rsid w:val="001378A9"/>
    <w:rsid w:val="00141DEC"/>
    <w:rsid w:val="0014766F"/>
    <w:rsid w:val="001512EF"/>
    <w:rsid w:val="001621CA"/>
    <w:rsid w:val="00163B15"/>
    <w:rsid w:val="00176F7A"/>
    <w:rsid w:val="00190E41"/>
    <w:rsid w:val="00191BF4"/>
    <w:rsid w:val="001920C7"/>
    <w:rsid w:val="001A15A4"/>
    <w:rsid w:val="001B02BB"/>
    <w:rsid w:val="001B3910"/>
    <w:rsid w:val="001D1768"/>
    <w:rsid w:val="001D5C99"/>
    <w:rsid w:val="00200733"/>
    <w:rsid w:val="00204613"/>
    <w:rsid w:val="002074D4"/>
    <w:rsid w:val="00214DD4"/>
    <w:rsid w:val="0023021F"/>
    <w:rsid w:val="002304A1"/>
    <w:rsid w:val="002404A2"/>
    <w:rsid w:val="00240A07"/>
    <w:rsid w:val="0027065B"/>
    <w:rsid w:val="0028120D"/>
    <w:rsid w:val="00284364"/>
    <w:rsid w:val="002859C4"/>
    <w:rsid w:val="00291891"/>
    <w:rsid w:val="00296F5B"/>
    <w:rsid w:val="0029746B"/>
    <w:rsid w:val="002A10F8"/>
    <w:rsid w:val="002A3C0B"/>
    <w:rsid w:val="002C073C"/>
    <w:rsid w:val="002D18B3"/>
    <w:rsid w:val="002D631D"/>
    <w:rsid w:val="002E76FF"/>
    <w:rsid w:val="002F6727"/>
    <w:rsid w:val="00300CC4"/>
    <w:rsid w:val="003051F3"/>
    <w:rsid w:val="003205CC"/>
    <w:rsid w:val="0033050D"/>
    <w:rsid w:val="00331561"/>
    <w:rsid w:val="0033626C"/>
    <w:rsid w:val="00344400"/>
    <w:rsid w:val="00345C8F"/>
    <w:rsid w:val="003528C8"/>
    <w:rsid w:val="0035398D"/>
    <w:rsid w:val="00353C31"/>
    <w:rsid w:val="0035799D"/>
    <w:rsid w:val="00390E77"/>
    <w:rsid w:val="003A0466"/>
    <w:rsid w:val="003B4AB8"/>
    <w:rsid w:val="003B4ECC"/>
    <w:rsid w:val="003B7BD5"/>
    <w:rsid w:val="003C11DA"/>
    <w:rsid w:val="003E2C8B"/>
    <w:rsid w:val="003E49F7"/>
    <w:rsid w:val="003E4BF9"/>
    <w:rsid w:val="003E6F2D"/>
    <w:rsid w:val="003F3445"/>
    <w:rsid w:val="003F41C5"/>
    <w:rsid w:val="00403179"/>
    <w:rsid w:val="00410E36"/>
    <w:rsid w:val="00420C17"/>
    <w:rsid w:val="00423DD6"/>
    <w:rsid w:val="00427D02"/>
    <w:rsid w:val="00435C6D"/>
    <w:rsid w:val="00445BF8"/>
    <w:rsid w:val="00447BB8"/>
    <w:rsid w:val="00453D99"/>
    <w:rsid w:val="00454231"/>
    <w:rsid w:val="004609AC"/>
    <w:rsid w:val="00467BDE"/>
    <w:rsid w:val="00477BB6"/>
    <w:rsid w:val="00482798"/>
    <w:rsid w:val="00494A94"/>
    <w:rsid w:val="004952D1"/>
    <w:rsid w:val="004B09EB"/>
    <w:rsid w:val="004B1DEA"/>
    <w:rsid w:val="004B4F7D"/>
    <w:rsid w:val="004D3979"/>
    <w:rsid w:val="004D5BEC"/>
    <w:rsid w:val="004E1B19"/>
    <w:rsid w:val="004E5946"/>
    <w:rsid w:val="004F0449"/>
    <w:rsid w:val="004F10F5"/>
    <w:rsid w:val="00504006"/>
    <w:rsid w:val="00506249"/>
    <w:rsid w:val="005210AB"/>
    <w:rsid w:val="00527653"/>
    <w:rsid w:val="0053596A"/>
    <w:rsid w:val="0054105F"/>
    <w:rsid w:val="00543658"/>
    <w:rsid w:val="00545269"/>
    <w:rsid w:val="00545F41"/>
    <w:rsid w:val="00565B3C"/>
    <w:rsid w:val="005847B4"/>
    <w:rsid w:val="00592763"/>
    <w:rsid w:val="005A0406"/>
    <w:rsid w:val="005A0851"/>
    <w:rsid w:val="005A0A6D"/>
    <w:rsid w:val="005B3267"/>
    <w:rsid w:val="005B482F"/>
    <w:rsid w:val="005C1700"/>
    <w:rsid w:val="005C3C74"/>
    <w:rsid w:val="005E02B5"/>
    <w:rsid w:val="005E0437"/>
    <w:rsid w:val="005E0619"/>
    <w:rsid w:val="005E3C2E"/>
    <w:rsid w:val="00607FEB"/>
    <w:rsid w:val="00614AE3"/>
    <w:rsid w:val="00625B1F"/>
    <w:rsid w:val="00632A5B"/>
    <w:rsid w:val="00637AA3"/>
    <w:rsid w:val="00656196"/>
    <w:rsid w:val="00657BD5"/>
    <w:rsid w:val="00661918"/>
    <w:rsid w:val="0066680F"/>
    <w:rsid w:val="00670918"/>
    <w:rsid w:val="00672EA7"/>
    <w:rsid w:val="0068635E"/>
    <w:rsid w:val="006949D5"/>
    <w:rsid w:val="006A17A4"/>
    <w:rsid w:val="006A6CD9"/>
    <w:rsid w:val="006B4960"/>
    <w:rsid w:val="006C4DD5"/>
    <w:rsid w:val="006D2052"/>
    <w:rsid w:val="006D77DF"/>
    <w:rsid w:val="006D7BF5"/>
    <w:rsid w:val="006E2E77"/>
    <w:rsid w:val="006E5372"/>
    <w:rsid w:val="006E733D"/>
    <w:rsid w:val="006F2F0A"/>
    <w:rsid w:val="00700EEF"/>
    <w:rsid w:val="0070283C"/>
    <w:rsid w:val="0070331C"/>
    <w:rsid w:val="00707DB2"/>
    <w:rsid w:val="00713CBD"/>
    <w:rsid w:val="007165B7"/>
    <w:rsid w:val="00736D8C"/>
    <w:rsid w:val="00743694"/>
    <w:rsid w:val="0074525A"/>
    <w:rsid w:val="007458DC"/>
    <w:rsid w:val="0076748B"/>
    <w:rsid w:val="00770318"/>
    <w:rsid w:val="007753EA"/>
    <w:rsid w:val="00776213"/>
    <w:rsid w:val="007921E6"/>
    <w:rsid w:val="007922C9"/>
    <w:rsid w:val="00794062"/>
    <w:rsid w:val="007A15AC"/>
    <w:rsid w:val="007A3007"/>
    <w:rsid w:val="007B5EF2"/>
    <w:rsid w:val="007C3306"/>
    <w:rsid w:val="007E23A4"/>
    <w:rsid w:val="007E3069"/>
    <w:rsid w:val="007E6911"/>
    <w:rsid w:val="007F31E7"/>
    <w:rsid w:val="007F5E84"/>
    <w:rsid w:val="008005EA"/>
    <w:rsid w:val="00807B46"/>
    <w:rsid w:val="00810D70"/>
    <w:rsid w:val="00811C9A"/>
    <w:rsid w:val="00824E79"/>
    <w:rsid w:val="008345C1"/>
    <w:rsid w:val="008427D0"/>
    <w:rsid w:val="00860C67"/>
    <w:rsid w:val="0086341A"/>
    <w:rsid w:val="00864F49"/>
    <w:rsid w:val="00873E95"/>
    <w:rsid w:val="008771E4"/>
    <w:rsid w:val="00884DE0"/>
    <w:rsid w:val="008852DF"/>
    <w:rsid w:val="00887A3B"/>
    <w:rsid w:val="008A0608"/>
    <w:rsid w:val="008A1BC0"/>
    <w:rsid w:val="008A4508"/>
    <w:rsid w:val="008A4924"/>
    <w:rsid w:val="008B5A88"/>
    <w:rsid w:val="008B5F83"/>
    <w:rsid w:val="008B74C2"/>
    <w:rsid w:val="008B792E"/>
    <w:rsid w:val="008D5C15"/>
    <w:rsid w:val="008E22A1"/>
    <w:rsid w:val="008E4A8D"/>
    <w:rsid w:val="008E5A73"/>
    <w:rsid w:val="008F01A2"/>
    <w:rsid w:val="008F0C3F"/>
    <w:rsid w:val="0090150D"/>
    <w:rsid w:val="0090274A"/>
    <w:rsid w:val="0090756B"/>
    <w:rsid w:val="00907F8D"/>
    <w:rsid w:val="00914D16"/>
    <w:rsid w:val="00922C38"/>
    <w:rsid w:val="00923EBA"/>
    <w:rsid w:val="00934824"/>
    <w:rsid w:val="00934878"/>
    <w:rsid w:val="00937CA9"/>
    <w:rsid w:val="009405C0"/>
    <w:rsid w:val="00943E24"/>
    <w:rsid w:val="0094509C"/>
    <w:rsid w:val="0095268D"/>
    <w:rsid w:val="00954AFB"/>
    <w:rsid w:val="00955714"/>
    <w:rsid w:val="00960DE1"/>
    <w:rsid w:val="00962521"/>
    <w:rsid w:val="00965600"/>
    <w:rsid w:val="0096664A"/>
    <w:rsid w:val="00980F2D"/>
    <w:rsid w:val="009B0248"/>
    <w:rsid w:val="009C4F55"/>
    <w:rsid w:val="009E55DE"/>
    <w:rsid w:val="009E672E"/>
    <w:rsid w:val="00A0055A"/>
    <w:rsid w:val="00A0477C"/>
    <w:rsid w:val="00A112B3"/>
    <w:rsid w:val="00A14E96"/>
    <w:rsid w:val="00A23536"/>
    <w:rsid w:val="00A3607A"/>
    <w:rsid w:val="00A403A7"/>
    <w:rsid w:val="00A41325"/>
    <w:rsid w:val="00A51965"/>
    <w:rsid w:val="00A65A6A"/>
    <w:rsid w:val="00A70164"/>
    <w:rsid w:val="00A73FDD"/>
    <w:rsid w:val="00A753EE"/>
    <w:rsid w:val="00A8746B"/>
    <w:rsid w:val="00A91424"/>
    <w:rsid w:val="00AA451A"/>
    <w:rsid w:val="00AB44B3"/>
    <w:rsid w:val="00AC07B4"/>
    <w:rsid w:val="00AC351B"/>
    <w:rsid w:val="00AC540C"/>
    <w:rsid w:val="00AC7E59"/>
    <w:rsid w:val="00AE4E33"/>
    <w:rsid w:val="00AE59F3"/>
    <w:rsid w:val="00AF7A10"/>
    <w:rsid w:val="00B04C38"/>
    <w:rsid w:val="00B130E6"/>
    <w:rsid w:val="00B155FF"/>
    <w:rsid w:val="00B15BD7"/>
    <w:rsid w:val="00B37729"/>
    <w:rsid w:val="00B71CCF"/>
    <w:rsid w:val="00B80ED4"/>
    <w:rsid w:val="00B83D99"/>
    <w:rsid w:val="00B86566"/>
    <w:rsid w:val="00BA722F"/>
    <w:rsid w:val="00BB2BD7"/>
    <w:rsid w:val="00BC2F1D"/>
    <w:rsid w:val="00BC5343"/>
    <w:rsid w:val="00BD0378"/>
    <w:rsid w:val="00BD3FE4"/>
    <w:rsid w:val="00BE22C3"/>
    <w:rsid w:val="00BE3603"/>
    <w:rsid w:val="00BF6AEF"/>
    <w:rsid w:val="00BF765F"/>
    <w:rsid w:val="00C03907"/>
    <w:rsid w:val="00C050B3"/>
    <w:rsid w:val="00C05A32"/>
    <w:rsid w:val="00C067B2"/>
    <w:rsid w:val="00C12EBB"/>
    <w:rsid w:val="00C13C37"/>
    <w:rsid w:val="00C15A4D"/>
    <w:rsid w:val="00C34C3B"/>
    <w:rsid w:val="00C437F7"/>
    <w:rsid w:val="00C57FB6"/>
    <w:rsid w:val="00C650B4"/>
    <w:rsid w:val="00C65611"/>
    <w:rsid w:val="00C677BE"/>
    <w:rsid w:val="00C75D63"/>
    <w:rsid w:val="00C80A23"/>
    <w:rsid w:val="00C8110E"/>
    <w:rsid w:val="00CA14B5"/>
    <w:rsid w:val="00CA1571"/>
    <w:rsid w:val="00CA25B7"/>
    <w:rsid w:val="00CA5DAF"/>
    <w:rsid w:val="00CB212B"/>
    <w:rsid w:val="00CD7327"/>
    <w:rsid w:val="00CD76F6"/>
    <w:rsid w:val="00D071FC"/>
    <w:rsid w:val="00D10E13"/>
    <w:rsid w:val="00D147A7"/>
    <w:rsid w:val="00D229E8"/>
    <w:rsid w:val="00D558D8"/>
    <w:rsid w:val="00D56C9F"/>
    <w:rsid w:val="00D62F18"/>
    <w:rsid w:val="00D63798"/>
    <w:rsid w:val="00D74420"/>
    <w:rsid w:val="00D8158E"/>
    <w:rsid w:val="00D935D4"/>
    <w:rsid w:val="00D960C5"/>
    <w:rsid w:val="00DB0B7E"/>
    <w:rsid w:val="00DC6C47"/>
    <w:rsid w:val="00DE15E3"/>
    <w:rsid w:val="00DE4C14"/>
    <w:rsid w:val="00DF2915"/>
    <w:rsid w:val="00DF38E6"/>
    <w:rsid w:val="00E115F9"/>
    <w:rsid w:val="00E15DCF"/>
    <w:rsid w:val="00E21FBF"/>
    <w:rsid w:val="00E3131F"/>
    <w:rsid w:val="00E3166E"/>
    <w:rsid w:val="00E321B7"/>
    <w:rsid w:val="00E4021E"/>
    <w:rsid w:val="00E536C5"/>
    <w:rsid w:val="00E53B39"/>
    <w:rsid w:val="00E56532"/>
    <w:rsid w:val="00E7087E"/>
    <w:rsid w:val="00E71ECC"/>
    <w:rsid w:val="00E72BA0"/>
    <w:rsid w:val="00E73F52"/>
    <w:rsid w:val="00E75901"/>
    <w:rsid w:val="00E846CB"/>
    <w:rsid w:val="00E86B0D"/>
    <w:rsid w:val="00E922FC"/>
    <w:rsid w:val="00E92463"/>
    <w:rsid w:val="00EB500B"/>
    <w:rsid w:val="00EB5C67"/>
    <w:rsid w:val="00ED4348"/>
    <w:rsid w:val="00ED4685"/>
    <w:rsid w:val="00ED6CA5"/>
    <w:rsid w:val="00EE7069"/>
    <w:rsid w:val="00F00B3B"/>
    <w:rsid w:val="00F121D5"/>
    <w:rsid w:val="00F13D32"/>
    <w:rsid w:val="00F16B75"/>
    <w:rsid w:val="00F22D45"/>
    <w:rsid w:val="00F52D27"/>
    <w:rsid w:val="00F557D4"/>
    <w:rsid w:val="00F6639F"/>
    <w:rsid w:val="00F704FD"/>
    <w:rsid w:val="00F90835"/>
    <w:rsid w:val="00F929D5"/>
    <w:rsid w:val="00FA0059"/>
    <w:rsid w:val="00FC3A0D"/>
    <w:rsid w:val="00FC509E"/>
    <w:rsid w:val="00FD47EF"/>
    <w:rsid w:val="00FD7D81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9363"/>
  <w15:chartTrackingRefBased/>
  <w15:docId w15:val="{4D5826AE-F284-F24C-B00C-64FF28AF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table" w:styleId="TableGrid">
    <w:name w:val="Table Grid"/>
    <w:basedOn w:val="TableNormal"/>
    <w:uiPriority w:val="39"/>
    <w:rsid w:val="00C1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062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0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0A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hanif365@gmail.com" TargetMode="External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hyperlink" Target="mailto:sheikhsarah1331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asim03061@gmail.com" TargetMode="Externa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CE2E970-3F9D-A349-BFA3-A27322897637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8CCB6774E6E4295D1B645E4A5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F1522-A04E-1B4D-9837-0D6E57BDE9F2}"/>
      </w:docPartPr>
      <w:docPartBody>
        <w:p w:rsidR="00C1307B" w:rsidRDefault="0079021E" w:rsidP="0079021E">
          <w:pPr>
            <w:pStyle w:val="7668CCB6774E6E4295D1B645E4A5E125"/>
          </w:pPr>
          <w:r>
            <w:t>Objective</w:t>
          </w:r>
        </w:p>
      </w:docPartBody>
    </w:docPart>
    <w:docPart>
      <w:docPartPr>
        <w:name w:val="624B618093B1BC4CB3BF8F40FE17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15F65-3FDB-F54B-B4BA-1C157E8890B0}"/>
      </w:docPartPr>
      <w:docPartBody>
        <w:p w:rsidR="00C1307B" w:rsidRDefault="0079021E" w:rsidP="0079021E">
          <w:pPr>
            <w:pStyle w:val="624B618093B1BC4CB3BF8F40FE17FA8C"/>
          </w:pPr>
          <w:r>
            <w:t>Experience</w:t>
          </w:r>
        </w:p>
      </w:docPartBody>
    </w:docPart>
    <w:docPart>
      <w:docPartPr>
        <w:name w:val="3CE5D91F46511F4F9F20E2908F303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7E7F-EC32-9E49-B56B-E3938C225EE5}"/>
      </w:docPartPr>
      <w:docPartBody>
        <w:p w:rsidR="00C1307B" w:rsidRDefault="0079021E" w:rsidP="0079021E">
          <w:pPr>
            <w:pStyle w:val="3CE5D91F46511F4F9F20E2908F303038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1E"/>
    <w:rsid w:val="00141C43"/>
    <w:rsid w:val="00165837"/>
    <w:rsid w:val="001A474D"/>
    <w:rsid w:val="001B1754"/>
    <w:rsid w:val="002E5234"/>
    <w:rsid w:val="0038632A"/>
    <w:rsid w:val="0057433B"/>
    <w:rsid w:val="0079021E"/>
    <w:rsid w:val="007A331B"/>
    <w:rsid w:val="00815EFD"/>
    <w:rsid w:val="00975E4D"/>
    <w:rsid w:val="009B2929"/>
    <w:rsid w:val="00BF2443"/>
    <w:rsid w:val="00C1307B"/>
    <w:rsid w:val="00CE247F"/>
    <w:rsid w:val="00D060A3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68CCB6774E6E4295D1B645E4A5E125">
    <w:name w:val="7668CCB6774E6E4295D1B645E4A5E125"/>
    <w:rsid w:val="0079021E"/>
  </w:style>
  <w:style w:type="paragraph" w:customStyle="1" w:styleId="624B618093B1BC4CB3BF8F40FE17FA8C">
    <w:name w:val="624B618093B1BC4CB3BF8F40FE17FA8C"/>
    <w:rsid w:val="0079021E"/>
  </w:style>
  <w:style w:type="paragraph" w:customStyle="1" w:styleId="3CE5D91F46511F4F9F20E2908F303038">
    <w:name w:val="3CE5D91F46511F4F9F20E2908F303038"/>
    <w:rsid w:val="00790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%7bDCE2E970-3F9D-A349-BFA3-A27322897637%7dtf50002018.dotx</Template>
  <TotalTime>4</TotalTime>
  <Pages>4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hanif</dc:creator>
  <cp:keywords/>
  <dc:description/>
  <cp:lastModifiedBy>sana hanif</cp:lastModifiedBy>
  <cp:revision>2</cp:revision>
  <dcterms:created xsi:type="dcterms:W3CDTF">2023-07-28T03:55:00Z</dcterms:created>
  <dcterms:modified xsi:type="dcterms:W3CDTF">2023-07-28T03:55:00Z</dcterms:modified>
</cp:coreProperties>
</file>