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20D77" w14:textId="77777777" w:rsidR="00306058" w:rsidRDefault="00306058"/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306058" w14:paraId="4B5188C9" w14:textId="77777777" w:rsidTr="001B2ABD">
        <w:tc>
          <w:tcPr>
            <w:tcW w:w="3600" w:type="dxa"/>
          </w:tcPr>
          <w:p w14:paraId="76167C6D" w14:textId="77777777" w:rsidR="00306058" w:rsidRDefault="00306058" w:rsidP="00036450">
            <w:pPr>
              <w:pStyle w:val="Heading3"/>
            </w:pPr>
          </w:p>
        </w:tc>
        <w:tc>
          <w:tcPr>
            <w:tcW w:w="720" w:type="dxa"/>
          </w:tcPr>
          <w:p w14:paraId="57B04DDE" w14:textId="77777777" w:rsidR="00306058" w:rsidRPr="00C92672" w:rsidRDefault="00306058" w:rsidP="000C45FF">
            <w:pPr>
              <w:tabs>
                <w:tab w:val="left" w:pos="990"/>
              </w:tabs>
              <w:rPr>
                <w:sz w:val="82"/>
                <w:szCs w:val="62"/>
              </w:rPr>
            </w:pPr>
          </w:p>
        </w:tc>
        <w:tc>
          <w:tcPr>
            <w:tcW w:w="6470" w:type="dxa"/>
          </w:tcPr>
          <w:p w14:paraId="21A8299F" w14:textId="26FA2A1D" w:rsidR="00306058" w:rsidRPr="00C92672" w:rsidRDefault="00306058" w:rsidP="00306058">
            <w:pPr>
              <w:pStyle w:val="Title"/>
              <w:rPr>
                <w:sz w:val="82"/>
                <w:szCs w:val="62"/>
              </w:rPr>
            </w:pPr>
            <w:r w:rsidRPr="00C92672">
              <w:rPr>
                <w:color w:val="auto"/>
                <w:sz w:val="82"/>
                <w:szCs w:val="62"/>
              </w:rPr>
              <w:t>Muhammad ilyas</w:t>
            </w:r>
          </w:p>
        </w:tc>
      </w:tr>
      <w:tr w:rsidR="001B2ABD" w14:paraId="1A6BFDCC" w14:textId="77777777" w:rsidTr="001B2ABD">
        <w:tc>
          <w:tcPr>
            <w:tcW w:w="3600" w:type="dxa"/>
          </w:tcPr>
          <w:p w14:paraId="64774332" w14:textId="5C5CFCFA" w:rsidR="001B2ABD" w:rsidRPr="00C92672" w:rsidRDefault="00522111" w:rsidP="00036450">
            <w:pPr>
              <w:pStyle w:val="Heading3"/>
              <w:rPr>
                <w:color w:val="auto"/>
              </w:rPr>
            </w:pPr>
            <w:r w:rsidRPr="00C92672">
              <w:rPr>
                <w:color w:val="auto"/>
              </w:rPr>
              <w:t>OBJECTIVE</w:t>
            </w:r>
          </w:p>
          <w:p w14:paraId="6B8D9146" w14:textId="5AD17EE6" w:rsidR="00522111" w:rsidRPr="00C92672" w:rsidRDefault="00522111" w:rsidP="00522111">
            <w:pPr>
              <w:pStyle w:val="BodyText"/>
              <w:spacing w:before="84" w:line="249" w:lineRule="auto"/>
              <w:ind w:left="231" w:firstLine="1"/>
            </w:pPr>
            <w:r w:rsidRPr="00C92672">
              <w:t>Positions, which con hone up my skills,</w:t>
            </w:r>
            <w:r w:rsidRPr="00C92672">
              <w:rPr>
                <w:spacing w:val="-6"/>
              </w:rPr>
              <w:t xml:space="preserve"> </w:t>
            </w:r>
            <w:r w:rsidRPr="00C92672">
              <w:t>invigorate on urge to perform and achieve goals keeping in mind the</w:t>
            </w:r>
            <w:r w:rsidRPr="00C92672">
              <w:rPr>
                <w:spacing w:val="-4"/>
              </w:rPr>
              <w:t xml:space="preserve"> </w:t>
            </w:r>
            <w:r w:rsidRPr="00C92672">
              <w:t>aesthetics of</w:t>
            </w:r>
            <w:r w:rsidRPr="00C92672">
              <w:rPr>
                <w:spacing w:val="-1"/>
              </w:rPr>
              <w:t xml:space="preserve"> </w:t>
            </w:r>
            <w:r w:rsidRPr="00C92672">
              <w:t>Professionalism.</w:t>
            </w:r>
            <w:r w:rsidRPr="00C92672">
              <w:rPr>
                <w:spacing w:val="-4"/>
              </w:rPr>
              <w:t xml:space="preserve"> </w:t>
            </w:r>
            <w:r w:rsidRPr="00C92672">
              <w:t xml:space="preserve">A job thot </w:t>
            </w:r>
            <w:proofErr w:type="gramStart"/>
            <w:r w:rsidRPr="00C92672">
              <w:t>allow</w:t>
            </w:r>
            <w:proofErr w:type="gramEnd"/>
            <w:r w:rsidRPr="00C92672">
              <w:t xml:space="preserve"> me for greater achievements and which would Newly apply my professional</w:t>
            </w:r>
          </w:p>
          <w:p w14:paraId="310B14C1" w14:textId="31FE23A5" w:rsidR="00522111" w:rsidRPr="00C92672" w:rsidRDefault="00522111" w:rsidP="00522111">
            <w:pPr>
              <w:pStyle w:val="BodyText"/>
              <w:spacing w:before="3"/>
              <w:ind w:left="340"/>
            </w:pPr>
          </w:p>
          <w:p w14:paraId="0E4004B4" w14:textId="552D250D" w:rsidR="00306058" w:rsidRPr="00C92672" w:rsidRDefault="00306058" w:rsidP="00306058">
            <w:pPr>
              <w:pStyle w:val="Heading3"/>
              <w:rPr>
                <w:color w:val="auto"/>
              </w:rPr>
            </w:pPr>
            <w:r w:rsidRPr="00C92672">
              <w:rPr>
                <w:color w:val="auto"/>
              </w:rPr>
              <w:t xml:space="preserve">Personal information </w:t>
            </w:r>
          </w:p>
          <w:p w14:paraId="654556C5" w14:textId="0295BAC7" w:rsidR="00036450" w:rsidRPr="00C92672" w:rsidRDefault="00306058" w:rsidP="00306058">
            <w:r w:rsidRPr="00C92672">
              <w:t>Father Name:</w:t>
            </w:r>
            <w:r w:rsidRPr="00C92672">
              <w:tab/>
              <w:t xml:space="preserve">Muhammad </w:t>
            </w:r>
            <w:proofErr w:type="spellStart"/>
            <w:r w:rsidRPr="00C92672">
              <w:t>Dilbar</w:t>
            </w:r>
            <w:proofErr w:type="spellEnd"/>
          </w:p>
          <w:p w14:paraId="204D2879" w14:textId="65602D21" w:rsidR="00306058" w:rsidRPr="00C92672" w:rsidRDefault="00306058" w:rsidP="00306058">
            <w:r w:rsidRPr="00C92672">
              <w:t>CNIC #:</w:t>
            </w:r>
            <w:r w:rsidRPr="00C92672">
              <w:tab/>
            </w:r>
            <w:r w:rsidRPr="00C92672">
              <w:tab/>
              <w:t>54400-3952909-1</w:t>
            </w:r>
          </w:p>
          <w:p w14:paraId="4558BE75" w14:textId="02CB66CF" w:rsidR="00306058" w:rsidRPr="00C92672" w:rsidRDefault="00306058" w:rsidP="00306058">
            <w:r w:rsidRPr="00C92672">
              <w:t>D.O.B:</w:t>
            </w:r>
            <w:r w:rsidRPr="00C92672">
              <w:tab/>
            </w:r>
            <w:r w:rsidRPr="00C92672">
              <w:tab/>
              <w:t>12 - Feb -1993</w:t>
            </w:r>
          </w:p>
          <w:sdt>
            <w:sdtPr>
              <w:rPr>
                <w:color w:val="auto"/>
              </w:rPr>
              <w:id w:val="-1954003311"/>
              <w:placeholder>
                <w:docPart w:val="13A3AFCEDE6540A996DBC0020ACAF815"/>
              </w:placeholder>
              <w:temporary/>
              <w:showingPlcHdr/>
              <w15:appearance w15:val="hidden"/>
            </w:sdtPr>
            <w:sdtEndPr/>
            <w:sdtContent>
              <w:p w14:paraId="24FBE8C1" w14:textId="77777777" w:rsidR="00036450" w:rsidRPr="00C92672" w:rsidRDefault="00CB0055" w:rsidP="00CB0055">
                <w:pPr>
                  <w:pStyle w:val="Heading3"/>
                  <w:rPr>
                    <w:color w:val="auto"/>
                  </w:rPr>
                </w:pPr>
                <w:r w:rsidRPr="00C92672">
                  <w:rPr>
                    <w:color w:val="auto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A8BA7F16606849F5B2E9A3FF6811D504"/>
              </w:placeholder>
              <w:temporary/>
              <w:showingPlcHdr/>
              <w15:appearance w15:val="hidden"/>
            </w:sdtPr>
            <w:sdtEndPr/>
            <w:sdtContent>
              <w:p w14:paraId="6F1CE7F6" w14:textId="77777777" w:rsidR="004D3011" w:rsidRPr="00C92672" w:rsidRDefault="004D3011" w:rsidP="004D3011">
                <w:r w:rsidRPr="00C92672">
                  <w:t>PHONE:</w:t>
                </w:r>
              </w:p>
            </w:sdtContent>
          </w:sdt>
          <w:p w14:paraId="42FBBCE1" w14:textId="6F6735B3" w:rsidR="004D3011" w:rsidRPr="00C92672" w:rsidRDefault="00522111" w:rsidP="004D3011">
            <w:r w:rsidRPr="00C92672">
              <w:t>+92-347-8584867</w:t>
            </w:r>
          </w:p>
          <w:p w14:paraId="0C33EA1A" w14:textId="77777777" w:rsidR="00522111" w:rsidRPr="00C92672" w:rsidRDefault="00522111" w:rsidP="004D3011"/>
          <w:p w14:paraId="639D6A45" w14:textId="1C80B1B0" w:rsidR="00522111" w:rsidRPr="00C92672" w:rsidRDefault="00522111" w:rsidP="00522111">
            <w:pPr>
              <w:pStyle w:val="Heading3"/>
              <w:rPr>
                <w:color w:val="auto"/>
              </w:rPr>
            </w:pPr>
            <w:r w:rsidRPr="00C92672">
              <w:rPr>
                <w:color w:val="auto"/>
              </w:rPr>
              <w:t>ADDRESS</w:t>
            </w:r>
          </w:p>
          <w:p w14:paraId="2902B96D" w14:textId="35863D1C" w:rsidR="00522111" w:rsidRPr="00C92672" w:rsidRDefault="005B6E50" w:rsidP="00522111">
            <w:r w:rsidRPr="00C92672">
              <w:t xml:space="preserve">House No. 10-5/7 Madina Colony </w:t>
            </w:r>
          </w:p>
          <w:p w14:paraId="1C028AF0" w14:textId="234647F9" w:rsidR="005B6E50" w:rsidRPr="00C92672" w:rsidRDefault="005B6E50" w:rsidP="00522111">
            <w:r w:rsidRPr="00C92672">
              <w:t>Joint Road Quetta.</w:t>
            </w:r>
          </w:p>
          <w:p w14:paraId="2EB7BCEC" w14:textId="77777777" w:rsidR="00522111" w:rsidRPr="00C92672" w:rsidRDefault="00522111" w:rsidP="004D3011"/>
          <w:p w14:paraId="4E89EEF6" w14:textId="77777777" w:rsidR="004D3011" w:rsidRPr="00C92672" w:rsidRDefault="004D3011" w:rsidP="004D3011"/>
          <w:sdt>
            <w:sdtPr>
              <w:id w:val="-240260293"/>
              <w:placeholder>
                <w:docPart w:val="84F8296189C54973B30CC5615B4DD837"/>
              </w:placeholder>
              <w:temporary/>
              <w:showingPlcHdr/>
              <w15:appearance w15:val="hidden"/>
            </w:sdtPr>
            <w:sdtEndPr/>
            <w:sdtContent>
              <w:p w14:paraId="154BEE23" w14:textId="77777777" w:rsidR="004D3011" w:rsidRPr="00C92672" w:rsidRDefault="004D3011" w:rsidP="004D3011">
                <w:r w:rsidRPr="00C92672">
                  <w:t>EMAIL:</w:t>
                </w:r>
              </w:p>
            </w:sdtContent>
          </w:sdt>
          <w:p w14:paraId="1CFB6951" w14:textId="17D516F4" w:rsidR="00036450" w:rsidRPr="00C92672" w:rsidRDefault="00040BEE" w:rsidP="004D3011">
            <w:hyperlink r:id="rId10" w:history="1">
              <w:r w:rsidR="00522111" w:rsidRPr="00C92672">
                <w:rPr>
                  <w:rStyle w:val="Hyperlink"/>
                  <w:color w:val="auto"/>
                </w:rPr>
                <w:t>Ilyaskhanyousafzai4@gmail.com</w:t>
              </w:r>
            </w:hyperlink>
          </w:p>
          <w:p w14:paraId="76525E64" w14:textId="77777777" w:rsidR="00522111" w:rsidRPr="00C92672" w:rsidRDefault="00522111" w:rsidP="004D3011">
            <w:pPr>
              <w:rPr>
                <w:rStyle w:val="Hyperlink"/>
                <w:color w:val="auto"/>
              </w:rPr>
            </w:pPr>
          </w:p>
          <w:sdt>
            <w:sdtPr>
              <w:rPr>
                <w:color w:val="auto"/>
                <w:u w:val="single"/>
              </w:rPr>
              <w:id w:val="-1444214663"/>
              <w:placeholder>
                <w:docPart w:val="858E88877E3C4A8CBCFE7FBFC803F099"/>
              </w:placeholder>
              <w:temporary/>
              <w:showingPlcHdr/>
              <w15:appearance w15:val="hidden"/>
            </w:sdtPr>
            <w:sdtEndPr/>
            <w:sdtContent>
              <w:p w14:paraId="74040F88" w14:textId="77777777" w:rsidR="004D3011" w:rsidRPr="00C92672" w:rsidRDefault="00CB0055" w:rsidP="00CB0055">
                <w:pPr>
                  <w:pStyle w:val="Heading3"/>
                  <w:rPr>
                    <w:color w:val="auto"/>
                  </w:rPr>
                </w:pPr>
                <w:r w:rsidRPr="00C92672">
                  <w:rPr>
                    <w:color w:val="auto"/>
                  </w:rPr>
                  <w:t>Hobbies</w:t>
                </w:r>
              </w:p>
            </w:sdtContent>
          </w:sdt>
          <w:p w14:paraId="5AD4BCB5" w14:textId="01DB7AA5" w:rsidR="004D3011" w:rsidRPr="00C92672" w:rsidRDefault="00522111" w:rsidP="004D3011">
            <w:r w:rsidRPr="00C92672">
              <w:t>Studying Books</w:t>
            </w:r>
          </w:p>
          <w:p w14:paraId="2E583F9A" w14:textId="46830037" w:rsidR="004D3011" w:rsidRPr="00C92672" w:rsidRDefault="00522111" w:rsidP="004D3011">
            <w:r w:rsidRPr="00C92672">
              <w:t>Playing Cricket</w:t>
            </w:r>
          </w:p>
          <w:p w14:paraId="77A33516" w14:textId="77777777" w:rsidR="004D3011" w:rsidRPr="00C92672" w:rsidRDefault="004D3011" w:rsidP="004D3011"/>
          <w:p w14:paraId="2761663F" w14:textId="13CEB895" w:rsidR="00306058" w:rsidRPr="00C92672" w:rsidRDefault="00C92672" w:rsidP="00306058">
            <w:pPr>
              <w:pStyle w:val="Heading3"/>
              <w:rPr>
                <w:color w:val="auto"/>
              </w:rPr>
            </w:pPr>
            <w:r w:rsidRPr="00C92672">
              <w:rPr>
                <w:color w:val="auto"/>
              </w:rPr>
              <w:t>languages</w:t>
            </w:r>
          </w:p>
          <w:p w14:paraId="5E9C53C7" w14:textId="67563CC7" w:rsidR="00306058" w:rsidRPr="00C92672" w:rsidRDefault="00C92672" w:rsidP="00306058">
            <w:r w:rsidRPr="00C92672">
              <w:t>English</w:t>
            </w:r>
          </w:p>
          <w:p w14:paraId="60B3DB2B" w14:textId="500C0E8A" w:rsidR="00C92672" w:rsidRDefault="00C92672" w:rsidP="00306058">
            <w:r>
              <w:t>Urdu</w:t>
            </w:r>
          </w:p>
          <w:p w14:paraId="25EEA053" w14:textId="0135D24A" w:rsidR="00C92672" w:rsidRDefault="00C92672" w:rsidP="00306058">
            <w:r>
              <w:t>Pashto</w:t>
            </w:r>
          </w:p>
          <w:p w14:paraId="52EB51F7" w14:textId="273F3D09" w:rsidR="00306058" w:rsidRPr="004D3011" w:rsidRDefault="00306058" w:rsidP="004D3011"/>
        </w:tc>
        <w:tc>
          <w:tcPr>
            <w:tcW w:w="720" w:type="dxa"/>
          </w:tcPr>
          <w:p w14:paraId="28B4475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298084BF9734ECC8C01DBA75A4D216E"/>
              </w:placeholder>
              <w:temporary/>
              <w:showingPlcHdr/>
              <w15:appearance w15:val="hidden"/>
            </w:sdtPr>
            <w:sdtEndPr/>
            <w:sdtContent>
              <w:p w14:paraId="2721FA4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D8B1A35" w14:textId="675392FD" w:rsidR="00036450" w:rsidRPr="00036450" w:rsidRDefault="009647E5" w:rsidP="00B359E4">
            <w:pPr>
              <w:pStyle w:val="Heading4"/>
            </w:pPr>
            <w:r>
              <w:t>MBA Banking &amp; Finance</w:t>
            </w:r>
          </w:p>
          <w:p w14:paraId="118EC864" w14:textId="46E826D8" w:rsidR="009647E5" w:rsidRDefault="001F0BA2" w:rsidP="00B359E4">
            <w:pPr>
              <w:pStyle w:val="Date"/>
            </w:pPr>
            <w:r>
              <w:t>2023</w:t>
            </w:r>
            <w:bookmarkStart w:id="0" w:name="_GoBack"/>
            <w:bookmarkEnd w:id="0"/>
          </w:p>
          <w:p w14:paraId="3C7947BC" w14:textId="4C2DBBE9" w:rsidR="00036450" w:rsidRPr="00B359E4" w:rsidRDefault="009647E5" w:rsidP="00B359E4">
            <w:pPr>
              <w:pStyle w:val="Date"/>
            </w:pPr>
            <w:r>
              <w:t>BUITEMS</w:t>
            </w:r>
          </w:p>
          <w:p w14:paraId="0B16F932" w14:textId="77777777" w:rsidR="00036450" w:rsidRDefault="00036450" w:rsidP="00036450"/>
          <w:p w14:paraId="0B62A9DE" w14:textId="06FC7846" w:rsidR="00036450" w:rsidRPr="00B359E4" w:rsidRDefault="009647E5" w:rsidP="00B359E4">
            <w:pPr>
              <w:pStyle w:val="Heading4"/>
            </w:pPr>
            <w:r>
              <w:t xml:space="preserve">Bachelors in Computer </w:t>
            </w:r>
          </w:p>
          <w:p w14:paraId="631B4DB0" w14:textId="7C850078" w:rsidR="00036450" w:rsidRPr="00B359E4" w:rsidRDefault="009647E5" w:rsidP="00B359E4">
            <w:pPr>
              <w:pStyle w:val="Date"/>
            </w:pPr>
            <w:r>
              <w:t>2014</w:t>
            </w:r>
          </w:p>
          <w:p w14:paraId="298040F1" w14:textId="0A3AFC35" w:rsidR="00036450" w:rsidRDefault="009647E5" w:rsidP="00036450">
            <w:r>
              <w:t>University of Balochistan</w:t>
            </w:r>
          </w:p>
          <w:p w14:paraId="356E9FD2" w14:textId="77777777" w:rsidR="009647E5" w:rsidRDefault="009647E5" w:rsidP="00036450"/>
          <w:p w14:paraId="3EF5B0BD" w14:textId="59452FC8" w:rsidR="009647E5" w:rsidRPr="00B359E4" w:rsidRDefault="009647E5" w:rsidP="009647E5">
            <w:pPr>
              <w:pStyle w:val="Heading4"/>
            </w:pPr>
            <w:proofErr w:type="spellStart"/>
            <w:proofErr w:type="gramStart"/>
            <w:r>
              <w:t>F.Sc</w:t>
            </w:r>
            <w:proofErr w:type="spellEnd"/>
            <w:proofErr w:type="gramEnd"/>
          </w:p>
          <w:p w14:paraId="728A056B" w14:textId="112407B5" w:rsidR="009647E5" w:rsidRPr="00B359E4" w:rsidRDefault="009647E5" w:rsidP="009647E5">
            <w:pPr>
              <w:pStyle w:val="Date"/>
            </w:pPr>
            <w:r>
              <w:t>2012</w:t>
            </w:r>
          </w:p>
          <w:p w14:paraId="58535EAE" w14:textId="605ADB6E" w:rsidR="009647E5" w:rsidRDefault="009647E5" w:rsidP="009647E5">
            <w:r>
              <w:t>BBISE, Quetta.</w:t>
            </w:r>
          </w:p>
          <w:p w14:paraId="74AF0201" w14:textId="77777777" w:rsidR="009647E5" w:rsidRDefault="009647E5" w:rsidP="009647E5"/>
          <w:p w14:paraId="3A0A8776" w14:textId="45247427" w:rsidR="009647E5" w:rsidRPr="00B359E4" w:rsidRDefault="009647E5" w:rsidP="009647E5">
            <w:pPr>
              <w:pStyle w:val="Heading4"/>
            </w:pPr>
            <w:r>
              <w:t xml:space="preserve">Matriculation </w:t>
            </w:r>
          </w:p>
          <w:p w14:paraId="40FB8DF0" w14:textId="78A903D3" w:rsidR="009647E5" w:rsidRPr="00B359E4" w:rsidRDefault="009647E5" w:rsidP="009647E5">
            <w:pPr>
              <w:pStyle w:val="Date"/>
            </w:pPr>
            <w:r>
              <w:t>2010</w:t>
            </w:r>
          </w:p>
          <w:p w14:paraId="32A68A0B" w14:textId="65585A36" w:rsidR="009647E5" w:rsidRDefault="009647E5" w:rsidP="009647E5">
            <w:r>
              <w:t>BBISE, Quetta.</w:t>
            </w:r>
          </w:p>
          <w:p w14:paraId="2C782EE7" w14:textId="77777777" w:rsidR="009647E5" w:rsidRDefault="009647E5" w:rsidP="00036450"/>
          <w:sdt>
            <w:sdtPr>
              <w:id w:val="1001553383"/>
              <w:placeholder>
                <w:docPart w:val="9114611881104E37819513C702D20525"/>
              </w:placeholder>
              <w:temporary/>
              <w:showingPlcHdr/>
              <w15:appearance w15:val="hidden"/>
            </w:sdtPr>
            <w:sdtEndPr/>
            <w:sdtContent>
              <w:p w14:paraId="38481586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06E8375" w14:textId="484D8B45" w:rsidR="00036450" w:rsidRDefault="009647E5" w:rsidP="00B359E4">
            <w:pPr>
              <w:pStyle w:val="Heading4"/>
              <w:rPr>
                <w:bCs/>
              </w:rPr>
            </w:pPr>
            <w:r>
              <w:t>Accounts Officer:</w:t>
            </w:r>
          </w:p>
          <w:p w14:paraId="1E81FA57" w14:textId="33444BE5" w:rsidR="009647E5" w:rsidRPr="009647E5" w:rsidRDefault="009647E5" w:rsidP="00B359E4">
            <w:pPr>
              <w:pStyle w:val="Date"/>
              <w:rPr>
                <w:b/>
                <w:bCs/>
              </w:rPr>
            </w:pPr>
            <w:r w:rsidRPr="009647E5">
              <w:rPr>
                <w:b/>
                <w:bCs/>
              </w:rPr>
              <w:t>New Shan Enterprises</w:t>
            </w:r>
            <w:r>
              <w:rPr>
                <w:b/>
                <w:bCs/>
              </w:rPr>
              <w:t xml:space="preserve"> Pharmaceutical </w:t>
            </w:r>
          </w:p>
          <w:p w14:paraId="6AB5E7CF" w14:textId="61E4B85F" w:rsidR="00036450" w:rsidRPr="00306058" w:rsidRDefault="009647E5" w:rsidP="00B359E4">
            <w:pPr>
              <w:pStyle w:val="Date"/>
              <w:rPr>
                <w:b/>
                <w:bCs/>
              </w:rPr>
            </w:pPr>
            <w:r w:rsidRPr="00306058">
              <w:rPr>
                <w:b/>
                <w:bCs/>
              </w:rPr>
              <w:t xml:space="preserve">2019 </w:t>
            </w:r>
            <w:r w:rsidR="00036450" w:rsidRPr="00306058">
              <w:rPr>
                <w:b/>
                <w:bCs/>
              </w:rPr>
              <w:t>–</w:t>
            </w:r>
            <w:r w:rsidRPr="00306058">
              <w:rPr>
                <w:b/>
                <w:bCs/>
              </w:rPr>
              <w:t xml:space="preserve"> 2023</w:t>
            </w:r>
          </w:p>
          <w:p w14:paraId="5F8AD4E7" w14:textId="3A823B99" w:rsidR="00036450" w:rsidRDefault="009647E5" w:rsidP="00036450">
            <w:r>
              <w:rPr>
                <w:color w:val="424242"/>
                <w:w w:val="105"/>
              </w:rPr>
              <w:t>To</w:t>
            </w:r>
            <w:r>
              <w:rPr>
                <w:color w:val="424242"/>
                <w:spacing w:val="-17"/>
                <w:w w:val="105"/>
              </w:rPr>
              <w:t xml:space="preserve"> </w:t>
            </w:r>
            <w:r>
              <w:rPr>
                <w:color w:val="242424"/>
                <w:w w:val="105"/>
              </w:rPr>
              <w:t>keep</w:t>
            </w:r>
            <w:r>
              <w:rPr>
                <w:color w:val="242424"/>
                <w:spacing w:val="-16"/>
                <w:w w:val="105"/>
              </w:rPr>
              <w:t xml:space="preserve"> </w:t>
            </w:r>
            <w:r w:rsidR="00306058">
              <w:rPr>
                <w:color w:val="2A2A2A"/>
                <w:w w:val="105"/>
              </w:rPr>
              <w:t xml:space="preserve">and </w:t>
            </w:r>
            <w:r w:rsidR="00306058">
              <w:rPr>
                <w:color w:val="2A2A2A"/>
                <w:spacing w:val="-16"/>
                <w:w w:val="105"/>
              </w:rPr>
              <w:t>update</w:t>
            </w:r>
            <w:r>
              <w:rPr>
                <w:color w:val="333333"/>
                <w:spacing w:val="-12"/>
                <w:w w:val="105"/>
              </w:rPr>
              <w:t xml:space="preserve"> </w:t>
            </w:r>
            <w:r>
              <w:rPr>
                <w:color w:val="2A2A2A"/>
                <w:w w:val="105"/>
              </w:rPr>
              <w:t>with</w:t>
            </w:r>
            <w:r>
              <w:rPr>
                <w:color w:val="2A2A2A"/>
                <w:spacing w:val="-20"/>
                <w:w w:val="105"/>
              </w:rPr>
              <w:t xml:space="preserve"> </w:t>
            </w:r>
            <w:r>
              <w:rPr>
                <w:color w:val="2A2A2A"/>
                <w:w w:val="105"/>
              </w:rPr>
              <w:t>the</w:t>
            </w:r>
            <w:r>
              <w:rPr>
                <w:color w:val="2A2A2A"/>
                <w:spacing w:val="-17"/>
                <w:w w:val="105"/>
              </w:rPr>
              <w:t xml:space="preserve"> </w:t>
            </w:r>
            <w:r>
              <w:rPr>
                <w:color w:val="424242"/>
                <w:w w:val="105"/>
              </w:rPr>
              <w:t>daily basis of financial accounts of firm</w:t>
            </w:r>
            <w:r>
              <w:rPr>
                <w:color w:val="2A2A2A"/>
                <w:w w:val="105"/>
              </w:rPr>
              <w:t>.</w:t>
            </w:r>
            <w:r>
              <w:rPr>
                <w:color w:val="2A2A2A"/>
                <w:spacing w:val="-16"/>
                <w:w w:val="105"/>
              </w:rPr>
              <w:t xml:space="preserve"> </w:t>
            </w:r>
            <w:r>
              <w:rPr>
                <w:color w:val="2A2A2A"/>
                <w:w w:val="105"/>
              </w:rPr>
              <w:t>Maintaining</w:t>
            </w:r>
            <w:r>
              <w:rPr>
                <w:color w:val="2A2A2A"/>
                <w:spacing w:val="-7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records</w:t>
            </w:r>
            <w:r>
              <w:rPr>
                <w:color w:val="3D3D3D"/>
                <w:spacing w:val="-11"/>
                <w:w w:val="105"/>
              </w:rPr>
              <w:t xml:space="preserve"> </w:t>
            </w:r>
            <w:r>
              <w:rPr>
                <w:color w:val="505050"/>
                <w:w w:val="105"/>
              </w:rPr>
              <w:t>giving</w:t>
            </w:r>
            <w:r>
              <w:rPr>
                <w:color w:val="505050"/>
                <w:spacing w:val="-16"/>
                <w:w w:val="105"/>
              </w:rPr>
              <w:t xml:space="preserve"> </w:t>
            </w:r>
            <w:r>
              <w:rPr>
                <w:color w:val="444444"/>
                <w:w w:val="105"/>
              </w:rPr>
              <w:t xml:space="preserve">follow </w:t>
            </w:r>
            <w:r>
              <w:rPr>
                <w:color w:val="333333"/>
                <w:w w:val="105"/>
              </w:rPr>
              <w:t xml:space="preserve">up </w:t>
            </w:r>
            <w:r>
              <w:rPr>
                <w:color w:val="525252"/>
                <w:w w:val="105"/>
              </w:rPr>
              <w:t xml:space="preserve">reports </w:t>
            </w:r>
            <w:r>
              <w:rPr>
                <w:color w:val="383838"/>
                <w:w w:val="105"/>
              </w:rPr>
              <w:t xml:space="preserve">to managing director </w:t>
            </w:r>
            <w:r>
              <w:rPr>
                <w:color w:val="3D3D3D"/>
                <w:w w:val="105"/>
              </w:rPr>
              <w:t>and</w:t>
            </w:r>
            <w:r>
              <w:rPr>
                <w:color w:val="3D3D3D"/>
                <w:spacing w:val="-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 xml:space="preserve">coordinators </w:t>
            </w:r>
            <w:r>
              <w:rPr>
                <w:color w:val="424242"/>
                <w:w w:val="105"/>
              </w:rPr>
              <w:t>while</w:t>
            </w:r>
            <w:r>
              <w:rPr>
                <w:color w:val="424242"/>
                <w:spacing w:val="-1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updating</w:t>
            </w:r>
            <w:r>
              <w:rPr>
                <w:color w:val="333333"/>
                <w:spacing w:val="-10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 xml:space="preserve">about </w:t>
            </w:r>
            <w:r>
              <w:rPr>
                <w:color w:val="383838"/>
                <w:w w:val="105"/>
              </w:rPr>
              <w:t>daily activit</w:t>
            </w:r>
            <w:r w:rsidR="00306058">
              <w:rPr>
                <w:color w:val="383838"/>
                <w:w w:val="105"/>
              </w:rPr>
              <w:t>i</w:t>
            </w:r>
            <w:r>
              <w:rPr>
                <w:color w:val="383838"/>
                <w:w w:val="105"/>
              </w:rPr>
              <w:t>es</w:t>
            </w:r>
            <w:r w:rsidR="00306058">
              <w:rPr>
                <w:color w:val="383838"/>
                <w:w w:val="105"/>
              </w:rPr>
              <w:t>.</w:t>
            </w:r>
            <w:r w:rsidR="00036450" w:rsidRPr="00036450">
              <w:t xml:space="preserve"> </w:t>
            </w:r>
          </w:p>
          <w:p w14:paraId="6C16808D" w14:textId="77777777" w:rsidR="004D3011" w:rsidRDefault="004D3011" w:rsidP="00036450"/>
          <w:p w14:paraId="364E8ADF" w14:textId="5BEC685B" w:rsidR="004D3011" w:rsidRDefault="00306058" w:rsidP="00B359E4">
            <w:pPr>
              <w:pStyle w:val="Heading4"/>
            </w:pPr>
            <w:r>
              <w:t>Computer Operator</w:t>
            </w:r>
          </w:p>
          <w:p w14:paraId="31E188D5" w14:textId="344B250D" w:rsidR="00306058" w:rsidRPr="00306058" w:rsidRDefault="00306058" w:rsidP="00306058">
            <w:r w:rsidRPr="009647E5">
              <w:rPr>
                <w:b/>
                <w:bCs/>
              </w:rPr>
              <w:t>New Shan Enterprises</w:t>
            </w:r>
            <w:r>
              <w:rPr>
                <w:b/>
                <w:bCs/>
              </w:rPr>
              <w:t xml:space="preserve"> Pharmaceutical</w:t>
            </w:r>
          </w:p>
          <w:p w14:paraId="7E326B58" w14:textId="1A02273C" w:rsidR="004D3011" w:rsidRPr="00306058" w:rsidRDefault="00306058" w:rsidP="00B359E4">
            <w:pPr>
              <w:pStyle w:val="Date"/>
              <w:rPr>
                <w:b/>
                <w:bCs/>
              </w:rPr>
            </w:pPr>
            <w:r w:rsidRPr="00306058">
              <w:rPr>
                <w:b/>
                <w:bCs/>
              </w:rPr>
              <w:t xml:space="preserve">2015 </w:t>
            </w:r>
            <w:r w:rsidR="004D3011" w:rsidRPr="00306058">
              <w:rPr>
                <w:b/>
                <w:bCs/>
              </w:rPr>
              <w:t>–</w:t>
            </w:r>
            <w:r w:rsidRPr="00306058">
              <w:rPr>
                <w:b/>
                <w:bCs/>
              </w:rPr>
              <w:t xml:space="preserve"> 2018 </w:t>
            </w:r>
          </w:p>
          <w:p w14:paraId="787D11A0" w14:textId="7D81817B" w:rsidR="004D3011" w:rsidRDefault="00306058" w:rsidP="00306058">
            <w:pPr>
              <w:rPr>
                <w:color w:val="2A2A2A"/>
                <w:w w:val="105"/>
              </w:rPr>
            </w:pPr>
            <w:r>
              <w:rPr>
                <w:color w:val="232323"/>
                <w:w w:val="105"/>
              </w:rPr>
              <w:t>Worked</w:t>
            </w:r>
            <w:r>
              <w:rPr>
                <w:color w:val="232323"/>
                <w:spacing w:val="-17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and</w:t>
            </w:r>
            <w:r>
              <w:rPr>
                <w:color w:val="3D3D3D"/>
                <w:spacing w:val="-12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teamed</w:t>
            </w:r>
            <w:r>
              <w:rPr>
                <w:color w:val="3D3D3D"/>
                <w:spacing w:val="-8"/>
                <w:w w:val="105"/>
              </w:rPr>
              <w:t xml:space="preserve"> </w:t>
            </w:r>
            <w:r>
              <w:rPr>
                <w:color w:val="2A2A2A"/>
                <w:w w:val="105"/>
              </w:rPr>
              <w:t>about</w:t>
            </w:r>
            <w:r>
              <w:rPr>
                <w:color w:val="2A2A2A"/>
                <w:spacing w:val="-6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Basle</w:t>
            </w:r>
            <w:r>
              <w:rPr>
                <w:color w:val="232323"/>
                <w:spacing w:val="-17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8onklng</w:t>
            </w:r>
            <w:r>
              <w:rPr>
                <w:color w:val="232323"/>
                <w:spacing w:val="-12"/>
                <w:w w:val="105"/>
              </w:rPr>
              <w:t xml:space="preserve"> </w:t>
            </w:r>
            <w:r>
              <w:rPr>
                <w:color w:val="232323"/>
                <w:w w:val="105"/>
              </w:rPr>
              <w:t>working.</w:t>
            </w:r>
            <w:r>
              <w:rPr>
                <w:color w:val="232323"/>
                <w:spacing w:val="-22"/>
                <w:w w:val="105"/>
              </w:rPr>
              <w:t xml:space="preserve"> </w:t>
            </w:r>
            <w:r>
              <w:rPr>
                <w:color w:val="2A2A2A"/>
                <w:w w:val="105"/>
              </w:rPr>
              <w:t>Generated</w:t>
            </w:r>
            <w:r>
              <w:rPr>
                <w:color w:val="2A2A2A"/>
                <w:spacing w:val="-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and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D3D3D"/>
                <w:w w:val="105"/>
              </w:rPr>
              <w:t>maintaining</w:t>
            </w:r>
            <w:r>
              <w:rPr>
                <w:color w:val="3D3D3D"/>
                <w:spacing w:val="-12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records</w:t>
            </w:r>
            <w:r>
              <w:rPr>
                <w:color w:val="333333"/>
                <w:spacing w:val="-5"/>
                <w:w w:val="105"/>
              </w:rPr>
              <w:t xml:space="preserve"> </w:t>
            </w:r>
            <w:r>
              <w:rPr>
                <w:color w:val="525252"/>
                <w:w w:val="105"/>
              </w:rPr>
              <w:t>(filling</w:t>
            </w:r>
            <w:r>
              <w:rPr>
                <w:color w:val="525252"/>
                <w:spacing w:val="-22"/>
                <w:w w:val="105"/>
              </w:rPr>
              <w:t xml:space="preserve"> </w:t>
            </w:r>
            <w:r>
              <w:rPr>
                <w:color w:val="525252"/>
                <w:w w:val="105"/>
              </w:rPr>
              <w:t xml:space="preserve">and </w:t>
            </w:r>
            <w:r>
              <w:rPr>
                <w:color w:val="3D3D3D"/>
                <w:w w:val="105"/>
              </w:rPr>
              <w:t xml:space="preserve">updates </w:t>
            </w:r>
            <w:r>
              <w:rPr>
                <w:color w:val="424242"/>
                <w:w w:val="105"/>
              </w:rPr>
              <w:t xml:space="preserve">on </w:t>
            </w:r>
            <w:r>
              <w:rPr>
                <w:color w:val="525252"/>
                <w:w w:val="105"/>
              </w:rPr>
              <w:t xml:space="preserve">specimen </w:t>
            </w:r>
            <w:r>
              <w:rPr>
                <w:color w:val="2A2A2A"/>
                <w:w w:val="105"/>
              </w:rPr>
              <w:t xml:space="preserve">signatures). </w:t>
            </w:r>
          </w:p>
          <w:p w14:paraId="60112EF1" w14:textId="1BF0DCC2" w:rsidR="00306058" w:rsidRDefault="00306058" w:rsidP="00306058">
            <w:r>
              <w:rPr>
                <w:color w:val="2A2A2A"/>
                <w:w w:val="105"/>
              </w:rPr>
              <w:t>Keep daily activity record on excel sheets on daily basis</w:t>
            </w:r>
          </w:p>
          <w:sdt>
            <w:sdtPr>
              <w:id w:val="1669594239"/>
              <w:placeholder>
                <w:docPart w:val="8866460700974C9E8673567D519E6CBE"/>
              </w:placeholder>
              <w:temporary/>
              <w:showingPlcHdr/>
              <w15:appearance w15:val="hidden"/>
            </w:sdtPr>
            <w:sdtEndPr/>
            <w:sdtContent>
              <w:p w14:paraId="397C81F3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CE3A495" w14:textId="77777777" w:rsidR="00036450" w:rsidRDefault="00306058" w:rsidP="00306058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306058">
              <w:t>Computer proficiency.</w:t>
            </w:r>
          </w:p>
          <w:p w14:paraId="2092DA28" w14:textId="1A3C2A87" w:rsidR="00306058" w:rsidRDefault="00306058" w:rsidP="00306058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Leadership experience.</w:t>
            </w:r>
          </w:p>
          <w:p w14:paraId="377E63E4" w14:textId="68CD5721" w:rsidR="00306058" w:rsidRDefault="00306058" w:rsidP="00306058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Communication skills.</w:t>
            </w:r>
          </w:p>
          <w:p w14:paraId="61089B60" w14:textId="6DC44EEB" w:rsidR="00306058" w:rsidRDefault="00306058" w:rsidP="00306058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People skills.</w:t>
            </w:r>
          </w:p>
          <w:p w14:paraId="6E85E064" w14:textId="22803E19" w:rsidR="00306058" w:rsidRDefault="00306058" w:rsidP="00306058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Organization know-how.</w:t>
            </w:r>
          </w:p>
          <w:p w14:paraId="6A0DBA22" w14:textId="15B43C99" w:rsidR="00306058" w:rsidRPr="00306058" w:rsidRDefault="00306058" w:rsidP="00306058">
            <w:pPr>
              <w:pStyle w:val="ListParagraph"/>
              <w:numPr>
                <w:ilvl w:val="0"/>
                <w:numId w:val="2"/>
              </w:numPr>
            </w:pPr>
            <w:r>
              <w:t xml:space="preserve">Problem solving abilities. </w:t>
            </w:r>
          </w:p>
          <w:p w14:paraId="78922A41" w14:textId="1489B8F0" w:rsidR="00306058" w:rsidRPr="00306058" w:rsidRDefault="00306058" w:rsidP="00306058">
            <w:pPr>
              <w:pStyle w:val="ListParagraph"/>
              <w:numPr>
                <w:ilvl w:val="0"/>
                <w:numId w:val="2"/>
              </w:numPr>
              <w:rPr>
                <w:color w:val="FFFFFF" w:themeColor="background1"/>
              </w:rPr>
            </w:pPr>
          </w:p>
        </w:tc>
      </w:tr>
    </w:tbl>
    <w:p w14:paraId="3BF42A17" w14:textId="77777777" w:rsidR="0043117B" w:rsidRDefault="00040BEE" w:rsidP="000C45FF">
      <w:pPr>
        <w:tabs>
          <w:tab w:val="left" w:pos="990"/>
        </w:tabs>
      </w:pPr>
    </w:p>
    <w:sectPr w:rsidR="0043117B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DD528" w14:textId="77777777" w:rsidR="00040BEE" w:rsidRDefault="00040BEE" w:rsidP="000C45FF">
      <w:r>
        <w:separator/>
      </w:r>
    </w:p>
  </w:endnote>
  <w:endnote w:type="continuationSeparator" w:id="0">
    <w:p w14:paraId="28D2A426" w14:textId="77777777" w:rsidR="00040BEE" w:rsidRDefault="00040BE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074D3" w14:textId="77777777" w:rsidR="00040BEE" w:rsidRDefault="00040BEE" w:rsidP="000C45FF">
      <w:r>
        <w:separator/>
      </w:r>
    </w:p>
  </w:footnote>
  <w:footnote w:type="continuationSeparator" w:id="0">
    <w:p w14:paraId="61A0CF77" w14:textId="77777777" w:rsidR="00040BEE" w:rsidRDefault="00040BE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1C6D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995ED2D" wp14:editId="17B8A97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51F17"/>
    <w:multiLevelType w:val="hybridMultilevel"/>
    <w:tmpl w:val="FA24D582"/>
    <w:lvl w:ilvl="0" w:tplc="9776FD7E">
      <w:numFmt w:val="bullet"/>
      <w:lvlText w:val="•"/>
      <w:lvlJc w:val="left"/>
      <w:pPr>
        <w:ind w:left="561" w:hanging="333"/>
      </w:pPr>
      <w:rPr>
        <w:rFonts w:ascii="Arial" w:eastAsia="Arial" w:hAnsi="Arial" w:cs="Arial" w:hint="default"/>
        <w:b w:val="0"/>
        <w:bCs w:val="0"/>
        <w:i w:val="0"/>
        <w:iCs w:val="0"/>
        <w:color w:val="0572E8"/>
        <w:w w:val="77"/>
        <w:sz w:val="30"/>
        <w:szCs w:val="30"/>
        <w:lang w:val="en-US" w:eastAsia="en-US" w:bidi="ar-SA"/>
      </w:rPr>
    </w:lvl>
    <w:lvl w:ilvl="1" w:tplc="7736F140">
      <w:numFmt w:val="bullet"/>
      <w:lvlText w:val="•"/>
      <w:lvlJc w:val="left"/>
      <w:pPr>
        <w:ind w:left="1571" w:hanging="333"/>
      </w:pPr>
      <w:rPr>
        <w:rFonts w:hint="default"/>
        <w:lang w:val="en-US" w:eastAsia="en-US" w:bidi="ar-SA"/>
      </w:rPr>
    </w:lvl>
    <w:lvl w:ilvl="2" w:tplc="C2B8C52E">
      <w:numFmt w:val="bullet"/>
      <w:lvlText w:val="•"/>
      <w:lvlJc w:val="left"/>
      <w:pPr>
        <w:ind w:left="2582" w:hanging="333"/>
      </w:pPr>
      <w:rPr>
        <w:rFonts w:hint="default"/>
        <w:lang w:val="en-US" w:eastAsia="en-US" w:bidi="ar-SA"/>
      </w:rPr>
    </w:lvl>
    <w:lvl w:ilvl="3" w:tplc="F78097E8">
      <w:numFmt w:val="bullet"/>
      <w:lvlText w:val="•"/>
      <w:lvlJc w:val="left"/>
      <w:pPr>
        <w:ind w:left="3594" w:hanging="333"/>
      </w:pPr>
      <w:rPr>
        <w:rFonts w:hint="default"/>
        <w:lang w:val="en-US" w:eastAsia="en-US" w:bidi="ar-SA"/>
      </w:rPr>
    </w:lvl>
    <w:lvl w:ilvl="4" w:tplc="28EA12C8">
      <w:numFmt w:val="bullet"/>
      <w:lvlText w:val="•"/>
      <w:lvlJc w:val="left"/>
      <w:pPr>
        <w:ind w:left="4605" w:hanging="333"/>
      </w:pPr>
      <w:rPr>
        <w:rFonts w:hint="default"/>
        <w:lang w:val="en-US" w:eastAsia="en-US" w:bidi="ar-SA"/>
      </w:rPr>
    </w:lvl>
    <w:lvl w:ilvl="5" w:tplc="055E2C0E">
      <w:numFmt w:val="bullet"/>
      <w:lvlText w:val="•"/>
      <w:lvlJc w:val="left"/>
      <w:pPr>
        <w:ind w:left="5616" w:hanging="333"/>
      </w:pPr>
      <w:rPr>
        <w:rFonts w:hint="default"/>
        <w:lang w:val="en-US" w:eastAsia="en-US" w:bidi="ar-SA"/>
      </w:rPr>
    </w:lvl>
    <w:lvl w:ilvl="6" w:tplc="A4EA4AFA">
      <w:numFmt w:val="bullet"/>
      <w:lvlText w:val="•"/>
      <w:lvlJc w:val="left"/>
      <w:pPr>
        <w:ind w:left="6628" w:hanging="333"/>
      </w:pPr>
      <w:rPr>
        <w:rFonts w:hint="default"/>
        <w:lang w:val="en-US" w:eastAsia="en-US" w:bidi="ar-SA"/>
      </w:rPr>
    </w:lvl>
    <w:lvl w:ilvl="7" w:tplc="D26C2794">
      <w:numFmt w:val="bullet"/>
      <w:lvlText w:val="•"/>
      <w:lvlJc w:val="left"/>
      <w:pPr>
        <w:ind w:left="7639" w:hanging="333"/>
      </w:pPr>
      <w:rPr>
        <w:rFonts w:hint="default"/>
        <w:lang w:val="en-US" w:eastAsia="en-US" w:bidi="ar-SA"/>
      </w:rPr>
    </w:lvl>
    <w:lvl w:ilvl="8" w:tplc="D6783934">
      <w:numFmt w:val="bullet"/>
      <w:lvlText w:val="•"/>
      <w:lvlJc w:val="left"/>
      <w:pPr>
        <w:ind w:left="8650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455636C9"/>
    <w:multiLevelType w:val="hybridMultilevel"/>
    <w:tmpl w:val="E04E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25"/>
    <w:rsid w:val="00036450"/>
    <w:rsid w:val="00040BEE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0BA2"/>
    <w:rsid w:val="001F1ECC"/>
    <w:rsid w:val="002400EB"/>
    <w:rsid w:val="00256CF7"/>
    <w:rsid w:val="00281FD5"/>
    <w:rsid w:val="0030481B"/>
    <w:rsid w:val="00306058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2111"/>
    <w:rsid w:val="005262AC"/>
    <w:rsid w:val="005B6E50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50570"/>
    <w:rsid w:val="009260CD"/>
    <w:rsid w:val="00952C25"/>
    <w:rsid w:val="009647E5"/>
    <w:rsid w:val="00A2118D"/>
    <w:rsid w:val="00AD76E2"/>
    <w:rsid w:val="00B20152"/>
    <w:rsid w:val="00B359E4"/>
    <w:rsid w:val="00B57D98"/>
    <w:rsid w:val="00B70850"/>
    <w:rsid w:val="00BA73C0"/>
    <w:rsid w:val="00C066B6"/>
    <w:rsid w:val="00C37BA1"/>
    <w:rsid w:val="00C4674C"/>
    <w:rsid w:val="00C506CF"/>
    <w:rsid w:val="00C72BED"/>
    <w:rsid w:val="00C92672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96F25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380D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522111"/>
    <w:pPr>
      <w:widowControl w:val="0"/>
      <w:autoSpaceDE w:val="0"/>
      <w:autoSpaceDN w:val="0"/>
    </w:pPr>
    <w:rPr>
      <w:rFonts w:ascii="Arial" w:eastAsia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22111"/>
    <w:rPr>
      <w:rFonts w:ascii="Arial" w:eastAsia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21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306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lyaskhanyousafzai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ounts%20HT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A3AFCEDE6540A996DBC0020ACAF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2F31-7F67-4840-AEEF-97212390DAE9}"/>
      </w:docPartPr>
      <w:docPartBody>
        <w:p w:rsidR="00C14407" w:rsidRDefault="00F828EA">
          <w:pPr>
            <w:pStyle w:val="13A3AFCEDE6540A996DBC0020ACAF815"/>
          </w:pPr>
          <w:r w:rsidRPr="00CB0055">
            <w:t>Contact</w:t>
          </w:r>
        </w:p>
      </w:docPartBody>
    </w:docPart>
    <w:docPart>
      <w:docPartPr>
        <w:name w:val="A8BA7F16606849F5B2E9A3FF6811D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A05E2-A21E-4581-A6CB-EFA52187ABD3}"/>
      </w:docPartPr>
      <w:docPartBody>
        <w:p w:rsidR="00C14407" w:rsidRDefault="00F828EA">
          <w:pPr>
            <w:pStyle w:val="A8BA7F16606849F5B2E9A3FF6811D504"/>
          </w:pPr>
          <w:r w:rsidRPr="004D3011">
            <w:t>PHONE:</w:t>
          </w:r>
        </w:p>
      </w:docPartBody>
    </w:docPart>
    <w:docPart>
      <w:docPartPr>
        <w:name w:val="84F8296189C54973B30CC5615B4DD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2A12B-0915-4E09-B027-0C5F029E804A}"/>
      </w:docPartPr>
      <w:docPartBody>
        <w:p w:rsidR="00C14407" w:rsidRDefault="00F828EA">
          <w:pPr>
            <w:pStyle w:val="84F8296189C54973B30CC5615B4DD837"/>
          </w:pPr>
          <w:r w:rsidRPr="004D3011">
            <w:t>EMAIL:</w:t>
          </w:r>
        </w:p>
      </w:docPartBody>
    </w:docPart>
    <w:docPart>
      <w:docPartPr>
        <w:name w:val="858E88877E3C4A8CBCFE7FBFC803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B7167-AB2A-4BD7-8951-82F0B35EB067}"/>
      </w:docPartPr>
      <w:docPartBody>
        <w:p w:rsidR="00C14407" w:rsidRDefault="00F828EA">
          <w:pPr>
            <w:pStyle w:val="858E88877E3C4A8CBCFE7FBFC803F099"/>
          </w:pPr>
          <w:r w:rsidRPr="00CB0055">
            <w:t>Hobbies</w:t>
          </w:r>
        </w:p>
      </w:docPartBody>
    </w:docPart>
    <w:docPart>
      <w:docPartPr>
        <w:name w:val="0298084BF9734ECC8C01DBA75A4D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C11D-D6D5-4FAF-881F-7A4240C65815}"/>
      </w:docPartPr>
      <w:docPartBody>
        <w:p w:rsidR="00C14407" w:rsidRDefault="00F828EA">
          <w:pPr>
            <w:pStyle w:val="0298084BF9734ECC8C01DBA75A4D216E"/>
          </w:pPr>
          <w:r w:rsidRPr="00036450">
            <w:t>EDUCATION</w:t>
          </w:r>
        </w:p>
      </w:docPartBody>
    </w:docPart>
    <w:docPart>
      <w:docPartPr>
        <w:name w:val="9114611881104E37819513C702D2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74A9B-5B5E-4A46-B7E4-234727350300}"/>
      </w:docPartPr>
      <w:docPartBody>
        <w:p w:rsidR="00C14407" w:rsidRDefault="00F828EA">
          <w:pPr>
            <w:pStyle w:val="9114611881104E37819513C702D20525"/>
          </w:pPr>
          <w:r w:rsidRPr="00036450">
            <w:t>WORK EXPERIENCE</w:t>
          </w:r>
        </w:p>
      </w:docPartBody>
    </w:docPart>
    <w:docPart>
      <w:docPartPr>
        <w:name w:val="8866460700974C9E8673567D519E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21543-EB62-41CB-B82A-72CAC2696078}"/>
      </w:docPartPr>
      <w:docPartBody>
        <w:p w:rsidR="00C14407" w:rsidRDefault="00F828EA">
          <w:pPr>
            <w:pStyle w:val="8866460700974C9E8673567D519E6CBE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EA"/>
    <w:rsid w:val="00B11560"/>
    <w:rsid w:val="00C14407"/>
    <w:rsid w:val="00EF196B"/>
    <w:rsid w:val="00F8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B11560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4DB5AC374644BBABEBF4EEC654A754">
    <w:name w:val="9B4DB5AC374644BBABEBF4EEC654A754"/>
  </w:style>
  <w:style w:type="paragraph" w:customStyle="1" w:styleId="10B35C57597D43499BDC4484081C196B">
    <w:name w:val="10B35C57597D43499BDC4484081C196B"/>
  </w:style>
  <w:style w:type="paragraph" w:customStyle="1" w:styleId="6D6C0168B1AF41AF82EB6A2E4470E6E8">
    <w:name w:val="6D6C0168B1AF41AF82EB6A2E4470E6E8"/>
  </w:style>
  <w:style w:type="paragraph" w:customStyle="1" w:styleId="1849D76652114589975DC4B4B9A9451A">
    <w:name w:val="1849D76652114589975DC4B4B9A9451A"/>
  </w:style>
  <w:style w:type="paragraph" w:customStyle="1" w:styleId="13A3AFCEDE6540A996DBC0020ACAF815">
    <w:name w:val="13A3AFCEDE6540A996DBC0020ACAF815"/>
  </w:style>
  <w:style w:type="paragraph" w:customStyle="1" w:styleId="A8BA7F16606849F5B2E9A3FF6811D504">
    <w:name w:val="A8BA7F16606849F5B2E9A3FF6811D504"/>
  </w:style>
  <w:style w:type="paragraph" w:customStyle="1" w:styleId="EB08642E0C084F52AB9E4A8AC6A65A02">
    <w:name w:val="EB08642E0C084F52AB9E4A8AC6A65A02"/>
  </w:style>
  <w:style w:type="paragraph" w:customStyle="1" w:styleId="A281D1A1DC804253A9869022AC350717">
    <w:name w:val="A281D1A1DC804253A9869022AC350717"/>
  </w:style>
  <w:style w:type="paragraph" w:customStyle="1" w:styleId="597B873CB7644AE7B645432C77CB62C1">
    <w:name w:val="597B873CB7644AE7B645432C77CB62C1"/>
  </w:style>
  <w:style w:type="paragraph" w:customStyle="1" w:styleId="84F8296189C54973B30CC5615B4DD837">
    <w:name w:val="84F8296189C54973B30CC5615B4DD837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81EA3740E43E4EDBB4C4F2B723F3797C">
    <w:name w:val="81EA3740E43E4EDBB4C4F2B723F3797C"/>
  </w:style>
  <w:style w:type="paragraph" w:customStyle="1" w:styleId="858E88877E3C4A8CBCFE7FBFC803F099">
    <w:name w:val="858E88877E3C4A8CBCFE7FBFC803F099"/>
  </w:style>
  <w:style w:type="paragraph" w:customStyle="1" w:styleId="000AFF6AE87148EBA5C2533A475BB668">
    <w:name w:val="000AFF6AE87148EBA5C2533A475BB668"/>
  </w:style>
  <w:style w:type="paragraph" w:customStyle="1" w:styleId="DD36640732BE47A1BFA158B82B624828">
    <w:name w:val="DD36640732BE47A1BFA158B82B624828"/>
  </w:style>
  <w:style w:type="paragraph" w:customStyle="1" w:styleId="2947C4103E26414E81CFAB952F6FC905">
    <w:name w:val="2947C4103E26414E81CFAB952F6FC905"/>
  </w:style>
  <w:style w:type="paragraph" w:customStyle="1" w:styleId="2410F638704747FCAAA22E9E9EE4C671">
    <w:name w:val="2410F638704747FCAAA22E9E9EE4C671"/>
  </w:style>
  <w:style w:type="paragraph" w:customStyle="1" w:styleId="0298084BF9734ECC8C01DBA75A4D216E">
    <w:name w:val="0298084BF9734ECC8C01DBA75A4D216E"/>
  </w:style>
  <w:style w:type="paragraph" w:customStyle="1" w:styleId="1516F22720604329AAD7AF0534CA57A8">
    <w:name w:val="1516F22720604329AAD7AF0534CA57A8"/>
  </w:style>
  <w:style w:type="paragraph" w:customStyle="1" w:styleId="675A13C3D0D24B428278BC43ABDBE1D1">
    <w:name w:val="675A13C3D0D24B428278BC43ABDBE1D1"/>
  </w:style>
  <w:style w:type="paragraph" w:customStyle="1" w:styleId="998090E7184042D584AE2B8B22109410">
    <w:name w:val="998090E7184042D584AE2B8B22109410"/>
  </w:style>
  <w:style w:type="paragraph" w:customStyle="1" w:styleId="65F59C541396450FADCB3E659A88A76B">
    <w:name w:val="65F59C541396450FADCB3E659A88A76B"/>
  </w:style>
  <w:style w:type="paragraph" w:customStyle="1" w:styleId="909CAFAC96E84244A372C7F445D1CDF4">
    <w:name w:val="909CAFAC96E84244A372C7F445D1CDF4"/>
  </w:style>
  <w:style w:type="paragraph" w:customStyle="1" w:styleId="9F37D734D5B2410282381991F97570A5">
    <w:name w:val="9F37D734D5B2410282381991F97570A5"/>
  </w:style>
  <w:style w:type="paragraph" w:customStyle="1" w:styleId="6984EE177D334E52BD6A5902B37FF58B">
    <w:name w:val="6984EE177D334E52BD6A5902B37FF58B"/>
  </w:style>
  <w:style w:type="paragraph" w:customStyle="1" w:styleId="9114611881104E37819513C702D20525">
    <w:name w:val="9114611881104E37819513C702D20525"/>
  </w:style>
  <w:style w:type="paragraph" w:customStyle="1" w:styleId="1C1650DCD25E496D9BE5D45F956C63D0">
    <w:name w:val="1C1650DCD25E496D9BE5D45F956C63D0"/>
  </w:style>
  <w:style w:type="paragraph" w:customStyle="1" w:styleId="48815E7FC5174775930B4979F8524681">
    <w:name w:val="48815E7FC5174775930B4979F8524681"/>
  </w:style>
  <w:style w:type="paragraph" w:customStyle="1" w:styleId="FF9068A40D184CA7BF3CEC9278F2BFB2">
    <w:name w:val="FF9068A40D184CA7BF3CEC9278F2BFB2"/>
  </w:style>
  <w:style w:type="paragraph" w:customStyle="1" w:styleId="D711EB412FFB451581937D2BB847D80F">
    <w:name w:val="D711EB412FFB451581937D2BB847D80F"/>
  </w:style>
  <w:style w:type="paragraph" w:customStyle="1" w:styleId="E62D090A6D7641FEB61796721FE223DB">
    <w:name w:val="E62D090A6D7641FEB61796721FE223DB"/>
  </w:style>
  <w:style w:type="paragraph" w:customStyle="1" w:styleId="60473055D39C4264B22608221D2742B5">
    <w:name w:val="60473055D39C4264B22608221D2742B5"/>
  </w:style>
  <w:style w:type="paragraph" w:customStyle="1" w:styleId="50CFF34ABF1C405AB9578F1C991142DD">
    <w:name w:val="50CFF34ABF1C405AB9578F1C991142DD"/>
  </w:style>
  <w:style w:type="paragraph" w:customStyle="1" w:styleId="0A45EB175840465FB63875DD0498F88F">
    <w:name w:val="0A45EB175840465FB63875DD0498F88F"/>
  </w:style>
  <w:style w:type="paragraph" w:customStyle="1" w:styleId="C99A34698D7F400B9FCCC5976EA0EDEB">
    <w:name w:val="C99A34698D7F400B9FCCC5976EA0EDEB"/>
  </w:style>
  <w:style w:type="paragraph" w:customStyle="1" w:styleId="4A35D51FD64B43F0999E58D04531BB53">
    <w:name w:val="4A35D51FD64B43F0999E58D04531BB53"/>
  </w:style>
  <w:style w:type="paragraph" w:customStyle="1" w:styleId="06D3CB3003494276BAA99836665440E3">
    <w:name w:val="06D3CB3003494276BAA99836665440E3"/>
  </w:style>
  <w:style w:type="paragraph" w:customStyle="1" w:styleId="E87CDE1A1F8642509D7FC44271612C23">
    <w:name w:val="E87CDE1A1F8642509D7FC44271612C23"/>
  </w:style>
  <w:style w:type="paragraph" w:customStyle="1" w:styleId="2E3D651E122E407B9048014BDD3CFE32">
    <w:name w:val="2E3D651E122E407B9048014BDD3CFE32"/>
  </w:style>
  <w:style w:type="paragraph" w:customStyle="1" w:styleId="FF765291AF084D91B3AEC3E2159C38B4">
    <w:name w:val="FF765291AF084D91B3AEC3E2159C38B4"/>
  </w:style>
  <w:style w:type="paragraph" w:customStyle="1" w:styleId="22AC9DE68531467E8EE4A0AEBB765A1C">
    <w:name w:val="22AC9DE68531467E8EE4A0AEBB765A1C"/>
  </w:style>
  <w:style w:type="character" w:customStyle="1" w:styleId="Heading2Char">
    <w:name w:val="Heading 2 Char"/>
    <w:basedOn w:val="DefaultParagraphFont"/>
    <w:link w:val="Heading2"/>
    <w:uiPriority w:val="9"/>
    <w:rsid w:val="00B11560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866460700974C9E8673567D519E6CBE">
    <w:name w:val="8866460700974C9E8673567D519E6CBE"/>
  </w:style>
  <w:style w:type="paragraph" w:customStyle="1" w:styleId="D13B7A9CAE53418D965F16E6E2031570">
    <w:name w:val="D13B7A9CAE53418D965F16E6E2031570"/>
    <w:rsid w:val="00B11560"/>
    <w:rPr>
      <w:kern w:val="2"/>
      <w14:ligatures w14:val="standardContextual"/>
    </w:rPr>
  </w:style>
  <w:style w:type="paragraph" w:customStyle="1" w:styleId="1AD3521E78EC46D4A8A8756289E92AD5">
    <w:name w:val="1AD3521E78EC46D4A8A8756289E92AD5"/>
    <w:rsid w:val="00B11560"/>
    <w:rPr>
      <w:kern w:val="2"/>
      <w14:ligatures w14:val="standardContextual"/>
    </w:rPr>
  </w:style>
  <w:style w:type="paragraph" w:customStyle="1" w:styleId="29D150C86C92424F889DAF9DF374CC5E">
    <w:name w:val="29D150C86C92424F889DAF9DF374CC5E"/>
    <w:rsid w:val="00B11560"/>
    <w:rPr>
      <w:kern w:val="2"/>
      <w14:ligatures w14:val="standardContextual"/>
    </w:rPr>
  </w:style>
  <w:style w:type="paragraph" w:customStyle="1" w:styleId="EBC3D38DC13344108A504425987E4F88">
    <w:name w:val="EBC3D38DC13344108A504425987E4F88"/>
    <w:rsid w:val="00B11560"/>
    <w:rPr>
      <w:kern w:val="2"/>
      <w14:ligatures w14:val="standardContextual"/>
    </w:rPr>
  </w:style>
  <w:style w:type="paragraph" w:customStyle="1" w:styleId="9C20AB9960A0463A9E1D067C50403BCD">
    <w:name w:val="9C20AB9960A0463A9E1D067C50403BCD"/>
    <w:rsid w:val="00B11560"/>
    <w:rPr>
      <w:kern w:val="2"/>
      <w14:ligatures w14:val="standardContextual"/>
    </w:rPr>
  </w:style>
  <w:style w:type="paragraph" w:customStyle="1" w:styleId="43F9E9521E174F5AB5DC0874C526BB55">
    <w:name w:val="43F9E9521E174F5AB5DC0874C526BB55"/>
    <w:rsid w:val="00B11560"/>
    <w:rPr>
      <w:kern w:val="2"/>
      <w14:ligatures w14:val="standardContextual"/>
    </w:rPr>
  </w:style>
  <w:style w:type="paragraph" w:customStyle="1" w:styleId="85698480F3784EC5BE2F108DA248D3ED">
    <w:name w:val="85698480F3784EC5BE2F108DA248D3ED"/>
    <w:rsid w:val="00B11560"/>
    <w:rPr>
      <w:kern w:val="2"/>
      <w14:ligatures w14:val="standardContextual"/>
    </w:rPr>
  </w:style>
  <w:style w:type="paragraph" w:customStyle="1" w:styleId="C1B4B89A9F494AE892C9183BEA3DB282">
    <w:name w:val="C1B4B89A9F494AE892C9183BEA3DB282"/>
    <w:rsid w:val="00B11560"/>
    <w:rPr>
      <w:kern w:val="2"/>
      <w14:ligatures w14:val="standardContextual"/>
    </w:rPr>
  </w:style>
  <w:style w:type="paragraph" w:customStyle="1" w:styleId="58D7D68DDAD140F8883A4C78E794B1A8">
    <w:name w:val="58D7D68DDAD140F8883A4C78E794B1A8"/>
    <w:rsid w:val="00B11560"/>
    <w:rPr>
      <w:kern w:val="2"/>
      <w14:ligatures w14:val="standardContextual"/>
    </w:rPr>
  </w:style>
  <w:style w:type="paragraph" w:customStyle="1" w:styleId="97C7ACC6AA8C4FE1AD17DC97BCDA3CD3">
    <w:name w:val="97C7ACC6AA8C4FE1AD17DC97BCDA3CD3"/>
    <w:rsid w:val="00B11560"/>
    <w:rPr>
      <w:kern w:val="2"/>
      <w14:ligatures w14:val="standardContextual"/>
    </w:rPr>
  </w:style>
  <w:style w:type="paragraph" w:customStyle="1" w:styleId="72E17D61D05E41EAA2B960E0FC9C3725">
    <w:name w:val="72E17D61D05E41EAA2B960E0FC9C3725"/>
    <w:rsid w:val="00B11560"/>
    <w:rPr>
      <w:kern w:val="2"/>
      <w14:ligatures w14:val="standardContextual"/>
    </w:rPr>
  </w:style>
  <w:style w:type="paragraph" w:customStyle="1" w:styleId="DCF98DB223BD418B8DE0AF61335DD560">
    <w:name w:val="DCF98DB223BD418B8DE0AF61335DD560"/>
    <w:rsid w:val="00B11560"/>
    <w:rPr>
      <w:kern w:val="2"/>
      <w14:ligatures w14:val="standardContextual"/>
    </w:rPr>
  </w:style>
  <w:style w:type="paragraph" w:customStyle="1" w:styleId="E85413B003424D108DB1CAE1C0D4692C">
    <w:name w:val="E85413B003424D108DB1CAE1C0D4692C"/>
    <w:rsid w:val="00B11560"/>
    <w:rPr>
      <w:kern w:val="2"/>
      <w14:ligatures w14:val="standardContextual"/>
    </w:rPr>
  </w:style>
  <w:style w:type="paragraph" w:customStyle="1" w:styleId="F53BBA1EA78E44AD97A57F445252DFEE">
    <w:name w:val="F53BBA1EA78E44AD97A57F445252DFEE"/>
    <w:rsid w:val="00B11560"/>
    <w:rPr>
      <w:kern w:val="2"/>
      <w14:ligatures w14:val="standardContextual"/>
    </w:rPr>
  </w:style>
  <w:style w:type="paragraph" w:customStyle="1" w:styleId="B9FA2A763B1E448A87854F2D8B0EF436">
    <w:name w:val="B9FA2A763B1E448A87854F2D8B0EF436"/>
    <w:rsid w:val="00B11560"/>
    <w:rPr>
      <w:kern w:val="2"/>
      <w14:ligatures w14:val="standardContextual"/>
    </w:rPr>
  </w:style>
  <w:style w:type="paragraph" w:customStyle="1" w:styleId="D8464326D99846A295E8F7E6FE906F10">
    <w:name w:val="D8464326D99846A295E8F7E6FE906F10"/>
    <w:rsid w:val="00B11560"/>
    <w:rPr>
      <w:kern w:val="2"/>
      <w14:ligatures w14:val="standardContextual"/>
    </w:rPr>
  </w:style>
  <w:style w:type="paragraph" w:customStyle="1" w:styleId="DA93200E53254939B276D66F1B5A831C">
    <w:name w:val="DA93200E53254939B276D66F1B5A831C"/>
    <w:rsid w:val="00B11560"/>
    <w:rPr>
      <w:kern w:val="2"/>
      <w14:ligatures w14:val="standardContextual"/>
    </w:rPr>
  </w:style>
  <w:style w:type="paragraph" w:customStyle="1" w:styleId="57636544449F4E5B80079572789C3650">
    <w:name w:val="57636544449F4E5B80079572789C3650"/>
    <w:rsid w:val="00B11560"/>
    <w:rPr>
      <w:kern w:val="2"/>
      <w14:ligatures w14:val="standardContextual"/>
    </w:rPr>
  </w:style>
  <w:style w:type="paragraph" w:customStyle="1" w:styleId="E1F994009741481A8406A7FAEA99FEE5">
    <w:name w:val="E1F994009741481A8406A7FAEA99FEE5"/>
    <w:rsid w:val="00B11560"/>
    <w:rPr>
      <w:kern w:val="2"/>
      <w14:ligatures w14:val="standardContextual"/>
    </w:rPr>
  </w:style>
  <w:style w:type="paragraph" w:customStyle="1" w:styleId="953FBC19F34841B7B95C5222E2B1DEB8">
    <w:name w:val="953FBC19F34841B7B95C5222E2B1DEB8"/>
    <w:rsid w:val="00B11560"/>
    <w:rPr>
      <w:kern w:val="2"/>
      <w14:ligatures w14:val="standardContextual"/>
    </w:rPr>
  </w:style>
  <w:style w:type="paragraph" w:customStyle="1" w:styleId="603BFF72818549B985F817EC76C7F7E0">
    <w:name w:val="603BFF72818549B985F817EC76C7F7E0"/>
    <w:rsid w:val="00B11560"/>
    <w:rPr>
      <w:kern w:val="2"/>
      <w14:ligatures w14:val="standardContextual"/>
    </w:rPr>
  </w:style>
  <w:style w:type="paragraph" w:customStyle="1" w:styleId="FBE3D36C56624592B4C1AFEBC12B2BCA">
    <w:name w:val="FBE3D36C56624592B4C1AFEBC12B2BCA"/>
    <w:rsid w:val="00B11560"/>
    <w:rPr>
      <w:kern w:val="2"/>
      <w14:ligatures w14:val="standardContextual"/>
    </w:rPr>
  </w:style>
  <w:style w:type="paragraph" w:customStyle="1" w:styleId="CA678CEB5B4F4717BE9B1F5F27350178">
    <w:name w:val="CA678CEB5B4F4717BE9B1F5F27350178"/>
    <w:rsid w:val="00B11560"/>
    <w:rPr>
      <w:kern w:val="2"/>
      <w14:ligatures w14:val="standardContextual"/>
    </w:rPr>
  </w:style>
  <w:style w:type="paragraph" w:customStyle="1" w:styleId="87C7B77C12FF47F9B7A0FE5B1928DF4E">
    <w:name w:val="87C7B77C12FF47F9B7A0FE5B1928DF4E"/>
    <w:rsid w:val="00B11560"/>
    <w:rPr>
      <w:kern w:val="2"/>
      <w14:ligatures w14:val="standardContextual"/>
    </w:rPr>
  </w:style>
  <w:style w:type="paragraph" w:customStyle="1" w:styleId="F266DB0169CA403B9095013E204A3FA6">
    <w:name w:val="F266DB0169CA403B9095013E204A3FA6"/>
    <w:rsid w:val="00B11560"/>
    <w:rPr>
      <w:kern w:val="2"/>
      <w14:ligatures w14:val="standardContextual"/>
    </w:rPr>
  </w:style>
  <w:style w:type="paragraph" w:customStyle="1" w:styleId="EA5A2745FE2D4F1C9AB2498F09065852">
    <w:name w:val="EA5A2745FE2D4F1C9AB2498F09065852"/>
    <w:rsid w:val="00B11560"/>
    <w:rPr>
      <w:kern w:val="2"/>
      <w14:ligatures w14:val="standardContextual"/>
    </w:rPr>
  </w:style>
  <w:style w:type="paragraph" w:customStyle="1" w:styleId="E99300FE8FD04733858C335B34D46530">
    <w:name w:val="E99300FE8FD04733858C335B34D46530"/>
    <w:rsid w:val="00B115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resume.dotx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2023-05-16T17:21:00Z</dcterms:created>
  <dcterms:modified xsi:type="dcterms:W3CDTF">2023-08-18T05:22:00Z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