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306" w14:textId="77777777" w:rsidR="00564E6C" w:rsidRPr="004D4468" w:rsidRDefault="00201951" w:rsidP="004D4468">
      <w:pPr>
        <w:pStyle w:val="Title"/>
        <w:spacing w:after="0"/>
        <w:rPr>
          <w:rFonts w:ascii="Helvetica Light" w:hAnsi="Helvetica Light" w:cs="Calibri Light"/>
          <w:b w:val="0"/>
          <w:kern w:val="0"/>
          <w:szCs w:val="48"/>
          <w:lang w:val="en-US" w:eastAsia="en-US"/>
        </w:rPr>
      </w:pPr>
      <w:r w:rsidRPr="004D4468">
        <w:rPr>
          <w:rFonts w:ascii="Helvetica Light" w:hAnsi="Helvetica Light" w:cs="Calibri Light"/>
          <w:b w:val="0"/>
          <w:kern w:val="0"/>
          <w:szCs w:val="48"/>
          <w:lang w:val="en-US" w:eastAsia="en-US"/>
        </w:rPr>
        <w:t>ALI RAZA</w:t>
      </w:r>
    </w:p>
    <w:p w14:paraId="56B543BA" w14:textId="44E60394" w:rsidR="00201951" w:rsidRPr="007B64F6" w:rsidRDefault="00201951" w:rsidP="004D4468">
      <w:pPr>
        <w:spacing w:after="0"/>
        <w:jc w:val="center"/>
        <w:rPr>
          <w:rFonts w:asciiTheme="minorHAnsi" w:hAnsiTheme="minorHAnsi" w:cs="Arial"/>
          <w:sz w:val="18"/>
          <w:szCs w:val="18"/>
          <w:lang w:val="en-US" w:eastAsia="en-US"/>
        </w:rPr>
      </w:pPr>
      <w:r w:rsidRPr="007B64F6">
        <w:rPr>
          <w:rFonts w:asciiTheme="minorHAnsi" w:hAnsiTheme="minorHAnsi" w:cs="Arial"/>
          <w:sz w:val="18"/>
          <w:szCs w:val="18"/>
          <w:lang w:val="en-US" w:eastAsia="en-US"/>
        </w:rPr>
        <w:t>+92-304-1787-307</w:t>
      </w:r>
      <w:r w:rsidR="007B64F6" w:rsidRPr="007B64F6">
        <w:rPr>
          <w:rFonts w:asciiTheme="minorHAnsi" w:hAnsiTheme="minorHAnsi" w:cs="Arial"/>
          <w:sz w:val="18"/>
          <w:szCs w:val="18"/>
          <w:lang w:val="en-US" w:eastAsia="en-US"/>
        </w:rPr>
        <w:t xml:space="preserve">, </w:t>
      </w:r>
    </w:p>
    <w:p w14:paraId="3F18DB2C" w14:textId="57FB2060" w:rsidR="00AA3B9A" w:rsidRDefault="00AA3B9A" w:rsidP="004D4468">
      <w:pPr>
        <w:spacing w:after="0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Flat No. A-09, Block A-1, </w:t>
      </w:r>
      <w:proofErr w:type="spellStart"/>
      <w:r>
        <w:rPr>
          <w:rFonts w:asciiTheme="minorHAnsi" w:hAnsiTheme="minorHAnsi" w:cs="Arial"/>
          <w:b/>
          <w:sz w:val="18"/>
          <w:szCs w:val="18"/>
        </w:rPr>
        <w:t>Johar</w:t>
      </w:r>
      <w:proofErr w:type="spellEnd"/>
      <w:r>
        <w:rPr>
          <w:rFonts w:asciiTheme="minorHAnsi" w:hAnsiTheme="minorHAnsi" w:cs="Arial"/>
          <w:b/>
          <w:sz w:val="18"/>
          <w:szCs w:val="18"/>
        </w:rPr>
        <w:t xml:space="preserve"> Complex, Main University Road, Scheme-33, Gulzar Hijri Karachi</w:t>
      </w:r>
    </w:p>
    <w:p w14:paraId="02F41968" w14:textId="0963CC0A" w:rsidR="00201951" w:rsidRPr="007B64F6" w:rsidRDefault="001D087E" w:rsidP="004D4468">
      <w:pPr>
        <w:spacing w:after="0"/>
        <w:jc w:val="center"/>
        <w:rPr>
          <w:rFonts w:asciiTheme="minorHAnsi" w:hAnsiTheme="minorHAnsi" w:cs="Arial"/>
          <w:sz w:val="18"/>
          <w:szCs w:val="18"/>
          <w:lang w:val="en-US" w:eastAsia="en-US"/>
        </w:rPr>
      </w:pPr>
      <w:r w:rsidRPr="001D087E">
        <w:rPr>
          <w:rFonts w:asciiTheme="minorHAnsi" w:hAnsiTheme="minorHAnsi" w:cs="Arial"/>
          <w:bCs/>
          <w:sz w:val="18"/>
          <w:szCs w:val="18"/>
        </w:rPr>
        <w:t>Permanent Address: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="00201951" w:rsidRPr="007B64F6">
        <w:rPr>
          <w:rFonts w:asciiTheme="minorHAnsi" w:hAnsiTheme="minorHAnsi" w:cs="Arial"/>
          <w:b/>
          <w:sz w:val="18"/>
          <w:szCs w:val="18"/>
        </w:rPr>
        <w:t xml:space="preserve"> </w:t>
      </w:r>
      <w:r w:rsidR="00C924B4">
        <w:rPr>
          <w:rFonts w:asciiTheme="minorHAnsi" w:hAnsiTheme="minorHAnsi" w:cs="Arial"/>
          <w:sz w:val="18"/>
          <w:szCs w:val="18"/>
          <w:lang w:val="en-US" w:eastAsia="en-US"/>
        </w:rPr>
        <w:t xml:space="preserve">Village </w:t>
      </w:r>
      <w:proofErr w:type="spellStart"/>
      <w:r w:rsidR="00C924B4">
        <w:rPr>
          <w:rFonts w:asciiTheme="minorHAnsi" w:hAnsiTheme="minorHAnsi" w:cs="Arial"/>
          <w:sz w:val="18"/>
          <w:szCs w:val="18"/>
          <w:lang w:val="en-US" w:eastAsia="en-US"/>
        </w:rPr>
        <w:t>Fatehullah</w:t>
      </w:r>
      <w:proofErr w:type="spellEnd"/>
      <w:r w:rsidR="00C924B4">
        <w:rPr>
          <w:rFonts w:asciiTheme="minorHAnsi" w:hAnsiTheme="minorHAnsi" w:cs="Arial"/>
          <w:sz w:val="18"/>
          <w:szCs w:val="18"/>
          <w:lang w:val="en-US" w:eastAsia="en-US"/>
        </w:rPr>
        <w:t xml:space="preserve"> </w:t>
      </w:r>
      <w:proofErr w:type="spellStart"/>
      <w:r w:rsidR="00C924B4">
        <w:rPr>
          <w:rFonts w:asciiTheme="minorHAnsi" w:hAnsiTheme="minorHAnsi" w:cs="Arial"/>
          <w:sz w:val="18"/>
          <w:szCs w:val="18"/>
          <w:lang w:val="en-US" w:eastAsia="en-US"/>
        </w:rPr>
        <w:t>Ghum</w:t>
      </w:r>
      <w:r w:rsidR="00201951" w:rsidRPr="007B64F6">
        <w:rPr>
          <w:rFonts w:asciiTheme="minorHAnsi" w:hAnsiTheme="minorHAnsi" w:cs="Arial"/>
          <w:sz w:val="18"/>
          <w:szCs w:val="18"/>
          <w:lang w:val="en-US" w:eastAsia="en-US"/>
        </w:rPr>
        <w:t>ro</w:t>
      </w:r>
      <w:proofErr w:type="spellEnd"/>
      <w:r w:rsidR="00201951" w:rsidRPr="007B64F6">
        <w:rPr>
          <w:rFonts w:asciiTheme="minorHAnsi" w:hAnsiTheme="minorHAnsi" w:cs="Arial"/>
          <w:sz w:val="18"/>
          <w:szCs w:val="18"/>
          <w:lang w:val="en-US" w:eastAsia="en-US"/>
        </w:rPr>
        <w:t xml:space="preserve">, Taluka </w:t>
      </w:r>
      <w:proofErr w:type="spellStart"/>
      <w:r w:rsidR="00201951" w:rsidRPr="007B64F6">
        <w:rPr>
          <w:rFonts w:asciiTheme="minorHAnsi" w:hAnsiTheme="minorHAnsi" w:cs="Arial"/>
          <w:sz w:val="18"/>
          <w:szCs w:val="18"/>
          <w:lang w:val="en-US" w:eastAsia="en-US"/>
        </w:rPr>
        <w:t>kingri</w:t>
      </w:r>
      <w:proofErr w:type="spellEnd"/>
      <w:r w:rsidR="00201951" w:rsidRPr="007B64F6">
        <w:rPr>
          <w:rFonts w:asciiTheme="minorHAnsi" w:hAnsiTheme="minorHAnsi" w:cs="Arial"/>
          <w:sz w:val="18"/>
          <w:szCs w:val="18"/>
          <w:lang w:val="en-US" w:eastAsia="en-US"/>
        </w:rPr>
        <w:t>, Pir Jo Goth, District Khairpur (Mir’s)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4D4468" w:rsidRPr="007B64F6" w14:paraId="53EB9732" w14:textId="77777777" w:rsidTr="004D4468">
        <w:tc>
          <w:tcPr>
            <w:tcW w:w="9855" w:type="dxa"/>
          </w:tcPr>
          <w:p w14:paraId="697F4E4C" w14:textId="77777777" w:rsidR="004D4468" w:rsidRPr="007B64F6" w:rsidRDefault="004D4468" w:rsidP="00C32CA8">
            <w:pPr>
              <w:pStyle w:val="NoSpacing"/>
              <w:jc w:val="center"/>
              <w:rPr>
                <w:rFonts w:asciiTheme="minorHAnsi" w:hAnsiTheme="minorHAnsi" w:cs="Arial"/>
                <w:b/>
                <w:caps/>
                <w:sz w:val="16"/>
                <w:szCs w:val="18"/>
              </w:rPr>
            </w:pPr>
          </w:p>
        </w:tc>
      </w:tr>
    </w:tbl>
    <w:p w14:paraId="101444FD" w14:textId="77777777" w:rsidR="00C14402" w:rsidRDefault="00C1440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4A75FFE" w14:textId="77777777" w:rsidR="00C14402" w:rsidRDefault="006A3A5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6A3A52">
        <w:rPr>
          <w:rFonts w:asciiTheme="minorHAnsi" w:hAnsiTheme="minorHAnsi" w:cs="Arial"/>
          <w:sz w:val="22"/>
          <w:szCs w:val="22"/>
        </w:rPr>
        <w:t xml:space="preserve">Self-driven, detail-oriented </w:t>
      </w:r>
      <w:r w:rsidR="00234953">
        <w:rPr>
          <w:rFonts w:asciiTheme="minorHAnsi" w:hAnsiTheme="minorHAnsi" w:cs="Arial"/>
          <w:sz w:val="22"/>
          <w:szCs w:val="22"/>
        </w:rPr>
        <w:t xml:space="preserve">young </w:t>
      </w:r>
      <w:r w:rsidRPr="006A3A52">
        <w:rPr>
          <w:rFonts w:asciiTheme="minorHAnsi" w:hAnsiTheme="minorHAnsi" w:cs="Arial"/>
          <w:sz w:val="22"/>
          <w:szCs w:val="22"/>
        </w:rPr>
        <w:t>professional</w:t>
      </w:r>
      <w:r>
        <w:rPr>
          <w:rFonts w:asciiTheme="minorHAnsi" w:hAnsiTheme="minorHAnsi" w:cs="Arial"/>
          <w:sz w:val="22"/>
          <w:szCs w:val="22"/>
        </w:rPr>
        <w:t xml:space="preserve"> looking forward </w:t>
      </w:r>
      <w:r w:rsidR="005A6213">
        <w:rPr>
          <w:rFonts w:asciiTheme="minorHAnsi" w:hAnsiTheme="minorHAnsi" w:cs="Arial"/>
          <w:sz w:val="22"/>
          <w:szCs w:val="22"/>
        </w:rPr>
        <w:t>to work</w:t>
      </w:r>
      <w:r>
        <w:rPr>
          <w:rFonts w:asciiTheme="minorHAnsi" w:hAnsiTheme="minorHAnsi" w:cs="Arial"/>
          <w:sz w:val="22"/>
          <w:szCs w:val="22"/>
        </w:rPr>
        <w:t xml:space="preserve"> and </w:t>
      </w:r>
      <w:r w:rsidR="005518F7">
        <w:rPr>
          <w:rFonts w:asciiTheme="minorHAnsi" w:hAnsiTheme="minorHAnsi" w:cs="Arial"/>
          <w:sz w:val="22"/>
          <w:szCs w:val="22"/>
        </w:rPr>
        <w:t>enhance</w:t>
      </w:r>
      <w:r>
        <w:rPr>
          <w:rFonts w:asciiTheme="minorHAnsi" w:hAnsiTheme="minorHAnsi" w:cs="Arial"/>
          <w:sz w:val="22"/>
          <w:szCs w:val="22"/>
        </w:rPr>
        <w:t xml:space="preserve"> skills</w:t>
      </w:r>
      <w:r w:rsidR="005518F7">
        <w:rPr>
          <w:rFonts w:asciiTheme="minorHAnsi" w:hAnsiTheme="minorHAnsi" w:cs="Arial"/>
          <w:sz w:val="22"/>
          <w:szCs w:val="22"/>
        </w:rPr>
        <w:t>;</w:t>
      </w:r>
      <w:r w:rsidR="00B846B3">
        <w:rPr>
          <w:rFonts w:asciiTheme="minorHAnsi" w:hAnsiTheme="minorHAnsi" w:cs="Arial"/>
          <w:sz w:val="22"/>
          <w:szCs w:val="22"/>
        </w:rPr>
        <w:t xml:space="preserve"> m</w:t>
      </w:r>
      <w:r w:rsidR="00104B4E" w:rsidRPr="00B846B3">
        <w:rPr>
          <w:rFonts w:asciiTheme="minorHAnsi" w:hAnsiTheme="minorHAnsi" w:cs="Arial"/>
          <w:sz w:val="22"/>
          <w:szCs w:val="22"/>
        </w:rPr>
        <w:t xml:space="preserve">ore importantly </w:t>
      </w:r>
      <w:r w:rsidR="00B846B3">
        <w:rPr>
          <w:rFonts w:asciiTheme="minorHAnsi" w:hAnsiTheme="minorHAnsi" w:cs="Arial"/>
          <w:sz w:val="22"/>
          <w:szCs w:val="22"/>
        </w:rPr>
        <w:t xml:space="preserve">want to </w:t>
      </w:r>
      <w:r w:rsidR="00104B4E" w:rsidRPr="00B846B3">
        <w:rPr>
          <w:rFonts w:asciiTheme="minorHAnsi" w:hAnsiTheme="minorHAnsi" w:cs="Arial"/>
          <w:sz w:val="22"/>
          <w:szCs w:val="22"/>
        </w:rPr>
        <w:t>grow</w:t>
      </w:r>
      <w:r w:rsidR="00B846B3">
        <w:rPr>
          <w:rFonts w:asciiTheme="minorHAnsi" w:hAnsiTheme="minorHAnsi" w:cs="Arial"/>
          <w:sz w:val="22"/>
          <w:szCs w:val="22"/>
        </w:rPr>
        <w:t xml:space="preserve"> with</w:t>
      </w:r>
      <w:r w:rsidR="00B846B3" w:rsidRPr="00B846B3">
        <w:rPr>
          <w:rFonts w:asciiTheme="minorHAnsi" w:hAnsiTheme="minorHAnsi" w:cs="Arial"/>
          <w:sz w:val="22"/>
          <w:szCs w:val="22"/>
        </w:rPr>
        <w:t> </w:t>
      </w:r>
      <w:r w:rsidR="00B846B3">
        <w:rPr>
          <w:rFonts w:asciiTheme="minorHAnsi" w:hAnsiTheme="minorHAnsi" w:cs="Arial"/>
          <w:sz w:val="22"/>
          <w:szCs w:val="22"/>
        </w:rPr>
        <w:t>a dynamic</w:t>
      </w:r>
      <w:r w:rsidR="00B846B3" w:rsidRPr="00B846B3">
        <w:rPr>
          <w:rFonts w:asciiTheme="minorHAnsi" w:hAnsiTheme="minorHAnsi" w:cs="Arial"/>
          <w:sz w:val="22"/>
          <w:szCs w:val="22"/>
        </w:rPr>
        <w:t xml:space="preserve"> organization </w:t>
      </w:r>
      <w:r w:rsidR="00B846B3">
        <w:rPr>
          <w:rFonts w:asciiTheme="minorHAnsi" w:hAnsiTheme="minorHAnsi" w:cs="Arial"/>
          <w:sz w:val="22"/>
          <w:szCs w:val="22"/>
        </w:rPr>
        <w:t xml:space="preserve">to achieve the </w:t>
      </w:r>
      <w:r w:rsidR="00B846B3" w:rsidRPr="00B846B3">
        <w:rPr>
          <w:rFonts w:asciiTheme="minorHAnsi" w:hAnsiTheme="minorHAnsi" w:cs="Arial"/>
          <w:sz w:val="22"/>
          <w:szCs w:val="22"/>
        </w:rPr>
        <w:t>goals</w:t>
      </w:r>
      <w:r w:rsidR="00B846B3">
        <w:rPr>
          <w:rFonts w:asciiTheme="minorHAnsi" w:hAnsiTheme="minorHAnsi" w:cs="Arial"/>
          <w:sz w:val="22"/>
          <w:szCs w:val="22"/>
        </w:rPr>
        <w:t xml:space="preserve">. </w:t>
      </w:r>
    </w:p>
    <w:p w14:paraId="541A9B6B" w14:textId="77777777" w:rsidR="00C14402" w:rsidRPr="00C14402" w:rsidRDefault="00C14402" w:rsidP="00C14402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BC9335C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1.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Family name:</w:t>
      </w:r>
      <w:r w:rsidR="00A074B6" w:rsidRPr="007B64F6">
        <w:rPr>
          <w:rFonts w:asciiTheme="minorHAnsi" w:hAnsiTheme="minorHAnsi" w:cs="Arial"/>
          <w:sz w:val="22"/>
          <w:szCs w:val="22"/>
        </w:rPr>
        <w:tab/>
      </w:r>
      <w:r w:rsidR="00A074B6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Ali</w:t>
      </w:r>
    </w:p>
    <w:p w14:paraId="10C421F2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2. </w:t>
      </w:r>
      <w:r w:rsidR="00966AEC" w:rsidRPr="007B64F6">
        <w:rPr>
          <w:rFonts w:asciiTheme="minorHAnsi" w:hAnsiTheme="minorHAnsi" w:cs="Arial"/>
          <w:b/>
          <w:sz w:val="22"/>
          <w:szCs w:val="22"/>
        </w:rPr>
        <w:t>First names:</w:t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262EC0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Raza</w:t>
      </w:r>
    </w:p>
    <w:p w14:paraId="4F570C5E" w14:textId="77777777" w:rsidR="00564E6C" w:rsidRPr="007B64F6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3.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Date of birth:</w:t>
      </w:r>
      <w:r w:rsidR="00850D92" w:rsidRPr="007B64F6">
        <w:rPr>
          <w:rFonts w:asciiTheme="minorHAnsi" w:hAnsiTheme="minorHAnsi" w:cs="Arial"/>
          <w:b/>
          <w:sz w:val="22"/>
          <w:szCs w:val="22"/>
        </w:rPr>
        <w:tab/>
      </w:r>
      <w:r w:rsidR="00850D92" w:rsidRPr="007B64F6">
        <w:rPr>
          <w:rFonts w:asciiTheme="minorHAnsi" w:hAnsiTheme="minorHAnsi" w:cs="Arial"/>
          <w:sz w:val="22"/>
          <w:szCs w:val="22"/>
        </w:rPr>
        <w:tab/>
      </w:r>
      <w:r w:rsidR="00C674CA" w:rsidRPr="007B64F6">
        <w:rPr>
          <w:rFonts w:asciiTheme="minorHAnsi" w:hAnsiTheme="minorHAnsi" w:cs="Arial"/>
          <w:sz w:val="22"/>
          <w:szCs w:val="22"/>
        </w:rPr>
        <w:t>11/11/2000</w:t>
      </w:r>
    </w:p>
    <w:p w14:paraId="5982489D" w14:textId="77777777" w:rsidR="00C32CA8" w:rsidRDefault="00084975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 xml:space="preserve">4. </w:t>
      </w:r>
      <w:r w:rsidR="00C674CA" w:rsidRPr="007B64F6">
        <w:rPr>
          <w:rFonts w:asciiTheme="minorHAnsi" w:hAnsiTheme="minorHAnsi" w:cs="Arial"/>
          <w:b/>
          <w:sz w:val="22"/>
          <w:szCs w:val="22"/>
        </w:rPr>
        <w:t>Passport/Nationality</w:t>
      </w:r>
      <w:r w:rsidR="006E1420" w:rsidRPr="007B64F6">
        <w:rPr>
          <w:rFonts w:asciiTheme="minorHAnsi" w:hAnsiTheme="minorHAnsi" w:cs="Arial"/>
          <w:b/>
          <w:sz w:val="22"/>
          <w:szCs w:val="22"/>
        </w:rPr>
        <w:t xml:space="preserve"> holder</w:t>
      </w:r>
      <w:r w:rsidR="00966AEC" w:rsidRPr="007B64F6">
        <w:rPr>
          <w:rFonts w:asciiTheme="minorHAnsi" w:hAnsiTheme="minorHAnsi" w:cs="Arial"/>
          <w:b/>
          <w:sz w:val="22"/>
          <w:szCs w:val="22"/>
        </w:rPr>
        <w:t>:</w:t>
      </w:r>
      <w:r w:rsidR="00966AEC" w:rsidRPr="007B64F6">
        <w:rPr>
          <w:rFonts w:asciiTheme="minorHAnsi" w:hAnsiTheme="minorHAnsi" w:cs="Arial"/>
          <w:sz w:val="22"/>
          <w:szCs w:val="22"/>
        </w:rPr>
        <w:tab/>
      </w:r>
      <w:r w:rsidR="00262EC0" w:rsidRPr="007B64F6">
        <w:rPr>
          <w:rFonts w:asciiTheme="minorHAnsi" w:hAnsiTheme="minorHAnsi" w:cs="Arial"/>
          <w:sz w:val="22"/>
          <w:szCs w:val="22"/>
        </w:rPr>
        <w:t>Pakistani</w:t>
      </w:r>
      <w:r w:rsidR="003C7976" w:rsidRPr="007B64F6">
        <w:rPr>
          <w:rFonts w:asciiTheme="minorHAnsi" w:hAnsiTheme="minorHAnsi" w:cs="Arial"/>
          <w:sz w:val="22"/>
          <w:szCs w:val="22"/>
        </w:rPr>
        <w:t xml:space="preserve"> 45204-8600739-5</w:t>
      </w:r>
    </w:p>
    <w:p w14:paraId="7628A066" w14:textId="77777777" w:rsidR="005518F7" w:rsidRPr="007B64F6" w:rsidRDefault="005518F7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0F9E6271" w14:textId="77777777" w:rsidR="00564E6C" w:rsidRPr="007B64F6" w:rsidRDefault="00201951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B64F6">
        <w:rPr>
          <w:rFonts w:asciiTheme="minorHAnsi" w:hAnsiTheme="minorHAnsi" w:cs="Arial"/>
          <w:b/>
          <w:sz w:val="22"/>
          <w:szCs w:val="22"/>
        </w:rPr>
        <w:t>5</w:t>
      </w:r>
      <w:r w:rsidR="00084975" w:rsidRPr="007B64F6">
        <w:rPr>
          <w:rFonts w:asciiTheme="minorHAnsi" w:hAnsiTheme="minorHAnsi" w:cs="Arial"/>
          <w:b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Education: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ab/>
      </w:r>
      <w:r w:rsidR="007A0556" w:rsidRPr="007B64F6">
        <w:rPr>
          <w:rFonts w:asciiTheme="minorHAnsi" w:hAnsiTheme="minorHAnsi" w:cs="Arial"/>
          <w:b/>
          <w:sz w:val="22"/>
          <w:szCs w:val="22"/>
        </w:rPr>
        <w:tab/>
      </w:r>
      <w:r w:rsidR="007A0556" w:rsidRPr="007B64F6">
        <w:rPr>
          <w:rFonts w:asciiTheme="minorHAnsi" w:hAnsiTheme="minorHAnsi" w:cs="Arial"/>
          <w:b/>
          <w:sz w:val="22"/>
          <w:szCs w:val="22"/>
        </w:rPr>
        <w:tab/>
      </w:r>
    </w:p>
    <w:tbl>
      <w:tblPr>
        <w:tblW w:w="965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661"/>
        <w:gridCol w:w="4994"/>
      </w:tblGrid>
      <w:tr w:rsidR="00564E6C" w:rsidRPr="007B64F6" w14:paraId="13C65771" w14:textId="77777777" w:rsidTr="00850D92">
        <w:trPr>
          <w:jc w:val="center"/>
        </w:trPr>
        <w:tc>
          <w:tcPr>
            <w:tcW w:w="4661" w:type="dxa"/>
            <w:shd w:val="pct5" w:color="auto" w:fill="FFFFFF"/>
          </w:tcPr>
          <w:p w14:paraId="4A33466B" w14:textId="58BE8166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Institution</w:t>
            </w:r>
            <w:r w:rsidR="00BB0E7A">
              <w:rPr>
                <w:rFonts w:asciiTheme="minorHAnsi" w:hAnsiTheme="minorHAnsi" w:cs="Arial"/>
                <w:b/>
                <w:sz w:val="22"/>
                <w:szCs w:val="22"/>
              </w:rPr>
              <w:t>s</w:t>
            </w:r>
          </w:p>
        </w:tc>
        <w:tc>
          <w:tcPr>
            <w:tcW w:w="4994" w:type="dxa"/>
            <w:shd w:val="pct5" w:color="auto" w:fill="FFFFFF"/>
          </w:tcPr>
          <w:p w14:paraId="2C2147A5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Degree(s) or Diploma(s) obtained:</w:t>
            </w:r>
          </w:p>
        </w:tc>
      </w:tr>
      <w:tr w:rsidR="00262EC0" w:rsidRPr="007B64F6" w14:paraId="6EBAA1A2" w14:textId="77777777" w:rsidTr="00850D92">
        <w:trPr>
          <w:jc w:val="center"/>
        </w:trPr>
        <w:tc>
          <w:tcPr>
            <w:tcW w:w="4661" w:type="dxa"/>
          </w:tcPr>
          <w:p w14:paraId="3B153D01" w14:textId="6ED8C366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Shah Abdul Latif University, Khairp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>ur (Mir’s) Sindh -Pakistan (20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20-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22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38D2169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Bachelor of </w:t>
            </w:r>
            <w:r w:rsidR="00C674CA" w:rsidRPr="007B64F6">
              <w:rPr>
                <w:rFonts w:asciiTheme="minorHAnsi" w:hAnsiTheme="minorHAnsi" w:cs="Arial"/>
                <w:sz w:val="18"/>
                <w:szCs w:val="18"/>
              </w:rPr>
              <w:t>Arts (B.A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) </w:t>
            </w:r>
          </w:p>
        </w:tc>
      </w:tr>
      <w:tr w:rsidR="00262EC0" w:rsidRPr="007B64F6" w14:paraId="472E1A83" w14:textId="77777777" w:rsidTr="00850D92">
        <w:trPr>
          <w:jc w:val="center"/>
        </w:trPr>
        <w:tc>
          <w:tcPr>
            <w:tcW w:w="4661" w:type="dxa"/>
          </w:tcPr>
          <w:p w14:paraId="08D7B5D2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Govt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 Degree College, </w:t>
            </w:r>
            <w:proofErr w:type="spellStart"/>
            <w:r w:rsidRPr="007B64F6">
              <w:rPr>
                <w:rFonts w:asciiTheme="minorHAnsi" w:hAnsiTheme="minorHAnsi" w:cs="Arial"/>
                <w:sz w:val="18"/>
                <w:szCs w:val="18"/>
              </w:rPr>
              <w:t>Pir.Jo</w:t>
            </w:r>
            <w:proofErr w:type="spellEnd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proofErr w:type="gramStart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Goth, 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Khairpur</w:t>
            </w:r>
            <w:proofErr w:type="gramEnd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(Mir’s) Sindh -Pakistan (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2018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5666F767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Higher Secondary Certificate Part -II </w:t>
            </w:r>
          </w:p>
        </w:tc>
      </w:tr>
      <w:tr w:rsidR="00262EC0" w:rsidRPr="007B64F6" w14:paraId="4A76332C" w14:textId="77777777" w:rsidTr="00850D92">
        <w:trPr>
          <w:jc w:val="center"/>
        </w:trPr>
        <w:tc>
          <w:tcPr>
            <w:tcW w:w="4661" w:type="dxa"/>
          </w:tcPr>
          <w:p w14:paraId="4EBBE33D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Govt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 High Hadal Shah, </w:t>
            </w:r>
            <w:proofErr w:type="spellStart"/>
            <w:proofErr w:type="gramStart"/>
            <w:r w:rsidRPr="007B64F6">
              <w:rPr>
                <w:rFonts w:asciiTheme="minorHAnsi" w:hAnsiTheme="minorHAnsi" w:cs="Arial"/>
                <w:sz w:val="18"/>
                <w:szCs w:val="18"/>
              </w:rPr>
              <w:t>Kingri</w:t>
            </w:r>
            <w:proofErr w:type="spellEnd"/>
            <w:r w:rsidRPr="007B64F6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Khairpur</w:t>
            </w:r>
            <w:proofErr w:type="gramEnd"/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 xml:space="preserve"> (Mir’s) Sindh -Pakistan (</w:t>
            </w:r>
            <w:r w:rsidRPr="007B64F6">
              <w:rPr>
                <w:rFonts w:asciiTheme="minorHAnsi" w:hAnsiTheme="minorHAnsi" w:cs="Arial"/>
                <w:sz w:val="18"/>
                <w:szCs w:val="18"/>
              </w:rPr>
              <w:t>2016</w:t>
            </w:r>
            <w:r w:rsidR="00262EC0" w:rsidRPr="007B64F6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  <w:tc>
          <w:tcPr>
            <w:tcW w:w="4994" w:type="dxa"/>
          </w:tcPr>
          <w:p w14:paraId="19097839" w14:textId="77777777" w:rsidR="00262EC0" w:rsidRPr="007B64F6" w:rsidRDefault="00C674CA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Secondary School Certificate</w:t>
            </w:r>
          </w:p>
          <w:p w14:paraId="1B55ED1D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395FD52" w14:textId="532B701E" w:rsidR="00C32CA8" w:rsidRDefault="00C32CA8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880BCF4" w14:textId="30864B2F" w:rsidR="008151C7" w:rsidRPr="007B64F6" w:rsidRDefault="008151C7" w:rsidP="008151C7">
      <w:pPr>
        <w:spacing w:after="0"/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6. </w:t>
      </w:r>
      <w:r w:rsidRPr="007B64F6">
        <w:rPr>
          <w:rFonts w:asciiTheme="minorHAnsi" w:hAnsiTheme="minorHAnsi" w:cs="Arial"/>
          <w:b/>
          <w:bCs/>
          <w:sz w:val="22"/>
          <w:szCs w:val="22"/>
        </w:rPr>
        <w:t xml:space="preserve">Certificates and Courses: </w:t>
      </w:r>
    </w:p>
    <w:p w14:paraId="0DDDB49C" w14:textId="77777777" w:rsidR="008151C7" w:rsidRPr="007B64F6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  <w:r w:rsidRPr="007B64F6">
        <w:rPr>
          <w:rFonts w:asciiTheme="minorHAnsi" w:hAnsiTheme="minorHAnsi" w:cs="Arial"/>
          <w:bCs/>
        </w:rPr>
        <w:t xml:space="preserve">Diploma in English Language from Domino English Learning Centre - </w:t>
      </w:r>
      <w:proofErr w:type="spellStart"/>
      <w:r w:rsidRPr="007B64F6">
        <w:rPr>
          <w:rFonts w:asciiTheme="minorHAnsi" w:hAnsiTheme="minorHAnsi" w:cs="Arial"/>
          <w:bCs/>
        </w:rPr>
        <w:t>Johar</w:t>
      </w:r>
      <w:proofErr w:type="spellEnd"/>
      <w:r w:rsidRPr="007B64F6">
        <w:rPr>
          <w:rFonts w:asciiTheme="minorHAnsi" w:hAnsiTheme="minorHAnsi" w:cs="Arial"/>
          <w:bCs/>
        </w:rPr>
        <w:t xml:space="preserve"> Campus, Karachi, </w:t>
      </w:r>
    </w:p>
    <w:p w14:paraId="0D668198" w14:textId="29649CF4" w:rsidR="008151C7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  <w:r w:rsidRPr="007B64F6">
        <w:rPr>
          <w:rFonts w:asciiTheme="minorHAnsi" w:hAnsiTheme="minorHAnsi" w:cs="Arial"/>
          <w:bCs/>
        </w:rPr>
        <w:t xml:space="preserve"> 2017-18</w:t>
      </w:r>
    </w:p>
    <w:p w14:paraId="13E60C84" w14:textId="7B7AEF8D" w:rsidR="008151C7" w:rsidRDefault="008151C7" w:rsidP="008151C7">
      <w:pPr>
        <w:pStyle w:val="ListParagraph"/>
        <w:keepLines/>
        <w:tabs>
          <w:tab w:val="left" w:pos="8460"/>
        </w:tabs>
        <w:spacing w:after="0" w:line="240" w:lineRule="auto"/>
        <w:ind w:left="360"/>
        <w:jc w:val="both"/>
        <w:rPr>
          <w:rFonts w:asciiTheme="minorHAnsi" w:hAnsiTheme="minorHAnsi" w:cs="Arial"/>
          <w:bCs/>
        </w:rPr>
      </w:pPr>
    </w:p>
    <w:p w14:paraId="3644FEFE" w14:textId="17E5AF17" w:rsidR="008151C7" w:rsidRPr="008151C7" w:rsidRDefault="008151C7" w:rsidP="008151C7">
      <w:pPr>
        <w:keepLines/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7. Computer</w:t>
      </w:r>
      <w:r w:rsidRPr="008151C7">
        <w:rPr>
          <w:rFonts w:asciiTheme="minorHAnsi" w:hAnsiTheme="minorHAnsi" w:cs="Arial"/>
          <w:b/>
          <w:bCs/>
        </w:rPr>
        <w:t xml:space="preserve"> skills: </w:t>
      </w:r>
      <w:r w:rsidRPr="008151C7">
        <w:rPr>
          <w:rFonts w:asciiTheme="minorHAnsi" w:hAnsiTheme="minorHAnsi" w:cs="Arial"/>
          <w:bCs/>
          <w:sz w:val="22"/>
          <w:szCs w:val="22"/>
        </w:rPr>
        <w:t>MS applications (Word, Excel, PowerPoint)</w:t>
      </w:r>
    </w:p>
    <w:p w14:paraId="1838722C" w14:textId="77777777" w:rsidR="008151C7" w:rsidRPr="007B64F6" w:rsidRDefault="008151C7" w:rsidP="008151C7">
      <w:pPr>
        <w:spacing w:after="0"/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423A48AA" w14:textId="617AC3D8" w:rsidR="008151C7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8. Experience: </w:t>
      </w:r>
    </w:p>
    <w:p w14:paraId="3DB8220A" w14:textId="1EF19EFF" w:rsidR="008151C7" w:rsidRDefault="009E2FE3" w:rsidP="008151C7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2-years’ experience of </w:t>
      </w:r>
      <w:r w:rsidR="005838F2">
        <w:rPr>
          <w:rFonts w:asciiTheme="minorHAnsi" w:hAnsiTheme="minorHAnsi" w:cs="Arial"/>
          <w:bCs/>
        </w:rPr>
        <w:t>Office Assistant</w:t>
      </w:r>
      <w:r w:rsidR="00F3529B">
        <w:rPr>
          <w:rFonts w:asciiTheme="minorHAnsi" w:hAnsiTheme="minorHAnsi" w:cs="Arial"/>
          <w:bCs/>
        </w:rPr>
        <w:t xml:space="preserve">/Computer Operator, </w:t>
      </w:r>
      <w:r w:rsidR="008151C7" w:rsidRPr="008151C7">
        <w:rPr>
          <w:rFonts w:asciiTheme="minorHAnsi" w:hAnsiTheme="minorHAnsi" w:cs="Arial"/>
          <w:bCs/>
        </w:rPr>
        <w:t>Store</w:t>
      </w:r>
      <w:r w:rsidR="008151C7" w:rsidRPr="008151C7">
        <w:rPr>
          <w:rFonts w:asciiTheme="minorHAnsi" w:hAnsiTheme="minorHAnsi" w:cs="Arial"/>
          <w:b/>
        </w:rPr>
        <w:t xml:space="preserve"> </w:t>
      </w:r>
      <w:r w:rsidR="008151C7" w:rsidRPr="008151C7">
        <w:rPr>
          <w:rFonts w:asciiTheme="minorHAnsi" w:hAnsiTheme="minorHAnsi" w:cs="Arial"/>
          <w:bCs/>
        </w:rPr>
        <w:t>keeping, inventory maintenance and record keeping with M/s. Sardar Muhammad Ashraf D. Baluch (Pvt.) Ltd.</w:t>
      </w:r>
      <w:r w:rsidR="005838F2">
        <w:rPr>
          <w:rFonts w:asciiTheme="minorHAnsi" w:hAnsiTheme="minorHAnsi" w:cs="Arial"/>
          <w:bCs/>
        </w:rPr>
        <w:t xml:space="preserve"> </w:t>
      </w:r>
    </w:p>
    <w:p w14:paraId="6A8C7628" w14:textId="5B564219" w:rsidR="008151C7" w:rsidRDefault="009E2FE3" w:rsidP="009E2FE3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1 year as Receptionist </w:t>
      </w:r>
      <w:r w:rsidRPr="008151C7">
        <w:rPr>
          <w:rFonts w:asciiTheme="minorHAnsi" w:hAnsiTheme="minorHAnsi" w:cs="Arial"/>
          <w:bCs/>
        </w:rPr>
        <w:t>with M/s. Sardar Muhammad Ashraf D. Baluch (Pvt.) Ltd.</w:t>
      </w:r>
    </w:p>
    <w:p w14:paraId="17328ECE" w14:textId="65FDBE49" w:rsidR="009E2FE3" w:rsidRPr="009E2FE3" w:rsidRDefault="009E2FE3" w:rsidP="009E2FE3">
      <w:pPr>
        <w:pStyle w:val="ListParagraph"/>
        <w:keepLines/>
        <w:numPr>
          <w:ilvl w:val="0"/>
          <w:numId w:val="30"/>
        </w:numPr>
        <w:tabs>
          <w:tab w:val="left" w:pos="8460"/>
        </w:tabs>
        <w:spacing w:after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1 year experience in hotel management, reception and store keeping </w:t>
      </w:r>
    </w:p>
    <w:p w14:paraId="00706B39" w14:textId="77777777" w:rsidR="008151C7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1C240091" w14:textId="503CE1A9" w:rsidR="00564E6C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084975" w:rsidRPr="007B64F6">
        <w:rPr>
          <w:rFonts w:asciiTheme="minorHAnsi" w:hAnsiTheme="minorHAnsi" w:cs="Arial"/>
          <w:b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sz w:val="22"/>
          <w:szCs w:val="22"/>
        </w:rPr>
        <w:t>Language skills:</w:t>
      </w:r>
      <w:r w:rsidR="00564E6C" w:rsidRPr="007B64F6">
        <w:rPr>
          <w:rFonts w:asciiTheme="minorHAnsi" w:hAnsiTheme="minorHAnsi" w:cs="Arial"/>
          <w:sz w:val="22"/>
          <w:szCs w:val="22"/>
        </w:rPr>
        <w:t xml:space="preserve"> (1 - excellent; 5 - basic)</w:t>
      </w:r>
    </w:p>
    <w:p w14:paraId="2C3682FC" w14:textId="77777777" w:rsidR="00361DCD" w:rsidRPr="007B64F6" w:rsidRDefault="00361DCD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8"/>
        <w:gridCol w:w="1643"/>
        <w:gridCol w:w="1644"/>
        <w:gridCol w:w="1644"/>
      </w:tblGrid>
      <w:tr w:rsidR="00564E6C" w:rsidRPr="007B64F6" w14:paraId="2938FAEB" w14:textId="77777777" w:rsidTr="00966AEC">
        <w:trPr>
          <w:jc w:val="center"/>
        </w:trPr>
        <w:tc>
          <w:tcPr>
            <w:tcW w:w="2058" w:type="dxa"/>
            <w:shd w:val="pct5" w:color="auto" w:fill="FFFFFF"/>
          </w:tcPr>
          <w:p w14:paraId="424BBBE3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Language</w:t>
            </w:r>
          </w:p>
        </w:tc>
        <w:tc>
          <w:tcPr>
            <w:tcW w:w="1643" w:type="dxa"/>
            <w:shd w:val="pct5" w:color="auto" w:fill="FFFFFF"/>
          </w:tcPr>
          <w:p w14:paraId="6E73D219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Reading</w:t>
            </w:r>
          </w:p>
        </w:tc>
        <w:tc>
          <w:tcPr>
            <w:tcW w:w="1644" w:type="dxa"/>
            <w:shd w:val="pct5" w:color="auto" w:fill="FFFFFF"/>
          </w:tcPr>
          <w:p w14:paraId="6C4FF2BB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Speaking</w:t>
            </w:r>
          </w:p>
        </w:tc>
        <w:tc>
          <w:tcPr>
            <w:tcW w:w="1644" w:type="dxa"/>
            <w:shd w:val="pct5" w:color="auto" w:fill="FFFFFF"/>
          </w:tcPr>
          <w:p w14:paraId="521FCE44" w14:textId="77777777" w:rsidR="00564E6C" w:rsidRPr="007B64F6" w:rsidRDefault="00564E6C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Writing</w:t>
            </w:r>
          </w:p>
        </w:tc>
      </w:tr>
      <w:tr w:rsidR="00262EC0" w:rsidRPr="007B64F6" w14:paraId="41FFE8C1" w14:textId="77777777" w:rsidTr="00966AEC">
        <w:trPr>
          <w:jc w:val="center"/>
        </w:trPr>
        <w:tc>
          <w:tcPr>
            <w:tcW w:w="2058" w:type="dxa"/>
          </w:tcPr>
          <w:p w14:paraId="09FED8A6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English</w:t>
            </w:r>
          </w:p>
        </w:tc>
        <w:tc>
          <w:tcPr>
            <w:tcW w:w="1643" w:type="dxa"/>
          </w:tcPr>
          <w:p w14:paraId="10CA1287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33357DB1" w14:textId="77777777" w:rsidR="00262EC0" w:rsidRPr="007B64F6" w:rsidRDefault="00201951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14:paraId="2623AF11" w14:textId="77777777" w:rsidR="00262EC0" w:rsidRPr="007B64F6" w:rsidRDefault="00201951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</w:tr>
      <w:tr w:rsidR="00262EC0" w:rsidRPr="007B64F6" w14:paraId="583DB702" w14:textId="77777777" w:rsidTr="00966AEC">
        <w:trPr>
          <w:jc w:val="center"/>
        </w:trPr>
        <w:tc>
          <w:tcPr>
            <w:tcW w:w="2058" w:type="dxa"/>
          </w:tcPr>
          <w:p w14:paraId="11911C31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Urdu</w:t>
            </w:r>
          </w:p>
        </w:tc>
        <w:tc>
          <w:tcPr>
            <w:tcW w:w="1643" w:type="dxa"/>
          </w:tcPr>
          <w:p w14:paraId="06F342B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3D543CAE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63A8A7E4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  <w:tr w:rsidR="00262EC0" w:rsidRPr="007B64F6" w14:paraId="63D8C724" w14:textId="77777777" w:rsidTr="00966AEC">
        <w:trPr>
          <w:jc w:val="center"/>
        </w:trPr>
        <w:tc>
          <w:tcPr>
            <w:tcW w:w="2058" w:type="dxa"/>
          </w:tcPr>
          <w:p w14:paraId="52A2B81E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Sindhi</w:t>
            </w:r>
          </w:p>
        </w:tc>
        <w:tc>
          <w:tcPr>
            <w:tcW w:w="1643" w:type="dxa"/>
          </w:tcPr>
          <w:p w14:paraId="477E426C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51C6F5CF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644" w:type="dxa"/>
          </w:tcPr>
          <w:p w14:paraId="58D0F877" w14:textId="77777777" w:rsidR="00262EC0" w:rsidRPr="007B64F6" w:rsidRDefault="00262EC0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</w:tr>
    </w:tbl>
    <w:p w14:paraId="0E5CAF16" w14:textId="77777777" w:rsidR="00C32CA8" w:rsidRPr="007B64F6" w:rsidRDefault="00C32CA8" w:rsidP="004D4468">
      <w:pPr>
        <w:pStyle w:val="NoSpacing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E47E9C2" w14:textId="222D6F4B" w:rsidR="00564E6C" w:rsidRPr="007B64F6" w:rsidRDefault="008151C7" w:rsidP="004D4468">
      <w:pPr>
        <w:pStyle w:val="NoSpacing"/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10</w:t>
      </w:r>
      <w:r w:rsidR="00084975" w:rsidRPr="007B64F6">
        <w:rPr>
          <w:rFonts w:asciiTheme="minorHAnsi" w:hAnsiTheme="minorHAnsi" w:cs="Arial"/>
          <w:b/>
          <w:bCs/>
          <w:sz w:val="22"/>
          <w:szCs w:val="22"/>
        </w:rPr>
        <w:t xml:space="preserve">. </w:t>
      </w:r>
      <w:r w:rsidR="00564E6C" w:rsidRPr="007B64F6">
        <w:rPr>
          <w:rFonts w:asciiTheme="minorHAnsi" w:hAnsiTheme="minorHAnsi" w:cs="Arial"/>
          <w:b/>
          <w:bCs/>
          <w:sz w:val="22"/>
          <w:szCs w:val="22"/>
        </w:rPr>
        <w:t xml:space="preserve">Specific </w:t>
      </w:r>
      <w:r w:rsidR="00361DCD" w:rsidRPr="007B64F6">
        <w:rPr>
          <w:rFonts w:asciiTheme="minorHAnsi" w:hAnsiTheme="minorHAnsi" w:cs="Arial"/>
          <w:b/>
          <w:bCs/>
          <w:sz w:val="22"/>
          <w:szCs w:val="22"/>
        </w:rPr>
        <w:t>interest</w:t>
      </w:r>
      <w:r w:rsidR="00564E6C" w:rsidRPr="007B64F6">
        <w:rPr>
          <w:rFonts w:asciiTheme="minorHAnsi" w:hAnsiTheme="minorHAnsi" w:cs="Arial"/>
          <w:b/>
          <w:bCs/>
          <w:sz w:val="22"/>
          <w:szCs w:val="22"/>
        </w:rPr>
        <w:t xml:space="preserve"> in the region:</w:t>
      </w:r>
    </w:p>
    <w:p w14:paraId="27DFBB94" w14:textId="77777777" w:rsidR="00361DCD" w:rsidRPr="007B64F6" w:rsidRDefault="00361DCD" w:rsidP="004D4468">
      <w:pPr>
        <w:pStyle w:val="NoSpacing"/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40"/>
      </w:tblGrid>
      <w:tr w:rsidR="00361DCD" w:rsidRPr="007B64F6" w14:paraId="26399CAE" w14:textId="77777777" w:rsidTr="00361DCD">
        <w:trPr>
          <w:trHeight w:val="291"/>
          <w:jc w:val="center"/>
        </w:trPr>
        <w:tc>
          <w:tcPr>
            <w:tcW w:w="7040" w:type="dxa"/>
            <w:shd w:val="pct5" w:color="auto" w:fill="FFFFFF"/>
          </w:tcPr>
          <w:p w14:paraId="4D2BD93B" w14:textId="77777777" w:rsidR="00361DCD" w:rsidRPr="007B64F6" w:rsidRDefault="00361DCD" w:rsidP="004D4468">
            <w:pPr>
              <w:pStyle w:val="NoSpacing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B64F6">
              <w:rPr>
                <w:rFonts w:asciiTheme="minorHAnsi" w:hAnsiTheme="minorHAnsi" w:cs="Arial"/>
                <w:b/>
                <w:sz w:val="22"/>
                <w:szCs w:val="22"/>
              </w:rPr>
              <w:t>Country</w:t>
            </w:r>
          </w:p>
        </w:tc>
      </w:tr>
      <w:tr w:rsidR="00361DCD" w:rsidRPr="007B64F6" w14:paraId="29985525" w14:textId="77777777" w:rsidTr="00361DCD">
        <w:trPr>
          <w:trHeight w:val="291"/>
          <w:jc w:val="center"/>
        </w:trPr>
        <w:tc>
          <w:tcPr>
            <w:tcW w:w="7040" w:type="dxa"/>
            <w:vAlign w:val="center"/>
          </w:tcPr>
          <w:p w14:paraId="0B3C7670" w14:textId="715640AD" w:rsidR="00361DCD" w:rsidRPr="007B64F6" w:rsidRDefault="00361DCD" w:rsidP="004D4468">
            <w:pPr>
              <w:pStyle w:val="NoSpacing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B64F6">
              <w:rPr>
                <w:rFonts w:asciiTheme="minorHAnsi" w:hAnsiTheme="minorHAnsi" w:cs="Arial"/>
                <w:sz w:val="18"/>
                <w:szCs w:val="18"/>
              </w:rPr>
              <w:t>Pakistan</w:t>
            </w:r>
            <w:r w:rsidR="008151C7">
              <w:rPr>
                <w:rFonts w:asciiTheme="minorHAnsi" w:hAnsiTheme="minorHAnsi" w:cs="Arial"/>
                <w:sz w:val="18"/>
                <w:szCs w:val="18"/>
              </w:rPr>
              <w:t>, Asia and Europe</w:t>
            </w:r>
          </w:p>
        </w:tc>
      </w:tr>
    </w:tbl>
    <w:p w14:paraId="54073798" w14:textId="77777777" w:rsidR="005518F7" w:rsidRDefault="005518F7" w:rsidP="004D4468">
      <w:pPr>
        <w:spacing w:after="0"/>
        <w:rPr>
          <w:rFonts w:asciiTheme="minorHAnsi" w:hAnsiTheme="minorHAnsi" w:cs="Arial"/>
          <w:b/>
          <w:bCs/>
          <w:sz w:val="22"/>
          <w:szCs w:val="22"/>
        </w:rPr>
      </w:pPr>
    </w:p>
    <w:p w14:paraId="1E59AC13" w14:textId="4D7A2518" w:rsidR="00FC0F5C" w:rsidRPr="004D4468" w:rsidRDefault="002F41F9" w:rsidP="005838F2">
      <w:pPr>
        <w:pStyle w:val="ListParagraph"/>
        <w:keepLines/>
        <w:tabs>
          <w:tab w:val="left" w:pos="270"/>
        </w:tabs>
        <w:spacing w:after="0" w:line="240" w:lineRule="auto"/>
        <w:ind w:left="360"/>
        <w:jc w:val="both"/>
        <w:rPr>
          <w:rFonts w:ascii="Helvetica Light" w:hAnsi="Helvetica Light" w:cs="Arial"/>
          <w:iCs/>
        </w:rPr>
      </w:pPr>
      <w:r w:rsidRPr="004D4468">
        <w:rPr>
          <w:rFonts w:ascii="Helvetica Light" w:hAnsi="Helvetica Light" w:cs="Arial"/>
          <w:bCs/>
        </w:rPr>
        <w:tab/>
        <w:t xml:space="preserve"> </w:t>
      </w:r>
    </w:p>
    <w:sectPr w:rsidR="00FC0F5C" w:rsidRPr="004D4468" w:rsidSect="007A0556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B792" w14:textId="77777777" w:rsidR="00C54757" w:rsidRDefault="00C54757">
      <w:r>
        <w:separator/>
      </w:r>
    </w:p>
  </w:endnote>
  <w:endnote w:type="continuationSeparator" w:id="0">
    <w:p w14:paraId="09467CC3" w14:textId="77777777" w:rsidR="00C54757" w:rsidRDefault="00C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F94C" w14:textId="77777777" w:rsidR="007468AF" w:rsidRPr="009C3E7E" w:rsidRDefault="007468AF" w:rsidP="009C3E7E">
    <w:pPr>
      <w:pStyle w:val="Footer"/>
      <w:pBdr>
        <w:top w:val="single" w:sz="4" w:space="1" w:color="auto"/>
      </w:pBdr>
      <w:ind w:right="-29"/>
      <w:jc w:val="center"/>
      <w:rPr>
        <w:rFonts w:cs="Arial"/>
        <w:sz w:val="18"/>
        <w:szCs w:val="18"/>
      </w:rPr>
    </w:pPr>
    <w:proofErr w:type="spellStart"/>
    <w:r w:rsidRPr="00B435BA">
      <w:rPr>
        <w:rFonts w:cs="Arial"/>
        <w:sz w:val="18"/>
        <w:szCs w:val="18"/>
      </w:rPr>
      <w:t>Nadeem</w:t>
    </w:r>
    <w:r>
      <w:rPr>
        <w:rFonts w:cs="Arial"/>
        <w:sz w:val="18"/>
        <w:szCs w:val="18"/>
      </w:rPr>
      <w:t>MIRBAHAR</w:t>
    </w:r>
    <w:proofErr w:type="spellEnd"/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9C3E7E">
      <w:rPr>
        <w:rFonts w:cs="Arial"/>
        <w:sz w:val="18"/>
        <w:szCs w:val="18"/>
      </w:rPr>
      <w:t xml:space="preserve">Page </w:t>
    </w:r>
    <w:r w:rsidR="002D4961" w:rsidRPr="009C3E7E">
      <w:rPr>
        <w:rFonts w:cs="Arial"/>
        <w:sz w:val="18"/>
        <w:szCs w:val="18"/>
      </w:rPr>
      <w:fldChar w:fldCharType="begin"/>
    </w:r>
    <w:r w:rsidRPr="009C3E7E">
      <w:rPr>
        <w:rFonts w:cs="Arial"/>
        <w:sz w:val="18"/>
        <w:szCs w:val="18"/>
      </w:rPr>
      <w:instrText xml:space="preserve"> PAGE   \* MERGEFORMAT </w:instrText>
    </w:r>
    <w:r w:rsidR="002D4961" w:rsidRPr="009C3E7E">
      <w:rPr>
        <w:rFonts w:cs="Arial"/>
        <w:sz w:val="18"/>
        <w:szCs w:val="18"/>
      </w:rPr>
      <w:fldChar w:fldCharType="separate"/>
    </w:r>
    <w:r w:rsidR="00537BFE">
      <w:rPr>
        <w:rFonts w:cs="Arial"/>
        <w:noProof/>
        <w:sz w:val="18"/>
        <w:szCs w:val="18"/>
      </w:rPr>
      <w:t>2</w:t>
    </w:r>
    <w:r w:rsidR="002D4961" w:rsidRPr="009C3E7E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35FB" w14:textId="77777777" w:rsidR="007468AF" w:rsidRPr="00262EC0" w:rsidRDefault="007A0556" w:rsidP="009C3E7E">
    <w:pPr>
      <w:pStyle w:val="Footer"/>
      <w:pBdr>
        <w:top w:val="single" w:sz="4" w:space="1" w:color="auto"/>
      </w:pBdr>
      <w:ind w:right="6"/>
      <w:jc w:val="center"/>
      <w:rPr>
        <w:rFonts w:cs="Arial"/>
        <w:sz w:val="18"/>
        <w:szCs w:val="18"/>
        <w:lang w:val="pt-BR"/>
      </w:rPr>
    </w:pPr>
    <w:r>
      <w:rPr>
        <w:rFonts w:cs="Arial"/>
        <w:sz w:val="18"/>
        <w:szCs w:val="18"/>
        <w:lang w:val="pt-BR"/>
      </w:rPr>
      <w:t>Ali</w:t>
    </w:r>
    <w:r w:rsidR="007468AF" w:rsidRPr="00262EC0">
      <w:rPr>
        <w:rFonts w:cs="Arial"/>
        <w:sz w:val="18"/>
        <w:szCs w:val="18"/>
        <w:lang w:val="pt-BR"/>
      </w:rPr>
      <w:t xml:space="preserve"> </w:t>
    </w:r>
    <w:r>
      <w:rPr>
        <w:rFonts w:cs="Arial"/>
        <w:sz w:val="18"/>
        <w:szCs w:val="18"/>
        <w:lang w:val="pt-BR"/>
      </w:rPr>
      <w:t>RAZA</w:t>
    </w:r>
    <w:r w:rsidR="007468AF" w:rsidRPr="00262EC0">
      <w:rPr>
        <w:rFonts w:cs="Arial"/>
        <w:sz w:val="18"/>
        <w:szCs w:val="18"/>
        <w:lang w:val="pt-BR"/>
      </w:rPr>
      <w:tab/>
    </w:r>
    <w:r w:rsidR="007468AF" w:rsidRPr="00262EC0">
      <w:rPr>
        <w:rFonts w:cs="Arial"/>
        <w:sz w:val="18"/>
        <w:szCs w:val="18"/>
        <w:lang w:val="pt-BR"/>
      </w:rPr>
      <w:tab/>
      <w:t xml:space="preserve">Page </w:t>
    </w:r>
    <w:r w:rsidR="002D4961" w:rsidRPr="00084975">
      <w:rPr>
        <w:rFonts w:cs="Arial"/>
        <w:sz w:val="18"/>
        <w:szCs w:val="18"/>
      </w:rPr>
      <w:fldChar w:fldCharType="begin"/>
    </w:r>
    <w:r w:rsidR="007468AF" w:rsidRPr="00262EC0">
      <w:rPr>
        <w:rFonts w:cs="Arial"/>
        <w:sz w:val="18"/>
        <w:szCs w:val="18"/>
        <w:lang w:val="pt-BR"/>
      </w:rPr>
      <w:instrText xml:space="preserve"> PAGE   \* MERGEFORMAT </w:instrText>
    </w:r>
    <w:r w:rsidR="002D4961" w:rsidRPr="00084975">
      <w:rPr>
        <w:rFonts w:cs="Arial"/>
        <w:sz w:val="18"/>
        <w:szCs w:val="18"/>
      </w:rPr>
      <w:fldChar w:fldCharType="separate"/>
    </w:r>
    <w:r w:rsidR="00C924B4">
      <w:rPr>
        <w:rFonts w:cs="Arial"/>
        <w:noProof/>
        <w:sz w:val="18"/>
        <w:szCs w:val="18"/>
        <w:lang w:val="pt-BR"/>
      </w:rPr>
      <w:t>1</w:t>
    </w:r>
    <w:r w:rsidR="002D4961" w:rsidRPr="00084975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FD1D" w14:textId="77777777" w:rsidR="00C54757" w:rsidRDefault="00C54757">
      <w:r>
        <w:separator/>
      </w:r>
    </w:p>
  </w:footnote>
  <w:footnote w:type="continuationSeparator" w:id="0">
    <w:p w14:paraId="6B600BD2" w14:textId="77777777" w:rsidR="00C54757" w:rsidRDefault="00C5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34EB" w14:textId="77777777" w:rsidR="007468AF" w:rsidRDefault="007468AF" w:rsidP="005E3640">
    <w:pPr>
      <w:pStyle w:val="Header"/>
      <w:tabs>
        <w:tab w:val="clear" w:pos="4153"/>
        <w:tab w:val="clear" w:pos="8306"/>
        <w:tab w:val="left" w:pos="55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4207405"/>
    <w:multiLevelType w:val="hybridMultilevel"/>
    <w:tmpl w:val="7B18D6D2"/>
    <w:lvl w:ilvl="0" w:tplc="D9E6F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2" w:tplc="C53C362A">
      <w:start w:val="1"/>
      <w:numFmt w:val="decimalZero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CF035EB"/>
    <w:multiLevelType w:val="hybridMultilevel"/>
    <w:tmpl w:val="5E8A3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7B49"/>
    <w:multiLevelType w:val="hybridMultilevel"/>
    <w:tmpl w:val="F592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F161D4"/>
    <w:multiLevelType w:val="hybridMultilevel"/>
    <w:tmpl w:val="5D82A5F2"/>
    <w:lvl w:ilvl="0" w:tplc="D9E6F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 w:tplc="C53C362A">
      <w:start w:val="1"/>
      <w:numFmt w:val="decimalZero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2AA24B8"/>
    <w:multiLevelType w:val="hybridMultilevel"/>
    <w:tmpl w:val="9E54A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4767015D"/>
    <w:multiLevelType w:val="hybridMultilevel"/>
    <w:tmpl w:val="18664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017BD"/>
    <w:multiLevelType w:val="hybridMultilevel"/>
    <w:tmpl w:val="70D8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55711495"/>
    <w:multiLevelType w:val="hybridMultilevel"/>
    <w:tmpl w:val="76007812"/>
    <w:lvl w:ilvl="0" w:tplc="A62C6D3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61C7E"/>
    <w:multiLevelType w:val="hybridMultilevel"/>
    <w:tmpl w:val="80EEBB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A123E"/>
    <w:multiLevelType w:val="hybridMultilevel"/>
    <w:tmpl w:val="0C567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63D1023C"/>
    <w:multiLevelType w:val="hybridMultilevel"/>
    <w:tmpl w:val="EB84A5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AF622C8"/>
    <w:multiLevelType w:val="hybridMultilevel"/>
    <w:tmpl w:val="0234B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07532329">
    <w:abstractNumId w:val="26"/>
  </w:num>
  <w:num w:numId="2" w16cid:durableId="545218147">
    <w:abstractNumId w:val="1"/>
  </w:num>
  <w:num w:numId="3" w16cid:durableId="751662667">
    <w:abstractNumId w:val="0"/>
  </w:num>
  <w:num w:numId="4" w16cid:durableId="488058580">
    <w:abstractNumId w:val="13"/>
  </w:num>
  <w:num w:numId="5" w16cid:durableId="216429722">
    <w:abstractNumId w:val="5"/>
  </w:num>
  <w:num w:numId="6" w16cid:durableId="327751521">
    <w:abstractNumId w:val="12"/>
  </w:num>
  <w:num w:numId="7" w16cid:durableId="431098189">
    <w:abstractNumId w:val="24"/>
  </w:num>
  <w:num w:numId="8" w16cid:durableId="1764377515">
    <w:abstractNumId w:val="29"/>
  </w:num>
  <w:num w:numId="9" w16cid:durableId="665548481">
    <w:abstractNumId w:val="9"/>
  </w:num>
  <w:num w:numId="10" w16cid:durableId="1454902356">
    <w:abstractNumId w:val="23"/>
  </w:num>
  <w:num w:numId="11" w16cid:durableId="1850102009">
    <w:abstractNumId w:val="22"/>
  </w:num>
  <w:num w:numId="12" w16cid:durableId="478151091">
    <w:abstractNumId w:val="15"/>
  </w:num>
  <w:num w:numId="13" w16cid:durableId="1013726044">
    <w:abstractNumId w:val="18"/>
  </w:num>
  <w:num w:numId="14" w16cid:durableId="923883607">
    <w:abstractNumId w:val="4"/>
  </w:num>
  <w:num w:numId="15" w16cid:durableId="1933780484">
    <w:abstractNumId w:val="10"/>
  </w:num>
  <w:num w:numId="16" w16cid:durableId="1312759282">
    <w:abstractNumId w:val="3"/>
  </w:num>
  <w:num w:numId="17" w16cid:durableId="682316909">
    <w:abstractNumId w:val="6"/>
  </w:num>
  <w:num w:numId="18" w16cid:durableId="134684571">
    <w:abstractNumId w:val="30"/>
  </w:num>
  <w:num w:numId="19" w16cid:durableId="526455198">
    <w:abstractNumId w:val="27"/>
  </w:num>
  <w:num w:numId="20" w16cid:durableId="107166484">
    <w:abstractNumId w:val="16"/>
  </w:num>
  <w:num w:numId="21" w16cid:durableId="2058241817">
    <w:abstractNumId w:val="21"/>
  </w:num>
  <w:num w:numId="22" w16cid:durableId="179245851">
    <w:abstractNumId w:val="7"/>
  </w:num>
  <w:num w:numId="23" w16cid:durableId="641498143">
    <w:abstractNumId w:val="14"/>
  </w:num>
  <w:num w:numId="24" w16cid:durableId="2007980029">
    <w:abstractNumId w:val="11"/>
  </w:num>
  <w:num w:numId="25" w16cid:durableId="1323853530">
    <w:abstractNumId w:val="2"/>
  </w:num>
  <w:num w:numId="26" w16cid:durableId="798494136">
    <w:abstractNumId w:val="17"/>
  </w:num>
  <w:num w:numId="27" w16cid:durableId="988511599">
    <w:abstractNumId w:val="8"/>
  </w:num>
  <w:num w:numId="28" w16cid:durableId="1892883039">
    <w:abstractNumId w:val="19"/>
  </w:num>
  <w:num w:numId="29" w16cid:durableId="497967078">
    <w:abstractNumId w:val="20"/>
  </w:num>
  <w:num w:numId="30" w16cid:durableId="323289607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MDGyNDKyMDE3NrNU0lEKTi0uzszPAykwqQUAl8vvTSwAAAA="/>
    <w:docVar w:name="EurolookDoctype" w:val="REP"/>
    <w:docVar w:name="EurolookLanguage" w:val="2057"/>
    <w:docVar w:name="EurolookVersion" w:val="3.7"/>
    <w:docVar w:name="LW_DocType" w:val="REP"/>
  </w:docVars>
  <w:rsids>
    <w:rsidRoot w:val="00E56357"/>
    <w:rsid w:val="0000799F"/>
    <w:rsid w:val="0001550B"/>
    <w:rsid w:val="00040953"/>
    <w:rsid w:val="00042689"/>
    <w:rsid w:val="00054EAC"/>
    <w:rsid w:val="000746EC"/>
    <w:rsid w:val="00082962"/>
    <w:rsid w:val="00084975"/>
    <w:rsid w:val="000865A0"/>
    <w:rsid w:val="00087EE4"/>
    <w:rsid w:val="00090088"/>
    <w:rsid w:val="00097395"/>
    <w:rsid w:val="000A1734"/>
    <w:rsid w:val="000A35EB"/>
    <w:rsid w:val="000A487D"/>
    <w:rsid w:val="000A6EC6"/>
    <w:rsid w:val="000C5E1D"/>
    <w:rsid w:val="000D1D9E"/>
    <w:rsid w:val="000D795F"/>
    <w:rsid w:val="000F05BE"/>
    <w:rsid w:val="00104B4E"/>
    <w:rsid w:val="00104B86"/>
    <w:rsid w:val="001465A7"/>
    <w:rsid w:val="00153937"/>
    <w:rsid w:val="001645C6"/>
    <w:rsid w:val="00165F08"/>
    <w:rsid w:val="001747E3"/>
    <w:rsid w:val="001921F2"/>
    <w:rsid w:val="00192A08"/>
    <w:rsid w:val="001940A3"/>
    <w:rsid w:val="001952B0"/>
    <w:rsid w:val="00197743"/>
    <w:rsid w:val="001B47E1"/>
    <w:rsid w:val="001C19D4"/>
    <w:rsid w:val="001C21AA"/>
    <w:rsid w:val="001D087E"/>
    <w:rsid w:val="001D19A6"/>
    <w:rsid w:val="001D7589"/>
    <w:rsid w:val="001F690E"/>
    <w:rsid w:val="00201951"/>
    <w:rsid w:val="00205A3B"/>
    <w:rsid w:val="00216E74"/>
    <w:rsid w:val="00220510"/>
    <w:rsid w:val="00234953"/>
    <w:rsid w:val="00254D9C"/>
    <w:rsid w:val="00260B9E"/>
    <w:rsid w:val="00262292"/>
    <w:rsid w:val="00262EC0"/>
    <w:rsid w:val="002701AB"/>
    <w:rsid w:val="00273354"/>
    <w:rsid w:val="002733D4"/>
    <w:rsid w:val="002763B9"/>
    <w:rsid w:val="00291669"/>
    <w:rsid w:val="00292258"/>
    <w:rsid w:val="002970CF"/>
    <w:rsid w:val="002A2880"/>
    <w:rsid w:val="002A41ED"/>
    <w:rsid w:val="002A54B1"/>
    <w:rsid w:val="002B0CB2"/>
    <w:rsid w:val="002B185E"/>
    <w:rsid w:val="002C392E"/>
    <w:rsid w:val="002C3B97"/>
    <w:rsid w:val="002D4961"/>
    <w:rsid w:val="002D54DE"/>
    <w:rsid w:val="002D68AC"/>
    <w:rsid w:val="002E17A2"/>
    <w:rsid w:val="002F41F9"/>
    <w:rsid w:val="002F55CF"/>
    <w:rsid w:val="00304BE8"/>
    <w:rsid w:val="00312EA2"/>
    <w:rsid w:val="003267FE"/>
    <w:rsid w:val="003335D5"/>
    <w:rsid w:val="0034616A"/>
    <w:rsid w:val="003467F1"/>
    <w:rsid w:val="00361DCD"/>
    <w:rsid w:val="0037399D"/>
    <w:rsid w:val="00387666"/>
    <w:rsid w:val="00392E12"/>
    <w:rsid w:val="003B0535"/>
    <w:rsid w:val="003B7740"/>
    <w:rsid w:val="003C5B98"/>
    <w:rsid w:val="003C6FF0"/>
    <w:rsid w:val="003C7976"/>
    <w:rsid w:val="003E1CD1"/>
    <w:rsid w:val="003F5C12"/>
    <w:rsid w:val="003F7D7F"/>
    <w:rsid w:val="00401C2E"/>
    <w:rsid w:val="0041384A"/>
    <w:rsid w:val="004221B3"/>
    <w:rsid w:val="00423236"/>
    <w:rsid w:val="0042733F"/>
    <w:rsid w:val="00444804"/>
    <w:rsid w:val="00446FE2"/>
    <w:rsid w:val="004734B8"/>
    <w:rsid w:val="00477197"/>
    <w:rsid w:val="004900B5"/>
    <w:rsid w:val="004B6AC9"/>
    <w:rsid w:val="004C01C4"/>
    <w:rsid w:val="004D4468"/>
    <w:rsid w:val="004D4ABF"/>
    <w:rsid w:val="004D4B5F"/>
    <w:rsid w:val="00511C9E"/>
    <w:rsid w:val="0051511A"/>
    <w:rsid w:val="0052054A"/>
    <w:rsid w:val="005260B8"/>
    <w:rsid w:val="005335EE"/>
    <w:rsid w:val="005375FC"/>
    <w:rsid w:val="00537BFE"/>
    <w:rsid w:val="005518F7"/>
    <w:rsid w:val="005622B8"/>
    <w:rsid w:val="00564E6C"/>
    <w:rsid w:val="0056747F"/>
    <w:rsid w:val="00567F37"/>
    <w:rsid w:val="00575DA2"/>
    <w:rsid w:val="005838F2"/>
    <w:rsid w:val="00587066"/>
    <w:rsid w:val="00587FA5"/>
    <w:rsid w:val="005A346C"/>
    <w:rsid w:val="005A6213"/>
    <w:rsid w:val="005B2858"/>
    <w:rsid w:val="005B3302"/>
    <w:rsid w:val="005E3640"/>
    <w:rsid w:val="005E431C"/>
    <w:rsid w:val="00605168"/>
    <w:rsid w:val="00612656"/>
    <w:rsid w:val="00614C96"/>
    <w:rsid w:val="006156CB"/>
    <w:rsid w:val="0062322D"/>
    <w:rsid w:val="00627DF4"/>
    <w:rsid w:val="00634E47"/>
    <w:rsid w:val="00651E59"/>
    <w:rsid w:val="0065342A"/>
    <w:rsid w:val="00663720"/>
    <w:rsid w:val="00690998"/>
    <w:rsid w:val="00696D01"/>
    <w:rsid w:val="00697246"/>
    <w:rsid w:val="006A3A52"/>
    <w:rsid w:val="006B13D6"/>
    <w:rsid w:val="006B24EF"/>
    <w:rsid w:val="006C3813"/>
    <w:rsid w:val="006D1140"/>
    <w:rsid w:val="006E1420"/>
    <w:rsid w:val="006F2944"/>
    <w:rsid w:val="006F51F8"/>
    <w:rsid w:val="006F7384"/>
    <w:rsid w:val="00702D38"/>
    <w:rsid w:val="00720E0A"/>
    <w:rsid w:val="007221A9"/>
    <w:rsid w:val="00727E3D"/>
    <w:rsid w:val="00742BAF"/>
    <w:rsid w:val="007468AF"/>
    <w:rsid w:val="00752456"/>
    <w:rsid w:val="007767DF"/>
    <w:rsid w:val="007837A4"/>
    <w:rsid w:val="007875DC"/>
    <w:rsid w:val="007934E6"/>
    <w:rsid w:val="007A0556"/>
    <w:rsid w:val="007A27B4"/>
    <w:rsid w:val="007B64F6"/>
    <w:rsid w:val="007C73FC"/>
    <w:rsid w:val="007D7F61"/>
    <w:rsid w:val="007E61B3"/>
    <w:rsid w:val="007F798C"/>
    <w:rsid w:val="008042BF"/>
    <w:rsid w:val="0081272C"/>
    <w:rsid w:val="008151C7"/>
    <w:rsid w:val="008328AE"/>
    <w:rsid w:val="0083364A"/>
    <w:rsid w:val="00844A94"/>
    <w:rsid w:val="00850D92"/>
    <w:rsid w:val="008528E5"/>
    <w:rsid w:val="0086347A"/>
    <w:rsid w:val="00866FD3"/>
    <w:rsid w:val="00870303"/>
    <w:rsid w:val="008739E2"/>
    <w:rsid w:val="00874D0A"/>
    <w:rsid w:val="00897014"/>
    <w:rsid w:val="008C31B8"/>
    <w:rsid w:val="008D21E9"/>
    <w:rsid w:val="008D7DD8"/>
    <w:rsid w:val="008E2B3D"/>
    <w:rsid w:val="008E35E4"/>
    <w:rsid w:val="008F5BA7"/>
    <w:rsid w:val="009148A0"/>
    <w:rsid w:val="00944080"/>
    <w:rsid w:val="00945E90"/>
    <w:rsid w:val="00952C8F"/>
    <w:rsid w:val="009545B3"/>
    <w:rsid w:val="0095551B"/>
    <w:rsid w:val="00957DAE"/>
    <w:rsid w:val="0096175E"/>
    <w:rsid w:val="0096455D"/>
    <w:rsid w:val="00965645"/>
    <w:rsid w:val="00966AEC"/>
    <w:rsid w:val="009813D3"/>
    <w:rsid w:val="00990EB3"/>
    <w:rsid w:val="009B7094"/>
    <w:rsid w:val="009C3E7E"/>
    <w:rsid w:val="009C3F2C"/>
    <w:rsid w:val="009D3FBA"/>
    <w:rsid w:val="009E2FE3"/>
    <w:rsid w:val="009E57D8"/>
    <w:rsid w:val="009E5C76"/>
    <w:rsid w:val="009E704C"/>
    <w:rsid w:val="00A074B6"/>
    <w:rsid w:val="00A27C27"/>
    <w:rsid w:val="00A40787"/>
    <w:rsid w:val="00A47F86"/>
    <w:rsid w:val="00A61F62"/>
    <w:rsid w:val="00A706F5"/>
    <w:rsid w:val="00A9518E"/>
    <w:rsid w:val="00AA104F"/>
    <w:rsid w:val="00AA3B9A"/>
    <w:rsid w:val="00AA521D"/>
    <w:rsid w:val="00AB28CA"/>
    <w:rsid w:val="00AB3A34"/>
    <w:rsid w:val="00AC1B98"/>
    <w:rsid w:val="00AC67B0"/>
    <w:rsid w:val="00AC7072"/>
    <w:rsid w:val="00AD2DF1"/>
    <w:rsid w:val="00AD4F90"/>
    <w:rsid w:val="00AF1CFF"/>
    <w:rsid w:val="00AF31CC"/>
    <w:rsid w:val="00AF3403"/>
    <w:rsid w:val="00AF461D"/>
    <w:rsid w:val="00AF7459"/>
    <w:rsid w:val="00B06140"/>
    <w:rsid w:val="00B066CF"/>
    <w:rsid w:val="00B110E9"/>
    <w:rsid w:val="00B173B8"/>
    <w:rsid w:val="00B20A1A"/>
    <w:rsid w:val="00B22DA7"/>
    <w:rsid w:val="00B25177"/>
    <w:rsid w:val="00B372F7"/>
    <w:rsid w:val="00B435EF"/>
    <w:rsid w:val="00B44E31"/>
    <w:rsid w:val="00B67CA8"/>
    <w:rsid w:val="00B71D49"/>
    <w:rsid w:val="00B74C79"/>
    <w:rsid w:val="00B7740E"/>
    <w:rsid w:val="00B846B3"/>
    <w:rsid w:val="00B84A7F"/>
    <w:rsid w:val="00B90E08"/>
    <w:rsid w:val="00B92F43"/>
    <w:rsid w:val="00B94529"/>
    <w:rsid w:val="00BA1345"/>
    <w:rsid w:val="00BB0E7A"/>
    <w:rsid w:val="00BB34CA"/>
    <w:rsid w:val="00BB66FD"/>
    <w:rsid w:val="00BC5E22"/>
    <w:rsid w:val="00BC7681"/>
    <w:rsid w:val="00BD066C"/>
    <w:rsid w:val="00BF1496"/>
    <w:rsid w:val="00C03BBD"/>
    <w:rsid w:val="00C14402"/>
    <w:rsid w:val="00C179D6"/>
    <w:rsid w:val="00C211A8"/>
    <w:rsid w:val="00C32CA8"/>
    <w:rsid w:val="00C35479"/>
    <w:rsid w:val="00C36760"/>
    <w:rsid w:val="00C43809"/>
    <w:rsid w:val="00C54757"/>
    <w:rsid w:val="00C62FD1"/>
    <w:rsid w:val="00C674CA"/>
    <w:rsid w:val="00C73C81"/>
    <w:rsid w:val="00C7456B"/>
    <w:rsid w:val="00C91129"/>
    <w:rsid w:val="00C924B4"/>
    <w:rsid w:val="00CA78C2"/>
    <w:rsid w:val="00CD076D"/>
    <w:rsid w:val="00CD08C8"/>
    <w:rsid w:val="00CE09F2"/>
    <w:rsid w:val="00CE2729"/>
    <w:rsid w:val="00CE71E2"/>
    <w:rsid w:val="00CF2E42"/>
    <w:rsid w:val="00CF7A2F"/>
    <w:rsid w:val="00D06448"/>
    <w:rsid w:val="00D06D51"/>
    <w:rsid w:val="00D20B9B"/>
    <w:rsid w:val="00D30AFA"/>
    <w:rsid w:val="00D32C43"/>
    <w:rsid w:val="00D347DA"/>
    <w:rsid w:val="00D35261"/>
    <w:rsid w:val="00D67174"/>
    <w:rsid w:val="00D6779E"/>
    <w:rsid w:val="00D717E6"/>
    <w:rsid w:val="00D86B08"/>
    <w:rsid w:val="00D91CE8"/>
    <w:rsid w:val="00DA08ED"/>
    <w:rsid w:val="00DA2447"/>
    <w:rsid w:val="00DB33EE"/>
    <w:rsid w:val="00DB7759"/>
    <w:rsid w:val="00DC0C1F"/>
    <w:rsid w:val="00DC1C9B"/>
    <w:rsid w:val="00DE023D"/>
    <w:rsid w:val="00E025D5"/>
    <w:rsid w:val="00E04A17"/>
    <w:rsid w:val="00E3003C"/>
    <w:rsid w:val="00E367E6"/>
    <w:rsid w:val="00E40A0A"/>
    <w:rsid w:val="00E543A8"/>
    <w:rsid w:val="00E56357"/>
    <w:rsid w:val="00E5774B"/>
    <w:rsid w:val="00E62BEB"/>
    <w:rsid w:val="00E7275B"/>
    <w:rsid w:val="00E76FDB"/>
    <w:rsid w:val="00E821EC"/>
    <w:rsid w:val="00E858B3"/>
    <w:rsid w:val="00E92F4B"/>
    <w:rsid w:val="00EA2D67"/>
    <w:rsid w:val="00EB11ED"/>
    <w:rsid w:val="00EC3084"/>
    <w:rsid w:val="00EC3C9B"/>
    <w:rsid w:val="00EC7967"/>
    <w:rsid w:val="00ED128A"/>
    <w:rsid w:val="00EE0A3B"/>
    <w:rsid w:val="00EE20AC"/>
    <w:rsid w:val="00EE64FD"/>
    <w:rsid w:val="00EE669B"/>
    <w:rsid w:val="00EF0292"/>
    <w:rsid w:val="00EF0AD2"/>
    <w:rsid w:val="00EF10F3"/>
    <w:rsid w:val="00EF66FE"/>
    <w:rsid w:val="00F012D8"/>
    <w:rsid w:val="00F03371"/>
    <w:rsid w:val="00F06AD5"/>
    <w:rsid w:val="00F33554"/>
    <w:rsid w:val="00F3529B"/>
    <w:rsid w:val="00F41878"/>
    <w:rsid w:val="00F50994"/>
    <w:rsid w:val="00F51B8C"/>
    <w:rsid w:val="00F633EA"/>
    <w:rsid w:val="00F841B2"/>
    <w:rsid w:val="00FA10FA"/>
    <w:rsid w:val="00FA568F"/>
    <w:rsid w:val="00FB70D4"/>
    <w:rsid w:val="00FC0F5C"/>
    <w:rsid w:val="00FD525F"/>
    <w:rsid w:val="00FF04EF"/>
    <w:rsid w:val="00FF0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97C17"/>
  <w15:docId w15:val="{75F891AA-1598-45D2-9DB1-6251B93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953"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qFormat/>
    <w:rsid w:val="00040953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040953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040953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40953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04095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04095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4095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04095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04095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40953"/>
    <w:pPr>
      <w:ind w:left="482"/>
    </w:pPr>
  </w:style>
  <w:style w:type="paragraph" w:customStyle="1" w:styleId="Text2">
    <w:name w:val="Text 2"/>
    <w:basedOn w:val="Normal"/>
    <w:rsid w:val="00040953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04095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4095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4095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4095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40953"/>
    <w:pPr>
      <w:spacing w:after="720"/>
      <w:ind w:left="5103"/>
      <w:jc w:val="left"/>
    </w:pPr>
  </w:style>
  <w:style w:type="paragraph" w:styleId="BlockText">
    <w:name w:val="Block Text"/>
    <w:basedOn w:val="Normal"/>
    <w:rsid w:val="00040953"/>
    <w:pPr>
      <w:spacing w:after="120"/>
      <w:ind w:left="1440" w:right="1440"/>
    </w:pPr>
  </w:style>
  <w:style w:type="paragraph" w:styleId="BodyText">
    <w:name w:val="Body Text"/>
    <w:basedOn w:val="Normal"/>
    <w:rsid w:val="00040953"/>
    <w:pPr>
      <w:spacing w:after="120"/>
    </w:pPr>
  </w:style>
  <w:style w:type="paragraph" w:styleId="BodyText2">
    <w:name w:val="Body Text 2"/>
    <w:basedOn w:val="Normal"/>
    <w:link w:val="BodyText2Char"/>
    <w:rsid w:val="00040953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04095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40953"/>
    <w:pPr>
      <w:ind w:firstLine="210"/>
    </w:pPr>
  </w:style>
  <w:style w:type="paragraph" w:styleId="BodyTextIndent">
    <w:name w:val="Body Text Indent"/>
    <w:basedOn w:val="Normal"/>
    <w:rsid w:val="00040953"/>
    <w:pPr>
      <w:spacing w:after="120"/>
      <w:ind w:left="283"/>
    </w:pPr>
  </w:style>
  <w:style w:type="paragraph" w:styleId="BodyTextFirstIndent2">
    <w:name w:val="Body Text First Indent 2"/>
    <w:basedOn w:val="BodyTextIndent"/>
    <w:rsid w:val="00040953"/>
    <w:pPr>
      <w:ind w:firstLine="210"/>
    </w:pPr>
  </w:style>
  <w:style w:type="paragraph" w:styleId="BodyTextIndent2">
    <w:name w:val="Body Text Indent 2"/>
    <w:basedOn w:val="Normal"/>
    <w:rsid w:val="00040953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rsid w:val="0004095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04095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4095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40953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40953"/>
    <w:pPr>
      <w:ind w:left="4252"/>
    </w:pPr>
  </w:style>
  <w:style w:type="paragraph" w:styleId="CommentText">
    <w:name w:val="annotation text"/>
    <w:basedOn w:val="Normal"/>
    <w:semiHidden/>
    <w:rsid w:val="00040953"/>
    <w:rPr>
      <w:sz w:val="20"/>
    </w:rPr>
  </w:style>
  <w:style w:type="paragraph" w:styleId="Date">
    <w:name w:val="Date"/>
    <w:basedOn w:val="Normal"/>
    <w:next w:val="References"/>
    <w:rsid w:val="0004095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4095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4095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4095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4095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40953"/>
    <w:rPr>
      <w:sz w:val="20"/>
    </w:rPr>
  </w:style>
  <w:style w:type="paragraph" w:styleId="EnvelopeAddress">
    <w:name w:val="envelope address"/>
    <w:basedOn w:val="Normal"/>
    <w:rsid w:val="0004095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40953"/>
    <w:pPr>
      <w:spacing w:after="0"/>
    </w:pPr>
    <w:rPr>
      <w:sz w:val="20"/>
    </w:rPr>
  </w:style>
  <w:style w:type="paragraph" w:styleId="Footer">
    <w:name w:val="footer"/>
    <w:basedOn w:val="Normal"/>
    <w:rsid w:val="00040953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04095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4095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4095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4095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4095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4095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4095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4095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4095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4095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4095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40953"/>
    <w:rPr>
      <w:rFonts w:ascii="Arial" w:hAnsi="Arial"/>
      <w:b/>
    </w:rPr>
  </w:style>
  <w:style w:type="paragraph" w:styleId="List">
    <w:name w:val="List"/>
    <w:basedOn w:val="Normal"/>
    <w:rsid w:val="00040953"/>
    <w:pPr>
      <w:ind w:left="283" w:hanging="283"/>
    </w:pPr>
  </w:style>
  <w:style w:type="paragraph" w:styleId="List2">
    <w:name w:val="List 2"/>
    <w:basedOn w:val="Normal"/>
    <w:rsid w:val="00040953"/>
    <w:pPr>
      <w:ind w:left="566" w:hanging="283"/>
    </w:pPr>
  </w:style>
  <w:style w:type="paragraph" w:styleId="List3">
    <w:name w:val="List 3"/>
    <w:basedOn w:val="Normal"/>
    <w:rsid w:val="00040953"/>
    <w:pPr>
      <w:ind w:left="849" w:hanging="283"/>
    </w:pPr>
  </w:style>
  <w:style w:type="paragraph" w:styleId="List4">
    <w:name w:val="List 4"/>
    <w:basedOn w:val="Normal"/>
    <w:rsid w:val="00040953"/>
    <w:pPr>
      <w:ind w:left="1132" w:hanging="283"/>
    </w:pPr>
  </w:style>
  <w:style w:type="paragraph" w:styleId="List5">
    <w:name w:val="List 5"/>
    <w:basedOn w:val="Normal"/>
    <w:rsid w:val="00040953"/>
    <w:pPr>
      <w:ind w:left="1415" w:hanging="283"/>
    </w:pPr>
  </w:style>
  <w:style w:type="paragraph" w:styleId="ListBullet">
    <w:name w:val="List Bullet"/>
    <w:basedOn w:val="Normal"/>
    <w:rsid w:val="00EC7967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EC7967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EC7967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EC7967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040953"/>
    <w:pPr>
      <w:numPr>
        <w:numId w:val="2"/>
      </w:numPr>
    </w:pPr>
  </w:style>
  <w:style w:type="paragraph" w:styleId="ListContinue">
    <w:name w:val="List Continue"/>
    <w:basedOn w:val="Normal"/>
    <w:rsid w:val="00040953"/>
    <w:pPr>
      <w:spacing w:after="120"/>
      <w:ind w:left="283"/>
    </w:pPr>
  </w:style>
  <w:style w:type="paragraph" w:styleId="ListContinue2">
    <w:name w:val="List Continue 2"/>
    <w:basedOn w:val="Normal"/>
    <w:rsid w:val="00040953"/>
    <w:pPr>
      <w:spacing w:after="120"/>
      <w:ind w:left="566"/>
    </w:pPr>
  </w:style>
  <w:style w:type="paragraph" w:styleId="ListContinue3">
    <w:name w:val="List Continue 3"/>
    <w:basedOn w:val="Normal"/>
    <w:rsid w:val="00040953"/>
    <w:pPr>
      <w:spacing w:after="120"/>
      <w:ind w:left="849"/>
    </w:pPr>
  </w:style>
  <w:style w:type="paragraph" w:styleId="ListContinue4">
    <w:name w:val="List Continue 4"/>
    <w:basedOn w:val="Normal"/>
    <w:rsid w:val="00040953"/>
    <w:pPr>
      <w:spacing w:after="120"/>
      <w:ind w:left="1132"/>
    </w:pPr>
  </w:style>
  <w:style w:type="paragraph" w:styleId="ListContinue5">
    <w:name w:val="List Continue 5"/>
    <w:basedOn w:val="Normal"/>
    <w:rsid w:val="00040953"/>
    <w:pPr>
      <w:spacing w:after="120"/>
      <w:ind w:left="1415"/>
    </w:pPr>
  </w:style>
  <w:style w:type="paragraph" w:styleId="ListNumber">
    <w:name w:val="List Number"/>
    <w:basedOn w:val="Normal"/>
    <w:rsid w:val="00EC7967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EC7967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EC7967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EC7967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040953"/>
    <w:pPr>
      <w:numPr>
        <w:numId w:val="3"/>
      </w:numPr>
    </w:pPr>
  </w:style>
  <w:style w:type="paragraph" w:styleId="MacroText">
    <w:name w:val="macro"/>
    <w:semiHidden/>
    <w:rsid w:val="000409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0409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040953"/>
    <w:pPr>
      <w:ind w:left="720"/>
    </w:pPr>
  </w:style>
  <w:style w:type="paragraph" w:styleId="NoteHeading">
    <w:name w:val="Note Heading"/>
    <w:basedOn w:val="Normal"/>
    <w:next w:val="Normal"/>
    <w:rsid w:val="00040953"/>
  </w:style>
  <w:style w:type="paragraph" w:customStyle="1" w:styleId="NoteHead">
    <w:name w:val="NoteHead"/>
    <w:basedOn w:val="Normal"/>
    <w:next w:val="Subject"/>
    <w:rsid w:val="0004095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40953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4095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40953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4095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4095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4095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40953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4095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40953"/>
  </w:style>
  <w:style w:type="paragraph" w:styleId="Signature">
    <w:name w:val="Signature"/>
    <w:basedOn w:val="Normal"/>
    <w:next w:val="Enclosures"/>
    <w:rsid w:val="00040953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04095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4095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40953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4095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40953"/>
    <w:pPr>
      <w:ind w:left="480" w:hanging="480"/>
    </w:pPr>
  </w:style>
  <w:style w:type="paragraph" w:styleId="Title">
    <w:name w:val="Title"/>
    <w:basedOn w:val="Normal"/>
    <w:next w:val="SubTitle1"/>
    <w:uiPriority w:val="10"/>
    <w:qFormat/>
    <w:rsid w:val="00040953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4095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C7967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C7967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C7967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C7967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EC7967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040953"/>
    <w:pPr>
      <w:ind w:left="1200"/>
    </w:pPr>
  </w:style>
  <w:style w:type="paragraph" w:styleId="TOC7">
    <w:name w:val="toc 7"/>
    <w:basedOn w:val="Normal"/>
    <w:next w:val="Normal"/>
    <w:autoRedefine/>
    <w:semiHidden/>
    <w:rsid w:val="00040953"/>
    <w:pPr>
      <w:ind w:left="1440"/>
    </w:pPr>
  </w:style>
  <w:style w:type="paragraph" w:styleId="TOC8">
    <w:name w:val="toc 8"/>
    <w:basedOn w:val="Normal"/>
    <w:next w:val="Normal"/>
    <w:autoRedefine/>
    <w:semiHidden/>
    <w:rsid w:val="00040953"/>
    <w:pPr>
      <w:ind w:left="1680"/>
    </w:pPr>
  </w:style>
  <w:style w:type="paragraph" w:styleId="TOC9">
    <w:name w:val="toc 9"/>
    <w:basedOn w:val="Normal"/>
    <w:next w:val="Normal"/>
    <w:autoRedefine/>
    <w:semiHidden/>
    <w:rsid w:val="00040953"/>
    <w:pPr>
      <w:ind w:left="1920"/>
    </w:pPr>
  </w:style>
  <w:style w:type="paragraph" w:customStyle="1" w:styleId="YReferences">
    <w:name w:val="YReferences"/>
    <w:basedOn w:val="Normal"/>
    <w:next w:val="Normal"/>
    <w:rsid w:val="00040953"/>
    <w:pPr>
      <w:spacing w:after="480"/>
      <w:ind w:left="1191" w:hanging="1191"/>
    </w:pPr>
  </w:style>
  <w:style w:type="character" w:styleId="FootnoteReference">
    <w:name w:val="footnote reference"/>
    <w:semiHidden/>
    <w:rsid w:val="00040953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040953"/>
  </w:style>
  <w:style w:type="paragraph" w:customStyle="1" w:styleId="Heading2b">
    <w:name w:val="Heading2b"/>
    <w:basedOn w:val="Normal"/>
    <w:rsid w:val="00040953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097395"/>
    <w:pPr>
      <w:keepNext w:val="0"/>
      <w:pageBreakBefore/>
      <w:numPr>
        <w:numId w:val="0"/>
      </w:numPr>
      <w:tabs>
        <w:tab w:val="left" w:pos="1701"/>
        <w:tab w:val="left" w:pos="2552"/>
      </w:tabs>
      <w:spacing w:before="0" w:after="0"/>
      <w:jc w:val="center"/>
      <w:outlineLvl w:val="9"/>
    </w:pPr>
    <w:rPr>
      <w:rFonts w:ascii="Arial" w:hAnsi="Arial" w:cs="Arial"/>
      <w:caps/>
      <w:smallCaps w:val="0"/>
      <w:kern w:val="0"/>
      <w:sz w:val="18"/>
      <w:szCs w:val="18"/>
    </w:rPr>
  </w:style>
  <w:style w:type="character" w:styleId="Hyperlink">
    <w:name w:val="Hyperlink"/>
    <w:rsid w:val="00040953"/>
    <w:rPr>
      <w:color w:val="0000FF"/>
      <w:u w:val="single"/>
    </w:rPr>
  </w:style>
  <w:style w:type="paragraph" w:customStyle="1" w:styleId="normaltableau">
    <w:name w:val="normal_tableau"/>
    <w:basedOn w:val="Normal"/>
    <w:rsid w:val="00040953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EC7967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EC7967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EC7967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EC7967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EC7967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EC7967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EC7967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EC7967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EC7967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EC7967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EC7967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EC7967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EC7967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EC7967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EC7967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EC7967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EC7967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EC7967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EC7967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EC7967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EC7967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EC7967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EC7967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EC7967"/>
    <w:pPr>
      <w:keepNext/>
      <w:spacing w:before="240"/>
      <w:jc w:val="center"/>
    </w:pPr>
    <w:rPr>
      <w:b/>
      <w:lang w:eastAsia="en-US"/>
    </w:rPr>
  </w:style>
  <w:style w:type="character" w:customStyle="1" w:styleId="email">
    <w:name w:val="email"/>
    <w:rsid w:val="00966AEC"/>
  </w:style>
  <w:style w:type="character" w:customStyle="1" w:styleId="BodyText2Char">
    <w:name w:val="Body Text 2 Char"/>
    <w:link w:val="BodyText2"/>
    <w:rsid w:val="00966AEC"/>
    <w:rPr>
      <w:sz w:val="24"/>
      <w:lang w:val="en-GB" w:eastAsia="en-GB" w:bidi="ar-SA"/>
    </w:rPr>
  </w:style>
  <w:style w:type="paragraph" w:customStyle="1" w:styleId="PDSmaintext">
    <w:name w:val="PDS main text"/>
    <w:rsid w:val="00966AEC"/>
    <w:rPr>
      <w:lang w:val="en-GB" w:eastAsia="en-US"/>
    </w:rPr>
  </w:style>
  <w:style w:type="paragraph" w:customStyle="1" w:styleId="PDSheading">
    <w:name w:val="PDS heading"/>
    <w:rsid w:val="00966AEC"/>
    <w:pPr>
      <w:spacing w:after="60"/>
    </w:pPr>
    <w:rPr>
      <w:b/>
      <w:bCs/>
      <w:lang w:val="en-GB" w:eastAsia="en-US"/>
    </w:rPr>
  </w:style>
  <w:style w:type="character" w:customStyle="1" w:styleId="BodyText3Char">
    <w:name w:val="Body Text 3 Char"/>
    <w:link w:val="BodyText3"/>
    <w:rsid w:val="00966AEC"/>
    <w:rPr>
      <w:sz w:val="16"/>
      <w:lang w:val="en-GB" w:eastAsia="en-GB" w:bidi="ar-SA"/>
    </w:rPr>
  </w:style>
  <w:style w:type="character" w:customStyle="1" w:styleId="BodyTextIndent3Char">
    <w:name w:val="Body Text Indent 3 Char"/>
    <w:link w:val="BodyTextIndent3"/>
    <w:rsid w:val="00966AEC"/>
    <w:rPr>
      <w:sz w:val="16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D9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ongtext">
    <w:name w:val="long_text"/>
    <w:rsid w:val="00850D92"/>
  </w:style>
  <w:style w:type="character" w:customStyle="1" w:styleId="HeaderChar">
    <w:name w:val="Header Char"/>
    <w:link w:val="Header"/>
    <w:uiPriority w:val="99"/>
    <w:rsid w:val="00850D92"/>
    <w:rPr>
      <w:sz w:val="24"/>
      <w:lang w:val="en-GB" w:eastAsia="en-GB" w:bidi="ar-SA"/>
    </w:rPr>
  </w:style>
  <w:style w:type="character" w:customStyle="1" w:styleId="hps">
    <w:name w:val="hps"/>
    <w:rsid w:val="00850D92"/>
  </w:style>
  <w:style w:type="paragraph" w:styleId="NoSpacing">
    <w:name w:val="No Spacing"/>
    <w:uiPriority w:val="1"/>
    <w:qFormat/>
    <w:rsid w:val="00C32CA8"/>
    <w:pPr>
      <w:jc w:val="both"/>
    </w:pPr>
    <w:rPr>
      <w:sz w:val="24"/>
      <w:lang w:val="en-GB" w:eastAsia="en-GB"/>
    </w:rPr>
  </w:style>
  <w:style w:type="paragraph" w:styleId="BalloonText">
    <w:name w:val="Balloon Text"/>
    <w:basedOn w:val="Normal"/>
    <w:link w:val="BalloonTextChar"/>
    <w:rsid w:val="00B74C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4C79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4D4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B84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111</TotalTime>
  <Pages>1</Pages>
  <Words>248</Words>
  <Characters>1400</Characters>
  <Application>Microsoft Office Word</Application>
  <DocSecurity>0</DocSecurity>
  <Lines>107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GRANT CONTRACT FOR A DECENTRALISED PROGRAMME :</vt:lpstr>
      <vt:lpstr>GRANT CONTRACT FOR A DECENTRALISED PROGRAMME :</vt:lpstr>
    </vt:vector>
  </TitlesOfParts>
  <Company>DIaLOGIKa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creator>Lux</dc:creator>
  <cp:keywords>EL3</cp:keywords>
  <cp:lastModifiedBy>SPSU 8</cp:lastModifiedBy>
  <cp:revision>70</cp:revision>
  <cp:lastPrinted>2022-10-14T08:50:00Z</cp:lastPrinted>
  <dcterms:created xsi:type="dcterms:W3CDTF">2018-01-15T16:11:00Z</dcterms:created>
  <dcterms:modified xsi:type="dcterms:W3CDTF">2023-05-23T08:55:00Z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21000</vt:lpwstr>
  </property>
  <property fmtid="{D5CDD505-2E9C-101B-9397-08002B2CF9AE}" pid="5" name="Checked by">
    <vt:lpwstr>cajalja</vt:lpwstr>
  </property>
  <property fmtid="{D5CDD505-2E9C-101B-9397-08002B2CF9AE}" pid="6" name="Formatting">
    <vt:lpwstr>4.1</vt:lpwstr>
  </property>
  <property fmtid="{D5CDD505-2E9C-101B-9397-08002B2CF9AE}" pid="7" name="GrammarlyDocumentId">
    <vt:lpwstr>9c015bdae3d2909594117d3c96e9b17625209d5e4df556678b4dd939629670c9</vt:lpwstr>
  </property>
</Properties>
</file>