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2DC2" w14:textId="4CAE8ED7" w:rsidR="00FD4EE5" w:rsidRDefault="00990AA7" w:rsidP="006D615B">
      <w:pPr>
        <w:pStyle w:val="Name"/>
        <w:rPr>
          <w:sz w:val="48"/>
          <w:szCs w:val="48"/>
        </w:rPr>
      </w:pPr>
      <w:r>
        <w:rPr>
          <w:b w:val="0"/>
          <w:bCs/>
          <w:sz w:val="48"/>
          <w:szCs w:val="48"/>
        </w:rPr>
        <w:t xml:space="preserve">  </w:t>
      </w:r>
      <w:r w:rsidR="0044383F">
        <w:rPr>
          <w:b w:val="0"/>
          <w:bCs/>
          <w:sz w:val="48"/>
          <w:szCs w:val="48"/>
        </w:rPr>
        <w:t>CURRICULUM vitae</w:t>
      </w:r>
      <w:r w:rsidR="00756044">
        <w:rPr>
          <w:b w:val="0"/>
          <w:bCs/>
          <w:sz w:val="48"/>
          <w:szCs w:val="48"/>
        </w:rPr>
        <w:t xml:space="preserve"> </w:t>
      </w:r>
      <w:r w:rsidR="005E369D">
        <w:rPr>
          <w:sz w:val="48"/>
          <w:szCs w:val="48"/>
        </w:rPr>
        <w:t>(cv</w:t>
      </w:r>
      <w:r w:rsidR="00444815">
        <w:rPr>
          <w:sz w:val="48"/>
          <w:szCs w:val="48"/>
        </w:rPr>
        <w:t>)</w:t>
      </w:r>
    </w:p>
    <w:p w14:paraId="2696E798" w14:textId="77777777" w:rsidR="00810452" w:rsidRDefault="00810452" w:rsidP="006D615B">
      <w:pPr>
        <w:pStyle w:val="Name"/>
        <w:rPr>
          <w:sz w:val="48"/>
          <w:szCs w:val="48"/>
        </w:rPr>
      </w:pPr>
    </w:p>
    <w:p w14:paraId="4EA7F039" w14:textId="268666E2" w:rsidR="00810452" w:rsidRPr="00810452" w:rsidRDefault="00810452" w:rsidP="006D615B">
      <w:pPr>
        <w:pStyle w:val="Name"/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="00CB4139">
        <w:rPr>
          <w:sz w:val="72"/>
          <w:szCs w:val="72"/>
        </w:rPr>
        <w:t xml:space="preserve">Abdul Basit </w:t>
      </w:r>
    </w:p>
    <w:p w14:paraId="508F5B7E" w14:textId="77777777" w:rsidR="006E7FDC" w:rsidRDefault="006E7FDC" w:rsidP="006D615B">
      <w:pPr>
        <w:pStyle w:val="Name"/>
      </w:pPr>
    </w:p>
    <w:p w14:paraId="26B5DFD2" w14:textId="6DFEDB2E" w:rsidR="00934326" w:rsidRDefault="00934326" w:rsidP="006D615B">
      <w:pPr>
        <w:pStyle w:val="Name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Address</w:t>
      </w:r>
      <w:r w:rsidR="00AE6714">
        <w:rPr>
          <w:b w:val="0"/>
          <w:bCs/>
          <w:sz w:val="28"/>
          <w:szCs w:val="28"/>
        </w:rPr>
        <w:t xml:space="preserve">: </w:t>
      </w:r>
      <w:r w:rsidR="00A5680F">
        <w:rPr>
          <w:b w:val="0"/>
          <w:bCs/>
          <w:sz w:val="28"/>
          <w:szCs w:val="28"/>
        </w:rPr>
        <w:t xml:space="preserve">ZTBL BANK PISHIN BRANCH </w:t>
      </w:r>
    </w:p>
    <w:p w14:paraId="2A58361C" w14:textId="77777777" w:rsidR="008E4BAE" w:rsidRDefault="008E4BAE" w:rsidP="006D615B">
      <w:pPr>
        <w:pStyle w:val="Name"/>
        <w:rPr>
          <w:b w:val="0"/>
          <w:bCs/>
          <w:sz w:val="28"/>
          <w:szCs w:val="28"/>
        </w:rPr>
      </w:pPr>
    </w:p>
    <w:p w14:paraId="0D31F94E" w14:textId="01128EC1" w:rsidR="008E4BAE" w:rsidRPr="00934326" w:rsidRDefault="00F46B5B" w:rsidP="006D615B">
      <w:pPr>
        <w:pStyle w:val="Name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Phone </w:t>
      </w:r>
      <w:r w:rsidR="00A053D9">
        <w:rPr>
          <w:b w:val="0"/>
          <w:bCs/>
          <w:sz w:val="28"/>
          <w:szCs w:val="28"/>
        </w:rPr>
        <w:t xml:space="preserve">NO: </w:t>
      </w:r>
      <w:r>
        <w:rPr>
          <w:b w:val="0"/>
          <w:bCs/>
          <w:sz w:val="28"/>
          <w:szCs w:val="28"/>
        </w:rPr>
        <w:t>031</w:t>
      </w:r>
      <w:r w:rsidR="00CB4139">
        <w:rPr>
          <w:b w:val="0"/>
          <w:bCs/>
          <w:sz w:val="28"/>
          <w:szCs w:val="28"/>
        </w:rPr>
        <w:t>18341507</w:t>
      </w:r>
    </w:p>
    <w:p w14:paraId="5135CAE0" w14:textId="77777777" w:rsidR="006D615B" w:rsidRDefault="006D615B" w:rsidP="006D615B">
      <w:pPr>
        <w:pStyle w:val="Name"/>
        <w:rPr>
          <w:b w:val="0"/>
          <w:bCs/>
          <w:sz w:val="28"/>
          <w:szCs w:val="28"/>
        </w:rPr>
      </w:pPr>
    </w:p>
    <w:p w14:paraId="1967F0F7" w14:textId="5F29E4EC" w:rsidR="00A77BD8" w:rsidRPr="00A77BD8" w:rsidRDefault="008B6A24" w:rsidP="006D615B">
      <w:pPr>
        <w:pStyle w:val="Name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Whatsapp same </w:t>
      </w:r>
      <w:r w:rsidR="00A77BD8">
        <w:rPr>
          <w:b w:val="0"/>
          <w:bCs/>
          <w:sz w:val="28"/>
          <w:szCs w:val="28"/>
        </w:rPr>
        <w:t xml:space="preserve">as </w:t>
      </w:r>
      <w:r w:rsidR="00EA5356">
        <w:rPr>
          <w:b w:val="0"/>
          <w:bCs/>
          <w:sz w:val="28"/>
          <w:szCs w:val="28"/>
        </w:rPr>
        <w:t>ABOVE.</w:t>
      </w:r>
    </w:p>
    <w:p w14:paraId="0E346887" w14:textId="6574C529" w:rsidR="00FD4EE5" w:rsidRDefault="00A77BD8">
      <w:pPr>
        <w:pStyle w:val="Heading1"/>
      </w:pPr>
      <w:r>
        <w:t xml:space="preserve">Resume objective </w:t>
      </w:r>
    </w:p>
    <w:p w14:paraId="0B9AB1F4" w14:textId="6E7B6179" w:rsidR="00FD4EE5" w:rsidRDefault="00DE641E">
      <w:r>
        <w:t xml:space="preserve">Seeking for a creative </w:t>
      </w:r>
      <w:r w:rsidR="00057243">
        <w:t xml:space="preserve">and dynamic </w:t>
      </w:r>
      <w:r w:rsidR="007657C8">
        <w:t xml:space="preserve">post in an esteem </w:t>
      </w:r>
      <w:r w:rsidR="00CA5D3F">
        <w:t xml:space="preserve">organization where </w:t>
      </w:r>
      <w:r w:rsidR="007B0AF2">
        <w:t xml:space="preserve">I can apply </w:t>
      </w:r>
      <w:r w:rsidR="00AD53A0">
        <w:t xml:space="preserve">my knowledge and </w:t>
      </w:r>
      <w:r w:rsidR="001568F0">
        <w:t xml:space="preserve">experience to </w:t>
      </w:r>
      <w:r w:rsidR="00A40348">
        <w:t xml:space="preserve">add value to the </w:t>
      </w:r>
      <w:r w:rsidR="005E2E5E">
        <w:t xml:space="preserve">organization which </w:t>
      </w:r>
      <w:r w:rsidR="000050FA">
        <w:t xml:space="preserve">also </w:t>
      </w:r>
      <w:r w:rsidR="00DE0CD7">
        <w:t>brings</w:t>
      </w:r>
      <w:r w:rsidR="000050FA">
        <w:t xml:space="preserve"> more </w:t>
      </w:r>
      <w:r w:rsidR="00977397">
        <w:t xml:space="preserve">professionalism </w:t>
      </w:r>
      <w:r w:rsidR="0058409B">
        <w:t xml:space="preserve">to my work </w:t>
      </w:r>
      <w:r w:rsidR="007316DE">
        <w:t>as well.</w:t>
      </w:r>
    </w:p>
    <w:sdt>
      <w:sdtPr>
        <w:id w:val="1728489637"/>
        <w:placeholder>
          <w:docPart w:val="03630E102D2EA2409B1E5682A07E70FA"/>
        </w:placeholder>
        <w:temporary/>
        <w:showingPlcHdr/>
        <w15:appearance w15:val="hidden"/>
      </w:sdtPr>
      <w:sdtEndPr/>
      <w:sdtContent>
        <w:p w14:paraId="48A985E0" w14:textId="77777777" w:rsidR="00FD4EE5" w:rsidRDefault="00C43D0B">
          <w:pPr>
            <w:pStyle w:val="Heading1"/>
          </w:pPr>
          <w:r>
            <w:t>Experience</w:t>
          </w:r>
        </w:p>
      </w:sdtContent>
    </w:sdt>
    <w:p w14:paraId="0A7444D8" w14:textId="5178E084" w:rsidR="00344DFF" w:rsidRDefault="006D6884" w:rsidP="00622B14">
      <w:pPr>
        <w:pStyle w:val="ListParagraph"/>
        <w:numPr>
          <w:ilvl w:val="0"/>
          <w:numId w:val="18"/>
        </w:numPr>
      </w:pPr>
      <w:r>
        <w:t xml:space="preserve">One Year </w:t>
      </w:r>
      <w:r w:rsidR="004C0C15">
        <w:t>(</w:t>
      </w:r>
      <w:r>
        <w:t>CYAAD organization</w:t>
      </w:r>
      <w:r w:rsidR="004C0C15">
        <w:t>)</w:t>
      </w:r>
      <w:r>
        <w:t xml:space="preserve"> as a </w:t>
      </w:r>
      <w:r w:rsidR="004C0C15">
        <w:t xml:space="preserve">field worker </w:t>
      </w:r>
    </w:p>
    <w:p w14:paraId="3E0F8135" w14:textId="131F6B61" w:rsidR="00B96220" w:rsidRDefault="00B96220" w:rsidP="00622B14">
      <w:pPr>
        <w:pStyle w:val="ListParagraph"/>
        <w:numPr>
          <w:ilvl w:val="0"/>
          <w:numId w:val="18"/>
        </w:numPr>
      </w:pPr>
      <w:r>
        <w:t xml:space="preserve">6 months Experience as a Research </w:t>
      </w:r>
      <w:r w:rsidR="0087557B">
        <w:t>and Horticulture</w:t>
      </w:r>
    </w:p>
    <w:p w14:paraId="6883BBAE" w14:textId="057F66F2" w:rsidR="009D7E31" w:rsidRDefault="00D46553" w:rsidP="00BA498D">
      <w:pPr>
        <w:pStyle w:val="ListBullet"/>
        <w:numPr>
          <w:ilvl w:val="0"/>
          <w:numId w:val="18"/>
        </w:numPr>
      </w:pPr>
      <w:r>
        <w:t xml:space="preserve">One </w:t>
      </w:r>
      <w:r w:rsidR="00CE35B9">
        <w:t xml:space="preserve"> years worked as a </w:t>
      </w:r>
      <w:r w:rsidR="00675B4C">
        <w:t>enumerator (</w:t>
      </w:r>
      <w:r w:rsidR="00966775">
        <w:t>September 2020</w:t>
      </w:r>
      <w:r w:rsidR="00FF5A82">
        <w:t>-Ma</w:t>
      </w:r>
      <w:r w:rsidR="004468A7">
        <w:t>rch 2022</w:t>
      </w:r>
      <w:r w:rsidR="00BA498D">
        <w:t>)</w:t>
      </w:r>
      <w:r w:rsidR="004468A7">
        <w:t>.</w:t>
      </w:r>
    </w:p>
    <w:p w14:paraId="3E5D05B0" w14:textId="2F618A46" w:rsidR="00BA498D" w:rsidRDefault="004468A7" w:rsidP="00BA498D">
      <w:pPr>
        <w:pStyle w:val="ListBullet"/>
        <w:numPr>
          <w:ilvl w:val="0"/>
          <w:numId w:val="18"/>
        </w:numPr>
      </w:pPr>
      <w:r>
        <w:t xml:space="preserve">1 year </w:t>
      </w:r>
      <w:r w:rsidR="00C6248E">
        <w:t xml:space="preserve">worked as AFO </w:t>
      </w:r>
    </w:p>
    <w:p w14:paraId="4C026B2F" w14:textId="21A3B265" w:rsidR="00C6248E" w:rsidRDefault="006E6E21" w:rsidP="00BA498D">
      <w:pPr>
        <w:pStyle w:val="ListBullet"/>
        <w:numPr>
          <w:ilvl w:val="0"/>
          <w:numId w:val="18"/>
        </w:numPr>
      </w:pPr>
      <w:r>
        <w:t xml:space="preserve">Ground mapping (through </w:t>
      </w:r>
      <w:r w:rsidR="00ED0758">
        <w:t>GPS )</w:t>
      </w:r>
    </w:p>
    <w:p w14:paraId="0BB82433" w14:textId="1262B735" w:rsidR="00344DFF" w:rsidRDefault="00726BFC" w:rsidP="00622B14">
      <w:pPr>
        <w:pStyle w:val="ListBullet"/>
        <w:numPr>
          <w:ilvl w:val="0"/>
          <w:numId w:val="18"/>
        </w:numPr>
      </w:pPr>
      <w:r>
        <w:t xml:space="preserve">6 months experience in TAPI project </w:t>
      </w:r>
      <w:r w:rsidR="00EA5356">
        <w:t>.</w:t>
      </w:r>
    </w:p>
    <w:p w14:paraId="20D7985B" w14:textId="5BC838AA" w:rsidR="00A82A24" w:rsidRDefault="00A82A24" w:rsidP="00622B14">
      <w:pPr>
        <w:pStyle w:val="ListBullet"/>
        <w:numPr>
          <w:ilvl w:val="0"/>
          <w:numId w:val="18"/>
        </w:numPr>
      </w:pPr>
      <w:r>
        <w:t xml:space="preserve">6 months </w:t>
      </w:r>
      <w:r w:rsidR="009F5F79">
        <w:t xml:space="preserve">as medical </w:t>
      </w:r>
      <w:r w:rsidR="00EA5356">
        <w:t>assistant.</w:t>
      </w:r>
    </w:p>
    <w:p w14:paraId="58982982" w14:textId="79419C53" w:rsidR="009F5F79" w:rsidRDefault="00DA197C" w:rsidP="00622B14">
      <w:pPr>
        <w:pStyle w:val="ListBullet"/>
        <w:numPr>
          <w:ilvl w:val="0"/>
          <w:numId w:val="18"/>
        </w:numPr>
      </w:pPr>
      <w:r>
        <w:t xml:space="preserve">Two </w:t>
      </w:r>
      <w:r w:rsidR="00131F2C">
        <w:t xml:space="preserve">year as a </w:t>
      </w:r>
      <w:r w:rsidR="00697226">
        <w:t xml:space="preserve">medical </w:t>
      </w:r>
      <w:r>
        <w:t xml:space="preserve">technician </w:t>
      </w:r>
    </w:p>
    <w:p w14:paraId="342A6451" w14:textId="3CAEEDB4" w:rsidR="00622B14" w:rsidRDefault="00DF2C2C" w:rsidP="00622B14">
      <w:pPr>
        <w:pStyle w:val="ListBullet"/>
        <w:numPr>
          <w:ilvl w:val="0"/>
          <w:numId w:val="18"/>
        </w:numPr>
      </w:pPr>
      <w:r>
        <w:t xml:space="preserve">6 </w:t>
      </w:r>
      <w:r w:rsidR="00415F2C">
        <w:t xml:space="preserve">months </w:t>
      </w:r>
      <w:r>
        <w:t>experience as a</w:t>
      </w:r>
      <w:r w:rsidR="00B25C97">
        <w:t xml:space="preserve"> </w:t>
      </w:r>
      <w:r w:rsidR="001E1692">
        <w:t>CRP (community resource person)</w:t>
      </w:r>
      <w:r>
        <w:t>.</w:t>
      </w:r>
    </w:p>
    <w:p w14:paraId="7FDCDD58" w14:textId="34725A5B" w:rsidR="00335FD1" w:rsidRDefault="00335FD1" w:rsidP="00622B14">
      <w:pPr>
        <w:pStyle w:val="ListBullet"/>
        <w:numPr>
          <w:ilvl w:val="0"/>
          <w:numId w:val="18"/>
        </w:numPr>
      </w:pPr>
      <w:r>
        <w:t>8 month worked as a</w:t>
      </w:r>
      <w:r w:rsidR="00F36776">
        <w:t xml:space="preserve"> case worker (DANISH ORGANIZATION)</w:t>
      </w:r>
    </w:p>
    <w:p w14:paraId="043F217F" w14:textId="77777777" w:rsidR="00131F2C" w:rsidRDefault="00131F2C" w:rsidP="00622B14">
      <w:pPr>
        <w:pStyle w:val="ListBullet"/>
        <w:numPr>
          <w:ilvl w:val="0"/>
          <w:numId w:val="0"/>
        </w:numPr>
        <w:ind w:left="216"/>
      </w:pPr>
    </w:p>
    <w:p w14:paraId="7262AA2C" w14:textId="0B9D84A5" w:rsidR="00585164" w:rsidRDefault="007E7E7C" w:rsidP="007E7E7C">
      <w:pPr>
        <w:pStyle w:val="Heading1"/>
        <w:rPr>
          <w:b w:val="0"/>
          <w:bCs/>
        </w:rPr>
      </w:pPr>
      <w:r>
        <w:t xml:space="preserve">EDUCATION </w:t>
      </w:r>
      <w:r>
        <w:rPr>
          <w:b w:val="0"/>
          <w:bCs/>
        </w:rPr>
        <w:t xml:space="preserve">    </w:t>
      </w:r>
    </w:p>
    <w:p w14:paraId="34F66FCE" w14:textId="70FF2317" w:rsidR="007E7E7C" w:rsidRPr="00557256" w:rsidRDefault="007E7E7C" w:rsidP="00557256">
      <w:pPr>
        <w:pStyle w:val="ListParagraph"/>
        <w:numPr>
          <w:ilvl w:val="0"/>
          <w:numId w:val="16"/>
        </w:numPr>
        <w:rPr>
          <w:b/>
          <w:bCs/>
        </w:rPr>
      </w:pPr>
      <w:r w:rsidRPr="00557256">
        <w:rPr>
          <w:b/>
          <w:bCs/>
        </w:rPr>
        <w:t>FSc.</w:t>
      </w:r>
      <w:r w:rsidR="003F4D0A" w:rsidRPr="00557256">
        <w:rPr>
          <w:b/>
          <w:bCs/>
        </w:rPr>
        <w:t xml:space="preserve">  (</w:t>
      </w:r>
      <w:r w:rsidR="00B525FB">
        <w:rPr>
          <w:b/>
          <w:bCs/>
        </w:rPr>
        <w:t>PRE MEDICAL</w:t>
      </w:r>
      <w:r w:rsidR="00557256" w:rsidRPr="00557256">
        <w:rPr>
          <w:b/>
          <w:bCs/>
        </w:rPr>
        <w:t>)</w:t>
      </w:r>
    </w:p>
    <w:p w14:paraId="60A2B13F" w14:textId="3EDB505F" w:rsidR="00E0744D" w:rsidRDefault="00557256" w:rsidP="004F0706">
      <w:r>
        <w:rPr>
          <w:b/>
          <w:bCs/>
        </w:rPr>
        <w:t xml:space="preserve">    </w:t>
      </w:r>
      <w:r w:rsidR="007E7E7C">
        <w:rPr>
          <w:b/>
          <w:bCs/>
        </w:rPr>
        <w:t xml:space="preserve">     </w:t>
      </w:r>
      <w:r w:rsidR="00E854CF">
        <w:rPr>
          <w:b/>
          <w:bCs/>
        </w:rPr>
        <w:t xml:space="preserve"> 1</w:t>
      </w:r>
      <w:r w:rsidR="00E854CF" w:rsidRPr="00E854CF">
        <w:rPr>
          <w:b/>
          <w:bCs/>
          <w:vertAlign w:val="superscript"/>
        </w:rPr>
        <w:t>st</w:t>
      </w:r>
      <w:r w:rsidR="00E854CF">
        <w:rPr>
          <w:b/>
          <w:bCs/>
        </w:rPr>
        <w:t xml:space="preserve"> </w:t>
      </w:r>
      <w:r w:rsidR="00E854CF">
        <w:t xml:space="preserve">Division </w:t>
      </w:r>
      <w:r w:rsidR="00585164">
        <w:t>Year 201</w:t>
      </w:r>
      <w:r w:rsidR="00B314C2">
        <w:t>9</w:t>
      </w:r>
      <w:r w:rsidR="00585164">
        <w:t xml:space="preserve"> (BBISE)</w:t>
      </w:r>
    </w:p>
    <w:p w14:paraId="6BAEE79D" w14:textId="0F8B335E" w:rsidR="00AD74AB" w:rsidRPr="00557256" w:rsidRDefault="00AD74AB" w:rsidP="00557256">
      <w:pPr>
        <w:pStyle w:val="ListParagraph"/>
        <w:numPr>
          <w:ilvl w:val="0"/>
          <w:numId w:val="16"/>
        </w:numPr>
        <w:rPr>
          <w:b/>
          <w:bCs/>
        </w:rPr>
      </w:pPr>
      <w:r w:rsidRPr="00557256">
        <w:rPr>
          <w:b/>
          <w:bCs/>
        </w:rPr>
        <w:t>Metric (Science)</w:t>
      </w:r>
    </w:p>
    <w:p w14:paraId="38B7FD02" w14:textId="1045C653" w:rsidR="00FD4EE5" w:rsidRDefault="00B7307F">
      <w:r>
        <w:rPr>
          <w:b/>
          <w:bCs/>
        </w:rPr>
        <w:t xml:space="preserve">    </w:t>
      </w:r>
      <w:r w:rsidR="00B92A7A">
        <w:rPr>
          <w:b/>
          <w:bCs/>
        </w:rPr>
        <w:t xml:space="preserve">    </w:t>
      </w:r>
      <w:r>
        <w:rPr>
          <w:b/>
          <w:bCs/>
        </w:rPr>
        <w:t xml:space="preserve">  1</w:t>
      </w:r>
      <w:r w:rsidRPr="00B7307F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>
        <w:t xml:space="preserve">Division </w:t>
      </w:r>
      <w:r w:rsidR="00087C67">
        <w:t>Year 201</w:t>
      </w:r>
      <w:r w:rsidR="00B525FB">
        <w:t>7</w:t>
      </w:r>
      <w:r w:rsidR="00087C67">
        <w:t xml:space="preserve"> (BBISE)</w:t>
      </w:r>
    </w:p>
    <w:p w14:paraId="7A52B7E6" w14:textId="1E63F512" w:rsidR="00CB1D65" w:rsidRPr="000147C7" w:rsidRDefault="000147C7" w:rsidP="00CB1D65">
      <w:pPr>
        <w:pStyle w:val="ListParagraph"/>
        <w:numPr>
          <w:ilvl w:val="0"/>
          <w:numId w:val="16"/>
        </w:numPr>
      </w:pPr>
      <w:r>
        <w:rPr>
          <w:b/>
          <w:bCs/>
        </w:rPr>
        <w:t>B</w:t>
      </w:r>
      <w:r w:rsidR="00B314C2">
        <w:rPr>
          <w:b/>
          <w:bCs/>
        </w:rPr>
        <w:t>SC Hons</w:t>
      </w:r>
    </w:p>
    <w:p w14:paraId="1B3A4AD2" w14:textId="04ED9BFB" w:rsidR="000147C7" w:rsidRPr="000147C7" w:rsidRDefault="005804C8" w:rsidP="000147C7">
      <w:pPr>
        <w:pStyle w:val="ListParagraph"/>
        <w:ind w:left="720"/>
      </w:pPr>
      <w:r>
        <w:t xml:space="preserve">   </w:t>
      </w:r>
      <w:r w:rsidR="00DE50F0">
        <w:t xml:space="preserve">Horticulture </w:t>
      </w:r>
    </w:p>
    <w:p w14:paraId="0572047B" w14:textId="2322CECA" w:rsidR="00FD4EE5" w:rsidRDefault="005B69D3">
      <w:pPr>
        <w:pStyle w:val="Heading1"/>
      </w:pPr>
      <w:r>
        <w:t>Personal information</w:t>
      </w:r>
    </w:p>
    <w:p w14:paraId="492D8159" w14:textId="270460E1" w:rsidR="006B0380" w:rsidRDefault="00555E28" w:rsidP="00B92A7A">
      <w:pPr>
        <w:pStyle w:val="ListParagraph"/>
        <w:numPr>
          <w:ilvl w:val="0"/>
          <w:numId w:val="16"/>
        </w:numPr>
      </w:pPr>
      <w:r w:rsidRPr="00B92A7A">
        <w:rPr>
          <w:b/>
          <w:bCs/>
        </w:rPr>
        <w:t xml:space="preserve">Name :    </w:t>
      </w:r>
      <w:r>
        <w:t xml:space="preserve"> </w:t>
      </w:r>
      <w:r w:rsidR="00C456CC">
        <w:t xml:space="preserve">Abdul Basit </w:t>
      </w:r>
    </w:p>
    <w:p w14:paraId="0D15AB96" w14:textId="021FC4FF" w:rsidR="00C228EC" w:rsidRDefault="006B0380" w:rsidP="00B92A7A">
      <w:pPr>
        <w:pStyle w:val="ListParagraph"/>
        <w:numPr>
          <w:ilvl w:val="0"/>
          <w:numId w:val="16"/>
        </w:numPr>
      </w:pPr>
      <w:r w:rsidRPr="00B92A7A">
        <w:rPr>
          <w:b/>
          <w:bCs/>
        </w:rPr>
        <w:t>F/</w:t>
      </w:r>
      <w:r w:rsidR="00555E28" w:rsidRPr="00B92A7A">
        <w:rPr>
          <w:b/>
          <w:bCs/>
        </w:rPr>
        <w:t xml:space="preserve">name :    </w:t>
      </w:r>
      <w:r w:rsidR="00C456CC">
        <w:t>Muhammad Naeem</w:t>
      </w:r>
    </w:p>
    <w:p w14:paraId="60B4BDC0" w14:textId="18054141" w:rsidR="00555E28" w:rsidRPr="00B92A7A" w:rsidRDefault="00555E28" w:rsidP="00B92A7A">
      <w:pPr>
        <w:pStyle w:val="ListParagraph"/>
        <w:numPr>
          <w:ilvl w:val="0"/>
          <w:numId w:val="16"/>
        </w:numPr>
        <w:rPr>
          <w:b/>
          <w:bCs/>
        </w:rPr>
      </w:pPr>
      <w:r w:rsidRPr="00B92A7A">
        <w:rPr>
          <w:b/>
          <w:bCs/>
        </w:rPr>
        <w:t>D O.B :</w:t>
      </w:r>
      <w:r w:rsidR="009773F3" w:rsidRPr="00B92A7A">
        <w:rPr>
          <w:b/>
          <w:bCs/>
        </w:rPr>
        <w:t xml:space="preserve">     </w:t>
      </w:r>
      <w:r w:rsidR="00C456CC">
        <w:rPr>
          <w:b/>
          <w:bCs/>
        </w:rPr>
        <w:t>05-05-2000</w:t>
      </w:r>
    </w:p>
    <w:p w14:paraId="2661B791" w14:textId="247AB1D6" w:rsidR="009773F3" w:rsidRDefault="004923E6" w:rsidP="00B92A7A">
      <w:pPr>
        <w:pStyle w:val="ListParagraph"/>
        <w:numPr>
          <w:ilvl w:val="0"/>
          <w:numId w:val="16"/>
        </w:numPr>
      </w:pPr>
      <w:r w:rsidRPr="00B92A7A">
        <w:rPr>
          <w:b/>
          <w:bCs/>
        </w:rPr>
        <w:t xml:space="preserve">Local :        </w:t>
      </w:r>
      <w:r w:rsidR="00C456CC">
        <w:t>pishin</w:t>
      </w:r>
    </w:p>
    <w:p w14:paraId="73F07496" w14:textId="0CBA7777" w:rsidR="002E05E3" w:rsidRDefault="00956E73" w:rsidP="00B92A7A">
      <w:pPr>
        <w:pStyle w:val="ListParagraph"/>
        <w:numPr>
          <w:ilvl w:val="0"/>
          <w:numId w:val="16"/>
        </w:numPr>
      </w:pPr>
      <w:r w:rsidRPr="00B92A7A">
        <w:rPr>
          <w:b/>
          <w:bCs/>
        </w:rPr>
        <w:t xml:space="preserve">Religion:    </w:t>
      </w:r>
      <w:r>
        <w:t xml:space="preserve">Islam </w:t>
      </w:r>
    </w:p>
    <w:p w14:paraId="6885C14E" w14:textId="03A8790B" w:rsidR="00956E73" w:rsidRDefault="009633B4" w:rsidP="00B92A7A">
      <w:pPr>
        <w:pStyle w:val="ListParagraph"/>
        <w:numPr>
          <w:ilvl w:val="0"/>
          <w:numId w:val="16"/>
        </w:numPr>
      </w:pPr>
      <w:r w:rsidRPr="00B92A7A">
        <w:rPr>
          <w:b/>
          <w:bCs/>
        </w:rPr>
        <w:t>Gender:</w:t>
      </w:r>
      <w:r>
        <w:t xml:space="preserve">      Male </w:t>
      </w:r>
    </w:p>
    <w:p w14:paraId="71384062" w14:textId="15ED134E" w:rsidR="00E80759" w:rsidRDefault="00E80759" w:rsidP="00B92A7A">
      <w:pPr>
        <w:pStyle w:val="ListParagraph"/>
        <w:numPr>
          <w:ilvl w:val="0"/>
          <w:numId w:val="16"/>
        </w:numPr>
      </w:pPr>
      <w:r w:rsidRPr="00B92A7A">
        <w:rPr>
          <w:b/>
          <w:bCs/>
        </w:rPr>
        <w:t>Email</w:t>
      </w:r>
      <w:r w:rsidR="00E1382F" w:rsidRPr="00B92A7A">
        <w:rPr>
          <w:b/>
          <w:bCs/>
        </w:rPr>
        <w:t xml:space="preserve">:     </w:t>
      </w:r>
      <w:r w:rsidR="004676E8">
        <w:rPr>
          <w:b/>
          <w:bCs/>
        </w:rPr>
        <w:t>bk</w:t>
      </w:r>
      <w:r w:rsidR="000066C3">
        <w:rPr>
          <w:b/>
          <w:bCs/>
        </w:rPr>
        <w:t>6</w:t>
      </w:r>
      <w:r w:rsidR="004676E8">
        <w:rPr>
          <w:b/>
          <w:bCs/>
        </w:rPr>
        <w:t>50</w:t>
      </w:r>
      <w:r w:rsidR="000066C3">
        <w:rPr>
          <w:b/>
          <w:bCs/>
        </w:rPr>
        <w:t>296</w:t>
      </w:r>
      <w:r w:rsidR="003964AF">
        <w:rPr>
          <w:b/>
          <w:bCs/>
        </w:rPr>
        <w:t>@gmail.com</w:t>
      </w:r>
    </w:p>
    <w:p w14:paraId="50A0B44E" w14:textId="0DE9379A" w:rsidR="00A6363C" w:rsidRDefault="00A6363C" w:rsidP="00A6363C"/>
    <w:p w14:paraId="4706D142" w14:textId="6B96A14C" w:rsidR="00A6363C" w:rsidRDefault="00A6363C" w:rsidP="00A6363C"/>
    <w:p w14:paraId="0CB6D607" w14:textId="5D3D6FEE" w:rsidR="00A6363C" w:rsidRDefault="00A6363C" w:rsidP="00A6363C"/>
    <w:p w14:paraId="6D84ABBD" w14:textId="01FD5223" w:rsidR="00A6363C" w:rsidRDefault="00A6363C" w:rsidP="00A6363C">
      <w:pPr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Skills</w:t>
      </w:r>
    </w:p>
    <w:p w14:paraId="6E44C302" w14:textId="4488CB28" w:rsidR="00EF3B7B" w:rsidRDefault="007B5111" w:rsidP="00EF3B7B">
      <w:pPr>
        <w:pStyle w:val="ListParagraph"/>
        <w:numPr>
          <w:ilvl w:val="0"/>
          <w:numId w:val="1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English language</w:t>
      </w:r>
    </w:p>
    <w:p w14:paraId="4EE6A229" w14:textId="69E3D24F" w:rsidR="007B5111" w:rsidRDefault="00A01287" w:rsidP="00EF3B7B">
      <w:pPr>
        <w:pStyle w:val="ListParagraph"/>
        <w:numPr>
          <w:ilvl w:val="0"/>
          <w:numId w:val="1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Strong work ethic </w:t>
      </w:r>
    </w:p>
    <w:p w14:paraId="6408136A" w14:textId="7DE6FC69" w:rsidR="00E164F2" w:rsidRDefault="00E164F2" w:rsidP="00EF3B7B">
      <w:pPr>
        <w:pStyle w:val="ListParagraph"/>
        <w:numPr>
          <w:ilvl w:val="0"/>
          <w:numId w:val="1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Handling pressure</w:t>
      </w:r>
    </w:p>
    <w:p w14:paraId="216E39BD" w14:textId="53319E71" w:rsidR="00E164F2" w:rsidRDefault="006D4B25" w:rsidP="00EF3B7B">
      <w:pPr>
        <w:pStyle w:val="ListParagraph"/>
        <w:numPr>
          <w:ilvl w:val="0"/>
          <w:numId w:val="1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Leadership </w:t>
      </w:r>
    </w:p>
    <w:p w14:paraId="58C36C36" w14:textId="0FF57A9E" w:rsidR="00C011DB" w:rsidRDefault="00C011DB" w:rsidP="00EF3B7B">
      <w:pPr>
        <w:pStyle w:val="ListParagraph"/>
        <w:numPr>
          <w:ilvl w:val="0"/>
          <w:numId w:val="1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Critical thinking </w:t>
      </w:r>
    </w:p>
    <w:p w14:paraId="576DA7EF" w14:textId="380A6654" w:rsidR="00087D38" w:rsidRPr="00EF3B7B" w:rsidRDefault="00087D38" w:rsidP="00EF3B7B">
      <w:pPr>
        <w:pStyle w:val="ListParagraph"/>
        <w:numPr>
          <w:ilvl w:val="0"/>
          <w:numId w:val="1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Sportsman (</w:t>
      </w:r>
      <w:r w:rsidR="00BE21A1">
        <w:rPr>
          <w:color w:val="000000" w:themeColor="text1"/>
          <w:sz w:val="24"/>
          <w:szCs w:val="24"/>
        </w:rPr>
        <w:t>cricket)</w:t>
      </w:r>
    </w:p>
    <w:p w14:paraId="024E6CFE" w14:textId="77777777" w:rsidR="00C228EC" w:rsidRPr="006B0380" w:rsidRDefault="00C228EC" w:rsidP="005B69D3">
      <w:pPr>
        <w:rPr>
          <w:b/>
          <w:bCs/>
        </w:rPr>
      </w:pPr>
    </w:p>
    <w:p w14:paraId="7A5B636A" w14:textId="25296614" w:rsidR="006B0380" w:rsidRPr="006B0380" w:rsidRDefault="006B0380" w:rsidP="005B69D3"/>
    <w:p w14:paraId="035A9AE8" w14:textId="36269260" w:rsidR="00FD4EE5" w:rsidRDefault="00FD4EE5" w:rsidP="006B0380">
      <w:pPr>
        <w:pStyle w:val="ListBullet"/>
        <w:numPr>
          <w:ilvl w:val="0"/>
          <w:numId w:val="0"/>
        </w:numPr>
        <w:ind w:left="216"/>
      </w:pPr>
    </w:p>
    <w:sectPr w:rsidR="00FD4EE5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8184" w14:textId="77777777" w:rsidR="006662CA" w:rsidRDefault="006662CA">
      <w:r>
        <w:separator/>
      </w:r>
    </w:p>
  </w:endnote>
  <w:endnote w:type="continuationSeparator" w:id="0">
    <w:p w14:paraId="3E50DF35" w14:textId="77777777" w:rsidR="006662CA" w:rsidRDefault="0066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91CC" w14:textId="77777777" w:rsidR="00FD4EE5" w:rsidRDefault="00C43D0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D0C8" w14:textId="77777777" w:rsidR="006662CA" w:rsidRDefault="006662CA">
      <w:r>
        <w:separator/>
      </w:r>
    </w:p>
  </w:footnote>
  <w:footnote w:type="continuationSeparator" w:id="0">
    <w:p w14:paraId="445D316D" w14:textId="77777777" w:rsidR="006662CA" w:rsidRDefault="00666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F13B" w14:textId="77777777" w:rsidR="00FD4EE5" w:rsidRDefault="00C43D0B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0D05124" wp14:editId="42C59B5C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6518436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AA53" w14:textId="77777777" w:rsidR="00FD4EE5" w:rsidRDefault="00C43D0B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1E5F020" wp14:editId="5D39D9B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62E089" w14:textId="77777777" w:rsidR="00FD4EE5" w:rsidRDefault="00FD4EE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1E5F020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F62E089" w14:textId="77777777" w:rsidR="00FD4EE5" w:rsidRDefault="00FD4EE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C338D3"/>
    <w:multiLevelType w:val="hybridMultilevel"/>
    <w:tmpl w:val="5F1E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A6994"/>
    <w:multiLevelType w:val="hybridMultilevel"/>
    <w:tmpl w:val="FDB47D00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3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A40D4"/>
    <w:multiLevelType w:val="hybridMultilevel"/>
    <w:tmpl w:val="8FF2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74259"/>
    <w:multiLevelType w:val="hybridMultilevel"/>
    <w:tmpl w:val="2CD0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B76A4"/>
    <w:multiLevelType w:val="hybridMultilevel"/>
    <w:tmpl w:val="6F84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610794">
    <w:abstractNumId w:val="9"/>
  </w:num>
  <w:num w:numId="2" w16cid:durableId="2147038737">
    <w:abstractNumId w:val="13"/>
  </w:num>
  <w:num w:numId="3" w16cid:durableId="82655520">
    <w:abstractNumId w:val="10"/>
  </w:num>
  <w:num w:numId="4" w16cid:durableId="1146311819">
    <w:abstractNumId w:val="7"/>
  </w:num>
  <w:num w:numId="5" w16cid:durableId="1310862897">
    <w:abstractNumId w:val="6"/>
  </w:num>
  <w:num w:numId="6" w16cid:durableId="258177512">
    <w:abstractNumId w:val="5"/>
  </w:num>
  <w:num w:numId="7" w16cid:durableId="1136098107">
    <w:abstractNumId w:val="4"/>
  </w:num>
  <w:num w:numId="8" w16cid:durableId="927883702">
    <w:abstractNumId w:val="8"/>
  </w:num>
  <w:num w:numId="9" w16cid:durableId="2093502828">
    <w:abstractNumId w:val="3"/>
  </w:num>
  <w:num w:numId="10" w16cid:durableId="833881309">
    <w:abstractNumId w:val="2"/>
  </w:num>
  <w:num w:numId="11" w16cid:durableId="1279070121">
    <w:abstractNumId w:val="1"/>
  </w:num>
  <w:num w:numId="12" w16cid:durableId="1469785674">
    <w:abstractNumId w:val="0"/>
  </w:num>
  <w:num w:numId="13" w16cid:durableId="1321302605">
    <w:abstractNumId w:val="16"/>
  </w:num>
  <w:num w:numId="14" w16cid:durableId="1873498420">
    <w:abstractNumId w:val="17"/>
  </w:num>
  <w:num w:numId="15" w16cid:durableId="570194223">
    <w:abstractNumId w:val="15"/>
  </w:num>
  <w:num w:numId="16" w16cid:durableId="155145168">
    <w:abstractNumId w:val="11"/>
  </w:num>
  <w:num w:numId="17" w16cid:durableId="692657735">
    <w:abstractNumId w:val="14"/>
  </w:num>
  <w:num w:numId="18" w16cid:durableId="19058742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attachedTemplate r:id="rId1"/>
  <w:revisionView w:inkAnnotations="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DB"/>
    <w:rsid w:val="000050FA"/>
    <w:rsid w:val="000066C3"/>
    <w:rsid w:val="00007682"/>
    <w:rsid w:val="000147C7"/>
    <w:rsid w:val="00025F2B"/>
    <w:rsid w:val="00027923"/>
    <w:rsid w:val="0005431E"/>
    <w:rsid w:val="00057243"/>
    <w:rsid w:val="00087C67"/>
    <w:rsid w:val="00087D38"/>
    <w:rsid w:val="000D3056"/>
    <w:rsid w:val="00131F2C"/>
    <w:rsid w:val="001568F0"/>
    <w:rsid w:val="00195D4D"/>
    <w:rsid w:val="001A261A"/>
    <w:rsid w:val="001E1692"/>
    <w:rsid w:val="002032FB"/>
    <w:rsid w:val="002A3233"/>
    <w:rsid w:val="002E05E3"/>
    <w:rsid w:val="00335FD1"/>
    <w:rsid w:val="00344DFF"/>
    <w:rsid w:val="00374740"/>
    <w:rsid w:val="003964AF"/>
    <w:rsid w:val="003D4442"/>
    <w:rsid w:val="003F4D0A"/>
    <w:rsid w:val="00415F2C"/>
    <w:rsid w:val="00442522"/>
    <w:rsid w:val="0044383F"/>
    <w:rsid w:val="00444815"/>
    <w:rsid w:val="004468A7"/>
    <w:rsid w:val="00465FA4"/>
    <w:rsid w:val="004676E8"/>
    <w:rsid w:val="004923E6"/>
    <w:rsid w:val="004A7A2E"/>
    <w:rsid w:val="004B31E3"/>
    <w:rsid w:val="004C0C15"/>
    <w:rsid w:val="004D28CC"/>
    <w:rsid w:val="004E6E56"/>
    <w:rsid w:val="004F0706"/>
    <w:rsid w:val="005065DA"/>
    <w:rsid w:val="0052548A"/>
    <w:rsid w:val="00545013"/>
    <w:rsid w:val="00555E28"/>
    <w:rsid w:val="00557256"/>
    <w:rsid w:val="00573E1B"/>
    <w:rsid w:val="005804C8"/>
    <w:rsid w:val="0058409B"/>
    <w:rsid w:val="00585164"/>
    <w:rsid w:val="005A598B"/>
    <w:rsid w:val="005B69D3"/>
    <w:rsid w:val="005C08DB"/>
    <w:rsid w:val="005E2E5E"/>
    <w:rsid w:val="005E369D"/>
    <w:rsid w:val="00622B14"/>
    <w:rsid w:val="006662CA"/>
    <w:rsid w:val="006720C9"/>
    <w:rsid w:val="00675B4C"/>
    <w:rsid w:val="00697226"/>
    <w:rsid w:val="006B0380"/>
    <w:rsid w:val="006D4B25"/>
    <w:rsid w:val="006D615B"/>
    <w:rsid w:val="006D6884"/>
    <w:rsid w:val="006E6E21"/>
    <w:rsid w:val="006E7FDC"/>
    <w:rsid w:val="00726BFC"/>
    <w:rsid w:val="007316DE"/>
    <w:rsid w:val="00756044"/>
    <w:rsid w:val="007629F9"/>
    <w:rsid w:val="007657C8"/>
    <w:rsid w:val="007B0AF2"/>
    <w:rsid w:val="007B5111"/>
    <w:rsid w:val="007C205C"/>
    <w:rsid w:val="007E12E9"/>
    <w:rsid w:val="007E7E7C"/>
    <w:rsid w:val="00801D33"/>
    <w:rsid w:val="00810452"/>
    <w:rsid w:val="0087557B"/>
    <w:rsid w:val="008958B9"/>
    <w:rsid w:val="008B204D"/>
    <w:rsid w:val="008B6A24"/>
    <w:rsid w:val="008E4BAE"/>
    <w:rsid w:val="00911B30"/>
    <w:rsid w:val="00934326"/>
    <w:rsid w:val="00935225"/>
    <w:rsid w:val="00956E73"/>
    <w:rsid w:val="009633B4"/>
    <w:rsid w:val="00966775"/>
    <w:rsid w:val="00977397"/>
    <w:rsid w:val="009773F3"/>
    <w:rsid w:val="0097792F"/>
    <w:rsid w:val="00990AA7"/>
    <w:rsid w:val="009D7E31"/>
    <w:rsid w:val="009F2A23"/>
    <w:rsid w:val="009F5F79"/>
    <w:rsid w:val="00A01287"/>
    <w:rsid w:val="00A053D9"/>
    <w:rsid w:val="00A12FA0"/>
    <w:rsid w:val="00A40348"/>
    <w:rsid w:val="00A52CEC"/>
    <w:rsid w:val="00A5680F"/>
    <w:rsid w:val="00A61935"/>
    <w:rsid w:val="00A6363C"/>
    <w:rsid w:val="00A77BD8"/>
    <w:rsid w:val="00A82A24"/>
    <w:rsid w:val="00AB15F9"/>
    <w:rsid w:val="00AD53A0"/>
    <w:rsid w:val="00AD74AB"/>
    <w:rsid w:val="00AE6714"/>
    <w:rsid w:val="00B11E15"/>
    <w:rsid w:val="00B25C97"/>
    <w:rsid w:val="00B314C2"/>
    <w:rsid w:val="00B525FB"/>
    <w:rsid w:val="00B7307F"/>
    <w:rsid w:val="00B735B6"/>
    <w:rsid w:val="00B92A7A"/>
    <w:rsid w:val="00B96220"/>
    <w:rsid w:val="00BA498D"/>
    <w:rsid w:val="00BC6332"/>
    <w:rsid w:val="00BE21A1"/>
    <w:rsid w:val="00BE2F9E"/>
    <w:rsid w:val="00C011DB"/>
    <w:rsid w:val="00C228EC"/>
    <w:rsid w:val="00C43D0B"/>
    <w:rsid w:val="00C456CC"/>
    <w:rsid w:val="00C6248E"/>
    <w:rsid w:val="00CA5D3F"/>
    <w:rsid w:val="00CB1D65"/>
    <w:rsid w:val="00CB23F0"/>
    <w:rsid w:val="00CB3668"/>
    <w:rsid w:val="00CB4139"/>
    <w:rsid w:val="00CE35B9"/>
    <w:rsid w:val="00D26627"/>
    <w:rsid w:val="00D46553"/>
    <w:rsid w:val="00D8341F"/>
    <w:rsid w:val="00D8633B"/>
    <w:rsid w:val="00DA197C"/>
    <w:rsid w:val="00DD5957"/>
    <w:rsid w:val="00DE0CD7"/>
    <w:rsid w:val="00DE50F0"/>
    <w:rsid w:val="00DE641E"/>
    <w:rsid w:val="00DF2C2C"/>
    <w:rsid w:val="00E0744D"/>
    <w:rsid w:val="00E1382F"/>
    <w:rsid w:val="00E164F2"/>
    <w:rsid w:val="00E73328"/>
    <w:rsid w:val="00E80759"/>
    <w:rsid w:val="00E854CF"/>
    <w:rsid w:val="00EA5356"/>
    <w:rsid w:val="00ED0758"/>
    <w:rsid w:val="00EF3B7B"/>
    <w:rsid w:val="00F32796"/>
    <w:rsid w:val="00F36776"/>
    <w:rsid w:val="00F46B5B"/>
    <w:rsid w:val="00FA6538"/>
    <w:rsid w:val="00FC08C7"/>
    <w:rsid w:val="00FD4EE5"/>
    <w:rsid w:val="00FF45D7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0DDD8"/>
  <w15:chartTrackingRefBased/>
  <w15:docId w15:val="{2E29CA9C-484F-F142-92CA-2A99549B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A6363C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BF4AE9F-AD0B-3848-A397-B5DA7921E315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630E102D2EA2409B1E5682A07E7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57314-6630-3A45-A75B-1547C4F4A733}"/>
      </w:docPartPr>
      <w:docPartBody>
        <w:p w:rsidR="00373C30" w:rsidRDefault="006F2B4A">
          <w:pPr>
            <w:pStyle w:val="03630E102D2EA2409B1E5682A07E70FA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8342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FC"/>
    <w:rsid w:val="000F3EC0"/>
    <w:rsid w:val="002C58FC"/>
    <w:rsid w:val="00373C30"/>
    <w:rsid w:val="006F2B4A"/>
    <w:rsid w:val="00725DB9"/>
    <w:rsid w:val="007C70D6"/>
    <w:rsid w:val="00894946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630E102D2EA2409B1E5682A07E70FA">
    <w:name w:val="03630E102D2EA2409B1E5682A07E70FA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%7b4BF4AE9F-AD0B-3848-A397-B5DA7921E315%7dtf50002018.dotx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salmankhanzai370@gmail.com</dc:creator>
  <cp:keywords/>
  <dc:description/>
  <cp:lastModifiedBy>salmankhanzai370@gmail.com</cp:lastModifiedBy>
  <cp:revision>2</cp:revision>
  <dcterms:created xsi:type="dcterms:W3CDTF">2024-02-05T15:26:00Z</dcterms:created>
  <dcterms:modified xsi:type="dcterms:W3CDTF">2024-02-05T15:26:00Z</dcterms:modified>
</cp:coreProperties>
</file>