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91"/>
        <w:gridCol w:w="1620"/>
        <w:gridCol w:w="1709"/>
        <w:gridCol w:w="450"/>
        <w:gridCol w:w="1439"/>
        <w:gridCol w:w="2880"/>
        <w:gridCol w:w="2341"/>
        <w:gridCol w:w="450"/>
      </w:tblGrid>
      <w:tr w:rsidR="004B4147" w:rsidRPr="004B4147" w14:paraId="73F14311" w14:textId="77777777" w:rsidTr="003B50C9">
        <w:trPr>
          <w:trHeight w:val="1206"/>
        </w:trPr>
        <w:tc>
          <w:tcPr>
            <w:tcW w:w="2161" w:type="dxa"/>
            <w:gridSpan w:val="3"/>
          </w:tcPr>
          <w:p w14:paraId="1343E874" w14:textId="77777777" w:rsidR="004B4147" w:rsidRPr="004B4147" w:rsidRDefault="004B4147" w:rsidP="004B4147">
            <w:pPr>
              <w:pStyle w:val="Logo"/>
            </w:pPr>
          </w:p>
        </w:tc>
        <w:tc>
          <w:tcPr>
            <w:tcW w:w="9269" w:type="dxa"/>
            <w:gridSpan w:val="6"/>
            <w:tcBorders>
              <w:bottom w:val="single" w:sz="4" w:space="0" w:color="FFFFFF" w:themeColor="background1"/>
            </w:tcBorders>
          </w:tcPr>
          <w:p w14:paraId="2F395A19" w14:textId="77777777" w:rsidR="004B4147" w:rsidRDefault="001A1012" w:rsidP="004B4147">
            <w:pPr>
              <w:pStyle w:val="Title"/>
            </w:pPr>
            <w:r>
              <w:t>Amna Arshad</w:t>
            </w:r>
          </w:p>
          <w:p w14:paraId="46422E26" w14:textId="77777777" w:rsidR="004B4147" w:rsidRPr="004B4147" w:rsidRDefault="004B4147" w:rsidP="001A1012">
            <w:pPr>
              <w:pStyle w:val="Subtitle"/>
            </w:pPr>
          </w:p>
        </w:tc>
      </w:tr>
      <w:tr w:rsidR="00A21AF8" w:rsidRPr="004B4147" w14:paraId="2AD83F8C" w14:textId="77777777" w:rsidTr="006975AD">
        <w:tc>
          <w:tcPr>
            <w:tcW w:w="2161" w:type="dxa"/>
            <w:gridSpan w:val="3"/>
          </w:tcPr>
          <w:p w14:paraId="09A6C629" w14:textId="77777777" w:rsidR="00A21AF8" w:rsidRPr="004B4147" w:rsidRDefault="00A21AF8" w:rsidP="000161E1"/>
        </w:tc>
        <w:tc>
          <w:tcPr>
            <w:tcW w:w="9269" w:type="dxa"/>
            <w:gridSpan w:val="6"/>
            <w:tcBorders>
              <w:top w:val="single" w:sz="4" w:space="0" w:color="FFFFFF" w:themeColor="background1"/>
            </w:tcBorders>
          </w:tcPr>
          <w:p w14:paraId="5E0CC46C" w14:textId="77777777" w:rsidR="00A21AF8" w:rsidRPr="004B4147" w:rsidRDefault="001A1012" w:rsidP="001A1012">
            <w:pPr>
              <w:pStyle w:val="Jobtitle"/>
            </w:pPr>
            <w:r>
              <w:t>Database Assistant</w:t>
            </w:r>
          </w:p>
        </w:tc>
      </w:tr>
      <w:tr w:rsidR="007772B1" w:rsidRPr="004B4147" w14:paraId="439C9BAA" w14:textId="77777777" w:rsidTr="006975AD">
        <w:trPr>
          <w:trHeight w:val="720"/>
        </w:trPr>
        <w:tc>
          <w:tcPr>
            <w:tcW w:w="2161" w:type="dxa"/>
            <w:gridSpan w:val="3"/>
          </w:tcPr>
          <w:p w14:paraId="450AAF4E" w14:textId="77777777" w:rsidR="007772B1" w:rsidRPr="004B4147" w:rsidRDefault="007772B1" w:rsidP="00A21AF8"/>
        </w:tc>
        <w:tc>
          <w:tcPr>
            <w:tcW w:w="9269" w:type="dxa"/>
            <w:gridSpan w:val="6"/>
          </w:tcPr>
          <w:p w14:paraId="45F42E2F" w14:textId="77777777" w:rsidR="007772B1" w:rsidRDefault="007772B1" w:rsidP="00A21AF8">
            <w:pPr>
              <w:pStyle w:val="Jobtitle"/>
            </w:pPr>
          </w:p>
        </w:tc>
      </w:tr>
      <w:tr w:rsidR="00BF0DAF" w:rsidRPr="00997E86" w14:paraId="002B9473" w14:textId="77777777" w:rsidTr="006975AD">
        <w:tc>
          <w:tcPr>
            <w:tcW w:w="541" w:type="dxa"/>
            <w:gridSpan w:val="2"/>
            <w:vAlign w:val="center"/>
          </w:tcPr>
          <w:p w14:paraId="6A0C9362" w14:textId="77777777" w:rsidR="00BF0DAF" w:rsidRPr="00997E86" w:rsidRDefault="00BF0DAF" w:rsidP="00BF0DAF">
            <w:pPr>
              <w:pStyle w:val="Contac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14F866" wp14:editId="678A4096">
                      <wp:extent cx="213066" cy="213066"/>
                      <wp:effectExtent l="0" t="0" r="0" b="0"/>
                      <wp:docPr id="131" name="Group 131" descr="Icon Phone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Rectangle 13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Graphic 28" descr="Icon 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9CE69D" id="Group 131" o:spid="_x0000_s1026" alt="Icon Phone" style="width:16.8pt;height:16.8pt;mso-position-horizontal-relative:char;mso-position-vertical-relative:line" coordorigin="5158,21295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">
                      <v:rect id="Rectangle 132" o:spid="_x0000_s1027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" fillcolor="#1d3251 [3204]" stroked="f" strokeweight="1pt">
                        <v:path arrowok="t"/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28" o:spid="_x0000_s1028" type="#_x0000_t75" alt="Icon Phone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">
                        <v:imagedata r:id="rId12" o:title="Icon Phone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29" w:type="dxa"/>
            <w:gridSpan w:val="2"/>
            <w:vAlign w:val="center"/>
          </w:tcPr>
          <w:p w14:paraId="7F7F1381" w14:textId="77777777" w:rsidR="00BF0DAF" w:rsidRPr="00B03ED5" w:rsidRDefault="001A1012" w:rsidP="001A1012">
            <w:pPr>
              <w:pStyle w:val="Contact"/>
            </w:pPr>
            <w:r>
              <w:t>03315063688</w:t>
            </w:r>
          </w:p>
        </w:tc>
        <w:tc>
          <w:tcPr>
            <w:tcW w:w="450" w:type="dxa"/>
          </w:tcPr>
          <w:p w14:paraId="491C3433" w14:textId="77777777" w:rsidR="00BF0DAF" w:rsidRPr="00997E86" w:rsidRDefault="00BF0DAF" w:rsidP="00BF0DAF"/>
        </w:tc>
        <w:tc>
          <w:tcPr>
            <w:tcW w:w="7110" w:type="dxa"/>
            <w:gridSpan w:val="4"/>
            <w:vMerge w:val="restart"/>
          </w:tcPr>
          <w:sdt>
            <w:sdtPr>
              <w:id w:val="1958058710"/>
              <w:placeholder>
                <w:docPart w:val="A77E29D838B2438CA410D6F9F3409200"/>
              </w:placeholder>
              <w:temporary/>
              <w:showingPlcHdr/>
              <w15:appearance w15:val="hidden"/>
            </w:sdtPr>
            <w:sdtContent>
              <w:p w14:paraId="5A0B5793" w14:textId="77777777" w:rsidR="00BF0DAF" w:rsidRPr="00997E86" w:rsidRDefault="00BF0DAF" w:rsidP="00BF0DAF">
                <w:pPr>
                  <w:pStyle w:val="Heading1"/>
                </w:pPr>
                <w:r w:rsidRPr="00A43960">
                  <w:rPr>
                    <w:b/>
                    <w:bCs/>
                  </w:rPr>
                  <w:t>ABOUT ME</w:t>
                </w:r>
              </w:p>
            </w:sdtContent>
          </w:sdt>
        </w:tc>
      </w:tr>
      <w:tr w:rsidR="00BF0DAF" w:rsidRPr="00997E86" w14:paraId="32D55831" w14:textId="77777777" w:rsidTr="006975AD">
        <w:tc>
          <w:tcPr>
            <w:tcW w:w="541" w:type="dxa"/>
            <w:gridSpan w:val="2"/>
            <w:vAlign w:val="center"/>
          </w:tcPr>
          <w:p w14:paraId="22EA9E6D" w14:textId="77777777" w:rsidR="00BF0DAF" w:rsidRPr="00621B5C" w:rsidRDefault="00BF0DAF" w:rsidP="00BF0DAF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3DDCAB09" wp14:editId="559A4B5D">
                      <wp:extent cx="213066" cy="213066"/>
                      <wp:effectExtent l="0" t="0" r="0" b="0"/>
                      <wp:docPr id="137" name="Group 137" descr="Icon Email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Rectangle 138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Graphic 30" descr="Icon Ema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2DA807" id="Group 137" o:spid="_x0000_s1026" alt="Icon Email" style="width:16.8pt;height:16.8pt;mso-position-horizontal-relative:char;mso-position-vertical-relative:line" coordorigin="5158,2402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">
                      <v:rect id="Rectangle 138" o:spid="_x0000_s1027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" fillcolor="#1d3251 [3204]" stroked="f" strokeweight="1pt">
                        <v:path arrowok="t"/>
                        <o:lock v:ext="edit" aspectratio="t"/>
                      </v:rect>
                      <v:shape id="Graphic 30" o:spid="_x0000_s1028" type="#_x0000_t75" alt="Icon Email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">
                        <v:imagedata r:id="rId15" o:title="Icon Email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29" w:type="dxa"/>
            <w:gridSpan w:val="2"/>
            <w:vAlign w:val="center"/>
          </w:tcPr>
          <w:p w14:paraId="1DCC7A3E" w14:textId="77777777" w:rsidR="00BF0DAF" w:rsidRPr="00B03ED5" w:rsidRDefault="001A1012" w:rsidP="001A1012">
            <w:pPr>
              <w:pStyle w:val="Contact"/>
            </w:pPr>
            <w:r>
              <w:t>Amnaarshad636@gmail.com</w:t>
            </w:r>
          </w:p>
        </w:tc>
        <w:tc>
          <w:tcPr>
            <w:tcW w:w="450" w:type="dxa"/>
          </w:tcPr>
          <w:p w14:paraId="487A58B1" w14:textId="77777777" w:rsidR="00BF0DAF" w:rsidRPr="00997E86" w:rsidRDefault="00BF0DAF" w:rsidP="00BF0DAF"/>
        </w:tc>
        <w:tc>
          <w:tcPr>
            <w:tcW w:w="7110" w:type="dxa"/>
            <w:gridSpan w:val="4"/>
            <w:vMerge/>
          </w:tcPr>
          <w:p w14:paraId="18A952AC" w14:textId="77777777" w:rsidR="00BF0DAF" w:rsidRPr="00997E86" w:rsidRDefault="00BF0DAF" w:rsidP="00BF0DAF"/>
        </w:tc>
      </w:tr>
      <w:tr w:rsidR="00CD2FD2" w:rsidRPr="00CD2FD2" w14:paraId="1F63E821" w14:textId="77777777" w:rsidTr="006975AD">
        <w:trPr>
          <w:trHeight w:val="432"/>
        </w:trPr>
        <w:tc>
          <w:tcPr>
            <w:tcW w:w="541" w:type="dxa"/>
            <w:gridSpan w:val="2"/>
            <w:vAlign w:val="center"/>
          </w:tcPr>
          <w:p w14:paraId="3DA5231F" w14:textId="77777777" w:rsidR="00CD2FD2" w:rsidRPr="00621B5C" w:rsidRDefault="00CD2FD2" w:rsidP="00CD2FD2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1B4A197C" wp14:editId="04C076B4">
                      <wp:extent cx="213066" cy="213066"/>
                      <wp:effectExtent l="0" t="0" r="0" b="0"/>
                      <wp:docPr id="140" name="Group 140" descr="Icon Location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Rectangle 14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Graphic 29" descr="Icon Locati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8A7CB" id="Group 140" o:spid="_x0000_s1026" alt="Icon Location" style="width:16.8pt;height:16.8pt;mso-position-horizontal-relative:char;mso-position-vertical-relative:line" coordorigin="5158,26764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">
                      <v:rect id="Rectangle 141" o:spid="_x0000_s1027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" fillcolor="#1d3251 [3204]" stroked="f" strokeweight="1pt">
                        <v:path arrowok="t"/>
                        <o:lock v:ext="edit" aspectratio="t"/>
                      </v:rect>
                      <v:shape id="Graphic 29" o:spid="_x0000_s1028" type="#_x0000_t75" alt="Icon Location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">
                        <v:imagedata r:id="rId18" o:title="Icon Location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29" w:type="dxa"/>
            <w:gridSpan w:val="2"/>
            <w:vAlign w:val="center"/>
          </w:tcPr>
          <w:p w14:paraId="03413581" w14:textId="3C398AE3" w:rsidR="00CD2FD2" w:rsidRPr="00B03ED5" w:rsidRDefault="00FE7C86" w:rsidP="001A1012">
            <w:pPr>
              <w:pStyle w:val="Contact"/>
            </w:pPr>
            <w:r>
              <w:t>Rawalpindi, Pakistan</w:t>
            </w:r>
          </w:p>
        </w:tc>
        <w:tc>
          <w:tcPr>
            <w:tcW w:w="450" w:type="dxa"/>
          </w:tcPr>
          <w:p w14:paraId="77AE5626" w14:textId="77777777" w:rsidR="00CD2FD2" w:rsidRPr="00997E86" w:rsidRDefault="00CD2FD2" w:rsidP="00CD2FD2"/>
        </w:tc>
        <w:tc>
          <w:tcPr>
            <w:tcW w:w="6660" w:type="dxa"/>
            <w:gridSpan w:val="3"/>
            <w:vMerge w:val="restart"/>
            <w:tcBorders>
              <w:bottom w:val="single" w:sz="4" w:space="0" w:color="D9D9D9" w:themeColor="background1" w:themeShade="D9"/>
            </w:tcBorders>
          </w:tcPr>
          <w:p w14:paraId="762BEA29" w14:textId="77777777" w:rsidR="001A1012" w:rsidRDefault="001A1012" w:rsidP="001A101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08A6">
              <w:rPr>
                <w:rFonts w:ascii="Times New Roman" w:eastAsia="Times New Roman" w:hAnsi="Times New Roman" w:cs="Times New Roman"/>
                <w:sz w:val="22"/>
                <w:szCs w:val="22"/>
              </w:rPr>
              <w:t>“Entry Level database with proven problem-solving, research, and analytical skills, seeking a database position to grow my career as a consulting professional. I am sure my knowledge would be beneficial to any organization. A diligent professional who always dreams big and wants to do something special.”</w:t>
            </w:r>
          </w:p>
          <w:p w14:paraId="0DC32F7E" w14:textId="77777777" w:rsidR="00CD2FD2" w:rsidRPr="00997E86" w:rsidRDefault="00CD2FD2" w:rsidP="00CD2FD2">
            <w:pPr>
              <w:pStyle w:val="Introduction"/>
            </w:pPr>
          </w:p>
        </w:tc>
        <w:tc>
          <w:tcPr>
            <w:tcW w:w="450" w:type="dxa"/>
            <w:vMerge w:val="restart"/>
            <w:tcBorders>
              <w:bottom w:val="single" w:sz="4" w:space="0" w:color="D9D9D9" w:themeColor="background1" w:themeShade="D9"/>
            </w:tcBorders>
          </w:tcPr>
          <w:p w14:paraId="1401AD59" w14:textId="77777777" w:rsidR="00CD2FD2" w:rsidRPr="00CD2FD2" w:rsidRDefault="00CD2FD2" w:rsidP="001A1012">
            <w:pPr>
              <w:rPr>
                <w:lang w:val="it-IT"/>
              </w:rPr>
            </w:pPr>
          </w:p>
        </w:tc>
      </w:tr>
      <w:tr w:rsidR="001A1012" w:rsidRPr="00997E86" w14:paraId="5128A980" w14:textId="77777777" w:rsidTr="006975AD">
        <w:trPr>
          <w:trHeight w:val="107"/>
        </w:trPr>
        <w:tc>
          <w:tcPr>
            <w:tcW w:w="541" w:type="dxa"/>
            <w:gridSpan w:val="2"/>
            <w:vAlign w:val="center"/>
          </w:tcPr>
          <w:p w14:paraId="56CD07B0" w14:textId="77777777" w:rsidR="001A1012" w:rsidRPr="00621B5C" w:rsidRDefault="001A1012" w:rsidP="001A1012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669683E5" wp14:editId="374EE459">
                      <wp:extent cx="213066" cy="213066"/>
                      <wp:effectExtent l="0" t="0" r="0" b="0"/>
                      <wp:docPr id="146" name="Group 146" descr="Icon Skype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3223369"/>
                                <a:chExt cx="213066" cy="213066"/>
                              </a:xfrm>
                            </wpg:grpSpPr>
                            <wps:wsp>
                              <wps:cNvPr id="147" name="Rectangle 14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3223369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9" name="Graphic 33" descr="Speech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3261942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71F886" id="Group 146" o:spid="_x0000_s1026" alt="Icon Skype" style="width:16.8pt;height:16.8pt;mso-position-horizontal-relative:char;mso-position-vertical-relative:line" coordorigin="5158,32233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">
                      <v:rect id="Rectangle 147" o:spid="_x0000_s1027" style="position:absolute;left:5158;top:32233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" fillcolor="#1d3251 [3204]" stroked="f" strokeweight="1pt">
                        <v:path arrowok="t"/>
                        <o:lock v:ext="edit" aspectratio="t"/>
                      </v:rect>
                      <v:shape id="Graphic 33" o:spid="_x0000_s1028" type="#_x0000_t75" alt="Speech" style="position:absolute;left:5544;top:32619;width:1359;height:1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">
                        <v:imagedata r:id="rId21" o:title="Speec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29" w:type="dxa"/>
            <w:gridSpan w:val="2"/>
            <w:vAlign w:val="center"/>
          </w:tcPr>
          <w:p w14:paraId="12ACD2A4" w14:textId="77777777" w:rsidR="001A1012" w:rsidRPr="00B03ED5" w:rsidRDefault="001A1012" w:rsidP="001A1012">
            <w:pPr>
              <w:pStyle w:val="Contact"/>
            </w:pPr>
            <w:r w:rsidRPr="001A1012">
              <w:t>live:.cid.8ba158051f820ddb</w:t>
            </w:r>
          </w:p>
        </w:tc>
        <w:tc>
          <w:tcPr>
            <w:tcW w:w="450" w:type="dxa"/>
          </w:tcPr>
          <w:p w14:paraId="0B19A00B" w14:textId="77777777" w:rsidR="001A1012" w:rsidRPr="00997E86" w:rsidRDefault="001A1012" w:rsidP="001A1012"/>
        </w:tc>
        <w:tc>
          <w:tcPr>
            <w:tcW w:w="6660" w:type="dxa"/>
            <w:gridSpan w:val="3"/>
            <w:vMerge/>
            <w:tcBorders>
              <w:bottom w:val="single" w:sz="4" w:space="0" w:color="D9D9D9" w:themeColor="background1" w:themeShade="D9"/>
            </w:tcBorders>
          </w:tcPr>
          <w:p w14:paraId="711D7DE4" w14:textId="77777777" w:rsidR="001A1012" w:rsidRPr="00997E86" w:rsidRDefault="001A1012" w:rsidP="001A1012"/>
        </w:tc>
        <w:tc>
          <w:tcPr>
            <w:tcW w:w="450" w:type="dxa"/>
            <w:vMerge/>
            <w:tcBorders>
              <w:bottom w:val="single" w:sz="4" w:space="0" w:color="D9D9D9" w:themeColor="background1" w:themeShade="D9"/>
            </w:tcBorders>
          </w:tcPr>
          <w:p w14:paraId="13738100" w14:textId="77777777" w:rsidR="001A1012" w:rsidRPr="00997E86" w:rsidRDefault="001A1012" w:rsidP="001A1012"/>
        </w:tc>
      </w:tr>
      <w:tr w:rsidR="001A1012" w:rsidRPr="00997E86" w14:paraId="7C15417E" w14:textId="77777777" w:rsidTr="00151785">
        <w:trPr>
          <w:trHeight w:val="881"/>
        </w:trPr>
        <w:tc>
          <w:tcPr>
            <w:tcW w:w="541" w:type="dxa"/>
            <w:gridSpan w:val="2"/>
            <w:vAlign w:val="center"/>
          </w:tcPr>
          <w:p w14:paraId="1FFB7ECD" w14:textId="77777777" w:rsidR="001A1012" w:rsidRPr="00621B5C" w:rsidRDefault="001A1012" w:rsidP="001A1012">
            <w:pPr>
              <w:pStyle w:val="Contact"/>
            </w:pPr>
          </w:p>
        </w:tc>
        <w:tc>
          <w:tcPr>
            <w:tcW w:w="3329" w:type="dxa"/>
            <w:gridSpan w:val="2"/>
            <w:vAlign w:val="center"/>
          </w:tcPr>
          <w:p w14:paraId="0E3C3626" w14:textId="77777777" w:rsidR="00077FFC" w:rsidRDefault="00077FFC" w:rsidP="001A1012">
            <w:pPr>
              <w:pStyle w:val="Contact"/>
            </w:pPr>
          </w:p>
          <w:p w14:paraId="36F601B5" w14:textId="77777777" w:rsidR="00077FFC" w:rsidRDefault="00077FFC" w:rsidP="00077FFC"/>
          <w:p w14:paraId="16AC558C" w14:textId="77777777" w:rsidR="001A1012" w:rsidRPr="00077FFC" w:rsidRDefault="001A1012" w:rsidP="00077FFC"/>
        </w:tc>
        <w:tc>
          <w:tcPr>
            <w:tcW w:w="450" w:type="dxa"/>
          </w:tcPr>
          <w:p w14:paraId="6C5A98B3" w14:textId="77777777" w:rsidR="001A1012" w:rsidRPr="00997E86" w:rsidRDefault="001A1012" w:rsidP="001A1012"/>
        </w:tc>
        <w:tc>
          <w:tcPr>
            <w:tcW w:w="6660" w:type="dxa"/>
            <w:gridSpan w:val="3"/>
            <w:vMerge/>
            <w:tcBorders>
              <w:bottom w:val="single" w:sz="4" w:space="0" w:color="D9D9D9" w:themeColor="background1" w:themeShade="D9"/>
            </w:tcBorders>
          </w:tcPr>
          <w:p w14:paraId="6AA0F7BF" w14:textId="77777777" w:rsidR="001A1012" w:rsidRPr="00997E86" w:rsidRDefault="001A1012" w:rsidP="001A1012"/>
        </w:tc>
        <w:tc>
          <w:tcPr>
            <w:tcW w:w="450" w:type="dxa"/>
            <w:vMerge/>
            <w:tcBorders>
              <w:bottom w:val="single" w:sz="4" w:space="0" w:color="D9D9D9" w:themeColor="background1" w:themeShade="D9"/>
            </w:tcBorders>
          </w:tcPr>
          <w:p w14:paraId="3C4D49CE" w14:textId="77777777" w:rsidR="001A1012" w:rsidRPr="00997E86" w:rsidRDefault="001A1012" w:rsidP="001A1012"/>
        </w:tc>
      </w:tr>
      <w:tr w:rsidR="001A1012" w:rsidRPr="00997E86" w14:paraId="7DED95A4" w14:textId="77777777" w:rsidTr="00A43960">
        <w:trPr>
          <w:gridAfter w:val="2"/>
          <w:wAfter w:w="2791" w:type="dxa"/>
          <w:trHeight w:val="1682"/>
        </w:trPr>
        <w:tc>
          <w:tcPr>
            <w:tcW w:w="450" w:type="dxa"/>
          </w:tcPr>
          <w:p w14:paraId="567E80EC" w14:textId="77777777" w:rsidR="001A1012" w:rsidRPr="00997E86" w:rsidRDefault="001A1012" w:rsidP="001A1012"/>
        </w:tc>
        <w:tc>
          <w:tcPr>
            <w:tcW w:w="5309" w:type="dxa"/>
            <w:gridSpan w:val="5"/>
            <w:tcBorders>
              <w:bottom w:val="single" w:sz="4" w:space="0" w:color="D9D9D9" w:themeColor="background1" w:themeShade="D9"/>
            </w:tcBorders>
          </w:tcPr>
          <w:p w14:paraId="4E24CB34" w14:textId="77777777" w:rsidR="001A1012" w:rsidRPr="00997E86" w:rsidRDefault="001A1012" w:rsidP="00A43960">
            <w:pPr>
              <w:spacing w:after="0"/>
            </w:pPr>
          </w:p>
        </w:tc>
        <w:tc>
          <w:tcPr>
            <w:tcW w:w="2880" w:type="dxa"/>
            <w:tcBorders>
              <w:bottom w:val="single" w:sz="4" w:space="0" w:color="D9D9D9" w:themeColor="background1" w:themeShade="D9"/>
            </w:tcBorders>
          </w:tcPr>
          <w:p w14:paraId="74947230" w14:textId="77777777" w:rsidR="001A1012" w:rsidRPr="00997E86" w:rsidRDefault="001A1012" w:rsidP="00A43960">
            <w:pPr>
              <w:spacing w:after="0"/>
            </w:pPr>
          </w:p>
        </w:tc>
      </w:tr>
      <w:tr w:rsidR="001A1012" w:rsidRPr="00997E86" w14:paraId="48177AA1" w14:textId="77777777" w:rsidTr="006975AD">
        <w:trPr>
          <w:trHeight w:val="58"/>
        </w:trPr>
        <w:tc>
          <w:tcPr>
            <w:tcW w:w="3870" w:type="dxa"/>
            <w:gridSpan w:val="4"/>
          </w:tcPr>
          <w:p w14:paraId="1E92BEAC" w14:textId="77777777" w:rsidR="001A1012" w:rsidRPr="00997E86" w:rsidRDefault="001A1012" w:rsidP="00A43960">
            <w:pPr>
              <w:spacing w:after="0"/>
            </w:pPr>
          </w:p>
        </w:tc>
        <w:tc>
          <w:tcPr>
            <w:tcW w:w="450" w:type="dxa"/>
          </w:tcPr>
          <w:p w14:paraId="7EA99D54" w14:textId="77777777" w:rsidR="001A1012" w:rsidRPr="00997E86" w:rsidRDefault="001A1012" w:rsidP="00A43960">
            <w:pPr>
              <w:spacing w:after="0"/>
            </w:pPr>
          </w:p>
        </w:tc>
        <w:tc>
          <w:tcPr>
            <w:tcW w:w="6660" w:type="dxa"/>
            <w:gridSpan w:val="3"/>
            <w:tcBorders>
              <w:bottom w:val="single" w:sz="4" w:space="0" w:color="D9D9D9" w:themeColor="background1" w:themeShade="D9"/>
            </w:tcBorders>
          </w:tcPr>
          <w:p w14:paraId="4C059F58" w14:textId="77777777" w:rsidR="001A1012" w:rsidRPr="00997E86" w:rsidRDefault="001A1012" w:rsidP="00A43960">
            <w:pPr>
              <w:spacing w:after="0"/>
            </w:pPr>
          </w:p>
        </w:tc>
        <w:tc>
          <w:tcPr>
            <w:tcW w:w="450" w:type="dxa"/>
            <w:tcBorders>
              <w:bottom w:val="single" w:sz="4" w:space="0" w:color="D9D9D9" w:themeColor="background1" w:themeShade="D9"/>
            </w:tcBorders>
          </w:tcPr>
          <w:p w14:paraId="0EBEC851" w14:textId="77777777" w:rsidR="001A1012" w:rsidRPr="00997E86" w:rsidRDefault="001A1012" w:rsidP="001A1012"/>
        </w:tc>
      </w:tr>
      <w:tr w:rsidR="001A1012" w:rsidRPr="00997E86" w14:paraId="258E0F11" w14:textId="77777777" w:rsidTr="006975AD">
        <w:trPr>
          <w:trHeight w:val="288"/>
        </w:trPr>
        <w:tc>
          <w:tcPr>
            <w:tcW w:w="3870" w:type="dxa"/>
            <w:gridSpan w:val="4"/>
          </w:tcPr>
          <w:p w14:paraId="47C85CF6" w14:textId="77777777" w:rsidR="001A1012" w:rsidRPr="00997E86" w:rsidRDefault="001A1012" w:rsidP="001A1012"/>
        </w:tc>
        <w:tc>
          <w:tcPr>
            <w:tcW w:w="450" w:type="dxa"/>
          </w:tcPr>
          <w:p w14:paraId="6CA3277A" w14:textId="77777777" w:rsidR="001A1012" w:rsidRPr="00997E86" w:rsidRDefault="001A1012" w:rsidP="001A1012"/>
        </w:tc>
        <w:tc>
          <w:tcPr>
            <w:tcW w:w="6660" w:type="dxa"/>
            <w:gridSpan w:val="3"/>
            <w:tcBorders>
              <w:top w:val="single" w:sz="4" w:space="0" w:color="D9D9D9" w:themeColor="background1" w:themeShade="D9"/>
            </w:tcBorders>
          </w:tcPr>
          <w:p w14:paraId="4A2E528E" w14:textId="77777777" w:rsidR="001A1012" w:rsidRPr="00997E86" w:rsidRDefault="001A1012" w:rsidP="001A1012"/>
        </w:tc>
        <w:tc>
          <w:tcPr>
            <w:tcW w:w="450" w:type="dxa"/>
            <w:tcBorders>
              <w:top w:val="single" w:sz="4" w:space="0" w:color="D9D9D9" w:themeColor="background1" w:themeShade="D9"/>
            </w:tcBorders>
          </w:tcPr>
          <w:p w14:paraId="6E21E654" w14:textId="77777777" w:rsidR="001A1012" w:rsidRPr="00997E86" w:rsidRDefault="001A1012" w:rsidP="001A1012"/>
        </w:tc>
      </w:tr>
      <w:tr w:rsidR="001A1012" w:rsidRPr="00997E86" w14:paraId="4A3BE51A" w14:textId="77777777" w:rsidTr="006975AD">
        <w:tc>
          <w:tcPr>
            <w:tcW w:w="3870" w:type="dxa"/>
            <w:gridSpan w:val="4"/>
            <w:tcBorders>
              <w:right w:val="single" w:sz="4" w:space="0" w:color="D9D9D9" w:themeColor="background1" w:themeShade="D9"/>
            </w:tcBorders>
          </w:tcPr>
          <w:sdt>
            <w:sdtPr>
              <w:id w:val="-2037806220"/>
              <w:placeholder>
                <w:docPart w:val="E9B8F84F8E414CFF9EEE248D8000BA79"/>
              </w:placeholder>
              <w:temporary/>
              <w:showingPlcHdr/>
              <w15:appearance w15:val="hidden"/>
            </w:sdtPr>
            <w:sdtContent>
              <w:p w14:paraId="55E4BE0A" w14:textId="77777777" w:rsidR="001A1012" w:rsidRDefault="001A1012" w:rsidP="001A1012">
                <w:pPr>
                  <w:pStyle w:val="Heading1"/>
                </w:pPr>
                <w:r>
                  <w:t>Skills</w:t>
                </w:r>
              </w:p>
            </w:sdtContent>
          </w:sdt>
          <w:p w14:paraId="435B6EAF" w14:textId="77777777" w:rsidR="001A1012" w:rsidRDefault="001A1012" w:rsidP="001A1012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9B0358" wp14:editId="1DDC3F15">
                      <wp:extent cx="2152098" cy="2024737"/>
                      <wp:effectExtent l="0" t="0" r="635" b="0"/>
                      <wp:docPr id="153" name="Group 1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2098" cy="2024737"/>
                                <a:chOff x="0" y="0"/>
                                <a:chExt cx="2152098" cy="2024737"/>
                              </a:xfrm>
                            </wpg:grpSpPr>
                            <wpg:grpSp>
                              <wpg:cNvPr id="16" name="Group 16" descr="Skill">
                                <a:extLst>
                                  <a:ext uri="{FF2B5EF4-FFF2-40B4-BE49-F238E27FC236}">
                                    <a16:creationId xmlns:a16="http://schemas.microsoft.com/office/drawing/2014/main" id="{14B5F72C-D460-426C-8CFE-42530E52A74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2152098" cy="319762"/>
                                  <a:chOff x="502195" y="4913494"/>
                                  <a:chExt cx="2152098" cy="319762"/>
                                </a:xfrm>
                              </wpg:grpSpPr>
                              <wps:wsp>
                                <wps:cNvPr id="57" name="TextBox 55">
                                  <a:extLst>
                                    <a:ext uri="{FF2B5EF4-FFF2-40B4-BE49-F238E27FC236}">
                                      <a16:creationId xmlns:a16="http://schemas.microsoft.com/office/drawing/2014/main" id="{4707D8E0-47D0-4021-A9B6-EB99DCC9085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081797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4939902" w14:textId="77777777" w:rsidR="001A1012" w:rsidRPr="008E2197" w:rsidRDefault="003D47CB" w:rsidP="008E2197">
                                      <w:pPr>
                                        <w:pStyle w:val="Skill"/>
                                      </w:pPr>
                                      <w:r>
                                        <w:t>Data Entry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58" name="Rectangle 58">
                                  <a:extLst>
                                    <a:ext uri="{FF2B5EF4-FFF2-40B4-BE49-F238E27FC236}">
                                      <a16:creationId xmlns:a16="http://schemas.microsoft.com/office/drawing/2014/main" id="{04AEC405-5100-4A1D-9105-A443B0F1D44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4913494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59" name="Arrow: Pentagon 59">
                                  <a:extLst>
                                    <a:ext uri="{FF2B5EF4-FFF2-40B4-BE49-F238E27FC236}">
                                      <a16:creationId xmlns:a16="http://schemas.microsoft.com/office/drawing/2014/main" id="{52E54912-D24F-4029-BB3A-F19A5D1C9AB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4913494"/>
                                    <a:ext cx="1681410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60" name="TextBox 58">
                                  <a:extLst>
                                    <a:ext uri="{FF2B5EF4-FFF2-40B4-BE49-F238E27FC236}">
                                      <a16:creationId xmlns:a16="http://schemas.microsoft.com/office/drawing/2014/main" id="{135083A6-E1C2-4837-8209-D7890A3C8C7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4913494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02DAD50" w14:textId="77777777" w:rsidR="001A1012" w:rsidRDefault="00000000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702294468"/>
                                          <w:placeholder>
                                            <w:docPart w:val="2C241EF2EFCB41598B0DF4E1CDF82E4C"/>
                                          </w:placeholder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Content>
                                          <w:r w:rsidR="001A1012">
                                            <w:t>7 / 10</w:t>
                                          </w:r>
                                        </w:sdtContent>
                                      </w:sdt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4" name="Group 24" descr="Skill">
                                <a:extLst>
                                  <a:ext uri="{FF2B5EF4-FFF2-40B4-BE49-F238E27FC236}">
                                    <a16:creationId xmlns:a16="http://schemas.microsoft.com/office/drawing/2014/main" id="{BE98A68D-ACE6-4665-92F6-FB38854052E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428625"/>
                                  <a:ext cx="2152098" cy="319762"/>
                                  <a:chOff x="502195" y="5339563"/>
                                  <a:chExt cx="2152098" cy="319762"/>
                                </a:xfrm>
                              </wpg:grpSpPr>
                              <wps:wsp>
                                <wps:cNvPr id="41" name="TextBox 114">
                                  <a:extLst>
                                    <a:ext uri="{FF2B5EF4-FFF2-40B4-BE49-F238E27FC236}">
                                      <a16:creationId xmlns:a16="http://schemas.microsoft.com/office/drawing/2014/main" id="{F5EF88ED-22DC-4B3A-A82B-3519289C50BB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507866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E75D1CC" w14:textId="77777777" w:rsidR="001A1012" w:rsidRDefault="003D47CB" w:rsidP="008E2197">
                                      <w:pPr>
                                        <w:pStyle w:val="Skill"/>
                                      </w:pPr>
                                      <w:r>
                                        <w:t>Microsoft Office</w:t>
                                      </w:r>
                                    </w:p>
                                    <w:p w14:paraId="28FE3A28" w14:textId="77777777" w:rsidR="001A1012" w:rsidRDefault="001A101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42" name="Rectangle 42">
                                  <a:extLst>
                                    <a:ext uri="{FF2B5EF4-FFF2-40B4-BE49-F238E27FC236}">
                                      <a16:creationId xmlns:a16="http://schemas.microsoft.com/office/drawing/2014/main" id="{71CC5E50-646C-41CC-AA68-C7A3E6E7AB8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339563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3" name="Arrow: Pentagon 43">
                                  <a:extLst>
                                    <a:ext uri="{FF2B5EF4-FFF2-40B4-BE49-F238E27FC236}">
                                      <a16:creationId xmlns:a16="http://schemas.microsoft.com/office/drawing/2014/main" id="{F6B15B20-8B7E-4BE3-8CC8-CC99B1D614A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5339563"/>
                                    <a:ext cx="1834604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4" name="TextBox 117">
                                  <a:extLst>
                                    <a:ext uri="{FF2B5EF4-FFF2-40B4-BE49-F238E27FC236}">
                                      <a16:creationId xmlns:a16="http://schemas.microsoft.com/office/drawing/2014/main" id="{12E5B5B7-1F2F-498E-8678-CAF56662BB13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339563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E74C99A" w14:textId="77777777" w:rsidR="001A1012" w:rsidRDefault="00000000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408893059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Content>
                                          <w:r w:rsidR="001A1012">
                                            <w:t>8 / 10</w:t>
                                          </w:r>
                                        </w:sdtContent>
                                      </w:sdt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25" descr="Skill">
                                <a:extLst>
                                  <a:ext uri="{FF2B5EF4-FFF2-40B4-BE49-F238E27FC236}">
                                    <a16:creationId xmlns:a16="http://schemas.microsoft.com/office/drawing/2014/main" id="{94872CF9-1AAF-4E3D-9AF1-AD32F5F552E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857250"/>
                                  <a:ext cx="2152098" cy="319762"/>
                                  <a:chOff x="502195" y="5765632"/>
                                  <a:chExt cx="2152098" cy="319762"/>
                                </a:xfrm>
                              </wpg:grpSpPr>
                              <wps:wsp>
                                <wps:cNvPr id="37" name="TextBox 119">
                                  <a:extLst>
                                    <a:ext uri="{FF2B5EF4-FFF2-40B4-BE49-F238E27FC236}">
                                      <a16:creationId xmlns:a16="http://schemas.microsoft.com/office/drawing/2014/main" id="{E122A79F-82DC-41FF-89A7-9190F00BCC2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933935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96AED6E" w14:textId="27FEEAAF" w:rsidR="001A1012" w:rsidRDefault="003D47CB" w:rsidP="008E2197">
                                      <w:pPr>
                                        <w:pStyle w:val="Skill"/>
                                      </w:pPr>
                                      <w:r>
                                        <w:t xml:space="preserve">MS </w:t>
                                      </w:r>
                                      <w:r w:rsidR="00FE7C86">
                                        <w:t>SQL</w:t>
                                      </w:r>
                                    </w:p>
                                    <w:p w14:paraId="0623576D" w14:textId="77777777" w:rsidR="001A1012" w:rsidRDefault="001A101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8" name="Rectangle 38">
                                  <a:extLst>
                                    <a:ext uri="{FF2B5EF4-FFF2-40B4-BE49-F238E27FC236}">
                                      <a16:creationId xmlns:a16="http://schemas.microsoft.com/office/drawing/2014/main" id="{22C8E622-ED5C-4223-A9EE-34067D050FC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9" name="Arrow: Pentagon 39">
                                  <a:extLst>
                                    <a:ext uri="{FF2B5EF4-FFF2-40B4-BE49-F238E27FC236}">
                                      <a16:creationId xmlns:a16="http://schemas.microsoft.com/office/drawing/2014/main" id="{616780C8-8470-469D-84D7-77CB4820559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1990179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0" name="TextBox 122">
                                  <a:extLst>
                                    <a:ext uri="{FF2B5EF4-FFF2-40B4-BE49-F238E27FC236}">
                                      <a16:creationId xmlns:a16="http://schemas.microsoft.com/office/drawing/2014/main" id="{AEA907C0-239F-4EEC-B86A-898041A0B01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765632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695D6F2" w14:textId="77777777" w:rsidR="001A1012" w:rsidRDefault="00000000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-2044511679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Content>
                                          <w:r w:rsidR="001A1012">
                                            <w:t>9 / 10</w:t>
                                          </w:r>
                                        </w:sdtContent>
                                      </w:sdt>
                                    </w:p>
                                    <w:p w14:paraId="0D63CE58" w14:textId="77777777" w:rsidR="001A1012" w:rsidRDefault="001A101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6" name="Group 26" descr="Skill">
                                <a:extLst>
                                  <a:ext uri="{FF2B5EF4-FFF2-40B4-BE49-F238E27FC236}">
                                    <a16:creationId xmlns:a16="http://schemas.microsoft.com/office/drawing/2014/main" id="{C59F7C1D-1538-4E3F-89B1-E2BBF65B4C3C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285875"/>
                                  <a:ext cx="2152098" cy="319762"/>
                                  <a:chOff x="502195" y="6191701"/>
                                  <a:chExt cx="2152098" cy="319762"/>
                                </a:xfrm>
                              </wpg:grpSpPr>
                              <wps:wsp>
                                <wps:cNvPr id="33" name="TextBox 124">
                                  <a:extLst>
                                    <a:ext uri="{FF2B5EF4-FFF2-40B4-BE49-F238E27FC236}">
                                      <a16:creationId xmlns:a16="http://schemas.microsoft.com/office/drawing/2014/main" id="{01F13476-8E95-4C66-8BED-5A2D32854DED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360004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13C89FB" w14:textId="77777777" w:rsidR="001A1012" w:rsidRDefault="003D47CB" w:rsidP="008E2197">
                                      <w:pPr>
                                        <w:pStyle w:val="Skill"/>
                                      </w:pPr>
                                      <w:r>
                                        <w:t>Web Research</w:t>
                                      </w:r>
                                    </w:p>
                                    <w:p w14:paraId="7A863A12" w14:textId="77777777" w:rsidR="001A1012" w:rsidRDefault="001A101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4" name="Rectangle 34">
                                  <a:extLst>
                                    <a:ext uri="{FF2B5EF4-FFF2-40B4-BE49-F238E27FC236}">
                                      <a16:creationId xmlns:a16="http://schemas.microsoft.com/office/drawing/2014/main" id="{8746491D-E8C4-4B48-91AF-B406EF6AF94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5" name="Rectangle 35">
                                  <a:extLst>
                                    <a:ext uri="{FF2B5EF4-FFF2-40B4-BE49-F238E27FC236}">
                                      <a16:creationId xmlns:a16="http://schemas.microsoft.com/office/drawing/2014/main" id="{ABB252AF-D7F5-412C-A251-F4E190A2C88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7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6" name="TextBox 127">
                                  <a:extLst>
                                    <a:ext uri="{FF2B5EF4-FFF2-40B4-BE49-F238E27FC236}">
                                      <a16:creationId xmlns:a16="http://schemas.microsoft.com/office/drawing/2014/main" id="{E0172FB5-9077-49D3-A96B-630ED4AB2D48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6191701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6DD5A6D" w14:textId="77777777" w:rsidR="001A1012" w:rsidRDefault="00000000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127218722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Content>
                                          <w:r w:rsidR="001A1012">
                                            <w:t>10 / 10</w:t>
                                          </w:r>
                                        </w:sdtContent>
                                      </w:sdt>
                                    </w:p>
                                    <w:p w14:paraId="04E2F273" w14:textId="77777777" w:rsidR="001A1012" w:rsidRDefault="001A101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7" name="Group 27" descr="Skill">
                                <a:extLst>
                                  <a:ext uri="{FF2B5EF4-FFF2-40B4-BE49-F238E27FC236}">
                                    <a16:creationId xmlns:a16="http://schemas.microsoft.com/office/drawing/2014/main" id="{073911AD-9B7C-475D-B32A-5F31B23D983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704975"/>
                                  <a:ext cx="2152098" cy="319762"/>
                                  <a:chOff x="502195" y="6617769"/>
                                  <a:chExt cx="2152098" cy="319762"/>
                                </a:xfrm>
                              </wpg:grpSpPr>
                              <wps:wsp>
                                <wps:cNvPr id="29" name="TextBox 129">
                                  <a:extLst>
                                    <a:ext uri="{FF2B5EF4-FFF2-40B4-BE49-F238E27FC236}">
                                      <a16:creationId xmlns:a16="http://schemas.microsoft.com/office/drawing/2014/main" id="{46A9BC46-5209-486F-85FB-95EDCA80303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786072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76722FE" w14:textId="77777777" w:rsidR="001A1012" w:rsidRDefault="003D47CB" w:rsidP="008E2197">
                                      <w:pPr>
                                        <w:pStyle w:val="Skill"/>
                                      </w:pPr>
                                      <w:r>
                                        <w:t>SEO(Google/Facebook/Instagram)</w:t>
                                      </w:r>
                                    </w:p>
                                    <w:p w14:paraId="2AB640D1" w14:textId="77777777" w:rsidR="001A1012" w:rsidRDefault="001A1012" w:rsidP="008E2197"/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0" name="Rectangle 30">
                                  <a:extLst>
                                    <a:ext uri="{FF2B5EF4-FFF2-40B4-BE49-F238E27FC236}">
                                      <a16:creationId xmlns:a16="http://schemas.microsoft.com/office/drawing/2014/main" id="{90B14F3D-2882-4C43-BEE1-E16E1B376244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617769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1" name="Arrow: Pentagon 31">
                                  <a:extLst>
                                    <a:ext uri="{FF2B5EF4-FFF2-40B4-BE49-F238E27FC236}">
                                      <a16:creationId xmlns:a16="http://schemas.microsoft.com/office/drawing/2014/main" id="{4E41D26B-B161-436A-B31A-33082096B04D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6617769"/>
                                    <a:ext cx="1433221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2" name="TextBox 132">
                                  <a:extLst>
                                    <a:ext uri="{FF2B5EF4-FFF2-40B4-BE49-F238E27FC236}">
                                      <a16:creationId xmlns:a16="http://schemas.microsoft.com/office/drawing/2014/main" id="{BDBC9B58-1F11-4DA9-9CCF-2C06242D55C0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6617769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DC23D74" w14:textId="77777777" w:rsidR="001A1012" w:rsidRDefault="00000000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1536389295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Content>
                                          <w:r w:rsidR="001A1012">
                                            <w:t>6 / 10</w:t>
                                          </w:r>
                                        </w:sdtContent>
                                      </w:sdt>
                                    </w:p>
                                    <w:p w14:paraId="7FBC6F3E" w14:textId="77777777" w:rsidR="001A1012" w:rsidRDefault="001A101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9B0358" id="Group 153" o:spid="_x0000_s1026" alt="&quot;&quot;" style="width:169.45pt;height:159.45pt;mso-position-horizontal-relative:char;mso-position-vertical-relative:line" coordsize="21520,20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">
                      <v:group id="Group 16" o:spid="_x0000_s1027" alt="Skill" style="position:absolute;width:21520;height:3197" coordorigin="5021,49134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55" o:spid="_x0000_s1028" type="#_x0000_t202" style="position:absolute;left:5021;top:50817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      <v:textbox inset="0,0,0,0">
                            <w:txbxContent>
                              <w:p w14:paraId="74939902" w14:textId="77777777" w:rsidR="001A1012" w:rsidRPr="008E2197" w:rsidRDefault="003D47CB" w:rsidP="008E2197">
                                <w:pPr>
                                  <w:pStyle w:val="Skill"/>
                                </w:pPr>
                                <w:r>
                                  <w:t>Data Entry</w:t>
                                </w:r>
                              </w:p>
                            </w:txbxContent>
                          </v:textbox>
                        </v:shape>
                        <v:rect id="Rectangle 58" o:spid="_x0000_s1029" style="position:absolute;left:5021;top:49134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" fillcolor="#cdedda [3207]" stroked="f" strokeweight="1pt"/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rrow: Pentagon 59" o:spid="_x0000_s1030" type="#_x0000_t15" style="position:absolute;left:5021;top:49134;width:16815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" adj="20551" fillcolor="#1d3251 [3204]" stroked="f" strokeweight="1pt"/>
                        <v:shape id="TextBox 58" o:spid="_x0000_s1031" type="#_x0000_t202" style="position:absolute;left:11742;top:49134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      <v:textbox inset="0,0,0,0">
                            <w:txbxContent>
                              <w:p w14:paraId="102DAD50" w14:textId="77777777" w:rsidR="001A1012" w:rsidRDefault="00000000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702294468"/>
                                    <w:placeholder>
                                      <w:docPart w:val="2C241EF2EFCB41598B0DF4E1CDF82E4C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r w:rsidR="001A1012">
                                      <w:t>7 / 10</w:t>
                                    </w:r>
                                  </w:sdtContent>
                                </w:sdt>
                              </w:p>
                            </w:txbxContent>
                          </v:textbox>
                        </v:shape>
                      </v:group>
                      <v:group id="Group 24" o:spid="_x0000_s1032" alt="Skill" style="position:absolute;top:4286;width:21520;height:3197" coordorigin="5021,53395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TextBox 114" o:spid="_x0000_s1033" type="#_x0000_t202" style="position:absolute;left:5021;top:55078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      <v:textbox inset="0,0,0,0">
                            <w:txbxContent>
                              <w:p w14:paraId="1E75D1CC" w14:textId="77777777" w:rsidR="001A1012" w:rsidRDefault="003D47CB" w:rsidP="008E2197">
                                <w:pPr>
                                  <w:pStyle w:val="Skill"/>
                                </w:pPr>
                                <w:r>
                                  <w:t>Microsoft Office</w:t>
                                </w:r>
                              </w:p>
                              <w:p w14:paraId="28FE3A28" w14:textId="77777777" w:rsidR="001A1012" w:rsidRDefault="001A101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42" o:spid="_x0000_s1034" style="position:absolute;left:5021;top:53395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26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PoW/L+EHyNUNAAD//wMAUEsBAi0AFAAGAAgAAAAhANvh9svuAAAAhQEAABMAAAAAAAAA&#10;AAAAAAAAAAAAAFtDb250ZW50X1R5cGVzXS54bWxQSwECLQAUAAYACAAAACEAWvQsW78AAAAVAQAA&#10;CwAAAAAAAAAAAAAAAAAfAQAAX3JlbHMvLnJlbHNQSwECLQAUAAYACAAAACEApXJNusYAAADbAAAA&#10;DwAAAAAAAAAAAAAAAAAHAgAAZHJzL2Rvd25yZXYueG1sUEsFBgAAAAADAAMAtwAAAPoCAAAAAA==&#10;" fillcolor="#cdedda [3207]" stroked="f" strokeweight="1pt"/>
                        <v:shape id="Arrow: Pentagon 43" o:spid="_x0000_s1035" type="#_x0000_t15" style="position:absolute;left:5021;top:53395;width:18347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" adj="20639" fillcolor="#1d3251 [3204]" stroked="f" strokeweight="1pt"/>
                        <v:shape id="TextBox 117" o:spid="_x0000_s1036" type="#_x0000_t202" style="position:absolute;left:11742;top:53395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      <v:textbox inset="0,0,0,0">
                            <w:txbxContent>
                              <w:p w14:paraId="5E74C99A" w14:textId="77777777" w:rsidR="001A1012" w:rsidRDefault="00000000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408893059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r w:rsidR="001A1012">
                                      <w:t>8 / 10</w:t>
                                    </w:r>
                                  </w:sdtContent>
                                </w:sdt>
                              </w:p>
                            </w:txbxContent>
                          </v:textbox>
                        </v:shape>
                      </v:group>
                      <v:group id="Group 25" o:spid="_x0000_s1037" alt="Skill" style="position:absolute;top:8572;width:21520;height:3198" coordorigin="5021,57656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TextBox 119" o:spid="_x0000_s1038" type="#_x0000_t202" style="position:absolute;left:5021;top:59339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  <v:textbox inset="0,0,0,0">
                            <w:txbxContent>
                              <w:p w14:paraId="296AED6E" w14:textId="27FEEAAF" w:rsidR="001A1012" w:rsidRDefault="003D47CB" w:rsidP="008E2197">
                                <w:pPr>
                                  <w:pStyle w:val="Skill"/>
                                </w:pPr>
                                <w:r>
                                  <w:t xml:space="preserve">MS </w:t>
                                </w:r>
                                <w:r w:rsidR="00FE7C86">
                                  <w:t>SQL</w:t>
                                </w:r>
                              </w:p>
                              <w:p w14:paraId="0623576D" w14:textId="77777777" w:rsidR="001A1012" w:rsidRDefault="001A101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38" o:spid="_x0000_s1039" style="position:absolute;left:5021;top:57656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" fillcolor="#cdedda [3207]" stroked="f" strokeweight="1pt"/>
                        <v:shape id="Arrow: Pentagon 39" o:spid="_x0000_s1040" type="#_x0000_t15" style="position:absolute;left:5021;top:57656;width:19902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" adj="20714" fillcolor="#1d3251 [3204]" stroked="f" strokeweight="1pt"/>
                        <v:shape id="TextBox 122" o:spid="_x0000_s1041" type="#_x0000_t202" style="position:absolute;left:11742;top:57656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      <v:textbox inset="0,0,0,0">
                            <w:txbxContent>
                              <w:p w14:paraId="1695D6F2" w14:textId="77777777" w:rsidR="001A1012" w:rsidRDefault="00000000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-2044511679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r w:rsidR="001A1012">
                                      <w:t>9 / 10</w:t>
                                    </w:r>
                                  </w:sdtContent>
                                </w:sdt>
                              </w:p>
                              <w:p w14:paraId="0D63CE58" w14:textId="77777777" w:rsidR="001A1012" w:rsidRDefault="001A101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6" o:spid="_x0000_s1042" alt="Skill" style="position:absolute;top:12858;width:21520;height:3198" coordorigin="5021,61917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TextBox 124" o:spid="_x0000_s1043" type="#_x0000_t202" style="position:absolute;left:5021;top:63600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  <v:textbox inset="0,0,0,0">
                            <w:txbxContent>
                              <w:p w14:paraId="313C89FB" w14:textId="77777777" w:rsidR="001A1012" w:rsidRDefault="003D47CB" w:rsidP="008E2197">
                                <w:pPr>
                                  <w:pStyle w:val="Skill"/>
                                </w:pPr>
                                <w:r>
                                  <w:t>Web Research</w:t>
                                </w:r>
                              </w:p>
                              <w:p w14:paraId="7A863A12" w14:textId="77777777" w:rsidR="001A1012" w:rsidRDefault="001A101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34" o:spid="_x0000_s1044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" fillcolor="#cdedda [3207]" stroked="f" strokeweight="1pt"/>
                        <v:rect id="Rectangle 35" o:spid="_x0000_s1045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4Kn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" fillcolor="#1d3251 [3204]" stroked="f" strokeweight="1pt"/>
                        <v:shape id="TextBox 127" o:spid="_x0000_s1046" type="#_x0000_t202" style="position:absolute;left:11742;top:61917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      <v:textbox inset="0,0,0,0">
                            <w:txbxContent>
                              <w:p w14:paraId="56DD5A6D" w14:textId="77777777" w:rsidR="001A1012" w:rsidRDefault="00000000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127218722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r w:rsidR="001A1012">
                                      <w:t>10 / 10</w:t>
                                    </w:r>
                                  </w:sdtContent>
                                </w:sdt>
                              </w:p>
                              <w:p w14:paraId="04E2F273" w14:textId="77777777" w:rsidR="001A1012" w:rsidRDefault="001A101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7" o:spid="_x0000_s1047" alt="Skill" style="position:absolute;top:17049;width:21520;height:3198" coordorigin="5021,66177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TextBox 129" o:spid="_x0000_s1048" type="#_x0000_t202" style="position:absolute;left:5021;top:67860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    <v:textbox inset="0,0,0,0">
                            <w:txbxContent>
                              <w:p w14:paraId="576722FE" w14:textId="77777777" w:rsidR="001A1012" w:rsidRDefault="003D47CB" w:rsidP="008E2197">
                                <w:pPr>
                                  <w:pStyle w:val="Skill"/>
                                </w:pPr>
                                <w:r>
                                  <w:t>SEO(Google/Facebook/Instagram)</w:t>
                                </w:r>
                              </w:p>
                              <w:p w14:paraId="2AB640D1" w14:textId="77777777" w:rsidR="001A1012" w:rsidRDefault="001A1012" w:rsidP="008E2197"/>
                            </w:txbxContent>
                          </v:textbox>
                        </v:shape>
                        <v:rect id="Rectangle 30" o:spid="_x0000_s1049" style="position:absolute;left:5021;top:66177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" fillcolor="#cdedda [3207]" stroked="f" strokeweight="1pt"/>
                        <v:shape id="Arrow: Pentagon 31" o:spid="_x0000_s1050" type="#_x0000_t15" style="position:absolute;left:5021;top:66177;width:1433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" adj="20370" fillcolor="#1d3251 [3204]" stroked="f" strokeweight="1pt"/>
                        <v:shape id="TextBox 132" o:spid="_x0000_s1051" type="#_x0000_t202" style="position:absolute;left:11742;top:66177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    <v:textbox inset="0,0,0,0">
                            <w:txbxContent>
                              <w:p w14:paraId="5DC23D74" w14:textId="77777777" w:rsidR="001A1012" w:rsidRDefault="00000000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1536389295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r w:rsidR="001A1012">
                                      <w:t>6 / 10</w:t>
                                    </w:r>
                                  </w:sdtContent>
                                </w:sdt>
                              </w:p>
                              <w:p w14:paraId="7FBC6F3E" w14:textId="77777777" w:rsidR="001A1012" w:rsidRDefault="001A101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sdt>
            <w:sdtPr>
              <w:id w:val="434569950"/>
              <w:placeholder>
                <w:docPart w:val="81926FD656EE4348AA30097E969C64F9"/>
              </w:placeholder>
              <w:temporary/>
              <w:showingPlcHdr/>
              <w15:appearance w15:val="hidden"/>
            </w:sdtPr>
            <w:sdtContent>
              <w:p w14:paraId="25B1FC61" w14:textId="77777777" w:rsidR="001A1012" w:rsidRDefault="001A1012" w:rsidP="001A1012">
                <w:pPr>
                  <w:pStyle w:val="Heading1"/>
                </w:pPr>
                <w:r>
                  <w:t>Education</w:t>
                </w:r>
              </w:p>
            </w:sdtContent>
          </w:sdt>
          <w:p w14:paraId="382BCFAF" w14:textId="77777777" w:rsidR="001A1012" w:rsidRDefault="008F0492" w:rsidP="001A1012">
            <w:pPr>
              <w:pStyle w:val="Heading2"/>
            </w:pPr>
            <w:r>
              <w:t>Bachelor of Computer Science</w:t>
            </w:r>
          </w:p>
          <w:p w14:paraId="03CB3A21" w14:textId="77777777" w:rsidR="001A1012" w:rsidRDefault="008F0492" w:rsidP="001A1012">
            <w:pPr>
              <w:pStyle w:val="Heading4"/>
            </w:pPr>
            <w:r>
              <w:t>Virtual University of Pakistan</w:t>
            </w:r>
          </w:p>
          <w:p w14:paraId="2681B764" w14:textId="77777777" w:rsidR="001A1012" w:rsidRDefault="008F0492" w:rsidP="001A1012">
            <w:r>
              <w:t>2018-2021</w:t>
            </w:r>
          </w:p>
          <w:p w14:paraId="59654208" w14:textId="77777777" w:rsidR="001A1012" w:rsidRDefault="008F0492" w:rsidP="001A1012">
            <w:pPr>
              <w:pStyle w:val="Heading2"/>
            </w:pPr>
            <w:r>
              <w:t>Intermediate of Computer Science</w:t>
            </w:r>
          </w:p>
          <w:p w14:paraId="1CA30A6B" w14:textId="77777777" w:rsidR="001A1012" w:rsidRDefault="008F0492" w:rsidP="001A1012">
            <w:pPr>
              <w:pStyle w:val="Heading4"/>
            </w:pPr>
            <w:r>
              <w:t>Standard Higher Secondary School</w:t>
            </w:r>
          </w:p>
          <w:p w14:paraId="35D378B9" w14:textId="77777777" w:rsidR="001A1012" w:rsidRDefault="008F0492" w:rsidP="001A1012">
            <w:r>
              <w:t>2015-2017</w:t>
            </w:r>
          </w:p>
          <w:p w14:paraId="0CCB207C" w14:textId="77777777" w:rsidR="001A1012" w:rsidRDefault="008F0492" w:rsidP="001A1012">
            <w:pPr>
              <w:pStyle w:val="Heading2"/>
            </w:pPr>
            <w:r>
              <w:t>Matric</w:t>
            </w:r>
          </w:p>
          <w:p w14:paraId="67A9EF44" w14:textId="77777777" w:rsidR="001A1012" w:rsidRDefault="008F0492" w:rsidP="001A1012">
            <w:pPr>
              <w:pStyle w:val="Heading4"/>
            </w:pPr>
            <w:r>
              <w:t>Standard High School</w:t>
            </w:r>
          </w:p>
          <w:p w14:paraId="7D4CE2B5" w14:textId="77777777" w:rsidR="001A1012" w:rsidRDefault="008F0492" w:rsidP="008F0492">
            <w:r>
              <w:t>2013-2015</w:t>
            </w:r>
          </w:p>
          <w:p w14:paraId="09A24640" w14:textId="77777777" w:rsidR="009667CD" w:rsidRDefault="009667CD" w:rsidP="009667CD">
            <w:pPr>
              <w:pStyle w:val="Heading1"/>
            </w:pPr>
            <w:r>
              <w:t>Personal</w:t>
            </w:r>
          </w:p>
          <w:p w14:paraId="316DA88B" w14:textId="77777777" w:rsidR="009667CD" w:rsidRDefault="009667CD" w:rsidP="009667CD">
            <w:pPr>
              <w:pStyle w:val="ListBullet"/>
            </w:pPr>
            <w:r>
              <w:t>Creative</w:t>
            </w:r>
          </w:p>
          <w:p w14:paraId="56E7A52D" w14:textId="77777777" w:rsidR="009667CD" w:rsidRDefault="009667CD" w:rsidP="009667CD">
            <w:pPr>
              <w:pStyle w:val="ListBullet"/>
            </w:pPr>
            <w:r>
              <w:t>Out of Box thinker</w:t>
            </w:r>
          </w:p>
          <w:p w14:paraId="0FB89088" w14:textId="77777777" w:rsidR="009667CD" w:rsidRDefault="009667CD" w:rsidP="009667CD">
            <w:pPr>
              <w:pStyle w:val="ListBullet"/>
            </w:pPr>
            <w:r>
              <w:t>Hardworking</w:t>
            </w:r>
          </w:p>
          <w:p w14:paraId="368D7B70" w14:textId="77777777" w:rsidR="009667CD" w:rsidRDefault="009667CD" w:rsidP="009667CD">
            <w:pPr>
              <w:pStyle w:val="ListBullet"/>
            </w:pPr>
            <w:r>
              <w:t xml:space="preserve">Quick </w:t>
            </w:r>
            <w:r w:rsidR="001C34F1">
              <w:t>Learner</w:t>
            </w:r>
          </w:p>
          <w:p w14:paraId="6CC53CD8" w14:textId="77777777" w:rsidR="009667CD" w:rsidRDefault="009667CD" w:rsidP="009667CD">
            <w:pPr>
              <w:pStyle w:val="Heading1"/>
            </w:pPr>
            <w:r>
              <w:t>Hobby</w:t>
            </w:r>
          </w:p>
          <w:p w14:paraId="65BC1D68" w14:textId="77777777" w:rsidR="009667CD" w:rsidRDefault="009667CD" w:rsidP="009667CD">
            <w:pPr>
              <w:pStyle w:val="ListBullet"/>
            </w:pPr>
            <w:r>
              <w:t>Technology</w:t>
            </w:r>
          </w:p>
          <w:p w14:paraId="7CC11132" w14:textId="77777777" w:rsidR="009667CD" w:rsidRDefault="009667CD" w:rsidP="009667CD">
            <w:pPr>
              <w:pStyle w:val="ListBullet"/>
            </w:pPr>
            <w:r>
              <w:t>Drawing</w:t>
            </w:r>
          </w:p>
          <w:p w14:paraId="15BD9305" w14:textId="77777777" w:rsidR="009667CD" w:rsidRDefault="009667CD" w:rsidP="009667CD">
            <w:pPr>
              <w:pStyle w:val="ListBullet"/>
            </w:pPr>
            <w:r>
              <w:t>Playing Game</w:t>
            </w:r>
          </w:p>
          <w:p w14:paraId="24BDD101" w14:textId="77777777" w:rsidR="001C34F1" w:rsidRDefault="001C34F1" w:rsidP="001C34F1">
            <w:pPr>
              <w:pStyle w:val="Heading1"/>
            </w:pPr>
            <w:r>
              <w:t>Language</w:t>
            </w:r>
          </w:p>
          <w:p w14:paraId="2107D0F5" w14:textId="77777777" w:rsidR="001C34F1" w:rsidRDefault="001C34F1" w:rsidP="001C34F1">
            <w:r>
              <w:t>Urdu(Fluent)</w:t>
            </w:r>
          </w:p>
          <w:p w14:paraId="43E80652" w14:textId="77777777" w:rsidR="001C34F1" w:rsidRPr="001C34F1" w:rsidRDefault="001C34F1" w:rsidP="001C34F1">
            <w:r>
              <w:t>English(Intermediate)</w:t>
            </w:r>
          </w:p>
          <w:p w14:paraId="37473DEC" w14:textId="77777777" w:rsidR="009667CD" w:rsidRPr="009667CD" w:rsidRDefault="009667CD" w:rsidP="009667CD"/>
          <w:p w14:paraId="431F612C" w14:textId="77777777" w:rsidR="009667CD" w:rsidRDefault="009667CD" w:rsidP="009667CD">
            <w:pPr>
              <w:pStyle w:val="ListBullet"/>
              <w:numPr>
                <w:ilvl w:val="0"/>
                <w:numId w:val="0"/>
              </w:numPr>
              <w:ind w:left="864"/>
            </w:pPr>
          </w:p>
          <w:p w14:paraId="25DFB80B" w14:textId="77777777" w:rsidR="009667CD" w:rsidRDefault="009667CD" w:rsidP="009667CD">
            <w:pPr>
              <w:pStyle w:val="ListBullet"/>
              <w:numPr>
                <w:ilvl w:val="0"/>
                <w:numId w:val="0"/>
              </w:numPr>
              <w:ind w:left="864"/>
            </w:pPr>
          </w:p>
          <w:p w14:paraId="12A4366C" w14:textId="77777777" w:rsidR="009667CD" w:rsidRPr="009667CD" w:rsidRDefault="009667CD" w:rsidP="009667CD"/>
          <w:p w14:paraId="40C87818" w14:textId="77777777" w:rsidR="009667CD" w:rsidRPr="00552F9B" w:rsidRDefault="009667CD" w:rsidP="008F0492"/>
        </w:tc>
        <w:tc>
          <w:tcPr>
            <w:tcW w:w="450" w:type="dxa"/>
            <w:tcBorders>
              <w:left w:val="single" w:sz="4" w:space="0" w:color="D9D9D9" w:themeColor="background1" w:themeShade="D9"/>
            </w:tcBorders>
          </w:tcPr>
          <w:p w14:paraId="65B406A9" w14:textId="77777777" w:rsidR="001A1012" w:rsidRPr="00997E86" w:rsidRDefault="001A1012" w:rsidP="001A1012">
            <w:pPr>
              <w:pStyle w:val="Heading1"/>
            </w:pPr>
          </w:p>
        </w:tc>
        <w:tc>
          <w:tcPr>
            <w:tcW w:w="7110" w:type="dxa"/>
            <w:gridSpan w:val="4"/>
          </w:tcPr>
          <w:sdt>
            <w:sdtPr>
              <w:id w:val="864106690"/>
              <w:placeholder>
                <w:docPart w:val="06DEC191B16C4E6EAC6327FFC805BB2E"/>
              </w:placeholder>
              <w:temporary/>
              <w:showingPlcHdr/>
              <w15:appearance w15:val="hidden"/>
            </w:sdtPr>
            <w:sdtContent>
              <w:p w14:paraId="46706859" w14:textId="77777777" w:rsidR="001A1012" w:rsidRDefault="001A1012" w:rsidP="001A1012">
                <w:pPr>
                  <w:pStyle w:val="Heading1"/>
                </w:pPr>
                <w:r>
                  <w:t>Experience</w:t>
                </w:r>
              </w:p>
            </w:sdtContent>
          </w:sdt>
          <w:p w14:paraId="615FE7D6" w14:textId="77777777" w:rsidR="001A1012" w:rsidRDefault="00077FFC" w:rsidP="001A1012">
            <w:pPr>
              <w:pStyle w:val="Heading3"/>
            </w:pPr>
            <w:r>
              <w:t>Database Assistant</w:t>
            </w:r>
          </w:p>
          <w:p w14:paraId="374DDDDA" w14:textId="77777777" w:rsidR="001A1012" w:rsidRDefault="00077FFC" w:rsidP="001A1012">
            <w:pPr>
              <w:pStyle w:val="Heading5"/>
            </w:pPr>
            <w:r>
              <w:t>Acted Pakistan/Islamabad/Oct,2022-Now</w:t>
            </w:r>
          </w:p>
          <w:p w14:paraId="4144B742" w14:textId="77777777" w:rsidR="001A1012" w:rsidRPr="00A6425D" w:rsidRDefault="00077FFC" w:rsidP="001A1012">
            <w:pPr>
              <w:pStyle w:val="JobDescription"/>
              <w:rPr>
                <w:rStyle w:val="JobDescriptionChar"/>
              </w:rPr>
            </w:pPr>
            <w:r w:rsidRPr="00A43960">
              <w:rPr>
                <w:b/>
                <w:bCs/>
              </w:rPr>
              <w:t>Responsibilities</w:t>
            </w:r>
          </w:p>
          <w:p w14:paraId="4043100E" w14:textId="77777777" w:rsidR="00FE7C86" w:rsidRPr="00FE7C86" w:rsidRDefault="00FE7C86" w:rsidP="00FE7C86">
            <w:pPr>
              <w:pStyle w:val="ListBullet"/>
            </w:pPr>
            <w:r w:rsidRPr="00FE7C86">
              <w:t>Proficiency in data entry tasks with a high level of accuracy.</w:t>
            </w:r>
          </w:p>
          <w:p w14:paraId="67CBB67C" w14:textId="77777777" w:rsidR="00FE7C86" w:rsidRPr="00FE7C86" w:rsidRDefault="00FE7C86" w:rsidP="00FE7C86">
            <w:pPr>
              <w:pStyle w:val="ListBullet"/>
            </w:pPr>
            <w:r w:rsidRPr="00FE7C86">
              <w:t>Strong knowledge of MS Excel and MS Access for effective data management.</w:t>
            </w:r>
          </w:p>
          <w:p w14:paraId="0D24A53E" w14:textId="77777777" w:rsidR="00FE7C86" w:rsidRPr="00FE7C86" w:rsidRDefault="00FE7C86" w:rsidP="00FE7C86">
            <w:pPr>
              <w:pStyle w:val="ListBullet"/>
            </w:pPr>
            <w:r w:rsidRPr="00FE7C86">
              <w:t>Experience with any specific software or tools relevant to the job, such as Kobo Toolbox</w:t>
            </w:r>
          </w:p>
          <w:p w14:paraId="51E3E81B" w14:textId="77777777" w:rsidR="00FE7C86" w:rsidRPr="00FE7C86" w:rsidRDefault="00FE7C86" w:rsidP="00FE7C86">
            <w:pPr>
              <w:pStyle w:val="ListBullet"/>
            </w:pPr>
            <w:r w:rsidRPr="00FE7C86">
              <w:t>Excellent organizational skills and attention to detail.</w:t>
            </w:r>
          </w:p>
          <w:p w14:paraId="2F4C3092" w14:textId="77777777" w:rsidR="00FE7C86" w:rsidRPr="00FE7C86" w:rsidRDefault="00FE7C86" w:rsidP="00FE7C86">
            <w:pPr>
              <w:pStyle w:val="ListBullet"/>
            </w:pPr>
            <w:r w:rsidRPr="00FE7C86">
              <w:t>Ability to perform data cleaning and execute SQL queries for data analysis.</w:t>
            </w:r>
          </w:p>
          <w:p w14:paraId="00FB482C" w14:textId="77777777" w:rsidR="001A1012" w:rsidRDefault="00077FFC" w:rsidP="001A1012">
            <w:pPr>
              <w:pStyle w:val="Heading3"/>
            </w:pPr>
            <w:r>
              <w:t>Database Assistant</w:t>
            </w:r>
          </w:p>
          <w:p w14:paraId="430C8285" w14:textId="77777777" w:rsidR="001A1012" w:rsidRDefault="00077FFC" w:rsidP="001A1012">
            <w:pPr>
              <w:pStyle w:val="Heading5"/>
            </w:pPr>
            <w:r>
              <w:t>Acted Pakistan/Islamabad/Jul 2019-Dec 2019</w:t>
            </w:r>
          </w:p>
          <w:p w14:paraId="51F80D8C" w14:textId="77777777" w:rsidR="00077FFC" w:rsidRPr="00A6425D" w:rsidRDefault="00077FFC" w:rsidP="00077FFC">
            <w:pPr>
              <w:pStyle w:val="JobDescription"/>
              <w:rPr>
                <w:rStyle w:val="JobDescriptionChar"/>
              </w:rPr>
            </w:pPr>
            <w:r w:rsidRPr="00A43960">
              <w:rPr>
                <w:b/>
                <w:bCs/>
              </w:rPr>
              <w:t>Responsibilities</w:t>
            </w:r>
          </w:p>
          <w:p w14:paraId="342C8203" w14:textId="77777777" w:rsidR="001A1012" w:rsidRPr="00A6425D" w:rsidRDefault="001A1012" w:rsidP="001A1012">
            <w:pPr>
              <w:pStyle w:val="JobDescription"/>
              <w:rPr>
                <w:rStyle w:val="JobDescriptionChar"/>
              </w:rPr>
            </w:pPr>
          </w:p>
          <w:p w14:paraId="2A8471E0" w14:textId="77777777" w:rsidR="00077FFC" w:rsidRPr="00077FFC" w:rsidRDefault="00077FFC" w:rsidP="00077FFC">
            <w:pPr>
              <w:pStyle w:val="ListBullet"/>
            </w:pPr>
            <w:r w:rsidRPr="00077FFC">
              <w:t xml:space="preserve">MS Access </w:t>
            </w:r>
          </w:p>
          <w:p w14:paraId="36116E79" w14:textId="305A210C" w:rsidR="00077FFC" w:rsidRPr="00077FFC" w:rsidRDefault="00077FFC" w:rsidP="00077FFC">
            <w:pPr>
              <w:pStyle w:val="ListBullet"/>
            </w:pPr>
            <w:r w:rsidRPr="00077FFC">
              <w:t>Query Run</w:t>
            </w:r>
          </w:p>
          <w:p w14:paraId="55C7F877" w14:textId="0CB2A0A7" w:rsidR="00077FFC" w:rsidRPr="00077FFC" w:rsidRDefault="00077FFC" w:rsidP="00077FFC">
            <w:pPr>
              <w:pStyle w:val="ListBullet"/>
            </w:pPr>
            <w:r w:rsidRPr="00077FFC">
              <w:t>Copy And Paste Works</w:t>
            </w:r>
          </w:p>
          <w:p w14:paraId="7393C545" w14:textId="3BC9F199" w:rsidR="00077FFC" w:rsidRPr="00077FFC" w:rsidRDefault="00077FFC" w:rsidP="00077FFC">
            <w:pPr>
              <w:pStyle w:val="ListBullet"/>
            </w:pPr>
            <w:r w:rsidRPr="00077FFC">
              <w:t>Data Cleaning</w:t>
            </w:r>
          </w:p>
          <w:p w14:paraId="0703D252" w14:textId="77777777" w:rsidR="00077FFC" w:rsidRPr="00077FFC" w:rsidRDefault="00077FFC" w:rsidP="00077FFC">
            <w:pPr>
              <w:pStyle w:val="ListBullet"/>
            </w:pPr>
            <w:r w:rsidRPr="00077FFC">
              <w:t>Database Management System</w:t>
            </w:r>
          </w:p>
          <w:p w14:paraId="38A836C8" w14:textId="77777777" w:rsidR="001A1012" w:rsidRDefault="001A1012" w:rsidP="00077FFC">
            <w:pPr>
              <w:pStyle w:val="ListBullet"/>
              <w:numPr>
                <w:ilvl w:val="0"/>
                <w:numId w:val="0"/>
              </w:numPr>
              <w:ind w:left="864"/>
            </w:pPr>
          </w:p>
          <w:p w14:paraId="284A69D4" w14:textId="77777777" w:rsidR="001A1012" w:rsidRDefault="00F43D01" w:rsidP="001A1012">
            <w:pPr>
              <w:pStyle w:val="Heading3"/>
            </w:pPr>
            <w:r w:rsidRPr="00D608A6">
              <w:rPr>
                <w:rFonts w:ascii="Times New Roman" w:eastAsia="Times New Roman" w:hAnsi="Times New Roman" w:cs="Times New Roman"/>
              </w:rPr>
              <w:t>Document Proce</w:t>
            </w:r>
            <w:r w:rsidR="00FF2BB7">
              <w:rPr>
                <w:rFonts w:ascii="Times New Roman" w:eastAsia="Times New Roman" w:hAnsi="Times New Roman" w:cs="Times New Roman"/>
              </w:rPr>
              <w:t>s</w:t>
            </w:r>
            <w:r w:rsidRPr="00D608A6">
              <w:rPr>
                <w:rFonts w:ascii="Times New Roman" w:eastAsia="Times New Roman" w:hAnsi="Times New Roman" w:cs="Times New Roman"/>
              </w:rPr>
              <w:t>sing Specialist</w:t>
            </w: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</w:p>
          <w:p w14:paraId="49CAB551" w14:textId="77777777" w:rsidR="001A1012" w:rsidRDefault="00F43D01" w:rsidP="001A1012">
            <w:pPr>
              <w:pStyle w:val="Heading5"/>
            </w:pPr>
            <w:r>
              <w:t>Viral Webbs/Islamabad/Jul,2022-</w:t>
            </w:r>
            <w:proofErr w:type="gramStart"/>
            <w:r>
              <w:t>Oct,</w:t>
            </w:r>
            <w:proofErr w:type="gramEnd"/>
            <w:r>
              <w:t xml:space="preserve"> 2022</w:t>
            </w:r>
          </w:p>
          <w:p w14:paraId="009AD353" w14:textId="77777777" w:rsidR="00F43D01" w:rsidRPr="00A6425D" w:rsidRDefault="00F43D01" w:rsidP="00F43D01">
            <w:pPr>
              <w:pStyle w:val="JobDescription"/>
              <w:rPr>
                <w:rStyle w:val="JobDescriptionChar"/>
              </w:rPr>
            </w:pPr>
            <w:r w:rsidRPr="00A43960">
              <w:rPr>
                <w:b/>
                <w:bCs/>
              </w:rPr>
              <w:t>Responsibilities</w:t>
            </w:r>
          </w:p>
          <w:p w14:paraId="4EA9C409" w14:textId="77777777" w:rsidR="00F43D01" w:rsidRPr="00F43D01" w:rsidRDefault="00F43D01" w:rsidP="00196962">
            <w:pPr>
              <w:pStyle w:val="ListBullet"/>
              <w:numPr>
                <w:ilvl w:val="0"/>
                <w:numId w:val="0"/>
              </w:numPr>
              <w:ind w:left="90"/>
            </w:pPr>
            <w:r w:rsidRPr="00F43D01">
              <w:t xml:space="preserve">Including collecting and entering data in our databases and maintaining accurate records of company information. Uploading and downloading information on different websites and also </w:t>
            </w:r>
            <w:r w:rsidR="00555346">
              <w:t>collecting</w:t>
            </w:r>
            <w:r w:rsidRPr="00F43D01">
              <w:t xml:space="preserve"> and compiling information. The layout of text and must have a good working knowledge of Microsoft Office</w:t>
            </w:r>
          </w:p>
          <w:p w14:paraId="61D25F8A" w14:textId="77777777" w:rsidR="00F43D01" w:rsidRPr="00D608A6" w:rsidRDefault="00F43D01" w:rsidP="00F43D0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608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5EA8275E" w14:textId="77777777" w:rsidR="00196962" w:rsidRDefault="00F43D01" w:rsidP="00F43D01">
            <w:pPr>
              <w:pStyle w:val="Heading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Entry/Marketing</w:t>
            </w:r>
          </w:p>
          <w:p w14:paraId="73FB331D" w14:textId="77777777" w:rsidR="00F43D01" w:rsidRPr="00196962" w:rsidRDefault="00196962" w:rsidP="00196962">
            <w:pPr>
              <w:pStyle w:val="Heading5"/>
            </w:pPr>
            <w:r w:rsidRPr="00196962">
              <w:t>Viral Webbs/Islamabad/Apr,2018-Jun 2018</w:t>
            </w:r>
            <w:r w:rsidR="00F43D01" w:rsidRPr="00196962">
              <w:t xml:space="preserve">           </w:t>
            </w:r>
          </w:p>
          <w:p w14:paraId="06E4C3F1" w14:textId="77777777" w:rsidR="00196962" w:rsidRPr="00A43960" w:rsidRDefault="00196962" w:rsidP="00196962">
            <w:pPr>
              <w:pStyle w:val="JobDescription"/>
              <w:rPr>
                <w:b/>
                <w:bCs/>
              </w:rPr>
            </w:pPr>
            <w:r w:rsidRPr="00A43960">
              <w:rPr>
                <w:b/>
                <w:bCs/>
              </w:rPr>
              <w:t>Responsibilities</w:t>
            </w:r>
          </w:p>
          <w:p w14:paraId="113DB751" w14:textId="77777777" w:rsidR="00196962" w:rsidRPr="00196962" w:rsidRDefault="00196962" w:rsidP="00196962">
            <w:pPr>
              <w:spacing w:after="0" w:line="300" w:lineRule="auto"/>
              <w:jc w:val="both"/>
            </w:pPr>
            <w:r w:rsidRPr="00196962">
              <w:t xml:space="preserve">In this job books formatting, collecting and entering data in our databases maintaining accurate company information records loading and downloading information on different websites, and also collecting and compiling </w:t>
            </w:r>
            <w:proofErr w:type="gramStart"/>
            <w:r w:rsidRPr="00196962">
              <w:t>information</w:t>
            </w:r>
            <w:proofErr w:type="gramEnd"/>
            <w:r w:rsidRPr="00196962">
              <w:t xml:space="preserve"> </w:t>
            </w:r>
          </w:p>
          <w:p w14:paraId="07AE4BD6" w14:textId="77777777" w:rsidR="00196962" w:rsidRPr="00A6425D" w:rsidRDefault="00196962" w:rsidP="00196962">
            <w:pPr>
              <w:pStyle w:val="JobDescription"/>
              <w:rPr>
                <w:rStyle w:val="JobDescriptionChar"/>
              </w:rPr>
            </w:pPr>
          </w:p>
          <w:p w14:paraId="44A00711" w14:textId="77777777" w:rsidR="001A1012" w:rsidRPr="006C2DFF" w:rsidRDefault="001A1012" w:rsidP="00F43D01">
            <w:pPr>
              <w:pStyle w:val="ListBullet"/>
              <w:numPr>
                <w:ilvl w:val="0"/>
                <w:numId w:val="0"/>
              </w:numPr>
              <w:ind w:left="864" w:hanging="432"/>
            </w:pPr>
          </w:p>
        </w:tc>
      </w:tr>
    </w:tbl>
    <w:p w14:paraId="76D0ECAF" w14:textId="77777777" w:rsidR="005A20B8" w:rsidRDefault="005A20B8"/>
    <w:sectPr w:rsidR="005A20B8" w:rsidSect="004D2E9F">
      <w:headerReference w:type="default" r:id="rId22"/>
      <w:footerReference w:type="default" r:id="rId23"/>
      <w:pgSz w:w="12240" w:h="15840"/>
      <w:pgMar w:top="3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8804B" w14:textId="77777777" w:rsidR="004D2E9F" w:rsidRDefault="004D2E9F" w:rsidP="00B21D64">
      <w:pPr>
        <w:spacing w:after="0" w:line="240" w:lineRule="auto"/>
      </w:pPr>
      <w:r>
        <w:separator/>
      </w:r>
    </w:p>
  </w:endnote>
  <w:endnote w:type="continuationSeparator" w:id="0">
    <w:p w14:paraId="50F732E7" w14:textId="77777777" w:rsidR="004D2E9F" w:rsidRDefault="004D2E9F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3750" w14:textId="77777777" w:rsidR="00A96376" w:rsidRDefault="00A963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87DA0" wp14:editId="66981CB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12000" cy="365760"/>
              <wp:effectExtent l="0" t="0" r="0" b="0"/>
              <wp:wrapNone/>
              <wp:docPr id="128" name="Rectangle 8">
                <a:extLst xmlns:a="http://schemas.openxmlformats.org/drawingml/2006/main">
                  <a:ext uri="{FF2B5EF4-FFF2-40B4-BE49-F238E27FC236}">
                    <a16:creationId xmlns:a16="http://schemas.microsoft.com/office/drawing/2014/main" id="{F294C76A-149D-471C-83B1-CB21461C2CF0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36576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C69E5F" id="Rectangle 8" o:spid="_x0000_s1026" style="position:absolute;margin-left:0;margin-top:0;width:615.1pt;height:28.8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" fillcolor="#cdedda [3207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3802C" w14:textId="77777777" w:rsidR="004D2E9F" w:rsidRDefault="004D2E9F" w:rsidP="00B21D64">
      <w:pPr>
        <w:spacing w:after="0" w:line="240" w:lineRule="auto"/>
      </w:pPr>
      <w:r>
        <w:separator/>
      </w:r>
    </w:p>
  </w:footnote>
  <w:footnote w:type="continuationSeparator" w:id="0">
    <w:p w14:paraId="3A34301B" w14:textId="77777777" w:rsidR="004D2E9F" w:rsidRDefault="004D2E9F" w:rsidP="00B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361F5" w14:textId="77777777" w:rsidR="00B21D64" w:rsidRDefault="00997E8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3C9CD4BD" wp14:editId="679A28B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4580" cy="4151376"/>
              <wp:effectExtent l="0" t="0" r="0" b="1905"/>
              <wp:wrapNone/>
              <wp:docPr id="129" name="Group 1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580" cy="4151376"/>
                        <a:chOff x="0" y="0"/>
                        <a:chExt cx="7794580" cy="4151267"/>
                      </a:xfrm>
                    </wpg:grpSpPr>
                    <wps:wsp>
                      <wps:cNvPr id="2" name="Rectangle 2">
                        <a:extLst>
                          <a:ext uri="{FF2B5EF4-FFF2-40B4-BE49-F238E27FC236}">
                            <a16:creationId xmlns:a16="http://schemas.microsoft.com/office/drawing/2014/main" id="{326EC125-E93E-40BE-B55C-6E23058151C4}"/>
                          </a:ext>
                        </a:extLst>
                      </wps:cNvPr>
                      <wps:cNvSpPr/>
                      <wps:spPr>
                        <a:xfrm>
                          <a:off x="2762250" y="1781175"/>
                          <a:ext cx="5032330" cy="12402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998032C-AD94-4468-92AD-813C55441BE0}"/>
                          </a:ext>
                        </a:extLst>
                      </wps:cNvPr>
                      <wps:cNvSpPr/>
                      <wps:spPr>
                        <a:xfrm>
                          <a:off x="0" y="1781175"/>
                          <a:ext cx="2757917" cy="23700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1" name="Rectangle 4">
                        <a:extLst>
                          <a:ext uri="{FF2B5EF4-FFF2-40B4-BE49-F238E27FC236}">
                            <a16:creationId xmlns:a16="http://schemas.microsoft.com/office/drawing/2014/main" id="{7BC5FE86-2E8F-4B97-849C-CBEFA6E48077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90250" cy="180218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CC345E" id="Group 129" o:spid="_x0000_s1026" style="position:absolute;margin-left:0;margin-top:0;width:613.75pt;height:326.9pt;z-index:251655168;mso-width-percent:1000;mso-position-horizontal:center;mso-position-horizontal-relative:page;mso-position-vertical:top;mso-position-vertical-relative:page;mso-width-percent:1000;mso-height-relative:margin" coordsize="77945,4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">
              <v:rect id="Rectangle 2" o:spid="_x0000_s1027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<v:rect id="Rectangle 3" o:spid="_x0000_s1028" style="position:absolute;top:17811;width:27579;height:23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rect id="Rectangle 4" o:spid="_x0000_s1029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1200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44FC6"/>
    <w:multiLevelType w:val="multilevel"/>
    <w:tmpl w:val="3A8A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24003"/>
    <w:multiLevelType w:val="hybridMultilevel"/>
    <w:tmpl w:val="E3222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160E"/>
    <w:multiLevelType w:val="hybridMultilevel"/>
    <w:tmpl w:val="A3EAF8BE"/>
    <w:lvl w:ilvl="0" w:tplc="7EC6DB5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CF2105"/>
    <w:multiLevelType w:val="multilevel"/>
    <w:tmpl w:val="9D984FD2"/>
    <w:numStyleLink w:val="BullettedList"/>
  </w:abstractNum>
  <w:abstractNum w:abstractNumId="7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6343A3"/>
    <w:multiLevelType w:val="hybridMultilevel"/>
    <w:tmpl w:val="17B84F70"/>
    <w:lvl w:ilvl="0" w:tplc="04090001">
      <w:start w:val="1"/>
      <w:numFmt w:val="bullet"/>
      <w:lvlText w:val=""/>
      <w:lvlJc w:val="left"/>
      <w:pPr>
        <w:ind w:left="876" w:hanging="5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4594E"/>
    <w:multiLevelType w:val="hybridMultilevel"/>
    <w:tmpl w:val="8862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572604">
    <w:abstractNumId w:val="9"/>
  </w:num>
  <w:num w:numId="2" w16cid:durableId="1235775514">
    <w:abstractNumId w:val="11"/>
  </w:num>
  <w:num w:numId="3" w16cid:durableId="1739400923">
    <w:abstractNumId w:val="8"/>
  </w:num>
  <w:num w:numId="4" w16cid:durableId="727849575">
    <w:abstractNumId w:val="5"/>
  </w:num>
  <w:num w:numId="5" w16cid:durableId="246429802">
    <w:abstractNumId w:val="7"/>
  </w:num>
  <w:num w:numId="6" w16cid:durableId="1546480753">
    <w:abstractNumId w:val="10"/>
  </w:num>
  <w:num w:numId="7" w16cid:durableId="814105497">
    <w:abstractNumId w:val="0"/>
  </w:num>
  <w:num w:numId="8" w16cid:durableId="769202746">
    <w:abstractNumId w:val="1"/>
  </w:num>
  <w:num w:numId="9" w16cid:durableId="501555585">
    <w:abstractNumId w:val="6"/>
  </w:num>
  <w:num w:numId="10" w16cid:durableId="1558399920">
    <w:abstractNumId w:val="13"/>
  </w:num>
  <w:num w:numId="11" w16cid:durableId="2026517878">
    <w:abstractNumId w:val="12"/>
  </w:num>
  <w:num w:numId="12" w16cid:durableId="1611888125">
    <w:abstractNumId w:val="6"/>
  </w:num>
  <w:num w:numId="13" w16cid:durableId="2009943710">
    <w:abstractNumId w:val="6"/>
  </w:num>
  <w:num w:numId="14" w16cid:durableId="141045677">
    <w:abstractNumId w:val="3"/>
  </w:num>
  <w:num w:numId="15" w16cid:durableId="2059353481">
    <w:abstractNumId w:val="4"/>
  </w:num>
  <w:num w:numId="16" w16cid:durableId="1706445353">
    <w:abstractNumId w:val="6"/>
  </w:num>
  <w:num w:numId="17" w16cid:durableId="642781772">
    <w:abstractNumId w:val="6"/>
  </w:num>
  <w:num w:numId="18" w16cid:durableId="1293823037">
    <w:abstractNumId w:val="2"/>
  </w:num>
  <w:num w:numId="19" w16cid:durableId="1364359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12"/>
    <w:rsid w:val="000161E1"/>
    <w:rsid w:val="00021303"/>
    <w:rsid w:val="00077FFC"/>
    <w:rsid w:val="00107E81"/>
    <w:rsid w:val="00144072"/>
    <w:rsid w:val="00151785"/>
    <w:rsid w:val="00196962"/>
    <w:rsid w:val="001A1012"/>
    <w:rsid w:val="001C34F1"/>
    <w:rsid w:val="001F1F4E"/>
    <w:rsid w:val="0021475C"/>
    <w:rsid w:val="002352ED"/>
    <w:rsid w:val="003B50C9"/>
    <w:rsid w:val="003C0BB5"/>
    <w:rsid w:val="003D47CB"/>
    <w:rsid w:val="004067B9"/>
    <w:rsid w:val="004103C0"/>
    <w:rsid w:val="00452292"/>
    <w:rsid w:val="004865C2"/>
    <w:rsid w:val="004B4147"/>
    <w:rsid w:val="004D2E9F"/>
    <w:rsid w:val="00552F9B"/>
    <w:rsid w:val="00555346"/>
    <w:rsid w:val="005636A7"/>
    <w:rsid w:val="005A20B8"/>
    <w:rsid w:val="005B7DB3"/>
    <w:rsid w:val="0061400D"/>
    <w:rsid w:val="00621B5C"/>
    <w:rsid w:val="006975AD"/>
    <w:rsid w:val="006C2DFF"/>
    <w:rsid w:val="007571B5"/>
    <w:rsid w:val="007772B1"/>
    <w:rsid w:val="008424CE"/>
    <w:rsid w:val="00890F1A"/>
    <w:rsid w:val="008E2197"/>
    <w:rsid w:val="008F0492"/>
    <w:rsid w:val="009667CD"/>
    <w:rsid w:val="00997E86"/>
    <w:rsid w:val="009B7D45"/>
    <w:rsid w:val="00A21AF8"/>
    <w:rsid w:val="00A43960"/>
    <w:rsid w:val="00A6425D"/>
    <w:rsid w:val="00A96376"/>
    <w:rsid w:val="00B03ED5"/>
    <w:rsid w:val="00B21D64"/>
    <w:rsid w:val="00B73E22"/>
    <w:rsid w:val="00BB7CE4"/>
    <w:rsid w:val="00BC33C3"/>
    <w:rsid w:val="00BF0DAF"/>
    <w:rsid w:val="00C05345"/>
    <w:rsid w:val="00C344AA"/>
    <w:rsid w:val="00C37B1A"/>
    <w:rsid w:val="00C777FF"/>
    <w:rsid w:val="00CD2FD2"/>
    <w:rsid w:val="00D12DFD"/>
    <w:rsid w:val="00D62B7E"/>
    <w:rsid w:val="00F43D01"/>
    <w:rsid w:val="00FE7C86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048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E1"/>
  </w:style>
  <w:style w:type="paragraph" w:styleId="Heading1">
    <w:name w:val="heading 1"/>
    <w:basedOn w:val="Normal"/>
    <w:next w:val="Normal"/>
    <w:link w:val="Heading1Ch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1E1"/>
  </w:style>
  <w:style w:type="paragraph" w:styleId="Footer">
    <w:name w:val="footer"/>
    <w:basedOn w:val="Normal"/>
    <w:link w:val="Foot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1E1"/>
  </w:style>
  <w:style w:type="paragraph" w:styleId="ListParagraph">
    <w:name w:val="List Paragraph"/>
    <w:basedOn w:val="Normal"/>
    <w:uiPriority w:val="34"/>
    <w:qFormat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LogoChar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le">
    <w:name w:val="Title"/>
    <w:basedOn w:val="Normal"/>
    <w:next w:val="Normal"/>
    <w:link w:val="TitleCh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LogoChar">
    <w:name w:val="Logo Char"/>
    <w:basedOn w:val="DefaultParagraphFon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leChar">
    <w:name w:val="Title Char"/>
    <w:basedOn w:val="DefaultParagraphFont"/>
    <w:link w:val="Titl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Jobtitle">
    <w:name w:val="Job title"/>
    <w:basedOn w:val="Normal"/>
    <w:link w:val="JobtitleChar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JobtitleChar">
    <w:name w:val="Job title Char"/>
    <w:basedOn w:val="DefaultParagraphFont"/>
    <w:link w:val="Jobtitle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IntroductionChar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ontactChar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IntroductionChar">
    <w:name w:val="Introduction Char"/>
    <w:basedOn w:val="DefaultParagraphFon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Skill">
    <w:name w:val="Skill"/>
    <w:basedOn w:val="Normal"/>
    <w:link w:val="SkillChar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ontactChar">
    <w:name w:val="Contact Char"/>
    <w:basedOn w:val="DefaultParagraphFont"/>
    <w:link w:val="Contact"/>
    <w:uiPriority w:val="14"/>
    <w:rsid w:val="000161E1"/>
    <w:rPr>
      <w:rFonts w:asciiTheme="majorHAnsi" w:hAnsiTheme="majorHAnsi"/>
      <w:sz w:val="22"/>
    </w:rPr>
  </w:style>
  <w:style w:type="paragraph" w:customStyle="1" w:styleId="Skillscore">
    <w:name w:val="Skill score"/>
    <w:basedOn w:val="Normal"/>
    <w:link w:val="SkillscoreChar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SkillChar">
    <w:name w:val="Skill Char"/>
    <w:basedOn w:val="DefaultParagraphFont"/>
    <w:link w:val="Skill"/>
    <w:uiPriority w:val="17"/>
    <w:rsid w:val="000161E1"/>
    <w:rPr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SkillscoreChar">
    <w:name w:val="Skill score Char"/>
    <w:basedOn w:val="DefaultParagraphFont"/>
    <w:link w:val="Skillscor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2F9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Bullet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BullettedList">
    <w:name w:val="BullettedList"/>
    <w:uiPriority w:val="99"/>
    <w:rsid w:val="00A6425D"/>
    <w:pPr>
      <w:numPr>
        <w:numId w:val="8"/>
      </w:numPr>
    </w:pPr>
  </w:style>
  <w:style w:type="paragraph" w:customStyle="1" w:styleId="JobDescription">
    <w:name w:val="Job Description"/>
    <w:basedOn w:val="Normal"/>
    <w:link w:val="JobDescriptionChar"/>
    <w:uiPriority w:val="18"/>
    <w:qFormat/>
    <w:rsid w:val="00A6425D"/>
    <w:pPr>
      <w:spacing w:after="0"/>
    </w:pPr>
  </w:style>
  <w:style w:type="character" w:customStyle="1" w:styleId="JobDescriptionChar">
    <w:name w:val="Job Description Char"/>
    <w:basedOn w:val="DefaultParagraphFont"/>
    <w:link w:val="JobDescription"/>
    <w:uiPriority w:val="18"/>
    <w:rsid w:val="0001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sv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sv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na\AppData\Roaming\Microsoft\Templates\Modern%20initial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7E29D838B2438CA410D6F9F3409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E75E2-0539-40BF-A77E-1206BDE08499}"/>
      </w:docPartPr>
      <w:docPartBody>
        <w:p w:rsidR="00B049FE" w:rsidRDefault="00414062">
          <w:pPr>
            <w:pStyle w:val="A77E29D838B2438CA410D6F9F3409200"/>
          </w:pPr>
          <w:r w:rsidRPr="007772B1">
            <w:t>ABOUT ME</w:t>
          </w:r>
        </w:p>
      </w:docPartBody>
    </w:docPart>
    <w:docPart>
      <w:docPartPr>
        <w:name w:val="E9B8F84F8E414CFF9EEE248D8000B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CE8E-87D5-43C6-9C27-EF46B9605E56}"/>
      </w:docPartPr>
      <w:docPartBody>
        <w:p w:rsidR="00B049FE" w:rsidRDefault="005F58F9" w:rsidP="005F58F9">
          <w:pPr>
            <w:pStyle w:val="E9B8F84F8E414CFF9EEE248D8000BA79"/>
          </w:pPr>
          <w:r>
            <w:t>Skills</w:t>
          </w:r>
        </w:p>
      </w:docPartBody>
    </w:docPart>
    <w:docPart>
      <w:docPartPr>
        <w:name w:val="81926FD656EE4348AA30097E969C6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0D762-8A91-495C-BC1B-4DF7634935AF}"/>
      </w:docPartPr>
      <w:docPartBody>
        <w:p w:rsidR="00B049FE" w:rsidRDefault="005F58F9" w:rsidP="005F58F9">
          <w:pPr>
            <w:pStyle w:val="81926FD656EE4348AA30097E969C64F9"/>
          </w:pPr>
          <w:r>
            <w:t>Education</w:t>
          </w:r>
        </w:p>
      </w:docPartBody>
    </w:docPart>
    <w:docPart>
      <w:docPartPr>
        <w:name w:val="06DEC191B16C4E6EAC6327FFC805B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2EBA2-6FC6-4D4D-9549-604109AACD12}"/>
      </w:docPartPr>
      <w:docPartBody>
        <w:p w:rsidR="00B049FE" w:rsidRDefault="005F58F9" w:rsidP="005F58F9">
          <w:pPr>
            <w:pStyle w:val="06DEC191B16C4E6EAC6327FFC805BB2E"/>
          </w:pPr>
          <w:r>
            <w:t>Experience</w:t>
          </w:r>
        </w:p>
      </w:docPartBody>
    </w:docPart>
    <w:docPart>
      <w:docPartPr>
        <w:name w:val="2C241EF2EFCB41598B0DF4E1CDF82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E4CA7-DB89-4A32-B928-329B469BCF69}"/>
      </w:docPartPr>
      <w:docPartBody>
        <w:p w:rsidR="00B049FE" w:rsidRDefault="005F58F9" w:rsidP="005F58F9">
          <w:pPr>
            <w:pStyle w:val="2C241EF2EFCB41598B0DF4E1CDF82E4C"/>
          </w:pPr>
          <w:r>
            <w:t>7 / 10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105"/>
    <w:multiLevelType w:val="multilevel"/>
    <w:tmpl w:val="9D984FD2"/>
    <w:numStyleLink w:val="BullettedList"/>
  </w:abstractNum>
  <w:num w:numId="1" w16cid:durableId="793252846">
    <w:abstractNumId w:val="0"/>
  </w:num>
  <w:num w:numId="2" w16cid:durableId="125608914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8F9"/>
    <w:rsid w:val="00414062"/>
    <w:rsid w:val="005F58F9"/>
    <w:rsid w:val="00B049FE"/>
    <w:rsid w:val="00FC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7E29D838B2438CA410D6F9F3409200">
    <w:name w:val="A77E29D838B2438CA410D6F9F3409200"/>
  </w:style>
  <w:style w:type="paragraph" w:styleId="ListBullet">
    <w:name w:val="List Bullet"/>
    <w:basedOn w:val="Normal"/>
    <w:uiPriority w:val="99"/>
    <w:qFormat/>
    <w:rsid w:val="005F58F9"/>
    <w:pPr>
      <w:numPr>
        <w:numId w:val="2"/>
      </w:numPr>
      <w:spacing w:line="288" w:lineRule="auto"/>
      <w:contextualSpacing/>
    </w:pPr>
    <w:rPr>
      <w:rFonts w:eastAsiaTheme="minorHAnsi"/>
      <w:color w:val="262626" w:themeColor="text1" w:themeTint="D9"/>
      <w:sz w:val="18"/>
      <w:szCs w:val="18"/>
    </w:rPr>
  </w:style>
  <w:style w:type="numbering" w:customStyle="1" w:styleId="BullettedList">
    <w:name w:val="BullettedList"/>
    <w:uiPriority w:val="99"/>
    <w:rsid w:val="005F58F9"/>
    <w:pPr>
      <w:numPr>
        <w:numId w:val="1"/>
      </w:numPr>
    </w:pPr>
  </w:style>
  <w:style w:type="paragraph" w:customStyle="1" w:styleId="E9B8F84F8E414CFF9EEE248D8000BA79">
    <w:name w:val="E9B8F84F8E414CFF9EEE248D8000BA79"/>
    <w:rsid w:val="005F58F9"/>
  </w:style>
  <w:style w:type="paragraph" w:customStyle="1" w:styleId="81926FD656EE4348AA30097E969C64F9">
    <w:name w:val="81926FD656EE4348AA30097E969C64F9"/>
    <w:rsid w:val="005F58F9"/>
  </w:style>
  <w:style w:type="paragraph" w:customStyle="1" w:styleId="06DEC191B16C4E6EAC6327FFC805BB2E">
    <w:name w:val="06DEC191B16C4E6EAC6327FFC805BB2E"/>
    <w:rsid w:val="005F58F9"/>
  </w:style>
  <w:style w:type="paragraph" w:customStyle="1" w:styleId="2C241EF2EFCB41598B0DF4E1CDF82E4C">
    <w:name w:val="2C241EF2EFCB41598B0DF4E1CDF82E4C"/>
    <w:rsid w:val="005F58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initials resume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2022-12-26T07:32:00Z</dcterms:created>
  <dcterms:modified xsi:type="dcterms:W3CDTF">2024-05-06T10:56:00Z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4f1ec46c-ccbf-4a11-9a6e-05840fca22f0</vt:lpwstr>
  </property>
</Properties>
</file>