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Description w:val="Layout table"/>
      </w:tblPr>
      <w:tblGrid>
        <w:gridCol w:w="448"/>
        <w:gridCol w:w="1047"/>
        <w:gridCol w:w="1336"/>
        <w:gridCol w:w="238"/>
        <w:gridCol w:w="5469"/>
        <w:gridCol w:w="1456"/>
      </w:tblGrid>
      <w:tr w:rsidR="005E6B8C" w:rsidRPr="00140C33" w:rsidTr="00F40B73">
        <w:trPr>
          <w:trHeight w:val="1296"/>
        </w:trPr>
        <w:tc>
          <w:tcPr>
            <w:tcW w:w="1632" w:type="dxa"/>
            <w:gridSpan w:val="2"/>
          </w:tcPr>
          <w:p w:rsidR="000C6AF7" w:rsidRPr="00140C33" w:rsidRDefault="000C6AF7" w:rsidP="00140C33">
            <w:bookmarkStart w:id="0" w:name="_Hlk522642414"/>
          </w:p>
        </w:tc>
        <w:tc>
          <w:tcPr>
            <w:tcW w:w="6653" w:type="dxa"/>
            <w:gridSpan w:val="3"/>
            <w:vAlign w:val="center"/>
          </w:tcPr>
          <w:p w:rsidR="002A2103" w:rsidRDefault="002A2103" w:rsidP="002A2103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sz w:val="36"/>
              </w:rPr>
              <w:t>Objective</w:t>
            </w:r>
            <w:r>
              <w:rPr>
                <w:rFonts w:ascii="Calibri" w:eastAsia="Calibri" w:hAnsi="Calibri" w:cs="Calibri"/>
                <w:sz w:val="56"/>
              </w:rPr>
              <w:t>:  CURRICULUM VITAE</w:t>
            </w:r>
          </w:p>
          <w:p w:rsidR="002A2103" w:rsidRDefault="000C6AF7" w:rsidP="002A2103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44"/>
              </w:rPr>
            </w:pPr>
            <w:r w:rsidRPr="00140C33">
              <w:br/>
            </w:r>
            <w:r w:rsidR="002A2103">
              <w:rPr>
                <w:rFonts w:ascii="Calibri" w:eastAsia="Calibri" w:hAnsi="Calibri" w:cs="Calibri"/>
                <w:color w:val="FF0000"/>
              </w:rPr>
              <w:t xml:space="preserve">                                              </w:t>
            </w:r>
            <w:r w:rsidR="0057501F">
              <w:rPr>
                <w:rFonts w:ascii="Calibri" w:eastAsia="Calibri" w:hAnsi="Calibri" w:cs="Calibri"/>
                <w:color w:val="FF0000"/>
                <w:sz w:val="44"/>
              </w:rPr>
              <w:t>BIBI KALSOOM</w:t>
            </w:r>
          </w:p>
          <w:p w:rsidR="000C6AF7" w:rsidRPr="00F40B73" w:rsidRDefault="000C6AF7" w:rsidP="002A2103">
            <w:pPr>
              <w:pStyle w:val="Title"/>
            </w:pPr>
          </w:p>
        </w:tc>
        <w:tc>
          <w:tcPr>
            <w:tcW w:w="1709" w:type="dxa"/>
          </w:tcPr>
          <w:p w:rsidR="000C6AF7" w:rsidRPr="00140C33" w:rsidRDefault="000C6AF7" w:rsidP="00140C33"/>
        </w:tc>
      </w:tr>
      <w:tr w:rsidR="005E6B8C" w:rsidRPr="00140C33" w:rsidTr="0072640F">
        <w:trPr>
          <w:trHeight w:val="576"/>
        </w:trPr>
        <w:tc>
          <w:tcPr>
            <w:tcW w:w="3015" w:type="dxa"/>
            <w:gridSpan w:val="3"/>
          </w:tcPr>
          <w:p w:rsidR="000C6AF7" w:rsidRPr="00140C33" w:rsidRDefault="000C6AF7" w:rsidP="00140C33"/>
        </w:tc>
        <w:tc>
          <w:tcPr>
            <w:tcW w:w="242" w:type="dxa"/>
          </w:tcPr>
          <w:p w:rsidR="000C6AF7" w:rsidRPr="00140C33" w:rsidRDefault="000C6AF7" w:rsidP="00140C33"/>
        </w:tc>
        <w:tc>
          <w:tcPr>
            <w:tcW w:w="6737" w:type="dxa"/>
            <w:gridSpan w:val="2"/>
          </w:tcPr>
          <w:p w:rsidR="000C6AF7" w:rsidRPr="00140C33" w:rsidRDefault="000C6AF7" w:rsidP="00140C33"/>
        </w:tc>
      </w:tr>
      <w:tr w:rsidR="005416FB" w:rsidTr="00F40B73">
        <w:trPr>
          <w:trHeight w:val="4320"/>
        </w:trPr>
        <w:tc>
          <w:tcPr>
            <w:tcW w:w="3015" w:type="dxa"/>
            <w:gridSpan w:val="3"/>
            <w:shd w:val="clear" w:color="auto" w:fill="F2F2F2" w:themeFill="background1" w:themeFillShade="F2"/>
            <w:tcMar>
              <w:left w:w="0" w:type="dxa"/>
              <w:right w:w="115" w:type="dxa"/>
            </w:tcMar>
          </w:tcPr>
          <w:p w:rsidR="005416FB" w:rsidRDefault="005416FB" w:rsidP="000C6AF7">
            <w:pPr>
              <w:ind w:right="-356"/>
            </w:pPr>
            <w:r>
              <w:rPr>
                <w:noProof/>
              </w:rPr>
              <w:drawing>
                <wp:inline distT="0" distB="0" distL="0" distR="0" wp14:anchorId="58F39C8F" wp14:editId="14C9FD02">
                  <wp:extent cx="1614768" cy="2152147"/>
                  <wp:effectExtent l="0" t="0" r="0" b="0"/>
                  <wp:docPr id="1" name="Picture 28" descr="Flower image. Side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1" cy="216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  <w:vMerge w:val="restart"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 w:val="restart"/>
            <w:shd w:val="clear" w:color="auto" w:fill="F2F2F2" w:themeFill="background1" w:themeFillShade="F2"/>
          </w:tcPr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color w:val="EC353F" w:themeColor="accent1"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color w:val="EC353F" w:themeColor="accent1"/>
                <w:sz w:val="24"/>
                <w:szCs w:val="24"/>
                <w:highlight w:val="yellow"/>
                <w:shd w:val="clear" w:color="auto" w:fill="C0C0C0"/>
              </w:rPr>
              <w:t>PERSONAL INFORMATION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Father Name</w:t>
            </w:r>
            <w:r w:rsidR="005750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; Habib </w:t>
            </w:r>
            <w:proofErr w:type="spellStart"/>
            <w:r w:rsidR="0057501F">
              <w:rPr>
                <w:rFonts w:ascii="Times New Roman" w:eastAsia="Calibri" w:hAnsi="Times New Roman"/>
                <w:i/>
                <w:sz w:val="24"/>
                <w:szCs w:val="24"/>
              </w:rPr>
              <w:t>ullah</w:t>
            </w:r>
            <w:proofErr w:type="spellEnd"/>
            <w:r w:rsidR="005750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Religion</w:t>
            </w:r>
            <w:r w:rsidRPr="00E63053">
              <w:rPr>
                <w:rFonts w:ascii="Times New Roman" w:eastAsia="Calibri" w:hAnsi="Times New Roman"/>
                <w:sz w:val="24"/>
                <w:szCs w:val="24"/>
              </w:rPr>
              <w:t>; Islam</w:t>
            </w:r>
          </w:p>
          <w:p w:rsidR="005416FB" w:rsidRPr="002E30D7" w:rsidRDefault="0057501F" w:rsidP="002A2103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Gender; </w:t>
            </w:r>
            <w:r w:rsidRPr="002E30D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Female 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CNIC NO; </w:t>
            </w:r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>54400-5547522-2</w:t>
            </w:r>
          </w:p>
          <w:p w:rsidR="005416FB" w:rsidRPr="002E30D7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Date of Birth; </w:t>
            </w:r>
            <w:r w:rsidR="002E30D7" w:rsidRPr="002E30D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07/05/1997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Cell #;</w:t>
            </w:r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03060598977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Email; </w:t>
            </w:r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>Tamanakhan333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>@gmail.com</w:t>
            </w:r>
          </w:p>
          <w:p w:rsidR="005416FB" w:rsidRPr="0032227C" w:rsidRDefault="004501BE" w:rsidP="002A2103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Current Address; </w:t>
            </w:r>
            <w:r w:rsidR="00AC2F6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H. No</w:t>
            </w:r>
            <w:r w:rsidR="002E30D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;14 Nawa kili kotwal Quetta. </w:t>
            </w:r>
          </w:p>
          <w:p w:rsidR="002E30D7" w:rsidRPr="0032227C" w:rsidRDefault="005416FB" w:rsidP="002E30D7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Permanent </w:t>
            </w:r>
            <w:r w:rsidR="002E30D7"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Address;</w:t>
            </w:r>
            <w:r w:rsidR="002E30D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AC2F6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H. No</w:t>
            </w:r>
            <w:r w:rsidR="002E30D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;14 Nawa kili kotwal Quetta. </w:t>
            </w:r>
          </w:p>
          <w:p w:rsidR="0032227C" w:rsidRPr="0032227C" w:rsidRDefault="0032227C" w:rsidP="002E30D7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Local;</w:t>
            </w:r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>Loralai</w:t>
            </w:r>
            <w:proofErr w:type="spellEnd"/>
            <w:r w:rsidR="002E30D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Nationality; Pakistani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Marital;</w:t>
            </w:r>
            <w:r w:rsidRPr="00E6305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Un-Married</w:t>
            </w:r>
          </w:p>
          <w:p w:rsidR="005416FB" w:rsidRPr="00E63053" w:rsidRDefault="005416FB" w:rsidP="002D4773">
            <w:pPr>
              <w:rPr>
                <w:rFonts w:ascii="Times New Roman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shd w:val="clear" w:color="auto" w:fill="C0C0C0"/>
              </w:rPr>
              <w:t>Academic Qualification</w:t>
            </w:r>
            <w:r w:rsidRPr="00E63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6FB" w:rsidRPr="00E63053" w:rsidRDefault="005416FB" w:rsidP="002D4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tbl>
            <w:tblPr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73"/>
              <w:gridCol w:w="1399"/>
              <w:gridCol w:w="1388"/>
              <w:gridCol w:w="2060"/>
            </w:tblGrid>
            <w:tr w:rsidR="00C214F8" w:rsidRPr="00E63053" w:rsidTr="00C214F8">
              <w:trPr>
                <w:trHeight w:val="540"/>
              </w:trPr>
              <w:tc>
                <w:tcPr>
                  <w:tcW w:w="2773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399" w:type="dxa"/>
                </w:tcPr>
                <w:p w:rsidR="00D33C3F" w:rsidRPr="00C214F8" w:rsidRDefault="00C214F8" w:rsidP="00C214F8">
                  <w:pPr>
                    <w:rPr>
                      <w:rFonts w:ascii="Times New Roman" w:hAnsi="Times New Roman"/>
                      <w:color w:val="EC353F" w:themeColor="accent1"/>
                      <w:sz w:val="24"/>
                      <w:szCs w:val="24"/>
                    </w:rPr>
                  </w:pPr>
                  <w:r w:rsidRPr="00C214F8">
                    <w:rPr>
                      <w:rFonts w:ascii="Times New Roman" w:hAnsi="Times New Roman"/>
                      <w:b/>
                      <w:bCs/>
                      <w:color w:val="EC353F" w:themeColor="accent1"/>
                      <w:sz w:val="24"/>
                      <w:szCs w:val="24"/>
                    </w:rPr>
                    <w:t>MARKS</w:t>
                  </w:r>
                  <w:bookmarkStart w:id="1" w:name="_GoBack"/>
                  <w:bookmarkEnd w:id="1"/>
                </w:p>
              </w:tc>
              <w:tc>
                <w:tcPr>
                  <w:tcW w:w="1388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BOARD</w:t>
                  </w:r>
                </w:p>
              </w:tc>
              <w:tc>
                <w:tcPr>
                  <w:tcW w:w="2060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SUBJECT</w:t>
                  </w:r>
                </w:p>
              </w:tc>
            </w:tr>
            <w:tr w:rsidR="00C214F8" w:rsidRPr="00E63053" w:rsidTr="00C214F8">
              <w:trPr>
                <w:trHeight w:val="962"/>
              </w:trPr>
              <w:tc>
                <w:tcPr>
                  <w:tcW w:w="2773" w:type="dxa"/>
                  <w:vAlign w:val="bottom"/>
                </w:tcPr>
                <w:p w:rsidR="002A3930" w:rsidRPr="00E63053" w:rsidRDefault="00D33C3F" w:rsidP="00D33C3F">
                  <w:pPr>
                    <w:spacing w:after="0"/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63053"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  <w:t>Matriculation</w:t>
                  </w:r>
                </w:p>
                <w:p w:rsidR="00D33C3F" w:rsidRPr="00E63053" w:rsidRDefault="00D33C3F" w:rsidP="00D33C3F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  <w:t>(SSC)</w:t>
                  </w:r>
                </w:p>
              </w:tc>
              <w:tc>
                <w:tcPr>
                  <w:tcW w:w="1399" w:type="dxa"/>
                </w:tcPr>
                <w:p w:rsidR="00D33C3F" w:rsidRPr="00E63053" w:rsidRDefault="002E30D7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1100/716</w:t>
                  </w:r>
                </w:p>
              </w:tc>
              <w:tc>
                <w:tcPr>
                  <w:tcW w:w="1388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BBISE Quetta</w:t>
                  </w:r>
                </w:p>
              </w:tc>
              <w:tc>
                <w:tcPr>
                  <w:tcW w:w="2060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</w:p>
              </w:tc>
            </w:tr>
            <w:tr w:rsidR="00C214F8" w:rsidRPr="00E63053" w:rsidTr="00C214F8">
              <w:trPr>
                <w:trHeight w:val="827"/>
              </w:trPr>
              <w:tc>
                <w:tcPr>
                  <w:tcW w:w="2773" w:type="dxa"/>
                </w:tcPr>
                <w:p w:rsidR="002A3930" w:rsidRPr="00E63053" w:rsidRDefault="00D33C3F" w:rsidP="002A393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INTERMEDIATE</w:t>
                  </w:r>
                </w:p>
                <w:p w:rsidR="00D33C3F" w:rsidRPr="00E63053" w:rsidRDefault="00D33C3F" w:rsidP="002A393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HSSC)</w:t>
                  </w:r>
                </w:p>
              </w:tc>
              <w:tc>
                <w:tcPr>
                  <w:tcW w:w="1399" w:type="dxa"/>
                </w:tcPr>
                <w:p w:rsidR="00D33C3F" w:rsidRPr="00E63053" w:rsidRDefault="002E30D7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1100/702</w:t>
                  </w:r>
                </w:p>
              </w:tc>
              <w:tc>
                <w:tcPr>
                  <w:tcW w:w="1388" w:type="dxa"/>
                </w:tcPr>
                <w:p w:rsidR="002A3930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BBISE</w:t>
                  </w:r>
                </w:p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Quetta</w:t>
                  </w:r>
                </w:p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Medical</w:t>
                  </w:r>
                </w:p>
              </w:tc>
            </w:tr>
            <w:tr w:rsidR="00C214F8" w:rsidRPr="00E63053" w:rsidTr="00C214F8">
              <w:trPr>
                <w:trHeight w:val="1160"/>
              </w:trPr>
              <w:tc>
                <w:tcPr>
                  <w:tcW w:w="2773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BACHELOR OF SCIENCE (B.Sc.)</w:t>
                  </w:r>
                </w:p>
              </w:tc>
              <w:tc>
                <w:tcPr>
                  <w:tcW w:w="1399" w:type="dxa"/>
                </w:tcPr>
                <w:p w:rsidR="00D33C3F" w:rsidRPr="00E63053" w:rsidRDefault="002E30D7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800/392</w:t>
                  </w:r>
                </w:p>
              </w:tc>
              <w:tc>
                <w:tcPr>
                  <w:tcW w:w="1388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UOB</w:t>
                  </w:r>
                </w:p>
              </w:tc>
              <w:tc>
                <w:tcPr>
                  <w:tcW w:w="2060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Botany</w:t>
                  </w:r>
                </w:p>
                <w:p w:rsidR="002A3930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Chemistry </w:t>
                  </w:r>
                </w:p>
                <w:p w:rsidR="002A3930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Zoology</w:t>
                  </w:r>
                </w:p>
              </w:tc>
            </w:tr>
            <w:tr w:rsidR="00C214F8" w:rsidRPr="00E63053" w:rsidTr="00C214F8">
              <w:trPr>
                <w:trHeight w:val="1288"/>
              </w:trPr>
              <w:tc>
                <w:tcPr>
                  <w:tcW w:w="2773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MASTER OF SCIENCE(MSC)</w:t>
                  </w:r>
                </w:p>
              </w:tc>
              <w:tc>
                <w:tcPr>
                  <w:tcW w:w="1399" w:type="dxa"/>
                </w:tcPr>
                <w:p w:rsidR="00D33C3F" w:rsidRPr="00E63053" w:rsidRDefault="002E30D7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4/2.88</w:t>
                  </w:r>
                </w:p>
              </w:tc>
              <w:tc>
                <w:tcPr>
                  <w:tcW w:w="1388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UOB</w:t>
                  </w:r>
                </w:p>
              </w:tc>
              <w:tc>
                <w:tcPr>
                  <w:tcW w:w="2060" w:type="dxa"/>
                </w:tcPr>
                <w:p w:rsidR="00D33C3F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Botany </w:t>
                  </w:r>
                </w:p>
              </w:tc>
            </w:tr>
          </w:tbl>
          <w:p w:rsidR="00D33C3F" w:rsidRPr="00E63053" w:rsidRDefault="00D33C3F" w:rsidP="00D3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Computer skills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Command over Microsoft word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Fast key board typing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Making Presentations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can browse any site.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Email, Social </w:t>
            </w:r>
            <w:r w:rsidR="0072640F" w:rsidRPr="00E63053">
              <w:rPr>
                <w:rFonts w:ascii="Times New Roman" w:eastAsia="Calibri" w:hAnsi="Times New Roman"/>
                <w:i/>
              </w:rPr>
              <w:t>Media.</w:t>
            </w:r>
          </w:p>
          <w:p w:rsidR="0072640F" w:rsidRPr="00E63053" w:rsidRDefault="0072640F" w:rsidP="0072640F">
            <w:pPr>
              <w:spacing w:after="200" w:line="276" w:lineRule="auto"/>
              <w:ind w:left="36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72640F" w:rsidRPr="00E63053" w:rsidRDefault="0072640F" w:rsidP="0072640F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Internet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Browsing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Mailing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Downloading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Uploading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Other skills</w:t>
            </w:r>
          </w:p>
          <w:p w:rsidR="0032227C" w:rsidRPr="002E30D7" w:rsidRDefault="002A3930" w:rsidP="002E30D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perfect teaching skill </w:t>
            </w:r>
          </w:p>
          <w:p w:rsidR="000C5757" w:rsidRPr="002E30D7" w:rsidRDefault="000C5757" w:rsidP="002E30D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MS-word 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Marketing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Problem –solving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Sales skill</w:t>
            </w:r>
          </w:p>
          <w:p w:rsidR="00E63053" w:rsidRP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Educational skill </w:t>
            </w:r>
          </w:p>
          <w:p w:rsidR="002A3930" w:rsidRPr="00E63053" w:rsidRDefault="0072640F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Good</w:t>
            </w:r>
            <w:r w:rsidR="002A3930" w:rsidRPr="00E63053">
              <w:rPr>
                <w:rFonts w:ascii="Times New Roman" w:eastAsia="Calibri" w:hAnsi="Times New Roman"/>
                <w:i/>
              </w:rPr>
              <w:t xml:space="preserve"> management skill in event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Good Mentoring skill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Manage event and classroom activities well.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 I can easily work with Group as well as Individually and quick adapt to the changing environment.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Languages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English </w:t>
            </w:r>
            <w:r w:rsidR="008878F1" w:rsidRPr="00E63053">
              <w:rPr>
                <w:rFonts w:ascii="Times New Roman" w:eastAsia="Calibri" w:hAnsi="Times New Roman"/>
                <w:i/>
              </w:rPr>
              <w:t>(Read, Write, understanding and speak</w:t>
            </w:r>
            <w:r w:rsidRPr="00E63053">
              <w:rPr>
                <w:rFonts w:ascii="Times New Roman" w:eastAsia="Calibri" w:hAnsi="Times New Roman"/>
                <w:i/>
              </w:rPr>
              <w:t>)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Urdu </w:t>
            </w:r>
            <w:r w:rsidR="008878F1" w:rsidRPr="00E63053">
              <w:rPr>
                <w:rFonts w:ascii="Times New Roman" w:eastAsia="Calibri" w:hAnsi="Times New Roman"/>
                <w:i/>
              </w:rPr>
              <w:t>(Read, Write, understanding and speak</w:t>
            </w:r>
            <w:r w:rsidRPr="00E63053">
              <w:rPr>
                <w:rFonts w:ascii="Times New Roman" w:eastAsia="Calibri" w:hAnsi="Times New Roman"/>
                <w:i/>
              </w:rPr>
              <w:t>)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Pashto </w:t>
            </w:r>
            <w:r w:rsidR="008878F1" w:rsidRPr="00E63053">
              <w:rPr>
                <w:rFonts w:ascii="Times New Roman" w:eastAsia="Calibri" w:hAnsi="Times New Roman"/>
                <w:i/>
              </w:rPr>
              <w:t>(Mother</w:t>
            </w:r>
            <w:r w:rsidRPr="00E63053">
              <w:rPr>
                <w:rFonts w:ascii="Times New Roman" w:eastAsia="Calibri" w:hAnsi="Times New Roman"/>
                <w:i/>
              </w:rPr>
              <w:t xml:space="preserve"> Tongue)</w:t>
            </w:r>
          </w:p>
          <w:p w:rsidR="002A3930" w:rsidRPr="00E63053" w:rsidRDefault="008878F1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Interests.</w:t>
            </w:r>
          </w:p>
          <w:p w:rsidR="002A3930" w:rsidRPr="00E63053" w:rsidRDefault="008878F1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Reading</w:t>
            </w:r>
            <w:r w:rsidR="002A3930" w:rsidRPr="00E63053">
              <w:rPr>
                <w:rFonts w:ascii="Times New Roman" w:eastAsia="Calibri" w:hAnsi="Times New Roman"/>
                <w:i/>
              </w:rPr>
              <w:t xml:space="preserve"> Books</w:t>
            </w:r>
          </w:p>
          <w:p w:rsidR="00E63053" w:rsidRPr="000C5757" w:rsidRDefault="00E63053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Writing</w:t>
            </w:r>
          </w:p>
          <w:p w:rsidR="000C5757" w:rsidRPr="00E63053" w:rsidRDefault="000C5757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Web designing </w:t>
            </w:r>
          </w:p>
          <w:p w:rsidR="00E63053" w:rsidRPr="00E63053" w:rsidRDefault="00E63053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Acting</w:t>
            </w:r>
          </w:p>
          <w:p w:rsidR="00E63053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Photography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Video graphy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847BE">
              <w:rPr>
                <w:rFonts w:ascii="Times New Roman" w:eastAsia="Calibri" w:hAnsi="Times New Roman"/>
                <w:i/>
              </w:rPr>
              <w:t>Video Game</w:t>
            </w:r>
          </w:p>
          <w:p w:rsidR="00E847BE" w:rsidRPr="00E63053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Watching Documentaries</w:t>
            </w:r>
          </w:p>
          <w:p w:rsidR="00E847BE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Attending seminars, participating in workshops and conferences</w:t>
            </w:r>
          </w:p>
          <w:p w:rsidR="00E847BE" w:rsidRPr="00E847BE" w:rsidRDefault="00E847BE" w:rsidP="00E847BE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Website</w:t>
            </w:r>
          </w:p>
          <w:p w:rsidR="00E847BE" w:rsidRPr="00E63053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Uses of NCBI (National Center for Biotechnology information)</w:t>
            </w:r>
          </w:p>
          <w:p w:rsidR="00E847BE" w:rsidRDefault="00E847BE" w:rsidP="00E847BE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i/>
              </w:rPr>
            </w:pPr>
          </w:p>
          <w:p w:rsidR="00E847BE" w:rsidRPr="00E847BE" w:rsidRDefault="00E847BE" w:rsidP="00E847BE">
            <w:pPr>
              <w:spacing w:after="200" w:line="276" w:lineRule="auto"/>
              <w:rPr>
                <w:rFonts w:ascii="Times New Roman" w:eastAsia="Calibri" w:hAnsi="Times New Roman"/>
                <w:i/>
                <w:highlight w:val="yellow"/>
              </w:rPr>
            </w:pP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Home and Indoor Hobbies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Cooking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Gardening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Flower Arrangement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Interior design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Pet care</w:t>
            </w:r>
          </w:p>
          <w:p w:rsidR="00E847BE" w:rsidRPr="00E847BE" w:rsidRDefault="00E847BE" w:rsidP="00E847BE">
            <w:p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Sport and Other Outdoor Activities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Running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Hiking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Swimming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Camping</w:t>
            </w:r>
            <w:r w:rsidR="00F94A91">
              <w:rPr>
                <w:rFonts w:ascii="Times New Roman" w:eastAsia="Calibri" w:hAnsi="Times New Roman"/>
                <w:i/>
              </w:rPr>
              <w:t>(Mountains)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Travel</w:t>
            </w:r>
          </w:p>
          <w:p w:rsidR="00E847BE" w:rsidRPr="000C5757" w:rsidRDefault="00F94A91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Badminton</w:t>
            </w:r>
          </w:p>
          <w:p w:rsidR="000C5757" w:rsidRPr="000C5757" w:rsidRDefault="000C5757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Cricket/football</w:t>
            </w:r>
          </w:p>
          <w:p w:rsidR="000C5757" w:rsidRPr="000C5757" w:rsidRDefault="000C5757" w:rsidP="000C575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Cs/>
                <w:i/>
              </w:rPr>
            </w:pPr>
            <w:r w:rsidRPr="000C5757">
              <w:rPr>
                <w:rFonts w:ascii="Times New Roman" w:eastAsia="Calibri" w:hAnsi="Times New Roman"/>
                <w:bCs/>
                <w:i/>
              </w:rPr>
              <w:t xml:space="preserve">Reading </w:t>
            </w:r>
          </w:p>
          <w:p w:rsidR="000C5757" w:rsidRPr="000C5757" w:rsidRDefault="000C5757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Cs/>
                <w:i/>
              </w:rPr>
            </w:pPr>
            <w:r w:rsidRPr="000C5757">
              <w:rPr>
                <w:rFonts w:ascii="Times New Roman" w:eastAsia="Calibri" w:hAnsi="Times New Roman"/>
                <w:bCs/>
                <w:i/>
              </w:rPr>
              <w:t xml:space="preserve">Sketching </w:t>
            </w:r>
          </w:p>
          <w:p w:rsidR="00F94A91" w:rsidRPr="00E847BE" w:rsidRDefault="00F94A91" w:rsidP="00F94A91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b/>
                <w:i/>
              </w:rPr>
            </w:pPr>
          </w:p>
          <w:p w:rsidR="00E847BE" w:rsidRPr="00E63053" w:rsidRDefault="00E847BE" w:rsidP="00E847BE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b/>
                <w:i/>
              </w:rPr>
            </w:pPr>
          </w:p>
          <w:p w:rsidR="002A3930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Experience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>Home tuition class 1 to 10</w:t>
            </w: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  <w:vertAlign w:val="superscript"/>
              </w:rPr>
              <w:t>th</w:t>
            </w: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Working skills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Leadership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Excellent computer knowledge </w:t>
            </w:r>
          </w:p>
          <w:p w:rsidR="002A3930" w:rsidRPr="00E63053" w:rsidRDefault="002A3930" w:rsidP="0032227C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  <w:t>Reference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sz w:val="24"/>
                <w:szCs w:val="24"/>
              </w:rPr>
              <w:t>Provided on Request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416FB" w:rsidRPr="00E63053" w:rsidRDefault="005416FB" w:rsidP="005416FB">
            <w:pPr>
              <w:pStyle w:val="Closing"/>
              <w:tabs>
                <w:tab w:val="left" w:pos="1689"/>
              </w:tabs>
              <w:rPr>
                <w:rFonts w:ascii="Times New Roman" w:hAnsi="Times New Roman"/>
                <w:sz w:val="24"/>
                <w:szCs w:val="24"/>
              </w:rPr>
            </w:pPr>
            <w:r w:rsidRPr="00E630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Pr="009C764E" w:rsidRDefault="005416FB" w:rsidP="00F40B73">
            <w:pPr>
              <w:pStyle w:val="Information"/>
              <w:rPr>
                <w:rStyle w:val="Strong"/>
                <w:b w:val="0"/>
                <w:bCs w:val="0"/>
                <w:color w:val="31317D" w:themeColor="accent2"/>
              </w:rPr>
            </w:pPr>
            <w:r w:rsidRPr="009C764E">
              <w:rPr>
                <w:noProof/>
              </w:rPr>
              <mc:AlternateContent>
                <mc:Choice Requires="wps">
                  <w:drawing>
                    <wp:inline distT="0" distB="0" distL="0" distR="0" wp14:anchorId="23FBEE26" wp14:editId="12EBF908">
                      <wp:extent cx="121920" cy="158750"/>
                      <wp:effectExtent l="0" t="0" r="0" b="0"/>
                      <wp:docPr id="8" name="Shape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587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CC9362" id="Shape" o:spid="_x0000_s1026" alt="GPS icon" style="width:9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31317d [3205]" stroked="f" strokeweight="1pt">
                      <v:stroke miterlimit="4" joinstyle="miter"/>
                      <v:path arrowok="t" o:extrusionok="f" o:connecttype="custom" o:connectlocs="60960,79375;60960,79375;60960,79375;60960,79375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Pr="00AC2F69" w:rsidRDefault="00AC2F69" w:rsidP="002E30D7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color w:val="31317D" w:themeColor="accent2"/>
                <w:sz w:val="24"/>
                <w:szCs w:val="24"/>
              </w:rPr>
            </w:pPr>
            <w:r w:rsidRPr="00AC2F69">
              <w:rPr>
                <w:rFonts w:ascii="Times New Roman" w:eastAsia="Calibri" w:hAnsi="Times New Roman"/>
                <w:bCs/>
                <w:i/>
                <w:color w:val="31317D" w:themeColor="accent2"/>
                <w:sz w:val="24"/>
                <w:szCs w:val="24"/>
              </w:rPr>
              <w:t>H. No</w:t>
            </w:r>
            <w:r w:rsidR="002E30D7" w:rsidRPr="00AC2F69">
              <w:rPr>
                <w:rFonts w:ascii="Times New Roman" w:eastAsia="Calibri" w:hAnsi="Times New Roman"/>
                <w:bCs/>
                <w:i/>
                <w:color w:val="31317D" w:themeColor="accent2"/>
                <w:sz w:val="24"/>
                <w:szCs w:val="24"/>
              </w:rPr>
              <w:t>;14 Nawa kili kotwal Quetta</w:t>
            </w:r>
          </w:p>
          <w:p w:rsidR="005416FB" w:rsidRDefault="005416FB" w:rsidP="002A2103">
            <w:pPr>
              <w:pStyle w:val="Information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inline distT="0" distB="0" distL="0" distR="0" wp14:anchorId="01BD577D" wp14:editId="57D216FF">
                      <wp:extent cx="165100" cy="165100"/>
                      <wp:effectExtent l="0" t="0" r="6350" b="6350"/>
                      <wp:docPr id="9" name="Shape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2CD56B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2E30D7" w:rsidP="002A2103">
            <w:pPr>
              <w:pStyle w:val="Information"/>
              <w:rPr>
                <w:noProof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03060598977</w:t>
            </w: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inline distT="0" distB="0" distL="0" distR="0" wp14:anchorId="31C92482" wp14:editId="0C8A60FA">
                      <wp:extent cx="165100" cy="165100"/>
                      <wp:effectExtent l="0" t="0" r="6350" b="6350"/>
                      <wp:docPr id="4" name="Shape" descr="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867AD" id="Shape" o:spid="_x0000_s1026" alt="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2E30D7" w:rsidP="002A2103">
            <w:pPr>
              <w:pStyle w:val="Information"/>
              <w:rPr>
                <w:noProof/>
              </w:rPr>
            </w:pPr>
            <w:r>
              <w:t>Tamanakhan333</w:t>
            </w:r>
            <w:r w:rsidR="0032227C">
              <w:t>@gmail.com</w:t>
            </w: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5416FB" w:rsidP="002A2103">
            <w:pPr>
              <w:pStyle w:val="Information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72640F">
        <w:trPr>
          <w:trHeight w:val="1108"/>
        </w:trPr>
        <w:tc>
          <w:tcPr>
            <w:tcW w:w="3015" w:type="dxa"/>
            <w:gridSpan w:val="3"/>
            <w:vMerge w:val="restart"/>
            <w:shd w:val="clear" w:color="auto" w:fill="F2F2F2" w:themeFill="background1" w:themeFillShade="F2"/>
          </w:tcPr>
          <w:p w:rsidR="005416FB" w:rsidRDefault="005416FB" w:rsidP="000C6AF7">
            <w:pPr>
              <w:ind w:right="-356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5416FB">
        <w:trPr>
          <w:gridAfter w:val="2"/>
          <w:wAfter w:w="6737" w:type="dxa"/>
          <w:trHeight w:val="2215"/>
        </w:trPr>
        <w:tc>
          <w:tcPr>
            <w:tcW w:w="3015" w:type="dxa"/>
            <w:gridSpan w:val="3"/>
            <w:vMerge/>
            <w:shd w:val="clear" w:color="auto" w:fill="F2F2F2" w:themeFill="background1" w:themeFillShade="F2"/>
          </w:tcPr>
          <w:p w:rsidR="005416FB" w:rsidRDefault="005416FB" w:rsidP="000C6AF7">
            <w:pPr>
              <w:ind w:right="-356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</w:tr>
      <w:bookmarkEnd w:id="0"/>
    </w:tbl>
    <w:p w:rsidR="00D075D2" w:rsidRPr="00837E03" w:rsidRDefault="00D075D2" w:rsidP="009C764E"/>
    <w:sectPr w:rsidR="00D075D2" w:rsidRPr="00837E03" w:rsidSect="00140C33">
      <w:headerReference w:type="default" r:id="rId11"/>
      <w:pgSz w:w="12240" w:h="15840" w:code="1"/>
      <w:pgMar w:top="1872" w:right="1123" w:bottom="0" w:left="1123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0C" w:rsidRDefault="00B6110C" w:rsidP="000C6AF7">
      <w:r>
        <w:separator/>
      </w:r>
    </w:p>
  </w:endnote>
  <w:endnote w:type="continuationSeparator" w:id="0">
    <w:p w:rsidR="00B6110C" w:rsidRDefault="00B6110C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0C" w:rsidRDefault="00B6110C" w:rsidP="000C6AF7">
      <w:r>
        <w:separator/>
      </w:r>
    </w:p>
  </w:footnote>
  <w:footnote w:type="continuationSeparator" w:id="0">
    <w:p w:rsidR="00B6110C" w:rsidRDefault="00B6110C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F7" w:rsidRDefault="00C633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1ECF99" wp14:editId="2E0F274E">
              <wp:simplePos x="0" y="0"/>
              <wp:positionH relativeFrom="page">
                <wp:align>center</wp:align>
              </wp:positionH>
              <wp:positionV relativeFrom="paragraph">
                <wp:posOffset>-43841</wp:posOffset>
              </wp:positionV>
              <wp:extent cx="6318504" cy="1517904"/>
              <wp:effectExtent l="19050" t="0" r="44450" b="4445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1517904"/>
                        <a:chOff x="0" y="0"/>
                        <a:chExt cx="6319442" cy="1518085"/>
                      </a:xfrm>
                    </wpg:grpSpPr>
                    <wps:wsp>
                      <wps:cNvPr id="6" name="Freeform 29" descr="decorative element"/>
                      <wps:cNvSpPr>
                        <a:spLocks/>
                      </wps:cNvSpPr>
                      <wps:spPr bwMode="auto">
                        <a:xfrm>
                          <a:off x="4872277" y="451285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 descr="decorative element"/>
                      <wps:cNvSpPr>
                        <a:spLocks/>
                      </wps:cNvSpPr>
                      <wps:spPr bwMode="auto">
                        <a:xfrm>
                          <a:off x="0" y="451285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lower. Top Image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16759" y="0"/>
                          <a:ext cx="19507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03B920" id="Group 13" o:spid="_x0000_s1026" style="position:absolute;margin-left:0;margin-top:-3.45pt;width:497.5pt;height:119.5pt;z-index:251661312;mso-position-horizontal:center;mso-position-horizontal-relative:page;mso-width-relative:margin;mso-height-relative:margin" coordsize="63194,15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">
              <v:shape id="Freeform 29" o:spid="_x0000_s1027" alt="decorative element" style="position:absolute;left:48722;top:4512;width:14472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reeform 30" o:spid="_x0000_s1028" alt="decorative element" style="position:absolute;top:4512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alt="Flower. Top Image." style="position:absolute;left:22167;width:19507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">
                <v:imagedata r:id="rId2" o:title="Flower. Top Image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abstractNum w:abstractNumId="2" w15:restartNumberingAfterBreak="0">
    <w:nsid w:val="015B2C69"/>
    <w:multiLevelType w:val="hybridMultilevel"/>
    <w:tmpl w:val="CAFA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570"/>
    <w:multiLevelType w:val="hybridMultilevel"/>
    <w:tmpl w:val="2450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AF5"/>
    <w:multiLevelType w:val="hybridMultilevel"/>
    <w:tmpl w:val="FA10FD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31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F12"/>
    <w:multiLevelType w:val="hybridMultilevel"/>
    <w:tmpl w:val="5C1E3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09C"/>
    <w:multiLevelType w:val="hybridMultilevel"/>
    <w:tmpl w:val="1338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43F"/>
    <w:multiLevelType w:val="hybridMultilevel"/>
    <w:tmpl w:val="5F466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19F"/>
    <w:multiLevelType w:val="hybridMultilevel"/>
    <w:tmpl w:val="0762B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77E"/>
    <w:multiLevelType w:val="hybridMultilevel"/>
    <w:tmpl w:val="B2FC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2D57"/>
    <w:multiLevelType w:val="hybridMultilevel"/>
    <w:tmpl w:val="5016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306C"/>
    <w:multiLevelType w:val="hybridMultilevel"/>
    <w:tmpl w:val="A1A81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0A0D"/>
    <w:multiLevelType w:val="hybridMultilevel"/>
    <w:tmpl w:val="A8D20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C2502B"/>
    <w:multiLevelType w:val="hybridMultilevel"/>
    <w:tmpl w:val="47F4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03"/>
    <w:rsid w:val="000C5757"/>
    <w:rsid w:val="000C6AF7"/>
    <w:rsid w:val="00140C33"/>
    <w:rsid w:val="001B0CAA"/>
    <w:rsid w:val="00260812"/>
    <w:rsid w:val="00282B1B"/>
    <w:rsid w:val="002A2103"/>
    <w:rsid w:val="002A3930"/>
    <w:rsid w:val="002D4773"/>
    <w:rsid w:val="002E30D7"/>
    <w:rsid w:val="00311863"/>
    <w:rsid w:val="0032227C"/>
    <w:rsid w:val="004501BE"/>
    <w:rsid w:val="00452246"/>
    <w:rsid w:val="004A2FA1"/>
    <w:rsid w:val="004C405B"/>
    <w:rsid w:val="004E6CB4"/>
    <w:rsid w:val="004F5D99"/>
    <w:rsid w:val="005164F5"/>
    <w:rsid w:val="005416FB"/>
    <w:rsid w:val="0057501F"/>
    <w:rsid w:val="005E6B8C"/>
    <w:rsid w:val="006F12EF"/>
    <w:rsid w:val="00700950"/>
    <w:rsid w:val="00700EE1"/>
    <w:rsid w:val="0072640F"/>
    <w:rsid w:val="00737940"/>
    <w:rsid w:val="00742699"/>
    <w:rsid w:val="0074536B"/>
    <w:rsid w:val="00772152"/>
    <w:rsid w:val="007E1024"/>
    <w:rsid w:val="007E5FB4"/>
    <w:rsid w:val="00837E03"/>
    <w:rsid w:val="008878F1"/>
    <w:rsid w:val="008932B1"/>
    <w:rsid w:val="008E26EC"/>
    <w:rsid w:val="00990BB0"/>
    <w:rsid w:val="009C764E"/>
    <w:rsid w:val="009D644C"/>
    <w:rsid w:val="00AC2F69"/>
    <w:rsid w:val="00B6110C"/>
    <w:rsid w:val="00B76B30"/>
    <w:rsid w:val="00C016B2"/>
    <w:rsid w:val="00C214F8"/>
    <w:rsid w:val="00C633CD"/>
    <w:rsid w:val="00CD1340"/>
    <w:rsid w:val="00D075D2"/>
    <w:rsid w:val="00D33C3F"/>
    <w:rsid w:val="00DF60A8"/>
    <w:rsid w:val="00E63053"/>
    <w:rsid w:val="00E847BE"/>
    <w:rsid w:val="00EB35B1"/>
    <w:rsid w:val="00F126CF"/>
    <w:rsid w:val="00F40B73"/>
    <w:rsid w:val="00F4694C"/>
    <w:rsid w:val="00F8320F"/>
    <w:rsid w:val="00F94A91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C0C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64F5"/>
  </w:style>
  <w:style w:type="paragraph" w:styleId="Heading1">
    <w:name w:val="heading 1"/>
    <w:basedOn w:val="Normal"/>
    <w:next w:val="Normal"/>
    <w:link w:val="Heading1Char"/>
    <w:uiPriority w:val="1"/>
    <w:semiHidden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7E03"/>
    <w:pPr>
      <w:keepNext/>
      <w:keepLines/>
      <w:pBdr>
        <w:bottom w:val="single" w:sz="8" w:space="1" w:color="31317D" w:themeColor="accent2"/>
      </w:pBdr>
      <w:spacing w:before="240" w:after="24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6CF"/>
    <w:rPr>
      <w:rFonts w:ascii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140C3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semiHidden/>
    <w:qFormat/>
    <w:pPr>
      <w:spacing w:before="13"/>
      <w:ind w:left="637" w:hanging="2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633CD"/>
  </w:style>
  <w:style w:type="character" w:customStyle="1" w:styleId="HeaderChar">
    <w:name w:val="Header Char"/>
    <w:basedOn w:val="DefaultParagraphFont"/>
    <w:link w:val="Head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633CD"/>
  </w:style>
  <w:style w:type="character" w:customStyle="1" w:styleId="FooterChar">
    <w:name w:val="Footer Char"/>
    <w:basedOn w:val="DefaultParagraphFont"/>
    <w:link w:val="Foot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0C33"/>
    <w:pPr>
      <w:kinsoku w:val="0"/>
      <w:overflowPunct w:val="0"/>
      <w:spacing w:after="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40C3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126CF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Contact">
    <w:name w:val="Contact"/>
    <w:basedOn w:val="Normal"/>
    <w:link w:val="ContactChar"/>
    <w:uiPriority w:val="11"/>
    <w:qFormat/>
    <w:rsid w:val="00140C33"/>
    <w:pPr>
      <w:spacing w:after="0"/>
    </w:pPr>
  </w:style>
  <w:style w:type="character" w:styleId="Strong">
    <w:name w:val="Strong"/>
    <w:basedOn w:val="DefaultParagraphFont"/>
    <w:uiPriority w:val="22"/>
    <w:semiHidden/>
    <w:qFormat/>
    <w:rsid w:val="00837E03"/>
    <w:rPr>
      <w:b/>
      <w:bCs/>
      <w:color w:val="EC353F" w:themeColor="accent1"/>
    </w:rPr>
  </w:style>
  <w:style w:type="paragraph" w:styleId="ListBullet">
    <w:name w:val="List Bullet"/>
    <w:basedOn w:val="Normal"/>
    <w:uiPriority w:val="99"/>
    <w:semiHidden/>
    <w:qFormat/>
    <w:rsid w:val="00837E03"/>
    <w:pPr>
      <w:numPr>
        <w:numId w:val="2"/>
      </w:numPr>
      <w:contextualSpacing/>
    </w:pPr>
  </w:style>
  <w:style w:type="paragraph" w:customStyle="1" w:styleId="Information">
    <w:name w:val="Information"/>
    <w:basedOn w:val="Normal"/>
    <w:uiPriority w:val="13"/>
    <w:qFormat/>
    <w:rsid w:val="007E1024"/>
    <w:pPr>
      <w:kinsoku w:val="0"/>
      <w:overflowPunct w:val="0"/>
      <w:spacing w:after="0"/>
    </w:pPr>
    <w:rPr>
      <w:color w:val="31317D" w:themeColor="accent2"/>
      <w:sz w:val="20"/>
      <w:szCs w:val="17"/>
    </w:rPr>
  </w:style>
  <w:style w:type="character" w:styleId="PlaceholderText">
    <w:name w:val="Placeholder Text"/>
    <w:basedOn w:val="DefaultParagraphFont"/>
    <w:uiPriority w:val="99"/>
    <w:semiHidden/>
    <w:rsid w:val="00737940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rsid w:val="001B0CAA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F126CF"/>
    <w:rPr>
      <w:rFonts w:asciiTheme="minorHAnsi" w:hAnsiTheme="minorHAnsi" w:cs="Georgia"/>
      <w:sz w:val="22"/>
      <w:szCs w:val="22"/>
    </w:rPr>
  </w:style>
  <w:style w:type="paragraph" w:styleId="Closing">
    <w:name w:val="Closing"/>
    <w:basedOn w:val="Normal"/>
    <w:link w:val="ClosingChar"/>
    <w:uiPriority w:val="12"/>
    <w:qFormat/>
    <w:rsid w:val="00140C33"/>
    <w:pPr>
      <w:spacing w:before="480" w:after="0"/>
    </w:pPr>
  </w:style>
  <w:style w:type="character" w:customStyle="1" w:styleId="ClosingChar">
    <w:name w:val="Closing Char"/>
    <w:basedOn w:val="DefaultParagraphFont"/>
    <w:link w:val="Closing"/>
    <w:uiPriority w:val="12"/>
    <w:rsid w:val="005164F5"/>
  </w:style>
  <w:style w:type="character" w:customStyle="1" w:styleId="ContactChar">
    <w:name w:val="Contact Char"/>
    <w:basedOn w:val="DefaultParagraphFont"/>
    <w:link w:val="Contact"/>
    <w:uiPriority w:val="11"/>
    <w:rsid w:val="005164F5"/>
  </w:style>
  <w:style w:type="paragraph" w:styleId="BalloonText">
    <w:name w:val="Balloon Text"/>
    <w:basedOn w:val="Normal"/>
    <w:link w:val="BalloonTextChar"/>
    <w:uiPriority w:val="99"/>
    <w:semiHidden/>
    <w:unhideWhenUsed/>
    <w:rsid w:val="00990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ER\AppData\Roaming\Microsoft\Templates\Pink%20floral%20cover%20letter.dotx" TargetMode="External"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E63CC-1A49-4E28-8086-98BFDC3BC6F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885F1CA-1919-4D7A-853C-4BD4B208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DDBA3-9FA5-43F5-B384-9B8E3EFD3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 floral cover letter.dotx</Template>
  <TotalTime>0</TotalTime>
  <Pages>5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2023-12-20T18:16:00Z</dcterms:created>
  <dcterms:modified xsi:type="dcterms:W3CDTF">2023-12-20T18:16:00Z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