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84" w:type="pct"/>
        <w:tblInd w:w="-27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692703" w:rsidRPr="00CF1A49" w14:paraId="5569D3DB" w14:textId="77777777" w:rsidTr="005551DD">
        <w:trPr>
          <w:trHeight w:hRule="exact" w:val="1903"/>
        </w:trPr>
        <w:tc>
          <w:tcPr>
            <w:tcW w:w="9900" w:type="dxa"/>
            <w:tcMar>
              <w:top w:w="0" w:type="dxa"/>
              <w:bottom w:w="0" w:type="dxa"/>
            </w:tcMar>
          </w:tcPr>
          <w:p w14:paraId="7F5DEAFA" w14:textId="4FCD721D" w:rsidR="00692703" w:rsidRPr="00C547E4" w:rsidRDefault="00C547E4" w:rsidP="00C547E4">
            <w:pPr>
              <w:pStyle w:val="Title"/>
              <w:rPr>
                <w:caps w:val="0"/>
                <w:color w:val="000000" w:themeColor="text1"/>
                <w:sz w:val="72"/>
                <w:szCs w:val="72"/>
              </w:rPr>
            </w:pPr>
            <w:r w:rsidRPr="00C547E4">
              <w:rPr>
                <w:caps w:val="0"/>
                <w:color w:val="000000" w:themeColor="text1"/>
                <w:sz w:val="72"/>
                <w:szCs w:val="72"/>
              </w:rPr>
              <w:t>Imran</w:t>
            </w:r>
            <w:r w:rsidR="008F1FEA">
              <w:rPr>
                <w:caps w:val="0"/>
                <w:color w:val="000000" w:themeColor="text1"/>
                <w:sz w:val="72"/>
                <w:szCs w:val="72"/>
              </w:rPr>
              <w:t xml:space="preserve"> </w:t>
            </w:r>
            <w:r w:rsidRPr="00C547E4">
              <w:rPr>
                <w:rStyle w:val="IntenseEmphasis"/>
                <w:b w:val="0"/>
                <w:caps w:val="0"/>
                <w:color w:val="000000" w:themeColor="text1"/>
                <w:sz w:val="72"/>
                <w:szCs w:val="72"/>
              </w:rPr>
              <w:t>Khan</w:t>
            </w:r>
          </w:p>
          <w:p w14:paraId="510C6BC2" w14:textId="0FF1CCEF" w:rsidR="00692703" w:rsidRPr="00C547E4" w:rsidRDefault="00C547E4" w:rsidP="00C547E4">
            <w:pPr>
              <w:pStyle w:val="ContactInfo"/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C547E4">
              <w:rPr>
                <w:color w:val="000000" w:themeColor="text1"/>
                <w:sz w:val="24"/>
                <w:szCs w:val="24"/>
              </w:rPr>
              <w:t>Tehsil Landi</w:t>
            </w:r>
            <w:r w:rsidR="00CE7A2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547E4">
              <w:rPr>
                <w:color w:val="000000" w:themeColor="text1"/>
                <w:sz w:val="24"/>
                <w:szCs w:val="24"/>
              </w:rPr>
              <w:t>Kotal,</w:t>
            </w:r>
            <w:r w:rsidR="00CE7A2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547E4">
              <w:rPr>
                <w:color w:val="000000" w:themeColor="text1"/>
                <w:sz w:val="24"/>
                <w:szCs w:val="24"/>
              </w:rPr>
              <w:t>District Khyber</w:t>
            </w:r>
          </w:p>
          <w:p w14:paraId="648EE3E4" w14:textId="77777777" w:rsidR="00C547E4" w:rsidRPr="00C547E4" w:rsidRDefault="00C547E4" w:rsidP="00C547E4">
            <w:pPr>
              <w:pStyle w:val="ContactInfo"/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C547E4">
              <w:rPr>
                <w:color w:val="000000" w:themeColor="text1"/>
                <w:sz w:val="24"/>
                <w:szCs w:val="24"/>
              </w:rPr>
              <w:t>0301-5936351</w:t>
            </w:r>
            <w:r w:rsidR="002C2262">
              <w:rPr>
                <w:color w:val="000000" w:themeColor="text1"/>
                <w:sz w:val="24"/>
                <w:szCs w:val="24"/>
              </w:rPr>
              <w:t>, 0333-9085830</w:t>
            </w:r>
          </w:p>
          <w:p w14:paraId="58C989AD" w14:textId="3E5E8C32" w:rsidR="00692703" w:rsidRPr="008C75A9" w:rsidRDefault="0037174E" w:rsidP="00C547E4">
            <w:pPr>
              <w:pStyle w:val="ContactInfoEmphasis"/>
              <w:contextualSpacing w:val="0"/>
              <w:rPr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b w:val="0"/>
                  <w:color w:val="auto"/>
                  <w:sz w:val="24"/>
                  <w:szCs w:val="24"/>
                </w:rPr>
                <w:alias w:val="Enter email:"/>
                <w:tag w:val="Enter email:"/>
                <w:id w:val="1154873695"/>
                <w:placeholder>
                  <w:docPart w:val="342E27E8954249D49E5F9A2EC7B3D02A"/>
                </w:placeholder>
                <w:temporary/>
                <w:showingPlcHdr/>
              </w:sdtPr>
              <w:sdtEndPr/>
              <w:sdtContent>
                <w:r w:rsidR="00C57FC6" w:rsidRPr="008C75A9">
                  <w:rPr>
                    <w:b w:val="0"/>
                    <w:color w:val="auto"/>
                    <w:sz w:val="24"/>
                    <w:szCs w:val="24"/>
                  </w:rPr>
                  <w:t>Email</w:t>
                </w:r>
              </w:sdtContent>
            </w:sdt>
            <w:r w:rsidR="00C547E4" w:rsidRPr="008C75A9">
              <w:rPr>
                <w:b w:val="0"/>
                <w:color w:val="auto"/>
                <w:sz w:val="24"/>
                <w:szCs w:val="24"/>
              </w:rPr>
              <w:t>:</w:t>
            </w:r>
            <w:r w:rsidR="00CE7A20">
              <w:rPr>
                <w:b w:val="0"/>
                <w:color w:val="auto"/>
                <w:sz w:val="24"/>
                <w:szCs w:val="24"/>
              </w:rPr>
              <w:t xml:space="preserve"> </w:t>
            </w:r>
            <w:hyperlink r:id="rId7" w:history="1">
              <w:r w:rsidR="00A63BF0" w:rsidRPr="00474F3A">
                <w:rPr>
                  <w:rStyle w:val="Hyperlink"/>
                  <w:b w:val="0"/>
                  <w:sz w:val="24"/>
                  <w:szCs w:val="24"/>
                </w:rPr>
                <w:t>dso.landikotal@gmail.com</w:t>
              </w:r>
            </w:hyperlink>
          </w:p>
          <w:p w14:paraId="46B3A89C" w14:textId="77777777" w:rsidR="00C547E4" w:rsidRDefault="00C547E4" w:rsidP="00C547E4">
            <w:pPr>
              <w:pStyle w:val="ContactInfoEmphasis"/>
              <w:contextualSpacing w:val="0"/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75583EB0" w14:textId="77777777" w:rsidR="00C547E4" w:rsidRPr="00CF1A49" w:rsidRDefault="00C547E4" w:rsidP="00C547E4">
            <w:pPr>
              <w:pStyle w:val="ContactInfoEmphasis"/>
              <w:contextualSpacing w:val="0"/>
            </w:pPr>
          </w:p>
        </w:tc>
      </w:tr>
      <w:tr w:rsidR="009571D8" w:rsidRPr="00CF1A49" w14:paraId="6640D2B8" w14:textId="77777777" w:rsidTr="005551DD">
        <w:trPr>
          <w:trHeight w:val="554"/>
        </w:trPr>
        <w:tc>
          <w:tcPr>
            <w:tcW w:w="9900" w:type="dxa"/>
            <w:tcMar>
              <w:top w:w="432" w:type="dxa"/>
            </w:tcMar>
          </w:tcPr>
          <w:p w14:paraId="57F16461" w14:textId="77777777" w:rsidR="007331B6" w:rsidRPr="007331B6" w:rsidRDefault="007331B6" w:rsidP="005551DD">
            <w:pPr>
              <w:shd w:val="clear" w:color="auto" w:fill="FFFFFF"/>
              <w:spacing w:before="100" w:beforeAutospacing="1" w:after="100" w:afterAutospacing="1"/>
              <w:ind w:left="90" w:right="-943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Seeking a position at you c</w:t>
            </w:r>
            <w:r w:rsidR="002C226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ompany where I can maximize my </w:t>
            </w:r>
            <w:r w:rsidR="007C6D4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8</w:t>
            </w:r>
            <w:r w:rsidRPr="007331B6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years </w:t>
            </w:r>
            <w:r w:rsidR="00247660" w:rsidRPr="007331B6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of experience</w:t>
            </w:r>
            <w:r w:rsidRPr="007331B6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  <w:p w14:paraId="62A4C5B0" w14:textId="77777777" w:rsidR="001755A8" w:rsidRPr="00CF1A49" w:rsidRDefault="001755A8" w:rsidP="00913946">
            <w:pPr>
              <w:contextualSpacing w:val="0"/>
            </w:pPr>
          </w:p>
        </w:tc>
      </w:tr>
    </w:tbl>
    <w:p w14:paraId="5FE0B841" w14:textId="77777777" w:rsidR="004E01EB" w:rsidRPr="00CF1A49" w:rsidRDefault="0037174E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ABC12136C68940F0A3855906A6B4C6BC"/>
          </w:placeholder>
          <w:temporary/>
          <w:showingPlcHdr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554"/>
      </w:tblGrid>
      <w:tr w:rsidR="001D0BF1" w:rsidRPr="00CF1A49" w14:paraId="5CB9BEC8" w14:textId="77777777" w:rsidTr="00311DC0">
        <w:trPr>
          <w:trHeight w:val="265"/>
        </w:trPr>
        <w:tc>
          <w:tcPr>
            <w:tcW w:w="9355" w:type="dxa"/>
          </w:tcPr>
          <w:p w14:paraId="4B098688" w14:textId="77777777" w:rsidR="007B7FED" w:rsidRDefault="007B7FED" w:rsidP="00960FC1">
            <w:pPr>
              <w:pStyle w:val="Heading3"/>
              <w:contextualSpacing w:val="0"/>
              <w:outlineLvl w:val="2"/>
            </w:pPr>
          </w:p>
          <w:p w14:paraId="477ADEFB" w14:textId="77777777" w:rsidR="007B7FED" w:rsidRPr="00CF1A49" w:rsidRDefault="007B7FED" w:rsidP="007B7FED">
            <w:pPr>
              <w:pStyle w:val="Heading3"/>
              <w:contextualSpacing w:val="0"/>
              <w:outlineLvl w:val="2"/>
            </w:pPr>
            <w:r>
              <w:t>1</w:t>
            </w:r>
            <w:r w:rsidRPr="007940D0">
              <w:rPr>
                <w:vertAlign w:val="superscript"/>
              </w:rPr>
              <w:t>st</w:t>
            </w:r>
            <w:r>
              <w:t xml:space="preserve"> July 2024</w:t>
            </w:r>
            <w:r w:rsidRPr="00CF1A49">
              <w:t xml:space="preserve"> – </w:t>
            </w:r>
            <w:r>
              <w:t>Till DATe</w:t>
            </w:r>
          </w:p>
          <w:p w14:paraId="4FC91947" w14:textId="4BF6A2FA" w:rsidR="007B7FED" w:rsidRDefault="007B7FED" w:rsidP="00AB20FD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Dlo (data l</w:t>
            </w:r>
            <w:r w:rsidR="00AB20FD">
              <w:t>ia</w:t>
            </w:r>
            <w:r w:rsidR="00525372">
              <w:t>i</w:t>
            </w:r>
            <w:r>
              <w:t>son officer)</w:t>
            </w:r>
            <w:r w:rsidRPr="00CF1A49">
              <w:t xml:space="preserve">, </w:t>
            </w:r>
            <w:r>
              <w:rPr>
                <w:rStyle w:val="SubtleReference"/>
              </w:rPr>
              <w:t>With micromerger organization.</w:t>
            </w:r>
          </w:p>
          <w:p w14:paraId="70DB8751" w14:textId="77777777" w:rsidR="00575A4F" w:rsidRPr="008279B5" w:rsidRDefault="00575A4F" w:rsidP="00575A4F">
            <w:pPr>
              <w:pStyle w:val="Heading2"/>
              <w:contextualSpacing w:val="0"/>
              <w:outlineLvl w:val="1"/>
              <w:rPr>
                <w:rFonts w:ascii="Cobrel" w:hAnsi="Cobrel"/>
              </w:rPr>
            </w:pPr>
          </w:p>
          <w:p w14:paraId="49FF4018" w14:textId="77777777" w:rsidR="004B2CEB" w:rsidRPr="004B2CEB" w:rsidRDefault="004B2CEB" w:rsidP="004B2CEB">
            <w:pPr>
              <w:pStyle w:val="ListParagraph"/>
              <w:shd w:val="clear" w:color="auto" w:fill="FFFFFF"/>
              <w:rPr>
                <w:rFonts w:ascii="Corbel" w:hAnsi="Corbel" w:cs="Corbel"/>
                <w:color w:val="000000"/>
              </w:rPr>
            </w:pPr>
            <w:r w:rsidRPr="004B2CEB">
              <w:rPr>
                <w:rFonts w:ascii="Corbel" w:hAnsi="Corbel" w:cs="Segoe UI"/>
                <w:b/>
                <w:bCs/>
                <w:sz w:val="21"/>
                <w:szCs w:val="21"/>
                <w:shd w:val="clear" w:color="auto" w:fill="FFFFFF"/>
              </w:rPr>
              <w:t>Pre-Campaign</w:t>
            </w:r>
          </w:p>
          <w:p w14:paraId="568ADC02" w14:textId="1676F5B5" w:rsidR="004B2CEB" w:rsidRPr="002D7AED" w:rsidRDefault="004B2CEB" w:rsidP="004B2CEB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="Corbel" w:hAnsi="Corbel" w:cs="Corbel"/>
                <w:color w:val="000000"/>
              </w:rPr>
            </w:pPr>
            <w:r w:rsidRPr="004B2CEB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 xml:space="preserve">Collect community engagement and mobilization planning and execution from UCCO and enter it into the database or Excel sheets. </w:t>
            </w:r>
            <w:r w:rsidR="002D7AED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(</w:t>
            </w:r>
            <w:r w:rsidRPr="004B2CEB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Planning</w:t>
            </w:r>
            <w:r w:rsidR="002D7AED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)</w:t>
            </w:r>
          </w:p>
          <w:p w14:paraId="6CBCD6ED" w14:textId="77777777" w:rsidR="002D7AED" w:rsidRPr="002D7AED" w:rsidRDefault="002D7AED" w:rsidP="002D7AED">
            <w:pPr>
              <w:pStyle w:val="ListParagraph"/>
              <w:shd w:val="clear" w:color="auto" w:fill="FFFFFF"/>
              <w:rPr>
                <w:rFonts w:ascii="Corbel" w:hAnsi="Corbel" w:cs="Corbel"/>
                <w:color w:val="000000"/>
                <w:sz w:val="16"/>
                <w:szCs w:val="16"/>
              </w:rPr>
            </w:pPr>
          </w:p>
          <w:p w14:paraId="277EBE08" w14:textId="230D7FCC" w:rsidR="004B2CEB" w:rsidRPr="002D7AED" w:rsidRDefault="004B2CEB" w:rsidP="004B2CEB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="Corbel" w:hAnsi="Corbel" w:cs="Corbel"/>
                <w:color w:val="000000"/>
              </w:rPr>
            </w:pPr>
            <w:r w:rsidRPr="004B2CEB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 xml:space="preserve">In the assessment of missing children, collect the relevant influencers involved and the tasks performed during their assessment will be added to the database on a child-by-child basis. </w:t>
            </w:r>
            <w:r w:rsidR="002D7AED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(</w:t>
            </w:r>
            <w:r w:rsidRPr="004B2CEB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Planning</w:t>
            </w:r>
            <w:r w:rsidR="002D7AED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)</w:t>
            </w:r>
          </w:p>
          <w:p w14:paraId="57EC6CEE" w14:textId="77777777" w:rsidR="002D7AED" w:rsidRPr="002D7AED" w:rsidRDefault="002D7AED" w:rsidP="002D7AED">
            <w:pPr>
              <w:pStyle w:val="ListParagraph"/>
              <w:shd w:val="clear" w:color="auto" w:fill="FFFFFF"/>
              <w:rPr>
                <w:rFonts w:ascii="Corbel" w:hAnsi="Corbel" w:cs="Corbel"/>
                <w:color w:val="000000"/>
                <w:sz w:val="16"/>
                <w:szCs w:val="16"/>
              </w:rPr>
            </w:pPr>
          </w:p>
          <w:p w14:paraId="117D71BD" w14:textId="14811C48" w:rsidR="002D7AED" w:rsidRPr="002D7AED" w:rsidRDefault="004B2CEB" w:rsidP="002D7AED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="Corbel" w:hAnsi="Corbel" w:cs="Corbel"/>
                <w:color w:val="000000"/>
              </w:rPr>
            </w:pPr>
            <w:r w:rsidRPr="002D7AED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 xml:space="preserve">HH Ref-Visits validation of child-wise convincing activity. </w:t>
            </w:r>
            <w:r w:rsidR="002D7AED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(</w:t>
            </w:r>
            <w:r w:rsidRPr="002D7AED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Implementation</w:t>
            </w:r>
            <w:r w:rsidR="002D7AED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)</w:t>
            </w:r>
          </w:p>
          <w:p w14:paraId="3826A79C" w14:textId="77777777" w:rsidR="002D7AED" w:rsidRPr="002D7AED" w:rsidRDefault="002D7AED" w:rsidP="002D7AED">
            <w:pPr>
              <w:shd w:val="clear" w:color="auto" w:fill="FFFFFF"/>
              <w:rPr>
                <w:rFonts w:ascii="Corbel" w:hAnsi="Corbel" w:cs="Corbel"/>
                <w:color w:val="000000"/>
                <w:sz w:val="14"/>
                <w:szCs w:val="14"/>
              </w:rPr>
            </w:pPr>
          </w:p>
          <w:p w14:paraId="0569BA61" w14:textId="77777777" w:rsidR="002D7AED" w:rsidRPr="002D7AED" w:rsidRDefault="004B2CEB" w:rsidP="002D7AED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="Corbel" w:hAnsi="Corbel" w:cs="Corbel"/>
                <w:color w:val="000000"/>
              </w:rPr>
            </w:pPr>
            <w:r w:rsidRPr="002D7AED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Out of all the community engagement activities, approximately 10% will be chosen for validation.</w:t>
            </w:r>
          </w:p>
          <w:p w14:paraId="441FD8C1" w14:textId="77777777" w:rsidR="002D7AED" w:rsidRPr="002D7AED" w:rsidRDefault="002D7AED" w:rsidP="002D7AED">
            <w:pPr>
              <w:pStyle w:val="ListParagraph"/>
              <w:rPr>
                <w:rFonts w:ascii="Corbel" w:hAnsi="Corbel" w:cs="Segoe UI"/>
                <w:sz w:val="21"/>
                <w:szCs w:val="21"/>
                <w:shd w:val="clear" w:color="auto" w:fill="FFFFFF"/>
              </w:rPr>
            </w:pPr>
          </w:p>
          <w:p w14:paraId="438CF3BD" w14:textId="6A76942A" w:rsidR="002D7AED" w:rsidRPr="002D7AED" w:rsidRDefault="004B2CEB" w:rsidP="002D7AED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="Corbel" w:hAnsi="Corbel" w:cs="Corbel"/>
                <w:color w:val="000000"/>
              </w:rPr>
            </w:pPr>
            <w:r w:rsidRPr="002D7AED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Collect all data for activities that will be conducted under the SBCC umbrella</w:t>
            </w:r>
            <w:r w:rsidR="002D7AED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.</w:t>
            </w:r>
            <w:r w:rsidRPr="002D7AED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 xml:space="preserve"> </w:t>
            </w:r>
            <w:r w:rsidR="002D7AED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(</w:t>
            </w:r>
            <w:r w:rsidRPr="002D7AED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Implementation</w:t>
            </w:r>
            <w:r w:rsidR="002D7AED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)</w:t>
            </w:r>
          </w:p>
          <w:p w14:paraId="116F5FB9" w14:textId="77777777" w:rsidR="002D7AED" w:rsidRPr="002D7AED" w:rsidRDefault="002D7AED" w:rsidP="002D7AED">
            <w:pPr>
              <w:pStyle w:val="ListParagraph"/>
              <w:rPr>
                <w:rFonts w:ascii="Corbel" w:hAnsi="Corbel" w:cs="Segoe UI"/>
                <w:sz w:val="21"/>
                <w:szCs w:val="21"/>
              </w:rPr>
            </w:pPr>
          </w:p>
          <w:p w14:paraId="5CD190F2" w14:textId="77777777" w:rsidR="00A71810" w:rsidRPr="00A71810" w:rsidRDefault="004B2CEB" w:rsidP="00A7181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="Corbel" w:hAnsi="Corbel" w:cs="Corbel"/>
                <w:color w:val="000000"/>
              </w:rPr>
            </w:pPr>
            <w:r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The training data for UCCO, and SM/ALSM staff will be collected and entered into the database</w:t>
            </w:r>
            <w:r w:rsidR="002D7AED"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 xml:space="preserve">. </w:t>
            </w:r>
            <w:r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 xml:space="preserve"> </w:t>
            </w:r>
            <w:r w:rsidR="002D7AED"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(</w:t>
            </w:r>
            <w:r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Implementation</w:t>
            </w:r>
            <w:r w:rsidR="002D7AED"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)</w:t>
            </w:r>
            <w:r w:rsidRPr="00A71810">
              <w:rPr>
                <w:rFonts w:ascii="Corbel" w:hAnsi="Corbel" w:cs="Segoe UI"/>
                <w:sz w:val="21"/>
                <w:szCs w:val="21"/>
              </w:rPr>
              <w:br/>
            </w:r>
            <w:r w:rsidRPr="00A71810">
              <w:rPr>
                <w:rFonts w:ascii="Corbel" w:hAnsi="Corbel" w:cs="Segoe UI"/>
                <w:sz w:val="21"/>
                <w:szCs w:val="21"/>
              </w:rPr>
              <w:br/>
            </w:r>
            <w:r w:rsidRPr="00A71810">
              <w:rPr>
                <w:rFonts w:ascii="Corbel" w:hAnsi="Corbel" w:cs="Segoe UI"/>
                <w:b/>
                <w:bCs/>
                <w:sz w:val="21"/>
                <w:szCs w:val="21"/>
                <w:shd w:val="clear" w:color="auto" w:fill="FFFFFF"/>
              </w:rPr>
              <w:t>Intra-Campaign</w:t>
            </w:r>
          </w:p>
          <w:p w14:paraId="6EB28175" w14:textId="77777777" w:rsidR="00A71810" w:rsidRPr="00A71810" w:rsidRDefault="00A71810" w:rsidP="00A71810">
            <w:pPr>
              <w:pStyle w:val="ListParagraph"/>
              <w:rPr>
                <w:rFonts w:ascii="Corbel" w:hAnsi="Corbel" w:cs="Segoe UI"/>
                <w:sz w:val="21"/>
                <w:szCs w:val="21"/>
              </w:rPr>
            </w:pPr>
          </w:p>
          <w:p w14:paraId="583C0A29" w14:textId="77777777" w:rsidR="00A71810" w:rsidRPr="00A71810" w:rsidRDefault="004B2CEB" w:rsidP="00A7181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="Corbel" w:hAnsi="Corbel" w:cs="Corbel"/>
                <w:color w:val="000000"/>
              </w:rPr>
            </w:pPr>
            <w:r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 xml:space="preserve">Collect child wise status of still refusals from the last campaign (Covered by </w:t>
            </w:r>
            <w:proofErr w:type="spellStart"/>
            <w:r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COMNet</w:t>
            </w:r>
            <w:proofErr w:type="spellEnd"/>
            <w:r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 xml:space="preserve"> Staff). Planning Data of same day covered children (covered by </w:t>
            </w:r>
            <w:proofErr w:type="spellStart"/>
            <w:r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COMNet</w:t>
            </w:r>
            <w:proofErr w:type="spellEnd"/>
            <w:r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 xml:space="preserve"> staff). </w:t>
            </w:r>
            <w:r w:rsid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(</w:t>
            </w:r>
            <w:r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Implementation</w:t>
            </w:r>
            <w:r w:rsid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)</w:t>
            </w:r>
          </w:p>
          <w:p w14:paraId="125EB4D1" w14:textId="77777777" w:rsidR="00A71810" w:rsidRPr="00A71810" w:rsidRDefault="00A71810" w:rsidP="00A71810">
            <w:pPr>
              <w:pStyle w:val="ListParagraph"/>
              <w:rPr>
                <w:rFonts w:ascii="Corbel" w:hAnsi="Corbel" w:cs="Segoe UI"/>
                <w:sz w:val="21"/>
                <w:szCs w:val="21"/>
              </w:rPr>
            </w:pPr>
          </w:p>
          <w:p w14:paraId="3DA2C2D9" w14:textId="77777777" w:rsidR="00A71810" w:rsidRPr="00A71810" w:rsidRDefault="004B2CEB" w:rsidP="00A7181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="Corbel" w:hAnsi="Corbel" w:cs="Corbel"/>
                <w:color w:val="000000"/>
              </w:rPr>
            </w:pPr>
            <w:r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 xml:space="preserve">Collect the data of Leftovers/Boycotts still missed (NA and Refusals) at the end of the campaign after all coverage phases. </w:t>
            </w:r>
            <w:r w:rsid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(</w:t>
            </w:r>
            <w:r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Implementation</w:t>
            </w:r>
            <w:r w:rsid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)</w:t>
            </w:r>
            <w:r w:rsidRPr="00A71810">
              <w:rPr>
                <w:rFonts w:ascii="Corbel" w:hAnsi="Corbel" w:cs="Segoe UI"/>
                <w:sz w:val="21"/>
                <w:szCs w:val="21"/>
              </w:rPr>
              <w:br/>
            </w:r>
            <w:r w:rsidRPr="00A71810">
              <w:rPr>
                <w:rFonts w:ascii="Corbel" w:hAnsi="Corbel" w:cs="Segoe UI"/>
                <w:sz w:val="21"/>
                <w:szCs w:val="21"/>
              </w:rPr>
              <w:br/>
            </w:r>
            <w:proofErr w:type="gramStart"/>
            <w:r w:rsidRPr="00A71810">
              <w:rPr>
                <w:rFonts w:ascii="Corbel" w:hAnsi="Corbel" w:cs="Segoe UI"/>
                <w:b/>
                <w:bCs/>
                <w:sz w:val="21"/>
                <w:szCs w:val="21"/>
                <w:shd w:val="clear" w:color="auto" w:fill="FFFFFF"/>
              </w:rPr>
              <w:t>Post-Campaign</w:t>
            </w:r>
            <w:proofErr w:type="gramEnd"/>
          </w:p>
          <w:p w14:paraId="2819C711" w14:textId="77777777" w:rsidR="00A71810" w:rsidRPr="00A71810" w:rsidRDefault="00A71810" w:rsidP="00A71810">
            <w:pPr>
              <w:pStyle w:val="ListParagraph"/>
              <w:rPr>
                <w:rFonts w:ascii="Corbel" w:hAnsi="Corbel" w:cs="Segoe UI"/>
                <w:sz w:val="21"/>
                <w:szCs w:val="21"/>
                <w:shd w:val="clear" w:color="auto" w:fill="FFFFFF"/>
              </w:rPr>
            </w:pPr>
          </w:p>
          <w:p w14:paraId="1CD1AF9B" w14:textId="77777777" w:rsidR="00A71810" w:rsidRPr="00A71810" w:rsidRDefault="004B2CEB" w:rsidP="00A7181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="Corbel" w:hAnsi="Corbel" w:cs="Corbel"/>
                <w:color w:val="000000"/>
              </w:rPr>
            </w:pPr>
            <w:r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 xml:space="preserve">Leftovers still missed (NA and Refusals) and zero dose data entered in database/Excel files after completing the necessary data completeness and cleaning processes. </w:t>
            </w:r>
            <w:r w:rsid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(</w:t>
            </w:r>
            <w:r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Implementation</w:t>
            </w:r>
            <w:r w:rsid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)</w:t>
            </w:r>
            <w:r w:rsidRPr="00A71810">
              <w:rPr>
                <w:rFonts w:ascii="Corbel" w:hAnsi="Corbel" w:cs="Segoe UI"/>
                <w:sz w:val="21"/>
                <w:szCs w:val="21"/>
              </w:rPr>
              <w:br/>
            </w:r>
          </w:p>
          <w:p w14:paraId="6FEB87D3" w14:textId="1189951C" w:rsidR="00F0262D" w:rsidRPr="00F0262D" w:rsidRDefault="004B2CEB" w:rsidP="00A7181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="Corbel" w:hAnsi="Corbel" w:cs="Corbel"/>
                <w:color w:val="000000"/>
              </w:rPr>
            </w:pPr>
            <w:r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Out of the total still missed/refusals, 10</w:t>
            </w:r>
            <w:r w:rsidR="00F0262D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0</w:t>
            </w:r>
            <w:r w:rsidR="00F0262D"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 xml:space="preserve">% </w:t>
            </w:r>
            <w:r w:rsidR="00F0262D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 xml:space="preserve">still refusals </w:t>
            </w:r>
            <w:r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 xml:space="preserve">will be chosen for validation. </w:t>
            </w:r>
          </w:p>
          <w:p w14:paraId="662A10C3" w14:textId="6EB82A72" w:rsidR="00F0262D" w:rsidRPr="00F0262D" w:rsidRDefault="00F0262D" w:rsidP="00F0262D">
            <w:pPr>
              <w:pStyle w:val="ListParagraph"/>
              <w:shd w:val="clear" w:color="auto" w:fill="FFFFFF"/>
              <w:rPr>
                <w:rFonts w:ascii="Corbel" w:hAnsi="Corbel" w:cs="Corbel"/>
                <w:color w:val="000000"/>
              </w:rPr>
            </w:pPr>
          </w:p>
          <w:p w14:paraId="716F6DB7" w14:textId="4C28AE38" w:rsidR="004B2CEB" w:rsidRPr="00A71810" w:rsidRDefault="004B2CEB" w:rsidP="00A7181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="Corbel" w:hAnsi="Corbel" w:cs="Corbel"/>
                <w:color w:val="000000"/>
              </w:rPr>
            </w:pPr>
            <w:r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 xml:space="preserve">ICIMS Field Staff (DLOs) will also participate in all </w:t>
            </w:r>
            <w:proofErr w:type="spellStart"/>
            <w:r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>COMNet</w:t>
            </w:r>
            <w:proofErr w:type="spellEnd"/>
            <w:r w:rsidRPr="00A71810">
              <w:rPr>
                <w:rFonts w:ascii="Corbel" w:hAnsi="Corbel" w:cs="Segoe UI"/>
                <w:sz w:val="21"/>
                <w:szCs w:val="21"/>
                <w:shd w:val="clear" w:color="auto" w:fill="FFFFFF"/>
              </w:rPr>
              <w:t xml:space="preserve"> field staff (Pre, Post, and Intra) campaign training sessions and UPEC/DPEC meetings. (If Allowed/Suggested by PEOC)</w:t>
            </w:r>
          </w:p>
          <w:p w14:paraId="1DA9155C" w14:textId="77777777" w:rsidR="004B2CEB" w:rsidRPr="0083325B" w:rsidRDefault="004B2CEB" w:rsidP="004B2CE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orbel" w:hAnsi="Corbel" w:cs="Corbel"/>
                <w:color w:val="000000"/>
              </w:rPr>
            </w:pPr>
          </w:p>
          <w:p w14:paraId="168B3A05" w14:textId="77777777" w:rsidR="007B7FED" w:rsidRDefault="007B7FED" w:rsidP="00960FC1">
            <w:pPr>
              <w:pStyle w:val="Heading3"/>
              <w:contextualSpacing w:val="0"/>
              <w:outlineLvl w:val="2"/>
            </w:pPr>
          </w:p>
          <w:p w14:paraId="763D9420" w14:textId="77777777" w:rsidR="00960FC1" w:rsidRPr="00CF1A49" w:rsidRDefault="00960FC1" w:rsidP="007B7FED">
            <w:pPr>
              <w:pStyle w:val="Heading3"/>
              <w:contextualSpacing w:val="0"/>
              <w:outlineLvl w:val="2"/>
            </w:pPr>
            <w:r>
              <w:t>1</w:t>
            </w:r>
            <w:r w:rsidRPr="007940D0">
              <w:rPr>
                <w:vertAlign w:val="superscript"/>
              </w:rPr>
              <w:t>st</w:t>
            </w:r>
            <w:r>
              <w:t xml:space="preserve"> July 2023</w:t>
            </w:r>
            <w:r w:rsidRPr="00CF1A49">
              <w:t xml:space="preserve"> – </w:t>
            </w:r>
            <w:r w:rsidR="007B7FED">
              <w:t>30</w:t>
            </w:r>
            <w:r w:rsidR="007B7FED" w:rsidRPr="007B7FED">
              <w:rPr>
                <w:vertAlign w:val="superscript"/>
              </w:rPr>
              <w:t>th</w:t>
            </w:r>
            <w:r w:rsidR="007B7FED">
              <w:t xml:space="preserve"> June 2024</w:t>
            </w:r>
          </w:p>
          <w:p w14:paraId="33688650" w14:textId="77777777" w:rsidR="00960FC1" w:rsidRDefault="00960FC1" w:rsidP="00960FC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DA (data Assi</w:t>
            </w:r>
            <w:r w:rsidR="0070758F">
              <w:t>s</w:t>
            </w:r>
            <w:r>
              <w:t>tant)</w:t>
            </w:r>
            <w:r w:rsidRPr="00CF1A49">
              <w:t xml:space="preserve">, </w:t>
            </w:r>
            <w:r>
              <w:rPr>
                <w:rStyle w:val="SubtleReference"/>
              </w:rPr>
              <w:t>With CTC organization.</w:t>
            </w:r>
          </w:p>
          <w:p w14:paraId="4BF57A1D" w14:textId="77777777" w:rsidR="003E62A7" w:rsidRPr="008279B5" w:rsidRDefault="003E62A7" w:rsidP="00960FC1">
            <w:pPr>
              <w:pStyle w:val="Heading2"/>
              <w:contextualSpacing w:val="0"/>
              <w:outlineLvl w:val="1"/>
              <w:rPr>
                <w:rFonts w:ascii="Cobrel" w:hAnsi="Cobrel"/>
              </w:rPr>
            </w:pPr>
          </w:p>
          <w:p w14:paraId="235A7637" w14:textId="77777777" w:rsidR="00960FC1" w:rsidRPr="008279B5" w:rsidRDefault="00960FC1" w:rsidP="00AD5E99">
            <w:pPr>
              <w:autoSpaceDE w:val="0"/>
              <w:autoSpaceDN w:val="0"/>
              <w:adjustRightInd w:val="0"/>
              <w:spacing w:line="360" w:lineRule="auto"/>
              <w:ind w:left="375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1. Ensure effective data usage / enable data-driven decisions at DEOC level</w:t>
            </w:r>
          </w:p>
          <w:p w14:paraId="6075E0FD" w14:textId="77777777" w:rsidR="00960FC1" w:rsidRPr="008279B5" w:rsidRDefault="00960FC1" w:rsidP="00AD5E99">
            <w:pPr>
              <w:autoSpaceDE w:val="0"/>
              <w:autoSpaceDN w:val="0"/>
              <w:adjustRightInd w:val="0"/>
              <w:spacing w:line="360" w:lineRule="auto"/>
              <w:ind w:left="375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2. Prepare program-relevant analytical reports and presentations by conducting detailed data analysis for all the phases of campaign including pre-intra-post campaign</w:t>
            </w:r>
            <w:r w:rsidR="00B23BCB" w:rsidRPr="008279B5">
              <w:rPr>
                <w:rFonts w:ascii="Corbel" w:hAnsi="Corbel" w:cs="Corbel"/>
                <w:color w:val="000000"/>
              </w:rPr>
              <w:t>.</w:t>
            </w:r>
          </w:p>
          <w:p w14:paraId="25452EEA" w14:textId="77777777" w:rsidR="00960FC1" w:rsidRPr="008279B5" w:rsidRDefault="00960FC1" w:rsidP="00AD5E99">
            <w:pPr>
              <w:autoSpaceDE w:val="0"/>
              <w:autoSpaceDN w:val="0"/>
              <w:adjustRightInd w:val="0"/>
              <w:spacing w:line="360" w:lineRule="auto"/>
              <w:ind w:left="375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3. Prepare UC wise readiness analytical report for DPEC readiness meeting</w:t>
            </w:r>
            <w:r w:rsidR="00B23BCB" w:rsidRPr="008279B5">
              <w:rPr>
                <w:rFonts w:ascii="Corbel" w:hAnsi="Corbel" w:cs="Corbel"/>
                <w:color w:val="000000"/>
              </w:rPr>
              <w:t>.</w:t>
            </w:r>
          </w:p>
          <w:p w14:paraId="6A259B26" w14:textId="15F98CB7" w:rsidR="00960FC1" w:rsidRPr="008279B5" w:rsidRDefault="00960FC1" w:rsidP="00AD5E99">
            <w:pPr>
              <w:autoSpaceDE w:val="0"/>
              <w:autoSpaceDN w:val="0"/>
              <w:adjustRightInd w:val="0"/>
              <w:spacing w:line="360" w:lineRule="auto"/>
              <w:ind w:left="375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4. Conduct detailed data analysis of Routine Immunization of super High-Risk UCs and produce actionable</w:t>
            </w:r>
            <w:r w:rsidR="00AD5E99">
              <w:rPr>
                <w:rFonts w:ascii="Corbel" w:hAnsi="Corbel" w:cs="Corbel"/>
                <w:color w:val="000000"/>
              </w:rPr>
              <w:t xml:space="preserve"> </w:t>
            </w:r>
            <w:r w:rsidRPr="008279B5">
              <w:rPr>
                <w:rFonts w:ascii="Corbel" w:hAnsi="Corbel" w:cs="Corbel"/>
                <w:color w:val="000000"/>
              </w:rPr>
              <w:t>report on Routine immunization</w:t>
            </w:r>
            <w:r w:rsidR="00040237" w:rsidRPr="008279B5">
              <w:rPr>
                <w:rFonts w:ascii="Corbel" w:hAnsi="Corbel" w:cs="Corbel"/>
                <w:color w:val="000000"/>
              </w:rPr>
              <w:t>.</w:t>
            </w:r>
          </w:p>
          <w:p w14:paraId="3FBE0055" w14:textId="783213D4" w:rsidR="00960FC1" w:rsidRPr="008279B5" w:rsidRDefault="00960FC1" w:rsidP="00AD5E99">
            <w:pPr>
              <w:autoSpaceDE w:val="0"/>
              <w:autoSpaceDN w:val="0"/>
              <w:adjustRightInd w:val="0"/>
              <w:spacing w:line="360" w:lineRule="auto"/>
              <w:ind w:left="375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5. Develop coordination with Data Support Centre for the data collection, compilation, verification, and</w:t>
            </w:r>
            <w:r w:rsidR="00AD5E99">
              <w:rPr>
                <w:rFonts w:ascii="Corbel" w:hAnsi="Corbel" w:cs="Corbel"/>
                <w:color w:val="000000"/>
              </w:rPr>
              <w:t xml:space="preserve"> </w:t>
            </w:r>
            <w:r w:rsidRPr="008279B5">
              <w:rPr>
                <w:rFonts w:ascii="Corbel" w:hAnsi="Corbel" w:cs="Corbel"/>
                <w:color w:val="000000"/>
              </w:rPr>
              <w:t>validation processes at the DEOC during all campaign phases</w:t>
            </w:r>
            <w:r w:rsidR="00D15D5A" w:rsidRPr="008279B5">
              <w:rPr>
                <w:rFonts w:ascii="Corbel" w:hAnsi="Corbel" w:cs="Corbel"/>
                <w:color w:val="000000"/>
              </w:rPr>
              <w:t>.</w:t>
            </w:r>
          </w:p>
          <w:p w14:paraId="771F9C8F" w14:textId="77777777" w:rsidR="00960FC1" w:rsidRPr="008279B5" w:rsidRDefault="00960FC1" w:rsidP="00AD5E99">
            <w:pPr>
              <w:autoSpaceDE w:val="0"/>
              <w:autoSpaceDN w:val="0"/>
              <w:adjustRightInd w:val="0"/>
              <w:spacing w:line="360" w:lineRule="auto"/>
              <w:ind w:left="375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6. Support UC-level staff to compile data accurately and timely regarding campaign and EPI</w:t>
            </w:r>
            <w:r w:rsidR="00C928A5" w:rsidRPr="008279B5">
              <w:rPr>
                <w:rFonts w:ascii="Corbel" w:hAnsi="Corbel" w:cs="Corbel"/>
                <w:color w:val="000000"/>
              </w:rPr>
              <w:t>.</w:t>
            </w:r>
          </w:p>
          <w:p w14:paraId="12C6186E" w14:textId="77777777" w:rsidR="00960FC1" w:rsidRPr="008279B5" w:rsidRDefault="00960FC1" w:rsidP="00AD5E99">
            <w:pPr>
              <w:autoSpaceDE w:val="0"/>
              <w:autoSpaceDN w:val="0"/>
              <w:adjustRightInd w:val="0"/>
              <w:spacing w:line="360" w:lineRule="auto"/>
              <w:ind w:left="375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7. Support DEOC team for revising and updating List SCORE of UCs</w:t>
            </w:r>
            <w:r w:rsidR="00576B77" w:rsidRPr="008279B5">
              <w:rPr>
                <w:rFonts w:ascii="Corbel" w:hAnsi="Corbel" w:cs="Corbel"/>
                <w:color w:val="000000"/>
              </w:rPr>
              <w:t>.</w:t>
            </w:r>
          </w:p>
          <w:p w14:paraId="54A3FED0" w14:textId="1754F9B2" w:rsidR="00960FC1" w:rsidRPr="008279B5" w:rsidRDefault="00960FC1" w:rsidP="00AD5E99">
            <w:pPr>
              <w:autoSpaceDE w:val="0"/>
              <w:autoSpaceDN w:val="0"/>
              <w:adjustRightInd w:val="0"/>
              <w:spacing w:line="360" w:lineRule="auto"/>
              <w:ind w:left="375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8. Develop quantitative analysis of programmatic data (Surveillance, SIA, RI) and information on HRMP,</w:t>
            </w:r>
            <w:r w:rsidR="00AD5E99">
              <w:rPr>
                <w:rFonts w:ascii="Corbel" w:hAnsi="Corbel" w:cs="Corbel"/>
                <w:color w:val="000000"/>
              </w:rPr>
              <w:t xml:space="preserve"> </w:t>
            </w:r>
            <w:r w:rsidRPr="008279B5">
              <w:rPr>
                <w:rFonts w:ascii="Corbel" w:hAnsi="Corbel" w:cs="Corbel"/>
                <w:color w:val="000000"/>
              </w:rPr>
              <w:t>factors affecting SIA performance to develop town/tehsil and sub town/tehsil level risk analysis to inform</w:t>
            </w:r>
            <w:r w:rsidR="00AD5E99">
              <w:rPr>
                <w:rFonts w:ascii="Corbel" w:hAnsi="Corbel" w:cs="Corbel"/>
                <w:color w:val="000000"/>
              </w:rPr>
              <w:t xml:space="preserve"> </w:t>
            </w:r>
            <w:r w:rsidRPr="008279B5">
              <w:rPr>
                <w:rFonts w:ascii="Corbel" w:hAnsi="Corbel" w:cs="Corbel"/>
                <w:color w:val="000000"/>
              </w:rPr>
              <w:t>operations planning and town/tehsil level decisions</w:t>
            </w:r>
            <w:r w:rsidR="00576B77" w:rsidRPr="008279B5">
              <w:rPr>
                <w:rFonts w:ascii="Corbel" w:hAnsi="Corbel" w:cs="Corbel"/>
                <w:color w:val="000000"/>
              </w:rPr>
              <w:t>.</w:t>
            </w:r>
          </w:p>
          <w:p w14:paraId="32735D03" w14:textId="2333DA93" w:rsidR="00960FC1" w:rsidRPr="008279B5" w:rsidRDefault="00960FC1" w:rsidP="00AD5E99">
            <w:pPr>
              <w:autoSpaceDE w:val="0"/>
              <w:autoSpaceDN w:val="0"/>
              <w:adjustRightInd w:val="0"/>
              <w:spacing w:line="360" w:lineRule="auto"/>
              <w:ind w:left="375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9. Produce report on the data quality (DQA) highlighting identified gaps through analysis and validation</w:t>
            </w:r>
            <w:r w:rsidR="00AD5E99">
              <w:rPr>
                <w:rFonts w:ascii="Corbel" w:hAnsi="Corbel" w:cs="Corbel"/>
                <w:color w:val="000000"/>
              </w:rPr>
              <w:t xml:space="preserve"> </w:t>
            </w:r>
            <w:r w:rsidRPr="008279B5">
              <w:rPr>
                <w:rFonts w:ascii="Corbel" w:hAnsi="Corbel" w:cs="Corbel"/>
                <w:color w:val="000000"/>
              </w:rPr>
              <w:t>process (e.g., missing, or incorrect data/discrepancies)</w:t>
            </w:r>
            <w:r w:rsidR="009021EE" w:rsidRPr="008279B5">
              <w:rPr>
                <w:rFonts w:ascii="Corbel" w:hAnsi="Corbel" w:cs="Corbel"/>
                <w:color w:val="000000"/>
              </w:rPr>
              <w:t>.</w:t>
            </w:r>
          </w:p>
          <w:p w14:paraId="0EC401B4" w14:textId="77777777" w:rsidR="00960FC1" w:rsidRPr="008279B5" w:rsidRDefault="00960FC1" w:rsidP="00AD5E99">
            <w:pPr>
              <w:autoSpaceDE w:val="0"/>
              <w:autoSpaceDN w:val="0"/>
              <w:adjustRightInd w:val="0"/>
              <w:spacing w:line="360" w:lineRule="auto"/>
              <w:ind w:left="375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10. Provide support in maintaining zero Dose data for PEI/EPI Synergy</w:t>
            </w:r>
            <w:r w:rsidR="0014289A" w:rsidRPr="008279B5">
              <w:rPr>
                <w:rFonts w:ascii="Corbel" w:hAnsi="Corbel" w:cs="Corbel"/>
                <w:color w:val="000000"/>
              </w:rPr>
              <w:t>.</w:t>
            </w:r>
          </w:p>
          <w:p w14:paraId="1082000E" w14:textId="77777777" w:rsidR="00960FC1" w:rsidRPr="008279B5" w:rsidRDefault="00960FC1" w:rsidP="00AD5E99">
            <w:pPr>
              <w:autoSpaceDE w:val="0"/>
              <w:autoSpaceDN w:val="0"/>
              <w:adjustRightInd w:val="0"/>
              <w:spacing w:line="360" w:lineRule="auto"/>
              <w:ind w:left="375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 xml:space="preserve">11. Ensure EPI coverages of EOA (especially) and static sites for all </w:t>
            </w:r>
            <w:r w:rsidR="00CA471C">
              <w:rPr>
                <w:rFonts w:ascii="Corbel" w:hAnsi="Corbel" w:cs="Corbel"/>
                <w:color w:val="000000"/>
              </w:rPr>
              <w:t>UCs.</w:t>
            </w:r>
          </w:p>
          <w:p w14:paraId="6648CC43" w14:textId="77777777" w:rsidR="00960FC1" w:rsidRPr="008279B5" w:rsidRDefault="00960FC1" w:rsidP="00AD5E99">
            <w:pPr>
              <w:pStyle w:val="Heading3"/>
              <w:spacing w:line="360" w:lineRule="auto"/>
              <w:ind w:left="375"/>
              <w:contextualSpacing w:val="0"/>
              <w:outlineLvl w:val="2"/>
              <w:rPr>
                <w:rFonts w:ascii="Corbel" w:eastAsiaTheme="minorHAnsi" w:hAnsi="Corbel" w:cs="Corbel"/>
                <w:b w:val="0"/>
                <w:caps w:val="0"/>
                <w:color w:val="000000"/>
                <w:szCs w:val="22"/>
              </w:rPr>
            </w:pPr>
            <w:r w:rsidRPr="008279B5">
              <w:rPr>
                <w:rFonts w:ascii="Corbel" w:eastAsiaTheme="minorHAnsi" w:hAnsi="Corbel" w:cs="Corbel"/>
                <w:b w:val="0"/>
                <w:caps w:val="0"/>
                <w:color w:val="000000"/>
                <w:szCs w:val="22"/>
              </w:rPr>
              <w:t>12. Any other task assigned by DEOC or program team.</w:t>
            </w:r>
          </w:p>
          <w:p w14:paraId="11D10281" w14:textId="77777777" w:rsidR="00960FC1" w:rsidRDefault="00960FC1" w:rsidP="007A2680">
            <w:pPr>
              <w:pStyle w:val="Heading3"/>
              <w:contextualSpacing w:val="0"/>
              <w:outlineLvl w:val="2"/>
            </w:pPr>
          </w:p>
          <w:p w14:paraId="1A59D260" w14:textId="77777777" w:rsidR="00960FC1" w:rsidRDefault="00960FC1" w:rsidP="007A2680">
            <w:pPr>
              <w:pStyle w:val="Heading3"/>
              <w:contextualSpacing w:val="0"/>
              <w:outlineLvl w:val="2"/>
            </w:pPr>
          </w:p>
          <w:p w14:paraId="02E8799B" w14:textId="77777777" w:rsidR="003E62A7" w:rsidRDefault="003E62A7" w:rsidP="007A2680">
            <w:pPr>
              <w:pStyle w:val="Heading3"/>
              <w:contextualSpacing w:val="0"/>
              <w:outlineLvl w:val="2"/>
            </w:pPr>
          </w:p>
          <w:p w14:paraId="2B8DE2C9" w14:textId="77777777" w:rsidR="003E62A7" w:rsidRDefault="003E62A7" w:rsidP="007A2680">
            <w:pPr>
              <w:pStyle w:val="Heading3"/>
              <w:contextualSpacing w:val="0"/>
              <w:outlineLvl w:val="2"/>
            </w:pPr>
          </w:p>
          <w:p w14:paraId="7D420AB1" w14:textId="77777777" w:rsidR="00960FC1" w:rsidRDefault="00960FC1" w:rsidP="007A2680">
            <w:pPr>
              <w:pStyle w:val="Heading3"/>
              <w:contextualSpacing w:val="0"/>
              <w:outlineLvl w:val="2"/>
            </w:pPr>
          </w:p>
          <w:p w14:paraId="69A118B1" w14:textId="77777777" w:rsidR="001D0BF1" w:rsidRPr="00CF1A49" w:rsidRDefault="007940D0" w:rsidP="007A2680">
            <w:pPr>
              <w:pStyle w:val="Heading3"/>
              <w:contextualSpacing w:val="0"/>
              <w:outlineLvl w:val="2"/>
            </w:pPr>
            <w:r>
              <w:t>1</w:t>
            </w:r>
            <w:r w:rsidRPr="007940D0">
              <w:rPr>
                <w:vertAlign w:val="superscript"/>
              </w:rPr>
              <w:t>st</w:t>
            </w:r>
            <w:r>
              <w:t xml:space="preserve"> April 2021</w:t>
            </w:r>
            <w:r w:rsidR="001D0BF1" w:rsidRPr="00CF1A49">
              <w:t xml:space="preserve"> – </w:t>
            </w:r>
            <w:r w:rsidR="00960FC1">
              <w:t>30</w:t>
            </w:r>
            <w:r w:rsidR="00960FC1" w:rsidRPr="00960FC1">
              <w:rPr>
                <w:vertAlign w:val="superscript"/>
              </w:rPr>
              <w:t>t</w:t>
            </w:r>
            <w:r w:rsidR="00960FC1">
              <w:rPr>
                <w:vertAlign w:val="superscript"/>
              </w:rPr>
              <w:t xml:space="preserve">h </w:t>
            </w:r>
            <w:r w:rsidR="00960FC1">
              <w:t>June 2023</w:t>
            </w:r>
          </w:p>
          <w:p w14:paraId="643D29D2" w14:textId="77777777" w:rsidR="001D0BF1" w:rsidRPr="00CF1A49" w:rsidRDefault="007940D0" w:rsidP="00503A1A">
            <w:pPr>
              <w:pStyle w:val="Heading2"/>
              <w:contextualSpacing w:val="0"/>
              <w:outlineLvl w:val="1"/>
            </w:pPr>
            <w:r>
              <w:t>TDUO (Tehsil data usage officer)</w:t>
            </w:r>
            <w:r w:rsidR="001D0BF1" w:rsidRPr="00CF1A49">
              <w:t xml:space="preserve">, </w:t>
            </w:r>
            <w:r w:rsidR="00503A1A">
              <w:rPr>
                <w:rStyle w:val="SubtleReference"/>
              </w:rPr>
              <w:t>With People organization.</w:t>
            </w:r>
          </w:p>
          <w:p w14:paraId="197A503B" w14:textId="77777777" w:rsidR="00503A1A" w:rsidRDefault="00503A1A" w:rsidP="00503A1A">
            <w:pPr>
              <w:pStyle w:val="Default"/>
            </w:pPr>
          </w:p>
          <w:p w14:paraId="0464B357" w14:textId="77777777" w:rsidR="00FF247F" w:rsidRPr="00CF1A49" w:rsidRDefault="00FF247F" w:rsidP="00FF247F">
            <w:pPr>
              <w:pStyle w:val="Heading3"/>
              <w:contextualSpacing w:val="0"/>
              <w:outlineLvl w:val="2"/>
            </w:pPr>
            <w:r>
              <w:t>11</w:t>
            </w:r>
            <w:r>
              <w:rPr>
                <w:vertAlign w:val="superscript"/>
              </w:rPr>
              <w:t xml:space="preserve">th </w:t>
            </w:r>
            <w:r>
              <w:t>June 2019 – 31</w:t>
            </w:r>
            <w:r w:rsidRPr="00FF247F">
              <w:rPr>
                <w:vertAlign w:val="superscript"/>
              </w:rPr>
              <w:t>st</w:t>
            </w:r>
            <w:r>
              <w:t xml:space="preserve"> march 2021</w:t>
            </w:r>
          </w:p>
          <w:p w14:paraId="2640C428" w14:textId="77777777" w:rsidR="00FF247F" w:rsidRPr="00CF1A49" w:rsidRDefault="00FF247F" w:rsidP="00C74023">
            <w:pPr>
              <w:pStyle w:val="Heading2"/>
              <w:contextualSpacing w:val="0"/>
              <w:outlineLvl w:val="1"/>
            </w:pPr>
            <w:r>
              <w:t>D</w:t>
            </w:r>
            <w:r w:rsidR="00C74023">
              <w:t>sO (data support</w:t>
            </w:r>
            <w:r>
              <w:t xml:space="preserve"> officer)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With </w:t>
            </w:r>
            <w:r w:rsidR="00C74023">
              <w:rPr>
                <w:rStyle w:val="SubtleReference"/>
              </w:rPr>
              <w:t>ctc</w:t>
            </w:r>
            <w:r>
              <w:rPr>
                <w:rStyle w:val="SubtleReference"/>
              </w:rPr>
              <w:t xml:space="preserve"> organization.</w:t>
            </w:r>
          </w:p>
          <w:p w14:paraId="1DB20B2D" w14:textId="77777777" w:rsidR="00FF247F" w:rsidRDefault="00FF247F" w:rsidP="00503A1A">
            <w:pPr>
              <w:pStyle w:val="Default"/>
            </w:pPr>
          </w:p>
          <w:p w14:paraId="52636C41" w14:textId="77777777" w:rsidR="00FF247F" w:rsidRDefault="00FF247F" w:rsidP="00503A1A">
            <w:pPr>
              <w:pStyle w:val="Default"/>
            </w:pPr>
          </w:p>
          <w:p w14:paraId="4B3CC836" w14:textId="77777777" w:rsidR="00503A1A" w:rsidRDefault="00DC6B4E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 w:rsidR="00503A1A">
              <w:rPr>
                <w:sz w:val="22"/>
                <w:szCs w:val="22"/>
              </w:rPr>
              <w:t xml:space="preserve">Provide overall support on management, maintenance and </w:t>
            </w:r>
            <w:r w:rsidR="004B65DE">
              <w:rPr>
                <w:sz w:val="22"/>
                <w:szCs w:val="22"/>
              </w:rPr>
              <w:t xml:space="preserve">review of the current data flow </w:t>
            </w:r>
            <w:r w:rsidR="00503A1A">
              <w:rPr>
                <w:sz w:val="22"/>
                <w:szCs w:val="22"/>
              </w:rPr>
              <w:t xml:space="preserve">and information systems in CBV implementing district. Develop procedural documentation to support efficient, high quality data collection from the field. </w:t>
            </w:r>
          </w:p>
          <w:p w14:paraId="75D9AE35" w14:textId="77777777" w:rsidR="00503A1A" w:rsidRDefault="00503A1A" w:rsidP="00BB219B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Develop and maintain mechanisms for timely and accurate submission of data from UC and Area level staff of campaign data to Data Support Centre (DSC) and D</w:t>
            </w:r>
            <w:r w:rsidR="00BB219B">
              <w:rPr>
                <w:sz w:val="22"/>
                <w:szCs w:val="22"/>
              </w:rPr>
              <w:t>EOC</w:t>
            </w:r>
            <w:r>
              <w:rPr>
                <w:sz w:val="22"/>
                <w:szCs w:val="22"/>
              </w:rPr>
              <w:t xml:space="preserve">, IDIMS. </w:t>
            </w:r>
          </w:p>
          <w:p w14:paraId="3AFD2B5A" w14:textId="77777777"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Compile, analyze, generate and share pre campaign, during campaign and post campaign reports in specific formats (NEOC Endorsed Formats currently simplified data tools). </w:t>
            </w:r>
          </w:p>
          <w:p w14:paraId="1D74FE87" w14:textId="77777777"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Coordinate with DSC to ensure all data is received from the field on time. </w:t>
            </w:r>
          </w:p>
          <w:p w14:paraId="2C554AEC" w14:textId="77777777"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color w:val="323232"/>
                <w:sz w:val="20"/>
                <w:szCs w:val="20"/>
              </w:rPr>
              <w:t>▪</w:t>
            </w:r>
            <w:r>
              <w:rPr>
                <w:rFonts w:ascii="Wingdings" w:hAnsi="Wingdings" w:cs="Wingdings"/>
                <w:color w:val="323232"/>
                <w:sz w:val="20"/>
                <w:szCs w:val="20"/>
              </w:rPr>
              <w:t></w:t>
            </w:r>
            <w:r>
              <w:rPr>
                <w:sz w:val="22"/>
                <w:szCs w:val="22"/>
              </w:rPr>
              <w:t xml:space="preserve">Prepare comparative analysis of vaccination coverage, missed children and other trend analysis. </w:t>
            </w:r>
            <w:r>
              <w:rPr>
                <w:color w:val="323232"/>
                <w:sz w:val="22"/>
                <w:szCs w:val="22"/>
              </w:rPr>
              <w:t xml:space="preserve">Generate daily coverage and monitoring feedback reports during the campaign cycle. </w:t>
            </w:r>
          </w:p>
          <w:p w14:paraId="5F281D51" w14:textId="294C7D81" w:rsidR="00503A1A" w:rsidRDefault="00503A1A" w:rsidP="000C4FC0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Provide field-based orientation to </w:t>
            </w:r>
            <w:r w:rsidR="000C4FC0">
              <w:rPr>
                <w:sz w:val="22"/>
                <w:szCs w:val="22"/>
              </w:rPr>
              <w:t xml:space="preserve">UC </w:t>
            </w:r>
            <w:proofErr w:type="spellStart"/>
            <w:r w:rsidR="000C4FC0">
              <w:rPr>
                <w:sz w:val="22"/>
                <w:szCs w:val="22"/>
              </w:rPr>
              <w:t>level</w:t>
            </w:r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CBV field staff about reporting formats, data flow and recording systems and CBV documentation standards regarding data requirements, data entry, analysis and release of information and confidentiality. </w:t>
            </w:r>
          </w:p>
          <w:p w14:paraId="76777ED3" w14:textId="614950FF" w:rsidR="008F1FEA" w:rsidRDefault="008F1FEA" w:rsidP="000C4FC0">
            <w:pPr>
              <w:pStyle w:val="Default"/>
              <w:spacing w:after="12"/>
              <w:rPr>
                <w:sz w:val="22"/>
                <w:szCs w:val="22"/>
              </w:rPr>
            </w:pPr>
          </w:p>
          <w:p w14:paraId="54B539A7" w14:textId="47718E8A" w:rsidR="008F1FEA" w:rsidRDefault="008F1FEA" w:rsidP="000C4FC0">
            <w:pPr>
              <w:pStyle w:val="Default"/>
              <w:spacing w:after="12"/>
              <w:rPr>
                <w:sz w:val="22"/>
                <w:szCs w:val="22"/>
              </w:rPr>
            </w:pPr>
          </w:p>
          <w:p w14:paraId="6A7619EC" w14:textId="77777777" w:rsidR="008F1FEA" w:rsidRDefault="008F1FEA" w:rsidP="000C4FC0">
            <w:pPr>
              <w:pStyle w:val="Default"/>
              <w:spacing w:after="12"/>
              <w:rPr>
                <w:sz w:val="22"/>
                <w:szCs w:val="22"/>
              </w:rPr>
            </w:pPr>
          </w:p>
          <w:p w14:paraId="20F9A79C" w14:textId="77777777" w:rsidR="00503A1A" w:rsidRDefault="00503A1A" w:rsidP="000C4FC0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Analyze UC data on agreed indicators and share the report with relevant U</w:t>
            </w:r>
            <w:r w:rsidR="000C4FC0">
              <w:rPr>
                <w:sz w:val="22"/>
                <w:szCs w:val="22"/>
              </w:rPr>
              <w:t>C level</w:t>
            </w:r>
            <w:r>
              <w:rPr>
                <w:sz w:val="22"/>
                <w:szCs w:val="22"/>
              </w:rPr>
              <w:t xml:space="preserve"> and </w:t>
            </w:r>
            <w:r w:rsidR="000C4FC0">
              <w:rPr>
                <w:sz w:val="22"/>
                <w:szCs w:val="22"/>
              </w:rPr>
              <w:t>area level staff</w:t>
            </w:r>
            <w:r>
              <w:rPr>
                <w:sz w:val="22"/>
                <w:szCs w:val="22"/>
              </w:rPr>
              <w:t xml:space="preserve">. </w:t>
            </w:r>
          </w:p>
          <w:p w14:paraId="249FD6D4" w14:textId="77777777"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Support DEOC and UNICEF in gathering of the specific data, compilation, analysis and onward sharing. </w:t>
            </w:r>
          </w:p>
          <w:p w14:paraId="23013D9D" w14:textId="77777777"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color w:val="323232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color w:val="323232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Generate reports on CE / Communication activities in close coordination with UCO Communications and Communication Support Officers (seconded at DEOC/PCR). </w:t>
            </w:r>
          </w:p>
          <w:p w14:paraId="01A5652A" w14:textId="77777777"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Coordinate w</w:t>
            </w:r>
            <w:r w:rsidR="000C4FC0">
              <w:rPr>
                <w:sz w:val="22"/>
                <w:szCs w:val="22"/>
              </w:rPr>
              <w:t>ith Data Support Centre, CBV</w:t>
            </w:r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COMNet</w:t>
            </w:r>
            <w:proofErr w:type="spellEnd"/>
            <w:r>
              <w:rPr>
                <w:sz w:val="22"/>
                <w:szCs w:val="22"/>
              </w:rPr>
              <w:t xml:space="preserve"> Staff, D&amp; PEOC Information Management Focal Persons of D&amp;PEOC, WHO and UNICEF to prepare and disseminate compiled district and provincial level analytical reports and making data analyses and products accessible and available. </w:t>
            </w:r>
          </w:p>
          <w:p w14:paraId="4126A76B" w14:textId="77777777"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Ensure the DSC and IDIMS datasets are aligned. Compilation forms to be signed off by the incumbent of the assigned union councils prior to sharing it with DSC and DEOC</w:t>
            </w:r>
            <w:r w:rsidR="000C4FC0">
              <w:rPr>
                <w:sz w:val="22"/>
                <w:szCs w:val="22"/>
              </w:rPr>
              <w:t>/PCR.</w:t>
            </w:r>
          </w:p>
          <w:p w14:paraId="02F17F54" w14:textId="77777777" w:rsidR="000C4FC0" w:rsidRPr="000C4FC0" w:rsidRDefault="00503A1A" w:rsidP="000C4FC0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Analyze data, prepare campaign analytical reports in time and share with DEOC</w:t>
            </w:r>
            <w:r w:rsidR="000C4FC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PCR</w:t>
            </w:r>
            <w:r w:rsidR="000C4FC0">
              <w:rPr>
                <w:sz w:val="22"/>
                <w:szCs w:val="22"/>
              </w:rPr>
              <w:t xml:space="preserve">. </w:t>
            </w:r>
          </w:p>
          <w:p w14:paraId="05AE7516" w14:textId="77777777" w:rsidR="00503A1A" w:rsidRPr="000C4FC0" w:rsidRDefault="000C4FC0" w:rsidP="000C4FC0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color w:val="595959" w:themeColor="text1" w:themeTint="A6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color w:val="595959" w:themeColor="text1" w:themeTint="A6"/>
                <w:sz w:val="22"/>
                <w:szCs w:val="22"/>
              </w:rPr>
              <w:t></w:t>
            </w:r>
            <w:r w:rsidR="00503A1A" w:rsidRPr="000C4FC0">
              <w:rPr>
                <w:sz w:val="22"/>
                <w:szCs w:val="22"/>
              </w:rPr>
              <w:t xml:space="preserve">Undertake duties as assigned by the respective supervisors. </w:t>
            </w:r>
          </w:p>
          <w:p w14:paraId="10CE8FFC" w14:textId="77777777" w:rsidR="001E3120" w:rsidRDefault="001E3120" w:rsidP="001D0BF1">
            <w:pPr>
              <w:contextualSpacing w:val="0"/>
            </w:pPr>
          </w:p>
          <w:p w14:paraId="5F76697D" w14:textId="77777777" w:rsidR="000C4FC0" w:rsidRPr="00CF1A49" w:rsidRDefault="000C4FC0" w:rsidP="001D0BF1">
            <w:pPr>
              <w:contextualSpacing w:val="0"/>
            </w:pPr>
          </w:p>
        </w:tc>
      </w:tr>
      <w:tr w:rsidR="00F61DF9" w:rsidRPr="00CF1A49" w14:paraId="0B0192E6" w14:textId="77777777" w:rsidTr="00F61DF9">
        <w:tc>
          <w:tcPr>
            <w:tcW w:w="9355" w:type="dxa"/>
            <w:tcMar>
              <w:top w:w="216" w:type="dxa"/>
            </w:tcMar>
          </w:tcPr>
          <w:p w14:paraId="5CD8E30F" w14:textId="2B055D20" w:rsidR="00F61DF9" w:rsidRPr="00CF1A49" w:rsidRDefault="00B8163B" w:rsidP="001C248D">
            <w:pPr>
              <w:pStyle w:val="Heading3"/>
              <w:contextualSpacing w:val="0"/>
              <w:outlineLvl w:val="2"/>
            </w:pPr>
            <w:r>
              <w:lastRenderedPageBreak/>
              <w:t>7</w:t>
            </w:r>
            <w:r w:rsidR="001C248D" w:rsidRPr="001C248D">
              <w:rPr>
                <w:vertAlign w:val="superscript"/>
              </w:rPr>
              <w:t>th</w:t>
            </w:r>
            <w:r>
              <w:t xml:space="preserve"> March 2016</w:t>
            </w:r>
            <w:r w:rsidR="00F61DF9" w:rsidRPr="00CF1A49">
              <w:t xml:space="preserve"> – </w:t>
            </w:r>
            <w:r w:rsidR="001C248D">
              <w:t>10</w:t>
            </w:r>
            <w:r w:rsidR="001C248D" w:rsidRPr="001C248D">
              <w:rPr>
                <w:vertAlign w:val="superscript"/>
              </w:rPr>
              <w:t>th</w:t>
            </w:r>
            <w:r w:rsidR="001C248D">
              <w:t xml:space="preserve"> june 2019</w:t>
            </w:r>
          </w:p>
          <w:p w14:paraId="078B9F94" w14:textId="77777777" w:rsidR="001C248D" w:rsidRPr="00CF1A49" w:rsidRDefault="001C248D" w:rsidP="001C248D">
            <w:pPr>
              <w:pStyle w:val="Heading2"/>
              <w:contextualSpacing w:val="0"/>
              <w:outlineLvl w:val="1"/>
            </w:pPr>
            <w:r>
              <w:t>AS (ARea supervisor)</w:t>
            </w:r>
            <w:r w:rsidRPr="00CF1A49">
              <w:t xml:space="preserve">, </w:t>
            </w:r>
            <w:r>
              <w:rPr>
                <w:rStyle w:val="SubtleReference"/>
              </w:rPr>
              <w:t>With ctc organization.</w:t>
            </w:r>
          </w:p>
          <w:p w14:paraId="12759E2D" w14:textId="77777777" w:rsidR="00E44E3D" w:rsidRDefault="00E44E3D" w:rsidP="00E44E3D">
            <w:pPr>
              <w:pStyle w:val="Normal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  <w:u w:val="single"/>
              </w:rPr>
              <w:t>Supervision of CHWs:</w:t>
            </w:r>
          </w:p>
          <w:p w14:paraId="4541DAAC" w14:textId="77777777"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Ensure proper registration of CHW book.</w:t>
            </w:r>
          </w:p>
          <w:p w14:paraId="0A6EC66A" w14:textId="77777777"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Validation of registration data</w:t>
            </w:r>
          </w:p>
          <w:p w14:paraId="56BE8063" w14:textId="77777777"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Follow up missed children on daily basis</w:t>
            </w:r>
          </w:p>
          <w:p w14:paraId="6550326D" w14:textId="77777777"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Supportive supervision of CHWs in the field</w:t>
            </w:r>
          </w:p>
          <w:p w14:paraId="50AB5EFB" w14:textId="77777777"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Training of CHWs on Inter personal communication skills (IPC).</w:t>
            </w:r>
          </w:p>
          <w:p w14:paraId="5967A5CA" w14:textId="77777777"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Develop supervision plan for all planned activities.</w:t>
            </w:r>
          </w:p>
          <w:p w14:paraId="785011B8" w14:textId="77777777"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Performance evaluation of assigned CHW</w:t>
            </w:r>
            <w:r w:rsidR="007453CE">
              <w:rPr>
                <w:rFonts w:ascii="Arial" w:hAnsi="Arial" w:cs="Arial"/>
                <w:color w:val="000000"/>
                <w:sz w:val="21"/>
                <w:szCs w:val="21"/>
              </w:rPr>
              <w:t>s.</w:t>
            </w:r>
          </w:p>
          <w:p w14:paraId="32C4A9CB" w14:textId="77777777" w:rsidR="00E44E3D" w:rsidRDefault="00E44E3D" w:rsidP="00E44E3D">
            <w:pPr>
              <w:numPr>
                <w:ilvl w:val="0"/>
                <w:numId w:val="15"/>
              </w:numPr>
              <w:spacing w:before="100" w:beforeAutospacing="1"/>
              <w:ind w:right="-51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Plan and conduct awareness sessions in assigned area with (caregivers, schools, madrassas etc.)</w:t>
            </w:r>
          </w:p>
          <w:p w14:paraId="3DB2A497" w14:textId="77777777" w:rsidR="003E62A7" w:rsidRDefault="003E62A7" w:rsidP="003E62A7">
            <w:pPr>
              <w:spacing w:before="100" w:beforeAutospacing="1"/>
              <w:ind w:left="720" w:right="-51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9611884" w14:textId="77777777" w:rsidR="003E62A7" w:rsidRDefault="003E62A7" w:rsidP="003E62A7">
            <w:pPr>
              <w:spacing w:before="100" w:beforeAutospacing="1"/>
              <w:ind w:left="720" w:right="-51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CF62364" w14:textId="77777777" w:rsidR="003E62A7" w:rsidRDefault="003E62A7" w:rsidP="003E62A7">
            <w:pPr>
              <w:spacing w:before="100" w:beforeAutospacing="1"/>
              <w:ind w:left="720" w:right="-51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9B8B04F" w14:textId="77777777" w:rsidR="003E62A7" w:rsidRDefault="003E62A7" w:rsidP="003E62A7">
            <w:pPr>
              <w:spacing w:before="100" w:beforeAutospacing="1"/>
              <w:ind w:left="720" w:right="-51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D509FA3" w14:textId="77777777" w:rsidR="003E62A7" w:rsidRDefault="003E62A7" w:rsidP="003E62A7">
            <w:pPr>
              <w:spacing w:before="100" w:beforeAutospacing="1"/>
              <w:ind w:left="720" w:right="-51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909215C" w14:textId="77777777" w:rsidR="00E44E3D" w:rsidRDefault="00E44E3D" w:rsidP="00E44E3D">
            <w:pPr>
              <w:pStyle w:val="Normal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  <w:u w:val="single"/>
              </w:rPr>
              <w:t>Micro Planning and Data Preparation</w:t>
            </w:r>
          </w:p>
          <w:p w14:paraId="0E5184B1" w14:textId="77777777" w:rsidR="00E44E3D" w:rsidRDefault="00E44E3D" w:rsidP="00E44E3D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Preparation of Micro Plans</w:t>
            </w:r>
          </w:p>
          <w:p w14:paraId="685C2B9A" w14:textId="77777777" w:rsidR="00E44E3D" w:rsidRDefault="00E44E3D" w:rsidP="00E44E3D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Preparation of Area map</w:t>
            </w:r>
          </w:p>
          <w:p w14:paraId="3301A0B7" w14:textId="77777777" w:rsidR="00E44E3D" w:rsidRDefault="00E44E3D" w:rsidP="00E44E3D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Mapping and validation of HRMP/nomadic population in his catchment area.</w:t>
            </w:r>
          </w:p>
          <w:p w14:paraId="607F6A4A" w14:textId="77777777" w:rsidR="00E44E3D" w:rsidRDefault="00E44E3D" w:rsidP="00E44E3D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Compilation/Preparation of Missed Children data like SMC list (NA and Refusals)</w:t>
            </w:r>
          </w:p>
          <w:p w14:paraId="131D829C" w14:textId="77777777" w:rsidR="00E44E3D" w:rsidRDefault="00E44E3D" w:rsidP="00E44E3D">
            <w:pPr>
              <w:numPr>
                <w:ilvl w:val="0"/>
                <w:numId w:val="16"/>
              </w:numPr>
              <w:spacing w:before="100" w:before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Planning and organizing RI activities in assigned area to cover zero dose and defaulters</w:t>
            </w:r>
          </w:p>
          <w:p w14:paraId="6E285976" w14:textId="77777777" w:rsidR="00E44E3D" w:rsidRDefault="00E44E3D" w:rsidP="00E44E3D">
            <w:pPr>
              <w:pStyle w:val="Normal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  <w:u w:val="single"/>
              </w:rPr>
              <w:t>Tasks during Polio Campaigns</w:t>
            </w:r>
          </w:p>
          <w:p w14:paraId="1CFCE5F3" w14:textId="77777777" w:rsidR="00E44E3D" w:rsidRDefault="00E44E3D" w:rsidP="00E44E3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Compilation of 2B form with cross validation data from CHW’s registration book before final submission.</w:t>
            </w:r>
          </w:p>
          <w:p w14:paraId="2D0E6C47" w14:textId="77777777" w:rsidR="00E44E3D" w:rsidRDefault="00E44E3D" w:rsidP="00E44E3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Ensure registration and vaccination of all institutions (schools/Madrassas) in their catchment area.</w:t>
            </w:r>
          </w:p>
          <w:p w14:paraId="1D5CA0D5" w14:textId="77777777" w:rsidR="00E44E3D" w:rsidRDefault="00E44E3D" w:rsidP="00E44E3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Logistic and vaccine management in the field.</w:t>
            </w:r>
          </w:p>
          <w:p w14:paraId="0592D856" w14:textId="77777777" w:rsidR="00E44E3D" w:rsidRDefault="00E44E3D" w:rsidP="00E44E3D">
            <w:pPr>
              <w:numPr>
                <w:ilvl w:val="0"/>
                <w:numId w:val="17"/>
              </w:numPr>
              <w:spacing w:before="100" w:before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Participation in pre, intra and post campaign meetings with proper data of assigned catchment area.</w:t>
            </w:r>
          </w:p>
          <w:p w14:paraId="6D81FD42" w14:textId="7498FC13" w:rsidR="00E44E3D" w:rsidRDefault="00E44E3D" w:rsidP="00E44E3D">
            <w:pPr>
              <w:pStyle w:val="Heading3"/>
              <w:spacing w:before="225"/>
              <w:jc w:val="center"/>
              <w:outlineLvl w:val="2"/>
              <w:rPr>
                <w:rFonts w:eastAsiaTheme="minorHAnsi"/>
                <w:i/>
                <w:iCs/>
                <w:caps w:val="0"/>
                <w:color w:val="000000"/>
                <w:sz w:val="21"/>
                <w:szCs w:val="21"/>
              </w:rPr>
            </w:pPr>
            <w:r w:rsidRPr="007C038C">
              <w:rPr>
                <w:rFonts w:eastAsiaTheme="minorHAnsi"/>
                <w:i/>
                <w:iCs/>
                <w:caps w:val="0"/>
                <w:color w:val="000000"/>
                <w:sz w:val="21"/>
                <w:szCs w:val="21"/>
              </w:rPr>
              <w:t>Any other task/s as suggested or assigned by the Field Supervisors</w:t>
            </w:r>
          </w:p>
          <w:p w14:paraId="2C0B4A95" w14:textId="4838FC56" w:rsidR="008F1FEA" w:rsidRDefault="008F1FEA" w:rsidP="00E44E3D">
            <w:pPr>
              <w:pStyle w:val="Heading3"/>
              <w:spacing w:before="225"/>
              <w:jc w:val="center"/>
              <w:outlineLvl w:val="2"/>
              <w:rPr>
                <w:rFonts w:ascii="Arial" w:eastAsiaTheme="minorHAnsi" w:hAnsi="Arial"/>
                <w:i/>
                <w:iCs/>
                <w:caps w:val="0"/>
                <w:color w:val="000000"/>
                <w:sz w:val="21"/>
                <w:szCs w:val="21"/>
              </w:rPr>
            </w:pPr>
          </w:p>
          <w:p w14:paraId="4D3550A6" w14:textId="1163CF3E" w:rsidR="008F1FEA" w:rsidRDefault="008F1FEA" w:rsidP="00E44E3D">
            <w:pPr>
              <w:pStyle w:val="Heading3"/>
              <w:spacing w:before="225"/>
              <w:jc w:val="center"/>
              <w:outlineLvl w:val="2"/>
              <w:rPr>
                <w:rFonts w:ascii="Arial" w:eastAsiaTheme="minorHAnsi" w:hAnsi="Arial"/>
                <w:i/>
                <w:iCs/>
                <w:caps w:val="0"/>
                <w:color w:val="000000"/>
                <w:sz w:val="21"/>
                <w:szCs w:val="21"/>
              </w:rPr>
            </w:pPr>
          </w:p>
          <w:p w14:paraId="3D123652" w14:textId="7EBAB57C" w:rsidR="008F1FEA" w:rsidRDefault="008F1FEA" w:rsidP="00E44E3D">
            <w:pPr>
              <w:pStyle w:val="Heading3"/>
              <w:spacing w:before="225"/>
              <w:jc w:val="center"/>
              <w:outlineLvl w:val="2"/>
              <w:rPr>
                <w:rFonts w:ascii="Arial" w:eastAsiaTheme="minorHAnsi" w:hAnsi="Arial"/>
                <w:i/>
                <w:iCs/>
                <w:caps w:val="0"/>
                <w:color w:val="000000"/>
                <w:sz w:val="21"/>
                <w:szCs w:val="21"/>
              </w:rPr>
            </w:pPr>
          </w:p>
          <w:p w14:paraId="5BD1641C" w14:textId="0AFA6F00" w:rsidR="008F1FEA" w:rsidRDefault="008F1FEA" w:rsidP="00E44E3D">
            <w:pPr>
              <w:pStyle w:val="Heading3"/>
              <w:spacing w:before="225"/>
              <w:jc w:val="center"/>
              <w:outlineLvl w:val="2"/>
              <w:rPr>
                <w:rFonts w:ascii="Arial" w:eastAsiaTheme="minorHAnsi" w:hAnsi="Arial"/>
                <w:i/>
                <w:iCs/>
                <w:caps w:val="0"/>
                <w:color w:val="000000"/>
                <w:sz w:val="21"/>
                <w:szCs w:val="21"/>
              </w:rPr>
            </w:pPr>
          </w:p>
          <w:p w14:paraId="44810AE6" w14:textId="258BE05D" w:rsidR="008F1FEA" w:rsidRDefault="008F1FEA" w:rsidP="00E44E3D">
            <w:pPr>
              <w:pStyle w:val="Heading3"/>
              <w:spacing w:before="225"/>
              <w:jc w:val="center"/>
              <w:outlineLvl w:val="2"/>
              <w:rPr>
                <w:rFonts w:ascii="Arial" w:eastAsiaTheme="minorHAnsi" w:hAnsi="Arial"/>
                <w:i/>
                <w:iCs/>
                <w:caps w:val="0"/>
                <w:color w:val="000000"/>
                <w:sz w:val="21"/>
                <w:szCs w:val="21"/>
              </w:rPr>
            </w:pPr>
          </w:p>
          <w:p w14:paraId="022B1C37" w14:textId="4AE627F2" w:rsidR="008F1FEA" w:rsidRDefault="008F1FEA" w:rsidP="00E44E3D">
            <w:pPr>
              <w:pStyle w:val="Heading3"/>
              <w:spacing w:before="225"/>
              <w:jc w:val="center"/>
              <w:outlineLvl w:val="2"/>
              <w:rPr>
                <w:rFonts w:ascii="Arial" w:eastAsiaTheme="minorHAnsi" w:hAnsi="Arial"/>
                <w:i/>
                <w:iCs/>
                <w:caps w:val="0"/>
                <w:color w:val="000000"/>
                <w:sz w:val="21"/>
                <w:szCs w:val="21"/>
              </w:rPr>
            </w:pPr>
          </w:p>
          <w:p w14:paraId="7A975112" w14:textId="1A0E0E70" w:rsidR="008F1FEA" w:rsidRDefault="008F1FEA" w:rsidP="00E44E3D">
            <w:pPr>
              <w:pStyle w:val="Heading3"/>
              <w:spacing w:before="225"/>
              <w:jc w:val="center"/>
              <w:outlineLvl w:val="2"/>
              <w:rPr>
                <w:rFonts w:ascii="Arial" w:eastAsiaTheme="minorHAnsi" w:hAnsi="Arial"/>
                <w:i/>
                <w:iCs/>
                <w:caps w:val="0"/>
                <w:color w:val="000000"/>
                <w:sz w:val="21"/>
                <w:szCs w:val="21"/>
              </w:rPr>
            </w:pPr>
          </w:p>
          <w:p w14:paraId="284C8B92" w14:textId="1B933250" w:rsidR="008F1FEA" w:rsidRDefault="008F1FEA" w:rsidP="00E44E3D">
            <w:pPr>
              <w:pStyle w:val="Heading3"/>
              <w:spacing w:before="225"/>
              <w:jc w:val="center"/>
              <w:outlineLvl w:val="2"/>
              <w:rPr>
                <w:rFonts w:ascii="Arial" w:eastAsiaTheme="minorHAnsi" w:hAnsi="Arial"/>
                <w:i/>
                <w:iCs/>
                <w:caps w:val="0"/>
                <w:color w:val="000000"/>
                <w:sz w:val="21"/>
                <w:szCs w:val="21"/>
              </w:rPr>
            </w:pPr>
          </w:p>
          <w:p w14:paraId="78FDEB78" w14:textId="403F5494" w:rsidR="008F1FEA" w:rsidRDefault="008F1FEA" w:rsidP="00E44E3D">
            <w:pPr>
              <w:pStyle w:val="Heading3"/>
              <w:spacing w:before="225"/>
              <w:jc w:val="center"/>
              <w:outlineLvl w:val="2"/>
              <w:rPr>
                <w:rFonts w:ascii="Arial" w:eastAsiaTheme="minorHAnsi" w:hAnsi="Arial"/>
                <w:i/>
                <w:iCs/>
                <w:caps w:val="0"/>
                <w:color w:val="000000"/>
                <w:sz w:val="21"/>
                <w:szCs w:val="21"/>
              </w:rPr>
            </w:pPr>
          </w:p>
          <w:p w14:paraId="589C8084" w14:textId="77777777" w:rsidR="008F1FEA" w:rsidRPr="007C038C" w:rsidRDefault="008F1FEA" w:rsidP="00E44E3D">
            <w:pPr>
              <w:pStyle w:val="Heading3"/>
              <w:spacing w:before="225"/>
              <w:jc w:val="center"/>
              <w:outlineLvl w:val="2"/>
              <w:rPr>
                <w:rFonts w:ascii="Arial" w:eastAsiaTheme="minorHAnsi" w:hAnsi="Arial" w:cs="Arial"/>
                <w:b w:val="0"/>
                <w:i/>
                <w:iCs/>
                <w:caps w:val="0"/>
                <w:color w:val="000000"/>
                <w:sz w:val="21"/>
                <w:szCs w:val="21"/>
              </w:rPr>
            </w:pPr>
          </w:p>
          <w:p w14:paraId="2EDDB8A6" w14:textId="77777777"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1DF0259DD5A3403CA30E83FF0FE4D37D"/>
        </w:placeholder>
        <w:temporary/>
        <w:showingPlcHdr/>
      </w:sdtPr>
      <w:sdtEndPr/>
      <w:sdtContent>
        <w:p w14:paraId="566D25D2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554"/>
      </w:tblGrid>
      <w:tr w:rsidR="001D0BF1" w:rsidRPr="00CF1A49" w14:paraId="43480A53" w14:textId="77777777" w:rsidTr="0072666A">
        <w:tc>
          <w:tcPr>
            <w:tcW w:w="8958" w:type="dxa"/>
          </w:tcPr>
          <w:p w14:paraId="3450BFD5" w14:textId="77777777" w:rsidR="001D0BF1" w:rsidRPr="00CF1A49" w:rsidRDefault="007453CE" w:rsidP="001D0BF1">
            <w:pPr>
              <w:pStyle w:val="Heading3"/>
              <w:contextualSpacing w:val="0"/>
              <w:outlineLvl w:val="2"/>
            </w:pPr>
            <w:r>
              <w:t>2009</w:t>
            </w:r>
          </w:p>
          <w:p w14:paraId="18DC205A" w14:textId="77777777" w:rsidR="001D0BF1" w:rsidRPr="00CF1A49" w:rsidRDefault="007453CE" w:rsidP="007453CE">
            <w:pPr>
              <w:pStyle w:val="Heading2"/>
              <w:contextualSpacing w:val="0"/>
              <w:outlineLvl w:val="1"/>
            </w:pPr>
            <w:r>
              <w:t>MSC (Statistics)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University of Peshawar</w:t>
            </w:r>
          </w:p>
          <w:p w14:paraId="4FD1EB98" w14:textId="77777777" w:rsidR="007538DC" w:rsidRPr="00CF1A49" w:rsidRDefault="007538DC" w:rsidP="007453CE">
            <w:pPr>
              <w:contextualSpacing w:val="0"/>
            </w:pPr>
          </w:p>
        </w:tc>
      </w:tr>
      <w:tr w:rsidR="00F61DF9" w:rsidRPr="00CF1A49" w14:paraId="0395A580" w14:textId="77777777" w:rsidTr="0072666A">
        <w:tc>
          <w:tcPr>
            <w:tcW w:w="8958" w:type="dxa"/>
            <w:tcMar>
              <w:top w:w="216" w:type="dxa"/>
            </w:tcMar>
          </w:tcPr>
          <w:p w14:paraId="3DC0DF67" w14:textId="77777777" w:rsidR="00F61DF9" w:rsidRPr="00CF1A49" w:rsidRDefault="007453CE" w:rsidP="00F61DF9">
            <w:pPr>
              <w:pStyle w:val="Heading3"/>
              <w:contextualSpacing w:val="0"/>
              <w:outlineLvl w:val="2"/>
            </w:pPr>
            <w:r>
              <w:t>2007</w:t>
            </w:r>
          </w:p>
          <w:p w14:paraId="2B4756AC" w14:textId="77777777" w:rsidR="0072666A" w:rsidRPr="0072666A" w:rsidRDefault="007453CE" w:rsidP="0072666A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BSC (Computer and maths)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university of peshawar</w:t>
            </w:r>
          </w:p>
          <w:p w14:paraId="6AD4DFAB" w14:textId="77777777" w:rsidR="00F61DF9" w:rsidRDefault="00F61DF9" w:rsidP="007453CE"/>
        </w:tc>
      </w:tr>
    </w:tbl>
    <w:p w14:paraId="1EFAD513" w14:textId="77777777" w:rsidR="0072666A" w:rsidRDefault="0072666A"/>
    <w:p w14:paraId="17CD0EE0" w14:textId="77777777" w:rsidR="0072666A" w:rsidRDefault="0072666A"/>
    <w:p w14:paraId="30C05A1A" w14:textId="77777777" w:rsidR="0072666A" w:rsidRDefault="0072666A"/>
    <w:p w14:paraId="5E4D7029" w14:textId="77777777" w:rsidR="0072666A" w:rsidRDefault="0072666A" w:rsidP="0072666A">
      <w:pPr>
        <w:pStyle w:val="Heading3"/>
        <w:rPr>
          <w:sz w:val="24"/>
          <w:szCs w:val="28"/>
        </w:rPr>
      </w:pPr>
      <w:r w:rsidRPr="0072666A">
        <w:rPr>
          <w:sz w:val="24"/>
          <w:szCs w:val="28"/>
        </w:rPr>
        <w:t xml:space="preserve">awarded for best (Data support officer) by Worthy DC (Deputy Commissioner) Khyber, </w:t>
      </w:r>
    </w:p>
    <w:p w14:paraId="5BD4B121" w14:textId="77777777" w:rsidR="0072666A" w:rsidRDefault="0072666A" w:rsidP="0072666A">
      <w:pPr>
        <w:pStyle w:val="Heading3"/>
        <w:rPr>
          <w:sz w:val="24"/>
          <w:szCs w:val="28"/>
        </w:rPr>
      </w:pPr>
    </w:p>
    <w:p w14:paraId="099C2FD5" w14:textId="31FBCF4C" w:rsidR="00CE0EA5" w:rsidRDefault="00CE0EA5" w:rsidP="0072666A">
      <w:pPr>
        <w:pStyle w:val="Heading3"/>
        <w:rPr>
          <w:sz w:val="24"/>
          <w:szCs w:val="28"/>
        </w:rPr>
      </w:pPr>
    </w:p>
    <w:p w14:paraId="244C61D7" w14:textId="215236AC" w:rsidR="00AD5E99" w:rsidRDefault="00AD5E99" w:rsidP="0072666A">
      <w:pPr>
        <w:pStyle w:val="Heading3"/>
        <w:rPr>
          <w:sz w:val="24"/>
          <w:szCs w:val="28"/>
        </w:rPr>
      </w:pPr>
    </w:p>
    <w:p w14:paraId="6A08157C" w14:textId="532D2E4E" w:rsidR="00AD5E99" w:rsidRDefault="00AD5E99" w:rsidP="0072666A">
      <w:pPr>
        <w:pStyle w:val="Heading3"/>
        <w:rPr>
          <w:sz w:val="24"/>
          <w:szCs w:val="28"/>
        </w:rPr>
      </w:pPr>
    </w:p>
    <w:p w14:paraId="075654A2" w14:textId="77777777" w:rsidR="00AD5E99" w:rsidRDefault="00AD5E99" w:rsidP="0072666A">
      <w:pPr>
        <w:pStyle w:val="Heading3"/>
        <w:rPr>
          <w:sz w:val="24"/>
          <w:szCs w:val="28"/>
        </w:rPr>
      </w:pPr>
    </w:p>
    <w:p w14:paraId="47E3C6FC" w14:textId="77777777" w:rsidR="00CE0EA5" w:rsidRDefault="00CE0EA5" w:rsidP="0072666A">
      <w:pPr>
        <w:pStyle w:val="Heading3"/>
        <w:rPr>
          <w:sz w:val="24"/>
          <w:szCs w:val="28"/>
        </w:rPr>
      </w:pPr>
    </w:p>
    <w:p w14:paraId="08558BC4" w14:textId="77777777" w:rsidR="0072666A" w:rsidRPr="004B0C37" w:rsidRDefault="008279B5" w:rsidP="0072666A">
      <w:pPr>
        <w:pStyle w:val="Heading3"/>
        <w:rPr>
          <w:sz w:val="32"/>
          <w:szCs w:val="36"/>
        </w:rPr>
      </w:pPr>
      <w:r w:rsidRPr="004B0C37">
        <w:rPr>
          <w:sz w:val="32"/>
          <w:szCs w:val="36"/>
        </w:rPr>
        <w:t>Certificates:</w:t>
      </w:r>
    </w:p>
    <w:p w14:paraId="54DF85FD" w14:textId="77777777" w:rsidR="008279B5" w:rsidRPr="00CE0EA5" w:rsidRDefault="008279B5" w:rsidP="008279B5">
      <w:pPr>
        <w:pStyle w:val="Heading3"/>
        <w:numPr>
          <w:ilvl w:val="0"/>
          <w:numId w:val="21"/>
        </w:numPr>
        <w:rPr>
          <w:rFonts w:ascii="Corbel" w:hAnsi="Corbel"/>
          <w:sz w:val="24"/>
          <w:szCs w:val="28"/>
        </w:rPr>
      </w:pPr>
      <w:r w:rsidRPr="00CE0EA5">
        <w:rPr>
          <w:rFonts w:ascii="Corbel" w:hAnsi="Corbel"/>
          <w:sz w:val="24"/>
          <w:szCs w:val="28"/>
        </w:rPr>
        <w:t>Digital Literacy Cetificate</w:t>
      </w:r>
    </w:p>
    <w:p w14:paraId="1E24260F" w14:textId="77777777" w:rsidR="008279B5" w:rsidRPr="00CE0EA5" w:rsidRDefault="008279B5" w:rsidP="008279B5">
      <w:pPr>
        <w:pStyle w:val="Heading3"/>
        <w:numPr>
          <w:ilvl w:val="0"/>
          <w:numId w:val="21"/>
        </w:numPr>
        <w:rPr>
          <w:rFonts w:ascii="Corbel" w:hAnsi="Corbel"/>
          <w:sz w:val="24"/>
          <w:szCs w:val="28"/>
        </w:rPr>
      </w:pPr>
      <w:r w:rsidRPr="00CE0EA5">
        <w:rPr>
          <w:rFonts w:ascii="Corbel" w:hAnsi="Corbel"/>
          <w:sz w:val="24"/>
          <w:szCs w:val="28"/>
        </w:rPr>
        <w:t>Freelancing course certificate</w:t>
      </w:r>
    </w:p>
    <w:p w14:paraId="6BD4DD8C" w14:textId="77777777" w:rsidR="008279B5" w:rsidRPr="00CE0EA5" w:rsidRDefault="008279B5" w:rsidP="008279B5">
      <w:pPr>
        <w:pStyle w:val="Heading3"/>
        <w:numPr>
          <w:ilvl w:val="0"/>
          <w:numId w:val="21"/>
        </w:numPr>
        <w:rPr>
          <w:rFonts w:ascii="Corbel" w:hAnsi="Corbel"/>
          <w:sz w:val="24"/>
          <w:szCs w:val="28"/>
        </w:rPr>
      </w:pPr>
      <w:r w:rsidRPr="00CE0EA5">
        <w:rPr>
          <w:rFonts w:ascii="Corbel" w:hAnsi="Corbel"/>
          <w:sz w:val="24"/>
          <w:szCs w:val="28"/>
        </w:rPr>
        <w:t>Prevention of sexual exploitation and abuse (PSEA)</w:t>
      </w:r>
    </w:p>
    <w:p w14:paraId="6044245E" w14:textId="77777777" w:rsidR="008B17FE" w:rsidRDefault="008279B5" w:rsidP="008B17FE">
      <w:pPr>
        <w:pStyle w:val="Heading3"/>
        <w:numPr>
          <w:ilvl w:val="0"/>
          <w:numId w:val="21"/>
        </w:numPr>
        <w:rPr>
          <w:rFonts w:ascii="Corbel" w:hAnsi="Corbel"/>
          <w:sz w:val="24"/>
          <w:szCs w:val="28"/>
        </w:rPr>
      </w:pPr>
      <w:r w:rsidRPr="00CE0EA5">
        <w:rPr>
          <w:rFonts w:ascii="Corbel" w:hAnsi="Corbel"/>
          <w:sz w:val="24"/>
          <w:szCs w:val="28"/>
        </w:rPr>
        <w:t>English Grammar Quiz certificate</w:t>
      </w:r>
    </w:p>
    <w:p w14:paraId="31340231" w14:textId="0867CF07" w:rsidR="008B17FE" w:rsidRDefault="008B17FE" w:rsidP="00AA68E6">
      <w:pPr>
        <w:pStyle w:val="Heading3"/>
        <w:numPr>
          <w:ilvl w:val="0"/>
          <w:numId w:val="21"/>
        </w:numPr>
        <w:rPr>
          <w:rFonts w:ascii="Corbel" w:hAnsi="Corbel"/>
          <w:sz w:val="24"/>
          <w:szCs w:val="28"/>
        </w:rPr>
      </w:pPr>
      <w:r w:rsidRPr="008B17FE">
        <w:rPr>
          <w:rFonts w:ascii="Corbel" w:hAnsi="Corbel"/>
          <w:sz w:val="24"/>
          <w:szCs w:val="28"/>
        </w:rPr>
        <w:t>United to Respect: Preventing sexual harassment and</w:t>
      </w:r>
      <w:r w:rsidR="00842025">
        <w:rPr>
          <w:rFonts w:ascii="Corbel" w:hAnsi="Corbel"/>
          <w:sz w:val="24"/>
          <w:szCs w:val="28"/>
        </w:rPr>
        <w:t xml:space="preserve"> </w:t>
      </w:r>
      <w:r w:rsidRPr="008B17FE">
        <w:rPr>
          <w:rFonts w:ascii="Corbel" w:hAnsi="Corbel"/>
          <w:sz w:val="24"/>
          <w:szCs w:val="28"/>
        </w:rPr>
        <w:t>other prohibited conduct</w:t>
      </w:r>
    </w:p>
    <w:p w14:paraId="3344D5B0" w14:textId="77777777" w:rsidR="008B17FE" w:rsidRPr="008B17FE" w:rsidRDefault="008B17FE" w:rsidP="00AA68E6">
      <w:pPr>
        <w:pStyle w:val="Heading3"/>
        <w:numPr>
          <w:ilvl w:val="0"/>
          <w:numId w:val="21"/>
        </w:numPr>
        <w:rPr>
          <w:rFonts w:ascii="Corbel" w:hAnsi="Corbel"/>
          <w:sz w:val="24"/>
          <w:szCs w:val="28"/>
        </w:rPr>
      </w:pPr>
      <w:r w:rsidRPr="008B17FE">
        <w:rPr>
          <w:rFonts w:ascii="Corbel" w:hAnsi="Corbel"/>
          <w:sz w:val="24"/>
          <w:szCs w:val="28"/>
        </w:rPr>
        <w:t xml:space="preserve">UN BSAFE </w:t>
      </w:r>
    </w:p>
    <w:p w14:paraId="72C68A24" w14:textId="77777777"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sdt>
      <w:sdtPr>
        <w:alias w:val="Skills:"/>
        <w:tag w:val="Skills:"/>
        <w:id w:val="-1392877668"/>
        <w:placeholder>
          <w:docPart w:val="A17476C6B03D479082DDF6CF1E516570"/>
        </w:placeholder>
        <w:temporary/>
        <w:showingPlcHdr/>
      </w:sdtPr>
      <w:sdtEndPr/>
      <w:sdtContent>
        <w:p w14:paraId="70DBC50F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2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1"/>
        <w:gridCol w:w="2007"/>
      </w:tblGrid>
      <w:tr w:rsidR="007453CE" w:rsidRPr="006E1507" w14:paraId="38F6396A" w14:textId="77777777" w:rsidTr="007453CE">
        <w:trPr>
          <w:trHeight w:val="636"/>
        </w:trPr>
        <w:tc>
          <w:tcPr>
            <w:tcW w:w="7830" w:type="dxa"/>
          </w:tcPr>
          <w:p w14:paraId="3A23B574" w14:textId="77777777" w:rsidR="00522FAC" w:rsidRDefault="00522FAC" w:rsidP="00522FAC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22FA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Data analysis</w:t>
            </w:r>
          </w:p>
          <w:p w14:paraId="06F4F74A" w14:textId="77777777"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5282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Data Visualization</w:t>
            </w:r>
          </w:p>
          <w:p w14:paraId="7EBF84AE" w14:textId="77777777"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5282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Data Cleaning</w:t>
            </w:r>
          </w:p>
          <w:p w14:paraId="14520D43" w14:textId="77777777" w:rsid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5282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Microsoft Excel</w:t>
            </w:r>
          </w:p>
          <w:p w14:paraId="2AD3752B" w14:textId="77777777" w:rsid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Microsoft Word</w:t>
            </w:r>
          </w:p>
          <w:p w14:paraId="0D42C472" w14:textId="77777777"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Microsoft </w:t>
            </w:r>
            <w:r w:rsidR="001A4C4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PowerPoint</w:t>
            </w:r>
          </w:p>
          <w:p w14:paraId="55770A60" w14:textId="77777777"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5282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Critical Thinking</w:t>
            </w:r>
          </w:p>
          <w:p w14:paraId="52D5F138" w14:textId="77777777"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Communication</w:t>
            </w:r>
          </w:p>
          <w:p w14:paraId="7493E435" w14:textId="77777777" w:rsidR="00522FAC" w:rsidRPr="00522FAC" w:rsidRDefault="00522FAC" w:rsidP="00522FAC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22FA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Attention to detail</w:t>
            </w:r>
          </w:p>
          <w:p w14:paraId="68A6B08D" w14:textId="77777777" w:rsidR="007453CE" w:rsidRDefault="00522FAC" w:rsidP="007A2680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22FA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Collaboration</w:t>
            </w:r>
          </w:p>
          <w:p w14:paraId="5DCFEF42" w14:textId="77777777" w:rsidR="00E54D0A" w:rsidRDefault="00E54D0A" w:rsidP="007A2680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54D0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Teamwork</w:t>
            </w:r>
          </w:p>
          <w:p w14:paraId="0D1A8F3F" w14:textId="77777777" w:rsidR="00E54D0A" w:rsidRDefault="00E54D0A" w:rsidP="007A2680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54D0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Results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and </w:t>
            </w:r>
            <w:r w:rsidRPr="00E54D0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Quality Orientation</w:t>
            </w:r>
          </w:p>
          <w:p w14:paraId="4EF61650" w14:textId="77777777" w:rsidR="00E54D0A" w:rsidRDefault="00E54D0A" w:rsidP="007A2680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54D0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Flexibility</w:t>
            </w:r>
          </w:p>
          <w:p w14:paraId="51C2DE44" w14:textId="77777777" w:rsidR="00E54D0A" w:rsidRPr="007A2680" w:rsidRDefault="00E54D0A" w:rsidP="007A2680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54D0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Stress Management</w:t>
            </w:r>
          </w:p>
        </w:tc>
        <w:tc>
          <w:tcPr>
            <w:tcW w:w="2009" w:type="dxa"/>
            <w:tcMar>
              <w:left w:w="360" w:type="dxa"/>
            </w:tcMar>
          </w:tcPr>
          <w:p w14:paraId="3BD5C36D" w14:textId="77777777" w:rsidR="007453CE" w:rsidRDefault="007453CE" w:rsidP="007453CE">
            <w:pPr>
              <w:ind w:left="1626"/>
              <w:jc w:val="both"/>
            </w:pPr>
          </w:p>
          <w:p w14:paraId="12B6F595" w14:textId="77777777" w:rsidR="007453CE" w:rsidRDefault="007453CE" w:rsidP="007453CE">
            <w:pPr>
              <w:ind w:left="1626"/>
              <w:jc w:val="both"/>
            </w:pPr>
          </w:p>
          <w:p w14:paraId="0FF80576" w14:textId="77777777" w:rsidR="007453CE" w:rsidRPr="004B63B4" w:rsidRDefault="007453CE" w:rsidP="007453CE">
            <w:pPr>
              <w:ind w:left="1626"/>
              <w:jc w:val="both"/>
            </w:pPr>
          </w:p>
        </w:tc>
      </w:tr>
    </w:tbl>
    <w:p w14:paraId="59055E2A" w14:textId="77777777" w:rsidR="00B51D1B" w:rsidRDefault="00B51D1B" w:rsidP="006E1507"/>
    <w:p w14:paraId="3DFA561D" w14:textId="06FB1E20" w:rsidR="003E62A7" w:rsidRDefault="003E62A7" w:rsidP="006E1507"/>
    <w:p w14:paraId="6ABF60C1" w14:textId="4AEFAF9E" w:rsidR="008F1FEA" w:rsidRDefault="008F1FEA" w:rsidP="006E1507"/>
    <w:p w14:paraId="683122A1" w14:textId="400A5959" w:rsidR="008F1FEA" w:rsidRDefault="008F1FEA" w:rsidP="006E1507"/>
    <w:p w14:paraId="68128385" w14:textId="77777777" w:rsidR="008F1FEA" w:rsidRDefault="008F1FEA" w:rsidP="006E1507"/>
    <w:p w14:paraId="47C65CBE" w14:textId="77777777" w:rsidR="00321AAC" w:rsidRPr="00CF1A49" w:rsidRDefault="00321AAC" w:rsidP="00321AAC">
      <w:pPr>
        <w:pStyle w:val="Heading1"/>
      </w:pPr>
      <w:r>
        <w:t>References</w:t>
      </w:r>
    </w:p>
    <w:tbl>
      <w:tblPr>
        <w:tblStyle w:val="TableGrid"/>
        <w:tblW w:w="52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1"/>
        <w:gridCol w:w="2007"/>
      </w:tblGrid>
      <w:tr w:rsidR="00321AAC" w:rsidRPr="00CB186B" w14:paraId="55E8EEFE" w14:textId="77777777" w:rsidTr="00996865">
        <w:trPr>
          <w:trHeight w:val="636"/>
        </w:trPr>
        <w:tc>
          <w:tcPr>
            <w:tcW w:w="7830" w:type="dxa"/>
          </w:tcPr>
          <w:p w14:paraId="1FE0C66F" w14:textId="77777777" w:rsidR="00321AAC" w:rsidRPr="00CB186B" w:rsidRDefault="00321AAC" w:rsidP="001C014B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B186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</w:t>
            </w:r>
            <w:r w:rsidR="004A2275" w:rsidRPr="00CB186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r. </w:t>
            </w:r>
            <w:r w:rsidRPr="00CB186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Shams (</w:t>
            </w:r>
            <w:r w:rsidRPr="00CB186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NSTOP Officer</w:t>
            </w:r>
            <w:r w:rsidR="001C014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(EPI) </w:t>
            </w:r>
            <w:r w:rsidR="004A2275" w:rsidRPr="00CB186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District </w:t>
            </w:r>
            <w:r w:rsidR="0083588D" w:rsidRPr="00CB186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Khyber</w:t>
            </w:r>
            <w:r w:rsidRPr="00CB186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14:paraId="0D2948E6" w14:textId="77777777" w:rsidR="00321AAC" w:rsidRPr="00CB186B" w:rsidRDefault="00321AAC" w:rsidP="00321AAC">
            <w:pPr>
              <w:shd w:val="clear" w:color="auto" w:fill="FFFFFF"/>
              <w:spacing w:before="100" w:beforeAutospacing="1"/>
              <w:ind w:left="162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B186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0333-9184362</w:t>
            </w:r>
          </w:p>
          <w:p w14:paraId="03DE585B" w14:textId="77777777" w:rsidR="00321AAC" w:rsidRPr="00CB186B" w:rsidRDefault="0037174E" w:rsidP="00321AAC">
            <w:pPr>
              <w:shd w:val="clear" w:color="auto" w:fill="FFFFFF"/>
              <w:spacing w:before="100" w:beforeAutospacing="1"/>
              <w:ind w:left="1620"/>
              <w:rPr>
                <w:rFonts w:ascii="Arial" w:eastAsia="Times New Roman" w:hAnsi="Arial" w:cs="Arial"/>
                <w:i/>
                <w:iCs/>
                <w:color w:val="0070C0"/>
                <w:sz w:val="24"/>
                <w:szCs w:val="24"/>
              </w:rPr>
            </w:pPr>
            <w:hyperlink r:id="rId8" w:history="1">
              <w:r w:rsidR="0083588D" w:rsidRPr="00CB186B">
                <w:rPr>
                  <w:rStyle w:val="Hyperlink"/>
                  <w:rFonts w:ascii="Arial" w:hAnsi="Arial" w:cs="Arial"/>
                  <w:i/>
                  <w:iCs/>
                  <w:color w:val="0070C0"/>
                  <w:sz w:val="24"/>
                  <w:szCs w:val="24"/>
                </w:rPr>
                <w:t>d</w:t>
              </w:r>
              <w:r w:rsidR="0083588D" w:rsidRPr="00CB186B">
                <w:rPr>
                  <w:rStyle w:val="Hyperlink"/>
                  <w:rFonts w:ascii="Arial" w:eastAsia="Times New Roman" w:hAnsi="Arial" w:cs="Arial"/>
                  <w:i/>
                  <w:iCs/>
                  <w:color w:val="0070C0"/>
                  <w:sz w:val="24"/>
                  <w:szCs w:val="24"/>
                </w:rPr>
                <w:t>rshams142@gmail.com</w:t>
              </w:r>
            </w:hyperlink>
            <w:r w:rsidR="00CB186B" w:rsidRPr="00CB186B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</w:p>
          <w:p w14:paraId="03F04266" w14:textId="77777777" w:rsidR="00321AAC" w:rsidRPr="00CB186B" w:rsidRDefault="00321AAC" w:rsidP="00321AAC">
            <w:pPr>
              <w:shd w:val="clear" w:color="auto" w:fill="FFFFFF"/>
              <w:spacing w:before="100" w:beforeAutospacing="1"/>
              <w:ind w:left="162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14:paraId="33300465" w14:textId="77777777" w:rsidR="00321AAC" w:rsidRPr="00CB186B" w:rsidRDefault="00321AAC" w:rsidP="00321AA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Arial" w:eastAsia="Times New Roman" w:hAnsi="Arial" w:cs="Arial"/>
                <w:color w:val="333333"/>
                <w:sz w:val="24"/>
              </w:rPr>
            </w:pPr>
          </w:p>
        </w:tc>
        <w:tc>
          <w:tcPr>
            <w:tcW w:w="2009" w:type="dxa"/>
            <w:tcMar>
              <w:left w:w="360" w:type="dxa"/>
            </w:tcMar>
          </w:tcPr>
          <w:p w14:paraId="54255927" w14:textId="77777777" w:rsidR="00321AAC" w:rsidRPr="00CB186B" w:rsidRDefault="00321AAC" w:rsidP="00996865">
            <w:pPr>
              <w:ind w:left="16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DA0B6E" w14:textId="77777777" w:rsidR="00321AAC" w:rsidRPr="00CB186B" w:rsidRDefault="00321AAC" w:rsidP="00996865">
            <w:pPr>
              <w:ind w:left="16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F541C5" w14:textId="77777777" w:rsidR="00321AAC" w:rsidRPr="00CB186B" w:rsidRDefault="00321AAC" w:rsidP="00996865">
            <w:pPr>
              <w:ind w:left="16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256A9A" w14:textId="77777777" w:rsidR="0083588D" w:rsidRPr="00CB186B" w:rsidRDefault="00CB186B" w:rsidP="0083588D">
      <w:pPr>
        <w:numPr>
          <w:ilvl w:val="0"/>
          <w:numId w:val="18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333333"/>
          <w:sz w:val="24"/>
          <w:szCs w:val="24"/>
        </w:rPr>
      </w:pPr>
      <w:r w:rsidRPr="00CB186B">
        <w:rPr>
          <w:rFonts w:ascii="Arial" w:eastAsia="Times New Roman" w:hAnsi="Arial" w:cs="Arial"/>
          <w:color w:val="333333"/>
          <w:sz w:val="24"/>
          <w:szCs w:val="24"/>
        </w:rPr>
        <w:t>Dr. Adnan Tariq</w:t>
      </w:r>
      <w:r w:rsidR="0083588D" w:rsidRPr="00CB186B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r w:rsidRPr="00CB186B">
        <w:rPr>
          <w:rFonts w:ascii="Arial" w:hAnsi="Arial" w:cs="Arial"/>
          <w:color w:val="222222"/>
          <w:sz w:val="24"/>
          <w:szCs w:val="24"/>
          <w:shd w:val="clear" w:color="auto" w:fill="FFFFFF"/>
        </w:rPr>
        <w:t>NSTOP Officer</w:t>
      </w:r>
      <w:r w:rsidR="001C01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(PEI</w:t>
      </w:r>
      <w:r w:rsidR="0083588D" w:rsidRPr="00CB186B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 w:rsidR="001C01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District Khyber</w:t>
      </w:r>
    </w:p>
    <w:p w14:paraId="0A77781B" w14:textId="77777777" w:rsidR="0083588D" w:rsidRPr="00CB186B" w:rsidRDefault="00CB186B" w:rsidP="0083588D">
      <w:pPr>
        <w:shd w:val="clear" w:color="auto" w:fill="FFFFFF"/>
        <w:ind w:left="1620"/>
        <w:rPr>
          <w:rFonts w:ascii="Arial" w:eastAsia="Times New Roman" w:hAnsi="Arial" w:cs="Arial"/>
          <w:color w:val="333333"/>
          <w:sz w:val="24"/>
          <w:szCs w:val="24"/>
        </w:rPr>
      </w:pPr>
      <w:r w:rsidRPr="00CB186B">
        <w:rPr>
          <w:rFonts w:ascii="Arial" w:eastAsia="Times New Roman" w:hAnsi="Arial" w:cs="Arial"/>
          <w:color w:val="333333"/>
          <w:sz w:val="24"/>
          <w:szCs w:val="24"/>
        </w:rPr>
        <w:t>0332-9251528</w:t>
      </w:r>
    </w:p>
    <w:p w14:paraId="24475557" w14:textId="77777777" w:rsidR="00CB186B" w:rsidRPr="00CB186B" w:rsidRDefault="00CB186B" w:rsidP="00CB186B">
      <w:pPr>
        <w:shd w:val="clear" w:color="auto" w:fill="FFFFFF"/>
        <w:spacing w:before="100" w:beforeAutospacing="1"/>
        <w:ind w:left="1620"/>
        <w:contextualSpacing/>
        <w:rPr>
          <w:rFonts w:ascii="Arial" w:hAnsi="Arial" w:cs="Arial"/>
          <w:i/>
          <w:iCs/>
          <w:color w:val="0070C0"/>
          <w:sz w:val="24"/>
          <w:szCs w:val="24"/>
          <w:u w:val="single"/>
        </w:rPr>
      </w:pPr>
      <w:r w:rsidRPr="00CB186B">
        <w:rPr>
          <w:rFonts w:ascii="Arial" w:hAnsi="Arial" w:cs="Arial"/>
          <w:i/>
          <w:iCs/>
          <w:color w:val="0070C0"/>
          <w:sz w:val="24"/>
          <w:szCs w:val="24"/>
          <w:u w:val="single"/>
        </w:rPr>
        <w:t>nstopkhyber</w:t>
      </w:r>
      <w:hyperlink r:id="rId9" w:history="1">
        <w:r w:rsidR="0083588D" w:rsidRPr="00CB186B">
          <w:rPr>
            <w:rFonts w:ascii="Arial" w:hAnsi="Arial" w:cs="Arial"/>
            <w:i/>
            <w:iCs/>
            <w:color w:val="0070C0"/>
            <w:sz w:val="24"/>
            <w:szCs w:val="24"/>
            <w:u w:val="single"/>
          </w:rPr>
          <w:t>@gmail.com</w:t>
        </w:r>
      </w:hyperlink>
    </w:p>
    <w:p w14:paraId="5FA1A08D" w14:textId="77777777" w:rsidR="0083588D" w:rsidRPr="00CB186B" w:rsidRDefault="0083588D" w:rsidP="0083588D">
      <w:pPr>
        <w:shd w:val="clear" w:color="auto" w:fill="FFFFFF"/>
        <w:ind w:left="1620"/>
        <w:rPr>
          <w:rFonts w:ascii="Arial" w:eastAsia="Times New Roman" w:hAnsi="Arial" w:cs="Arial"/>
          <w:color w:val="333333"/>
          <w:sz w:val="24"/>
          <w:szCs w:val="24"/>
        </w:rPr>
      </w:pPr>
    </w:p>
    <w:p w14:paraId="56993908" w14:textId="77777777" w:rsidR="0083588D" w:rsidRPr="00CB186B" w:rsidRDefault="004A2275" w:rsidP="00CB186B">
      <w:pPr>
        <w:numPr>
          <w:ilvl w:val="0"/>
          <w:numId w:val="18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333333"/>
          <w:sz w:val="24"/>
          <w:szCs w:val="24"/>
        </w:rPr>
      </w:pPr>
      <w:r w:rsidRPr="00CB186B">
        <w:rPr>
          <w:rFonts w:ascii="Arial" w:eastAsia="Times New Roman" w:hAnsi="Arial" w:cs="Arial"/>
          <w:color w:val="333333"/>
          <w:sz w:val="24"/>
          <w:szCs w:val="24"/>
        </w:rPr>
        <w:t xml:space="preserve">Dr. </w:t>
      </w:r>
      <w:proofErr w:type="spellStart"/>
      <w:r w:rsidRPr="00CB186B">
        <w:rPr>
          <w:rFonts w:ascii="Arial" w:eastAsia="Times New Roman" w:hAnsi="Arial" w:cs="Arial"/>
          <w:color w:val="333333"/>
          <w:sz w:val="24"/>
          <w:szCs w:val="24"/>
        </w:rPr>
        <w:t>Ehtesham</w:t>
      </w:r>
      <w:proofErr w:type="spellEnd"/>
      <w:r w:rsidR="00447D74">
        <w:rPr>
          <w:rFonts w:ascii="Arial" w:eastAsia="Times New Roman" w:hAnsi="Arial" w:cs="Arial"/>
          <w:color w:val="333333"/>
          <w:sz w:val="24"/>
          <w:szCs w:val="24"/>
        </w:rPr>
        <w:t xml:space="preserve"> Hayat</w:t>
      </w:r>
      <w:r w:rsidRPr="00CB186B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r w:rsidR="00CB186B" w:rsidRPr="00CB186B">
        <w:rPr>
          <w:rFonts w:ascii="Arial" w:eastAsia="Times New Roman" w:hAnsi="Arial" w:cs="Arial"/>
          <w:color w:val="333333"/>
          <w:sz w:val="24"/>
          <w:szCs w:val="24"/>
        </w:rPr>
        <w:t>Area Coordinator</w:t>
      </w:r>
      <w:r w:rsidRPr="00CB186B">
        <w:rPr>
          <w:rFonts w:ascii="Arial" w:eastAsia="Times New Roman" w:hAnsi="Arial" w:cs="Arial"/>
          <w:color w:val="333333"/>
          <w:sz w:val="24"/>
          <w:szCs w:val="24"/>
        </w:rPr>
        <w:t xml:space="preserve"> District </w:t>
      </w:r>
      <w:r w:rsidR="0083588D" w:rsidRPr="00CB186B">
        <w:rPr>
          <w:rFonts w:ascii="Arial" w:eastAsia="Times New Roman" w:hAnsi="Arial" w:cs="Arial"/>
          <w:color w:val="333333"/>
          <w:sz w:val="24"/>
          <w:szCs w:val="24"/>
        </w:rPr>
        <w:t>Khyber)</w:t>
      </w:r>
    </w:p>
    <w:p w14:paraId="4F2DD2C1" w14:textId="77777777" w:rsidR="0083588D" w:rsidRPr="00CB186B" w:rsidRDefault="0083588D" w:rsidP="0083588D">
      <w:pPr>
        <w:shd w:val="clear" w:color="auto" w:fill="FFFFFF"/>
        <w:ind w:left="1620"/>
        <w:rPr>
          <w:rFonts w:ascii="Arial" w:eastAsia="Times New Roman" w:hAnsi="Arial" w:cs="Arial"/>
          <w:color w:val="333333"/>
          <w:sz w:val="24"/>
          <w:szCs w:val="24"/>
        </w:rPr>
      </w:pPr>
      <w:r w:rsidRPr="00CB186B">
        <w:rPr>
          <w:rFonts w:ascii="Arial" w:eastAsia="Times New Roman" w:hAnsi="Arial" w:cs="Arial"/>
          <w:color w:val="333333"/>
          <w:sz w:val="24"/>
          <w:szCs w:val="24"/>
        </w:rPr>
        <w:t>0333-9271886</w:t>
      </w:r>
    </w:p>
    <w:p w14:paraId="2BFB10B4" w14:textId="77777777" w:rsidR="0083588D" w:rsidRPr="00CB186B" w:rsidRDefault="0037174E" w:rsidP="0083588D">
      <w:pPr>
        <w:shd w:val="clear" w:color="auto" w:fill="FFFFFF"/>
        <w:ind w:left="1620"/>
        <w:rPr>
          <w:rFonts w:ascii="Arial" w:eastAsia="Times New Roman" w:hAnsi="Arial" w:cs="Arial"/>
          <w:i/>
          <w:iCs/>
          <w:color w:val="0070C0"/>
          <w:sz w:val="24"/>
          <w:szCs w:val="24"/>
        </w:rPr>
      </w:pPr>
      <w:hyperlink r:id="rId10" w:history="1">
        <w:r w:rsidR="0083588D" w:rsidRPr="00CB186B">
          <w:rPr>
            <w:rStyle w:val="Hyperlink"/>
            <w:rFonts w:ascii="Arial" w:eastAsia="Times New Roman" w:hAnsi="Arial" w:cs="Arial"/>
            <w:i/>
            <w:iCs/>
            <w:color w:val="0070C0"/>
            <w:sz w:val="24"/>
            <w:szCs w:val="24"/>
          </w:rPr>
          <w:t>hayate@who.int</w:t>
        </w:r>
      </w:hyperlink>
    </w:p>
    <w:p w14:paraId="59BC9405" w14:textId="77777777" w:rsidR="0083588D" w:rsidRPr="0083588D" w:rsidRDefault="0083588D" w:rsidP="0083588D">
      <w:pP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83588D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szCs w:val="24"/>
        </w:rPr>
        <w:drawing>
          <wp:inline distT="0" distB="0" distL="0" distR="0" wp14:anchorId="0DA24D66" wp14:editId="267FEA98">
            <wp:extent cx="10795" cy="10795"/>
            <wp:effectExtent l="0" t="0" r="0" b="0"/>
            <wp:docPr id="1" name="Pictur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75A5C" w14:textId="77777777" w:rsidR="00321AAC" w:rsidRPr="006E1507" w:rsidRDefault="00321AAC" w:rsidP="006E1507"/>
    <w:sectPr w:rsidR="00321AAC" w:rsidRPr="006E1507" w:rsidSect="00522FAC">
      <w:footerReference w:type="default" r:id="rId12"/>
      <w:headerReference w:type="first" r:id="rId13"/>
      <w:pgSz w:w="11906" w:h="16838" w:code="9"/>
      <w:pgMar w:top="180" w:right="1440" w:bottom="72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0BDB" w14:textId="77777777" w:rsidR="0037174E" w:rsidRDefault="0037174E" w:rsidP="0068194B">
      <w:r>
        <w:separator/>
      </w:r>
    </w:p>
    <w:p w14:paraId="2B07C7EC" w14:textId="77777777" w:rsidR="0037174E" w:rsidRDefault="0037174E"/>
    <w:p w14:paraId="648D69D8" w14:textId="77777777" w:rsidR="0037174E" w:rsidRDefault="0037174E"/>
  </w:endnote>
  <w:endnote w:type="continuationSeparator" w:id="0">
    <w:p w14:paraId="663F195F" w14:textId="77777777" w:rsidR="0037174E" w:rsidRDefault="0037174E" w:rsidP="0068194B">
      <w:r>
        <w:continuationSeparator/>
      </w:r>
    </w:p>
    <w:p w14:paraId="1DBD3D90" w14:textId="77777777" w:rsidR="0037174E" w:rsidRDefault="0037174E"/>
    <w:p w14:paraId="7FEF6DF0" w14:textId="77777777" w:rsidR="0037174E" w:rsidRDefault="00371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rel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684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F35A1D" w14:textId="77777777" w:rsidR="002B2958" w:rsidRDefault="00A56F4F">
        <w:pPr>
          <w:pStyle w:val="Footer"/>
        </w:pPr>
        <w:r>
          <w:fldChar w:fldCharType="begin"/>
        </w:r>
        <w:r w:rsidR="002B2958">
          <w:instrText xml:space="preserve"> PAGE   \* MERGEFORMAT </w:instrText>
        </w:r>
        <w:r>
          <w:fldChar w:fldCharType="separate"/>
        </w:r>
        <w:r w:rsidR="007C6D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A28A" w14:textId="77777777" w:rsidR="0037174E" w:rsidRDefault="0037174E" w:rsidP="0068194B">
      <w:r>
        <w:separator/>
      </w:r>
    </w:p>
    <w:p w14:paraId="0DB268A5" w14:textId="77777777" w:rsidR="0037174E" w:rsidRDefault="0037174E"/>
    <w:p w14:paraId="1065339F" w14:textId="77777777" w:rsidR="0037174E" w:rsidRDefault="0037174E"/>
  </w:footnote>
  <w:footnote w:type="continuationSeparator" w:id="0">
    <w:p w14:paraId="08F68F83" w14:textId="77777777" w:rsidR="0037174E" w:rsidRDefault="0037174E" w:rsidP="0068194B">
      <w:r>
        <w:continuationSeparator/>
      </w:r>
    </w:p>
    <w:p w14:paraId="75EC59D2" w14:textId="77777777" w:rsidR="0037174E" w:rsidRDefault="0037174E"/>
    <w:p w14:paraId="073EC734" w14:textId="77777777" w:rsidR="0037174E" w:rsidRDefault="003717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F4E3" w14:textId="77777777" w:rsidR="00236D54" w:rsidRPr="004E01EB" w:rsidRDefault="0037174E" w:rsidP="005A1B10">
    <w:pPr>
      <w:pStyle w:val="Header"/>
    </w:pPr>
    <w:r>
      <w:rPr>
        <w:noProof/>
      </w:rPr>
      <w:pict w14:anchorId="4C882108">
        <v:line id="Straight Connector 5" o:spid="_x0000_s2049" alt="Header dividing line" style="position:absolute;z-index:-251658752;visibility:visible;mso-width-percent:1000;mso-top-percent:173;mso-position-horizontal:center;mso-position-horizontal-relative:page;mso-position-vertical-relative:page;mso-width-percent:1000;mso-top-percent:173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<v:stroke joinstyle="miter"/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0A53B89"/>
    <w:multiLevelType w:val="multilevel"/>
    <w:tmpl w:val="4882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E13325"/>
    <w:multiLevelType w:val="multilevel"/>
    <w:tmpl w:val="8C2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A0656F8"/>
    <w:multiLevelType w:val="hybridMultilevel"/>
    <w:tmpl w:val="60D43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233AB"/>
    <w:multiLevelType w:val="hybridMultilevel"/>
    <w:tmpl w:val="0F385660"/>
    <w:lvl w:ilvl="0" w:tplc="05CE0DB0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B926CD"/>
    <w:multiLevelType w:val="multilevel"/>
    <w:tmpl w:val="888E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451CA2"/>
    <w:multiLevelType w:val="multilevel"/>
    <w:tmpl w:val="4454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250009B"/>
    <w:multiLevelType w:val="multilevel"/>
    <w:tmpl w:val="DC20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1E620E"/>
    <w:multiLevelType w:val="hybridMultilevel"/>
    <w:tmpl w:val="1D76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448AE"/>
    <w:multiLevelType w:val="hybridMultilevel"/>
    <w:tmpl w:val="20F4AE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BD37DBD"/>
    <w:multiLevelType w:val="hybridMultilevel"/>
    <w:tmpl w:val="204A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A13F2"/>
    <w:multiLevelType w:val="hybridMultilevel"/>
    <w:tmpl w:val="A830B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C07DC"/>
    <w:multiLevelType w:val="hybridMultilevel"/>
    <w:tmpl w:val="0C6E3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35681"/>
    <w:multiLevelType w:val="multilevel"/>
    <w:tmpl w:val="BAD4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3444F6"/>
    <w:multiLevelType w:val="hybridMultilevel"/>
    <w:tmpl w:val="9F06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5"/>
  </w:num>
  <w:num w:numId="8">
    <w:abstractNumId w:val="2"/>
  </w:num>
  <w:num w:numId="9">
    <w:abstractNumId w:val="18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7"/>
  </w:num>
  <w:num w:numId="16">
    <w:abstractNumId w:val="16"/>
  </w:num>
  <w:num w:numId="17">
    <w:abstractNumId w:val="10"/>
  </w:num>
  <w:num w:numId="18">
    <w:abstractNumId w:val="14"/>
  </w:num>
  <w:num w:numId="19">
    <w:abstractNumId w:val="19"/>
  </w:num>
  <w:num w:numId="20">
    <w:abstractNumId w:val="23"/>
  </w:num>
  <w:num w:numId="21">
    <w:abstractNumId w:val="21"/>
  </w:num>
  <w:num w:numId="22">
    <w:abstractNumId w:val="13"/>
  </w:num>
  <w:num w:numId="23">
    <w:abstractNumId w:val="22"/>
  </w:num>
  <w:num w:numId="24">
    <w:abstractNumId w:val="25"/>
  </w:num>
  <w:num w:numId="25">
    <w:abstractNumId w:val="26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7E4"/>
    <w:rsid w:val="000001EF"/>
    <w:rsid w:val="00000532"/>
    <w:rsid w:val="0000202A"/>
    <w:rsid w:val="00007322"/>
    <w:rsid w:val="00007728"/>
    <w:rsid w:val="00024584"/>
    <w:rsid w:val="00024730"/>
    <w:rsid w:val="00040237"/>
    <w:rsid w:val="00055E95"/>
    <w:rsid w:val="0007021F"/>
    <w:rsid w:val="00083046"/>
    <w:rsid w:val="00092B55"/>
    <w:rsid w:val="000A78B9"/>
    <w:rsid w:val="000B2BA5"/>
    <w:rsid w:val="000C4FC0"/>
    <w:rsid w:val="000F2F8C"/>
    <w:rsid w:val="0010006E"/>
    <w:rsid w:val="001045A8"/>
    <w:rsid w:val="00114A91"/>
    <w:rsid w:val="001427E1"/>
    <w:rsid w:val="0014289A"/>
    <w:rsid w:val="0015282E"/>
    <w:rsid w:val="00153C37"/>
    <w:rsid w:val="00160C6E"/>
    <w:rsid w:val="00163668"/>
    <w:rsid w:val="00171566"/>
    <w:rsid w:val="00174676"/>
    <w:rsid w:val="001755A8"/>
    <w:rsid w:val="00184014"/>
    <w:rsid w:val="00192008"/>
    <w:rsid w:val="001A4C4B"/>
    <w:rsid w:val="001C014B"/>
    <w:rsid w:val="001C0E68"/>
    <w:rsid w:val="001C248D"/>
    <w:rsid w:val="001C4B6F"/>
    <w:rsid w:val="001D0BF1"/>
    <w:rsid w:val="001D45D4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47660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C2262"/>
    <w:rsid w:val="002D23C5"/>
    <w:rsid w:val="002D6137"/>
    <w:rsid w:val="002D7AED"/>
    <w:rsid w:val="002E1CD8"/>
    <w:rsid w:val="002E7E61"/>
    <w:rsid w:val="002F05E5"/>
    <w:rsid w:val="002F254D"/>
    <w:rsid w:val="002F30E4"/>
    <w:rsid w:val="00303464"/>
    <w:rsid w:val="00307140"/>
    <w:rsid w:val="00311DC0"/>
    <w:rsid w:val="003156B8"/>
    <w:rsid w:val="00316DFF"/>
    <w:rsid w:val="00321AAC"/>
    <w:rsid w:val="00325B57"/>
    <w:rsid w:val="00336056"/>
    <w:rsid w:val="003544E1"/>
    <w:rsid w:val="00366398"/>
    <w:rsid w:val="0037174E"/>
    <w:rsid w:val="0038368E"/>
    <w:rsid w:val="003A0632"/>
    <w:rsid w:val="003A30E5"/>
    <w:rsid w:val="003A6ADF"/>
    <w:rsid w:val="003B5928"/>
    <w:rsid w:val="003D380F"/>
    <w:rsid w:val="003E160D"/>
    <w:rsid w:val="003E62A7"/>
    <w:rsid w:val="003F1D5F"/>
    <w:rsid w:val="003F5EEE"/>
    <w:rsid w:val="00405128"/>
    <w:rsid w:val="00406CFF"/>
    <w:rsid w:val="00416B25"/>
    <w:rsid w:val="00420592"/>
    <w:rsid w:val="004319E0"/>
    <w:rsid w:val="00437E8C"/>
    <w:rsid w:val="00440225"/>
    <w:rsid w:val="00447D74"/>
    <w:rsid w:val="004726BC"/>
    <w:rsid w:val="00474105"/>
    <w:rsid w:val="0047636E"/>
    <w:rsid w:val="00480E6E"/>
    <w:rsid w:val="00486277"/>
    <w:rsid w:val="00487D45"/>
    <w:rsid w:val="00494CF6"/>
    <w:rsid w:val="00495F8D"/>
    <w:rsid w:val="004A1FAE"/>
    <w:rsid w:val="004A2275"/>
    <w:rsid w:val="004A32FF"/>
    <w:rsid w:val="004A6B6F"/>
    <w:rsid w:val="004B06EB"/>
    <w:rsid w:val="004B0C37"/>
    <w:rsid w:val="004B2CEB"/>
    <w:rsid w:val="004B65DE"/>
    <w:rsid w:val="004B6AD0"/>
    <w:rsid w:val="004C2D5D"/>
    <w:rsid w:val="004C33E1"/>
    <w:rsid w:val="004E01EB"/>
    <w:rsid w:val="004E2794"/>
    <w:rsid w:val="00503A1A"/>
    <w:rsid w:val="00510392"/>
    <w:rsid w:val="00513E2A"/>
    <w:rsid w:val="00522FAC"/>
    <w:rsid w:val="00525372"/>
    <w:rsid w:val="005551DD"/>
    <w:rsid w:val="00566A35"/>
    <w:rsid w:val="0056701E"/>
    <w:rsid w:val="005740D7"/>
    <w:rsid w:val="00575A4F"/>
    <w:rsid w:val="00576B77"/>
    <w:rsid w:val="00583682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5F5D1F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0758F"/>
    <w:rsid w:val="00712682"/>
    <w:rsid w:val="00712D8B"/>
    <w:rsid w:val="0072666A"/>
    <w:rsid w:val="007273B7"/>
    <w:rsid w:val="007331B6"/>
    <w:rsid w:val="00733E0A"/>
    <w:rsid w:val="0074403D"/>
    <w:rsid w:val="007453CE"/>
    <w:rsid w:val="00746D44"/>
    <w:rsid w:val="00747B3E"/>
    <w:rsid w:val="007538DC"/>
    <w:rsid w:val="00757803"/>
    <w:rsid w:val="007722A0"/>
    <w:rsid w:val="0079206B"/>
    <w:rsid w:val="007940D0"/>
    <w:rsid w:val="00796076"/>
    <w:rsid w:val="007A2680"/>
    <w:rsid w:val="007B7FED"/>
    <w:rsid w:val="007C038C"/>
    <w:rsid w:val="007C0566"/>
    <w:rsid w:val="007C2C8A"/>
    <w:rsid w:val="007C606B"/>
    <w:rsid w:val="007C6D45"/>
    <w:rsid w:val="007E6A61"/>
    <w:rsid w:val="007F444A"/>
    <w:rsid w:val="00801140"/>
    <w:rsid w:val="00803404"/>
    <w:rsid w:val="00807E3B"/>
    <w:rsid w:val="008279B5"/>
    <w:rsid w:val="0083325B"/>
    <w:rsid w:val="00834955"/>
    <w:rsid w:val="0083588D"/>
    <w:rsid w:val="00842025"/>
    <w:rsid w:val="00855B59"/>
    <w:rsid w:val="00860461"/>
    <w:rsid w:val="0086487C"/>
    <w:rsid w:val="00870B20"/>
    <w:rsid w:val="008767C0"/>
    <w:rsid w:val="008829F8"/>
    <w:rsid w:val="00885897"/>
    <w:rsid w:val="008A6538"/>
    <w:rsid w:val="008B17FE"/>
    <w:rsid w:val="008B2B7F"/>
    <w:rsid w:val="008C1769"/>
    <w:rsid w:val="008C7056"/>
    <w:rsid w:val="008C75A9"/>
    <w:rsid w:val="008F1FEA"/>
    <w:rsid w:val="008F3B14"/>
    <w:rsid w:val="00901899"/>
    <w:rsid w:val="009021EE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0FC1"/>
    <w:rsid w:val="009650EA"/>
    <w:rsid w:val="0097790C"/>
    <w:rsid w:val="00977ABE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4EC5"/>
    <w:rsid w:val="00A25023"/>
    <w:rsid w:val="00A270EA"/>
    <w:rsid w:val="00A34BA2"/>
    <w:rsid w:val="00A36F27"/>
    <w:rsid w:val="00A42E32"/>
    <w:rsid w:val="00A46E63"/>
    <w:rsid w:val="00A51DC5"/>
    <w:rsid w:val="00A53DE1"/>
    <w:rsid w:val="00A56F4F"/>
    <w:rsid w:val="00A615E1"/>
    <w:rsid w:val="00A63BF0"/>
    <w:rsid w:val="00A71810"/>
    <w:rsid w:val="00A755E8"/>
    <w:rsid w:val="00A93A5D"/>
    <w:rsid w:val="00A96394"/>
    <w:rsid w:val="00AB20FD"/>
    <w:rsid w:val="00AB32F8"/>
    <w:rsid w:val="00AB44B1"/>
    <w:rsid w:val="00AB610B"/>
    <w:rsid w:val="00AD360E"/>
    <w:rsid w:val="00AD40FB"/>
    <w:rsid w:val="00AD5E99"/>
    <w:rsid w:val="00AD782D"/>
    <w:rsid w:val="00AE7650"/>
    <w:rsid w:val="00B00FBC"/>
    <w:rsid w:val="00B07D08"/>
    <w:rsid w:val="00B10EBE"/>
    <w:rsid w:val="00B236F1"/>
    <w:rsid w:val="00B23BCB"/>
    <w:rsid w:val="00B50F99"/>
    <w:rsid w:val="00B51D1B"/>
    <w:rsid w:val="00B5223C"/>
    <w:rsid w:val="00B539D4"/>
    <w:rsid w:val="00B540F4"/>
    <w:rsid w:val="00B60FD0"/>
    <w:rsid w:val="00B622DF"/>
    <w:rsid w:val="00B6332A"/>
    <w:rsid w:val="00B7398C"/>
    <w:rsid w:val="00B8163B"/>
    <w:rsid w:val="00B81760"/>
    <w:rsid w:val="00B8494C"/>
    <w:rsid w:val="00BA1546"/>
    <w:rsid w:val="00BB219B"/>
    <w:rsid w:val="00BB4E51"/>
    <w:rsid w:val="00BD431F"/>
    <w:rsid w:val="00BE423E"/>
    <w:rsid w:val="00BF61AC"/>
    <w:rsid w:val="00BF7626"/>
    <w:rsid w:val="00C47FA6"/>
    <w:rsid w:val="00C547E4"/>
    <w:rsid w:val="00C57FC6"/>
    <w:rsid w:val="00C66A7D"/>
    <w:rsid w:val="00C74023"/>
    <w:rsid w:val="00C779DA"/>
    <w:rsid w:val="00C814F7"/>
    <w:rsid w:val="00C923AD"/>
    <w:rsid w:val="00C928A5"/>
    <w:rsid w:val="00CA471C"/>
    <w:rsid w:val="00CA4B4D"/>
    <w:rsid w:val="00CB186B"/>
    <w:rsid w:val="00CB35C3"/>
    <w:rsid w:val="00CC07BD"/>
    <w:rsid w:val="00CD323D"/>
    <w:rsid w:val="00CE0EA5"/>
    <w:rsid w:val="00CE4030"/>
    <w:rsid w:val="00CE64B3"/>
    <w:rsid w:val="00CE7A20"/>
    <w:rsid w:val="00CF1A49"/>
    <w:rsid w:val="00D0630C"/>
    <w:rsid w:val="00D15D5A"/>
    <w:rsid w:val="00D243A9"/>
    <w:rsid w:val="00D305E5"/>
    <w:rsid w:val="00D37CD3"/>
    <w:rsid w:val="00D45249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C6B4E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44E3D"/>
    <w:rsid w:val="00E54D0A"/>
    <w:rsid w:val="00E5632B"/>
    <w:rsid w:val="00E70240"/>
    <w:rsid w:val="00E71E6B"/>
    <w:rsid w:val="00E81CC5"/>
    <w:rsid w:val="00E85A87"/>
    <w:rsid w:val="00E85B4A"/>
    <w:rsid w:val="00E9055B"/>
    <w:rsid w:val="00E9528E"/>
    <w:rsid w:val="00EA5099"/>
    <w:rsid w:val="00EC1351"/>
    <w:rsid w:val="00EC4CBF"/>
    <w:rsid w:val="00ED360C"/>
    <w:rsid w:val="00EE2CA8"/>
    <w:rsid w:val="00EF17E8"/>
    <w:rsid w:val="00EF51D9"/>
    <w:rsid w:val="00EF72D0"/>
    <w:rsid w:val="00F0262D"/>
    <w:rsid w:val="00F03605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A05ED"/>
    <w:rsid w:val="00FA7EA7"/>
    <w:rsid w:val="00FB31C1"/>
    <w:rsid w:val="00FB58F2"/>
    <w:rsid w:val="00FC6AEA"/>
    <w:rsid w:val="00FD167E"/>
    <w:rsid w:val="00FD3D13"/>
    <w:rsid w:val="00FE3311"/>
    <w:rsid w:val="00FE55A2"/>
    <w:rsid w:val="00FF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A9BD4D"/>
  <w15:docId w15:val="{CA438859-8F96-4832-B477-C66A270C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Default">
    <w:name w:val="Default"/>
    <w:rsid w:val="00503A1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E3D"/>
    <w:rPr>
      <w:i/>
      <w:iCs/>
    </w:rPr>
  </w:style>
  <w:style w:type="character" w:styleId="Strong">
    <w:name w:val="Strong"/>
    <w:basedOn w:val="DefaultParagraphFont"/>
    <w:uiPriority w:val="22"/>
    <w:qFormat/>
    <w:rsid w:val="00E44E3D"/>
    <w:rPr>
      <w:b/>
      <w:bCs/>
    </w:rPr>
  </w:style>
  <w:style w:type="character" w:customStyle="1" w:styleId="go">
    <w:name w:val="go"/>
    <w:basedOn w:val="DefaultParagraphFont"/>
    <w:rsid w:val="00321AAC"/>
  </w:style>
  <w:style w:type="character" w:styleId="UnresolvedMention">
    <w:name w:val="Unresolved Mention"/>
    <w:basedOn w:val="DefaultParagraphFont"/>
    <w:uiPriority w:val="99"/>
    <w:semiHidden/>
    <w:unhideWhenUsed/>
    <w:rsid w:val="00CE7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hams142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o.landikotal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hayate@wh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ofata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C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2E27E8954249D49E5F9A2EC7B3D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25090-F5FF-4E40-8F62-13E86FF702D3}"/>
      </w:docPartPr>
      <w:docPartBody>
        <w:p w:rsidR="00E32DE0" w:rsidRDefault="003C761B">
          <w:pPr>
            <w:pStyle w:val="342E27E8954249D49E5F9A2EC7B3D02A"/>
          </w:pPr>
          <w:r w:rsidRPr="00CF1A49">
            <w:t>Email</w:t>
          </w:r>
        </w:p>
      </w:docPartBody>
    </w:docPart>
    <w:docPart>
      <w:docPartPr>
        <w:name w:val="ABC12136C68940F0A3855906A6B4C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8071-9783-4CED-9644-2B769EA9E8B6}"/>
      </w:docPartPr>
      <w:docPartBody>
        <w:p w:rsidR="00E32DE0" w:rsidRDefault="003C761B">
          <w:pPr>
            <w:pStyle w:val="ABC12136C68940F0A3855906A6B4C6BC"/>
          </w:pPr>
          <w:r w:rsidRPr="00CF1A49">
            <w:t>Experience</w:t>
          </w:r>
        </w:p>
      </w:docPartBody>
    </w:docPart>
    <w:docPart>
      <w:docPartPr>
        <w:name w:val="1DF0259DD5A3403CA30E83FF0FE4D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35197-F4AD-4EC0-9FA0-9FA5AA85A95D}"/>
      </w:docPartPr>
      <w:docPartBody>
        <w:p w:rsidR="00E32DE0" w:rsidRDefault="003C761B">
          <w:pPr>
            <w:pStyle w:val="1DF0259DD5A3403CA30E83FF0FE4D37D"/>
          </w:pPr>
          <w:r w:rsidRPr="00CF1A49">
            <w:t>Education</w:t>
          </w:r>
        </w:p>
      </w:docPartBody>
    </w:docPart>
    <w:docPart>
      <w:docPartPr>
        <w:name w:val="A17476C6B03D479082DDF6CF1E516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3A24F-81D3-4FB5-B237-D43773B6FEBA}"/>
      </w:docPartPr>
      <w:docPartBody>
        <w:p w:rsidR="00E32DE0" w:rsidRDefault="003C761B">
          <w:pPr>
            <w:pStyle w:val="A17476C6B03D479082DDF6CF1E516570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re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61B"/>
    <w:rsid w:val="00013A63"/>
    <w:rsid w:val="00042600"/>
    <w:rsid w:val="00043C55"/>
    <w:rsid w:val="000E74C9"/>
    <w:rsid w:val="00147A54"/>
    <w:rsid w:val="001724EE"/>
    <w:rsid w:val="002802F6"/>
    <w:rsid w:val="002838F9"/>
    <w:rsid w:val="002A722D"/>
    <w:rsid w:val="003C761B"/>
    <w:rsid w:val="004E25E7"/>
    <w:rsid w:val="004E4BE1"/>
    <w:rsid w:val="0059495A"/>
    <w:rsid w:val="005F6B64"/>
    <w:rsid w:val="0064292D"/>
    <w:rsid w:val="006779E2"/>
    <w:rsid w:val="006D484F"/>
    <w:rsid w:val="0072118A"/>
    <w:rsid w:val="007E448E"/>
    <w:rsid w:val="008A4CD7"/>
    <w:rsid w:val="009367D2"/>
    <w:rsid w:val="00B632B5"/>
    <w:rsid w:val="00D23D41"/>
    <w:rsid w:val="00E109FB"/>
    <w:rsid w:val="00E32DE0"/>
    <w:rsid w:val="00F421B0"/>
    <w:rsid w:val="00F921DA"/>
    <w:rsid w:val="00FC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sid w:val="004E25E7"/>
    <w:rPr>
      <w:b/>
      <w:iCs/>
      <w:color w:val="262626" w:themeColor="text1" w:themeTint="D9"/>
    </w:rPr>
  </w:style>
  <w:style w:type="paragraph" w:customStyle="1" w:styleId="342E27E8954249D49E5F9A2EC7B3D02A">
    <w:name w:val="342E27E8954249D49E5F9A2EC7B3D02A"/>
    <w:rsid w:val="004E25E7"/>
  </w:style>
  <w:style w:type="paragraph" w:customStyle="1" w:styleId="ABC12136C68940F0A3855906A6B4C6BC">
    <w:name w:val="ABC12136C68940F0A3855906A6B4C6BC"/>
    <w:rsid w:val="004E25E7"/>
  </w:style>
  <w:style w:type="character" w:styleId="SubtleReference">
    <w:name w:val="Subtle Reference"/>
    <w:basedOn w:val="DefaultParagraphFont"/>
    <w:uiPriority w:val="10"/>
    <w:qFormat/>
    <w:rsid w:val="004E25E7"/>
    <w:rPr>
      <w:b/>
      <w:caps w:val="0"/>
      <w:smallCaps/>
      <w:color w:val="595959" w:themeColor="text1" w:themeTint="A6"/>
    </w:rPr>
  </w:style>
  <w:style w:type="paragraph" w:customStyle="1" w:styleId="1DF0259DD5A3403CA30E83FF0FE4D37D">
    <w:name w:val="1DF0259DD5A3403CA30E83FF0FE4D37D"/>
    <w:rsid w:val="004E25E7"/>
  </w:style>
  <w:style w:type="paragraph" w:customStyle="1" w:styleId="A17476C6B03D479082DDF6CF1E516570">
    <w:name w:val="A17476C6B03D479082DDF6CF1E516570"/>
    <w:rsid w:val="004E25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268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</dc:creator>
  <cp:keywords/>
  <dc:description/>
  <cp:lastModifiedBy>Imran Khan</cp:lastModifiedBy>
  <cp:revision>67</cp:revision>
  <cp:lastPrinted>2024-02-07T04:02:00Z</cp:lastPrinted>
  <dcterms:created xsi:type="dcterms:W3CDTF">2022-01-19T03:59:00Z</dcterms:created>
  <dcterms:modified xsi:type="dcterms:W3CDTF">2024-12-08T05:42:00Z</dcterms:modified>
  <cp:category/>
</cp:coreProperties>
</file>