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20F92" w14:textId="18D1552A" w:rsidR="005C53C5" w:rsidRDefault="00744DD6">
      <w:pPr>
        <w:pStyle w:val="Name"/>
      </w:pPr>
      <w:r>
        <w:rPr>
          <w:b w:val="0"/>
          <w:bCs/>
          <w:noProof/>
        </w:rPr>
        <w:drawing>
          <wp:anchor distT="0" distB="0" distL="114300" distR="114300" simplePos="0" relativeHeight="251659264" behindDoc="0" locked="0" layoutInCell="1" allowOverlap="1" wp14:anchorId="214492C7" wp14:editId="3660D5FC">
            <wp:simplePos x="0" y="0"/>
            <wp:positionH relativeFrom="column">
              <wp:posOffset>5057667</wp:posOffset>
            </wp:positionH>
            <wp:positionV relativeFrom="paragraph">
              <wp:posOffset>781607</wp:posOffset>
            </wp:positionV>
            <wp:extent cx="750498" cy="1083987"/>
            <wp:effectExtent l="0" t="0" r="0" b="190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498" cy="10839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654A">
        <w:t>Junaid khan</w:t>
      </w:r>
    </w:p>
    <w:p w14:paraId="33033EDD" w14:textId="10514504" w:rsidR="007F1D2F" w:rsidRDefault="00FC2A70">
      <w:pPr>
        <w:pStyle w:val="ContactInfo"/>
        <w:rPr>
          <w:b/>
          <w:bCs/>
        </w:rPr>
      </w:pPr>
      <w:r>
        <w:rPr>
          <w:b/>
          <w:bCs/>
        </w:rPr>
        <w:t>PERSONAL DETAILS:</w:t>
      </w:r>
      <w:r w:rsidR="005C11BC">
        <w:rPr>
          <w:b/>
          <w:bCs/>
        </w:rPr>
        <w:t xml:space="preserve">               </w:t>
      </w:r>
    </w:p>
    <w:p w14:paraId="115C3B38" w14:textId="28EF66D0" w:rsidR="005C53C5" w:rsidRDefault="003E0A97">
      <w:pPr>
        <w:pStyle w:val="ContactInfo"/>
      </w:pPr>
      <w:r>
        <w:rPr>
          <w:b/>
          <w:bCs/>
        </w:rPr>
        <w:t>PHONE NO</w:t>
      </w:r>
      <w:r w:rsidR="00896D09">
        <w:rPr>
          <w:b/>
          <w:bCs/>
        </w:rPr>
        <w:t>:</w:t>
      </w:r>
      <w:r w:rsidR="00896D09">
        <w:t>+923330922973</w:t>
      </w:r>
    </w:p>
    <w:p w14:paraId="2E6B70EC" w14:textId="24FB8EE9" w:rsidR="005D14E1" w:rsidRDefault="003E0A97">
      <w:pPr>
        <w:pStyle w:val="ContactInfo"/>
      </w:pPr>
      <w:r>
        <w:rPr>
          <w:b/>
          <w:bCs/>
        </w:rPr>
        <w:t>EMAIL</w:t>
      </w:r>
      <w:r w:rsidR="005D14E1">
        <w:rPr>
          <w:b/>
          <w:bCs/>
        </w:rPr>
        <w:t>:</w:t>
      </w:r>
      <w:r w:rsidR="005D14E1">
        <w:t xml:space="preserve"> </w:t>
      </w:r>
      <w:hyperlink r:id="rId9" w:history="1">
        <w:r w:rsidR="005D14E1" w:rsidRPr="00E36885">
          <w:rPr>
            <w:rStyle w:val="Hyperlink"/>
          </w:rPr>
          <w:t>junaidkhanak89@gmail.com</w:t>
        </w:r>
      </w:hyperlink>
    </w:p>
    <w:p w14:paraId="70131859" w14:textId="48595DC6" w:rsidR="005D14E1" w:rsidRPr="00D3525B" w:rsidRDefault="003E0A97">
      <w:pPr>
        <w:pStyle w:val="ContactInfo"/>
        <w:rPr>
          <w:b/>
          <w:bCs/>
        </w:rPr>
      </w:pPr>
      <w:r>
        <w:rPr>
          <w:b/>
          <w:bCs/>
        </w:rPr>
        <w:t>ADDRESS</w:t>
      </w:r>
      <w:r w:rsidR="00C010D0">
        <w:rPr>
          <w:b/>
          <w:bCs/>
        </w:rPr>
        <w:t>:</w:t>
      </w:r>
      <w:r w:rsidR="00C010D0">
        <w:t xml:space="preserve"> </w:t>
      </w:r>
      <w:r w:rsidR="00C010D0" w:rsidRPr="00003037">
        <w:t xml:space="preserve">village umerkhel sub division </w:t>
      </w:r>
      <w:r w:rsidR="00764402" w:rsidRPr="00003037">
        <w:t>jandola</w:t>
      </w:r>
    </w:p>
    <w:p w14:paraId="1F725629" w14:textId="12800AE5" w:rsidR="00487D2A" w:rsidRPr="00003037" w:rsidRDefault="00487D2A">
      <w:pPr>
        <w:pStyle w:val="ContactInfo"/>
      </w:pPr>
      <w:r>
        <w:rPr>
          <w:b/>
          <w:bCs/>
        </w:rPr>
        <w:t>DATE OF BIRTH:</w:t>
      </w:r>
      <w:r w:rsidR="00D677C4" w:rsidRPr="00003037">
        <w:t>01.05.2001</w:t>
      </w:r>
    </w:p>
    <w:p w14:paraId="1A588B65" w14:textId="0C8D2C47" w:rsidR="005C53C5" w:rsidRDefault="00FB184E">
      <w:pPr>
        <w:pStyle w:val="Heading1"/>
      </w:pPr>
      <w:r>
        <w:t xml:space="preserve">EDUCATION </w:t>
      </w:r>
    </w:p>
    <w:p w14:paraId="7FF8587F" w14:textId="63E5CDD9" w:rsidR="00B1032A" w:rsidRDefault="00AE6FAA">
      <w:pPr>
        <w:rPr>
          <w:b/>
          <w:bCs/>
        </w:rPr>
      </w:pPr>
      <w:r>
        <w:rPr>
          <w:b/>
          <w:bCs/>
        </w:rPr>
        <w:t>1.</w:t>
      </w:r>
      <w:r w:rsidR="00EF5D3C">
        <w:rPr>
          <w:b/>
          <w:bCs/>
        </w:rPr>
        <w:t xml:space="preserve">BS ZOOLOGY </w:t>
      </w:r>
      <w:r w:rsidR="000D57DC">
        <w:rPr>
          <w:b/>
          <w:bCs/>
        </w:rPr>
        <w:t>(4year)</w:t>
      </w:r>
    </w:p>
    <w:p w14:paraId="6DE69F98" w14:textId="703BDA22" w:rsidR="00124091" w:rsidRDefault="00124091">
      <w:pPr>
        <w:rPr>
          <w:b/>
          <w:bCs/>
        </w:rPr>
      </w:pPr>
      <w:r>
        <w:rPr>
          <w:b/>
          <w:bCs/>
        </w:rPr>
        <w:t>Bahauddin Zakariya University Multan session 2019-2023 with CGPA 3.08/4.</w:t>
      </w:r>
    </w:p>
    <w:p w14:paraId="662389D9" w14:textId="7A893A7C" w:rsidR="001B6A5F" w:rsidRDefault="001B6A5F">
      <w:pPr>
        <w:rPr>
          <w:b/>
          <w:bCs/>
        </w:rPr>
      </w:pPr>
      <w:r>
        <w:rPr>
          <w:b/>
          <w:bCs/>
        </w:rPr>
        <w:t>2. Fsc(Pre-Medical)</w:t>
      </w:r>
    </w:p>
    <w:p w14:paraId="1A6D1671" w14:textId="5D6A4A0F" w:rsidR="001B6A5F" w:rsidRDefault="005727E8">
      <w:pPr>
        <w:rPr>
          <w:b/>
          <w:bCs/>
        </w:rPr>
      </w:pPr>
      <w:r>
        <w:rPr>
          <w:b/>
          <w:bCs/>
        </w:rPr>
        <w:t xml:space="preserve">Govt degree college jandola </w:t>
      </w:r>
      <w:r w:rsidR="001B6A5F">
        <w:rPr>
          <w:b/>
          <w:bCs/>
        </w:rPr>
        <w:t>session 201</w:t>
      </w:r>
      <w:r w:rsidR="00003764">
        <w:rPr>
          <w:b/>
          <w:bCs/>
        </w:rPr>
        <w:t>8</w:t>
      </w:r>
      <w:r w:rsidR="001B6A5F">
        <w:rPr>
          <w:b/>
          <w:bCs/>
        </w:rPr>
        <w:t>-201</w:t>
      </w:r>
      <w:r w:rsidR="00003764">
        <w:rPr>
          <w:b/>
          <w:bCs/>
        </w:rPr>
        <w:t>9</w:t>
      </w:r>
      <w:r w:rsidR="001B6A5F">
        <w:rPr>
          <w:b/>
          <w:bCs/>
        </w:rPr>
        <w:t xml:space="preserve"> with </w:t>
      </w:r>
      <w:r w:rsidR="00003764">
        <w:rPr>
          <w:b/>
          <w:bCs/>
        </w:rPr>
        <w:t>788</w:t>
      </w:r>
      <w:r w:rsidR="001B6A5F">
        <w:rPr>
          <w:b/>
          <w:bCs/>
        </w:rPr>
        <w:t>/1100 marks</w:t>
      </w:r>
      <w:r w:rsidR="00782C60">
        <w:rPr>
          <w:b/>
          <w:bCs/>
        </w:rPr>
        <w:t>,BISE D I KHAN</w:t>
      </w:r>
    </w:p>
    <w:p w14:paraId="6602AF49" w14:textId="649312BC" w:rsidR="001B6A5F" w:rsidRPr="00EF5D3C" w:rsidRDefault="001B6A5F">
      <w:pPr>
        <w:rPr>
          <w:b/>
          <w:bCs/>
        </w:rPr>
      </w:pPr>
      <w:r>
        <w:rPr>
          <w:b/>
          <w:bCs/>
        </w:rPr>
        <w:t>3. Matric (Science) session 201</w:t>
      </w:r>
      <w:r w:rsidR="007C5058">
        <w:rPr>
          <w:b/>
          <w:bCs/>
        </w:rPr>
        <w:t>6</w:t>
      </w:r>
      <w:r>
        <w:rPr>
          <w:b/>
          <w:bCs/>
        </w:rPr>
        <w:t>-201</w:t>
      </w:r>
      <w:r w:rsidR="007C5058">
        <w:rPr>
          <w:b/>
          <w:bCs/>
        </w:rPr>
        <w:t xml:space="preserve">7 </w:t>
      </w:r>
      <w:r>
        <w:rPr>
          <w:b/>
          <w:bCs/>
        </w:rPr>
        <w:t xml:space="preserve">with </w:t>
      </w:r>
      <w:r w:rsidR="007C5058">
        <w:rPr>
          <w:b/>
          <w:bCs/>
        </w:rPr>
        <w:t>843</w:t>
      </w:r>
      <w:r>
        <w:rPr>
          <w:b/>
          <w:bCs/>
        </w:rPr>
        <w:t>/1100, BISE D</w:t>
      </w:r>
      <w:r w:rsidR="00137A02">
        <w:rPr>
          <w:b/>
          <w:bCs/>
        </w:rPr>
        <w:t xml:space="preserve"> I</w:t>
      </w:r>
      <w:r>
        <w:rPr>
          <w:b/>
          <w:bCs/>
        </w:rPr>
        <w:t xml:space="preserve"> Khan.</w:t>
      </w:r>
    </w:p>
    <w:sdt>
      <w:sdtPr>
        <w:id w:val="1728489637"/>
        <w:placeholder>
          <w:docPart w:val="3C6164E42AF49B41BF6323E0F3E5813E"/>
        </w:placeholder>
        <w:temporary/>
        <w:showingPlcHdr/>
        <w15:appearance w15:val="hidden"/>
      </w:sdtPr>
      <w:sdtEndPr/>
      <w:sdtContent>
        <w:p w14:paraId="5854AD16" w14:textId="77777777" w:rsidR="005C53C5" w:rsidRDefault="001113CC">
          <w:pPr>
            <w:pStyle w:val="Heading1"/>
          </w:pPr>
          <w:r>
            <w:t>Experience</w:t>
          </w:r>
        </w:p>
      </w:sdtContent>
    </w:sdt>
    <w:p w14:paraId="154F135C" w14:textId="69F109FC" w:rsidR="004C12F9" w:rsidRDefault="004C12F9" w:rsidP="005B34BF">
      <w:pPr>
        <w:pStyle w:val="ListBullet"/>
        <w:numPr>
          <w:ilvl w:val="0"/>
          <w:numId w:val="0"/>
        </w:numPr>
        <w:rPr>
          <w:b/>
          <w:bCs/>
        </w:rPr>
      </w:pPr>
      <w:r>
        <w:rPr>
          <w:b/>
          <w:bCs/>
        </w:rPr>
        <w:t xml:space="preserve">1. 7 month </w:t>
      </w:r>
      <w:r w:rsidR="00223C58">
        <w:rPr>
          <w:b/>
          <w:bCs/>
        </w:rPr>
        <w:t xml:space="preserve">teaching </w:t>
      </w:r>
      <w:r>
        <w:rPr>
          <w:b/>
          <w:bCs/>
        </w:rPr>
        <w:t xml:space="preserve">experience in </w:t>
      </w:r>
      <w:r w:rsidR="00223C58">
        <w:rPr>
          <w:b/>
          <w:bCs/>
        </w:rPr>
        <w:t>cadet college spinkai</w:t>
      </w:r>
      <w:r w:rsidR="007E22CF">
        <w:rPr>
          <w:b/>
          <w:bCs/>
        </w:rPr>
        <w:t xml:space="preserve"> south Waziristan </w:t>
      </w:r>
    </w:p>
    <w:p w14:paraId="2A7856C3" w14:textId="0059EFBF" w:rsidR="005B34BF" w:rsidRPr="00211AFF" w:rsidRDefault="005B34BF" w:rsidP="005B34BF">
      <w:pPr>
        <w:pStyle w:val="ListBullet"/>
        <w:numPr>
          <w:ilvl w:val="0"/>
          <w:numId w:val="0"/>
        </w:numPr>
        <w:rPr>
          <w:b/>
          <w:bCs/>
        </w:rPr>
      </w:pPr>
      <w:r w:rsidRPr="00211AFF">
        <w:rPr>
          <w:b/>
          <w:bCs/>
        </w:rPr>
        <w:t>2. Home Tuitor</w:t>
      </w:r>
      <w:r w:rsidR="00211AFF" w:rsidRPr="00211AFF">
        <w:rPr>
          <w:b/>
          <w:bCs/>
        </w:rPr>
        <w:t xml:space="preserve">.                                                           </w:t>
      </w:r>
      <w:r w:rsidRPr="00211AFF">
        <w:rPr>
          <w:b/>
          <w:bCs/>
        </w:rPr>
        <w:t xml:space="preserve"> 2022-2023</w:t>
      </w:r>
    </w:p>
    <w:p w14:paraId="0E3261A2" w14:textId="239C609C" w:rsidR="005B34BF" w:rsidRPr="00211AFF" w:rsidRDefault="005B34BF" w:rsidP="005B34BF">
      <w:pPr>
        <w:pStyle w:val="ListBullet"/>
        <w:numPr>
          <w:ilvl w:val="0"/>
          <w:numId w:val="0"/>
        </w:numPr>
        <w:rPr>
          <w:b/>
          <w:bCs/>
        </w:rPr>
      </w:pPr>
      <w:r w:rsidRPr="00211AFF">
        <w:rPr>
          <w:b/>
          <w:bCs/>
        </w:rPr>
        <w:t>At DHA &amp; Buch Villas Multan, For the class of Fsc(pre-medical) Group.</w:t>
      </w:r>
    </w:p>
    <w:p w14:paraId="428A3EF1" w14:textId="59425E52" w:rsidR="005C53C5" w:rsidRDefault="00BB36DD">
      <w:pPr>
        <w:pStyle w:val="Heading1"/>
      </w:pPr>
      <w:r>
        <w:t>skills:</w:t>
      </w:r>
    </w:p>
    <w:p w14:paraId="1B89F83C" w14:textId="26A7A8E9" w:rsidR="00BA3D0B" w:rsidRPr="00994A6E" w:rsidRDefault="00BA3D0B">
      <w:pPr>
        <w:rPr>
          <w:b/>
          <w:bCs/>
        </w:rPr>
      </w:pPr>
      <w:r w:rsidRPr="00994A6E">
        <w:rPr>
          <w:b/>
          <w:bCs/>
        </w:rPr>
        <w:t>• Languages</w:t>
      </w:r>
      <w:r w:rsidR="00994A6E">
        <w:rPr>
          <w:b/>
          <w:bCs/>
        </w:rPr>
        <w:t>:</w:t>
      </w:r>
    </w:p>
    <w:p w14:paraId="318CE75B" w14:textId="14B89D89" w:rsidR="00BA3D0B" w:rsidRPr="00994A6E" w:rsidRDefault="00BA3D0B" w:rsidP="00BA3D0B">
      <w:pPr>
        <w:pStyle w:val="ListParagraph"/>
        <w:numPr>
          <w:ilvl w:val="0"/>
          <w:numId w:val="14"/>
        </w:numPr>
        <w:rPr>
          <w:b/>
          <w:bCs/>
        </w:rPr>
      </w:pPr>
      <w:r w:rsidRPr="00994A6E">
        <w:rPr>
          <w:b/>
          <w:bCs/>
        </w:rPr>
        <w:t xml:space="preserve">Saraiki </w:t>
      </w:r>
      <w:r w:rsidR="0068358C">
        <w:rPr>
          <w:b/>
          <w:bCs/>
        </w:rPr>
        <w:t>(</w:t>
      </w:r>
      <w:r w:rsidR="008F404B">
        <w:rPr>
          <w:b/>
          <w:bCs/>
        </w:rPr>
        <w:t>fluent</w:t>
      </w:r>
      <w:r w:rsidRPr="00994A6E">
        <w:rPr>
          <w:b/>
          <w:bCs/>
        </w:rPr>
        <w:t>)</w:t>
      </w:r>
    </w:p>
    <w:p w14:paraId="285A4020" w14:textId="193CBCBB" w:rsidR="00BA3D0B" w:rsidRPr="00994A6E" w:rsidRDefault="00BA3D0B" w:rsidP="00BA3D0B">
      <w:pPr>
        <w:pStyle w:val="ListParagraph"/>
        <w:numPr>
          <w:ilvl w:val="0"/>
          <w:numId w:val="14"/>
        </w:numPr>
        <w:rPr>
          <w:b/>
          <w:bCs/>
        </w:rPr>
      </w:pPr>
      <w:r w:rsidRPr="00994A6E">
        <w:rPr>
          <w:b/>
          <w:bCs/>
        </w:rPr>
        <w:t>Punjabi (fluent)</w:t>
      </w:r>
    </w:p>
    <w:p w14:paraId="1E642071" w14:textId="28A63657" w:rsidR="00BA3D0B" w:rsidRPr="00994A6E" w:rsidRDefault="00BA3D0B" w:rsidP="00BA3D0B">
      <w:pPr>
        <w:pStyle w:val="ListParagraph"/>
        <w:numPr>
          <w:ilvl w:val="0"/>
          <w:numId w:val="14"/>
        </w:numPr>
        <w:rPr>
          <w:b/>
          <w:bCs/>
        </w:rPr>
      </w:pPr>
      <w:r w:rsidRPr="00994A6E">
        <w:rPr>
          <w:b/>
          <w:bCs/>
        </w:rPr>
        <w:t>Urdu (fluent)</w:t>
      </w:r>
    </w:p>
    <w:p w14:paraId="2AE6E822" w14:textId="77777777" w:rsidR="00672662" w:rsidRDefault="00BA3D0B" w:rsidP="00672662">
      <w:pPr>
        <w:pStyle w:val="ListParagraph"/>
        <w:numPr>
          <w:ilvl w:val="0"/>
          <w:numId w:val="14"/>
        </w:numPr>
        <w:rPr>
          <w:b/>
          <w:bCs/>
        </w:rPr>
      </w:pPr>
      <w:r w:rsidRPr="00994A6E">
        <w:rPr>
          <w:b/>
          <w:bCs/>
        </w:rPr>
        <w:t>English (fluent)</w:t>
      </w:r>
    </w:p>
    <w:p w14:paraId="62AA660E" w14:textId="5BAAEE22" w:rsidR="005C53C5" w:rsidRPr="000B67C0" w:rsidRDefault="00BA3D0B" w:rsidP="00F11B35">
      <w:pPr>
        <w:pStyle w:val="ListParagraph"/>
        <w:numPr>
          <w:ilvl w:val="0"/>
          <w:numId w:val="14"/>
        </w:numPr>
        <w:rPr>
          <w:b/>
          <w:bCs/>
        </w:rPr>
      </w:pPr>
      <w:r w:rsidRPr="00672662">
        <w:rPr>
          <w:b/>
          <w:bCs/>
        </w:rPr>
        <w:t>• MS words, Video editing, management</w:t>
      </w:r>
      <w:r w:rsidR="00A27ACF">
        <w:rPr>
          <w:b/>
          <w:bCs/>
        </w:rPr>
        <w:t>,</w:t>
      </w:r>
      <w:r w:rsidRPr="00672662">
        <w:rPr>
          <w:b/>
          <w:bCs/>
        </w:rPr>
        <w:t xml:space="preserve"> </w:t>
      </w:r>
      <w:r w:rsidR="00A27ACF">
        <w:rPr>
          <w:b/>
          <w:bCs/>
        </w:rPr>
        <w:t>online business etc.</w:t>
      </w:r>
    </w:p>
    <w:sectPr w:rsidR="005C53C5" w:rsidRPr="000B67C0">
      <w:headerReference w:type="default" r:id="rId10"/>
      <w:footerReference w:type="default" r:id="rId11"/>
      <w:headerReference w:type="first" r:id="rId12"/>
      <w:pgSz w:w="12240" w:h="15840" w:code="1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E2159" w14:textId="77777777" w:rsidR="00AF394C" w:rsidRDefault="00AF394C">
      <w:r>
        <w:separator/>
      </w:r>
    </w:p>
  </w:endnote>
  <w:endnote w:type="continuationSeparator" w:id="0">
    <w:p w14:paraId="59F97A1F" w14:textId="77777777" w:rsidR="00AF394C" w:rsidRDefault="00AF3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BB4DE" w14:textId="77777777" w:rsidR="005C53C5" w:rsidRDefault="001113CC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8F813" w14:textId="77777777" w:rsidR="00AF394C" w:rsidRDefault="00AF394C">
      <w:r>
        <w:separator/>
      </w:r>
    </w:p>
  </w:footnote>
  <w:footnote w:type="continuationSeparator" w:id="0">
    <w:p w14:paraId="1861D844" w14:textId="77777777" w:rsidR="00AF394C" w:rsidRDefault="00AF3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AEF02" w14:textId="77777777" w:rsidR="005C53C5" w:rsidRDefault="001113CC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6370D22F" wp14:editId="7A3C362E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1BEF773A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9455D" w14:textId="77777777" w:rsidR="005C53C5" w:rsidRDefault="001113CC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72F76C22" wp14:editId="18FC441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4" name="Group 4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Frame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228599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0CC39C9" w14:textId="77777777" w:rsidR="005C53C5" w:rsidRDefault="005C53C5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72F76C22" id="Group 4" o:spid="_x0000_s1026" alt="Title: Page frame with tab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">
              <v:shape id="Frame 5" o:spid="_x0000_s1027" style="position:absolute;left:1333;width:73152;height:96012;visibility:visible;mso-wrap-style:square;v-text-anchor:middle" coordsize="7315200,96012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" path="m,l7315200,r,9601200l,9601200,,xm190488,190488r,9220224l7124712,9410712r,-9220224l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8" o:spid="_x0000_s1028" style="position:absolute;left:2285;top:4286;width:3582;height:8020;visibility:visible;mso-wrap-style:square;v-text-anchor:top" coordsize="240,528" o:spt="1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20CC39C9" w14:textId="77777777" w:rsidR="005C53C5" w:rsidRDefault="005C53C5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C2BA48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32378F"/>
    <w:multiLevelType w:val="hybridMultilevel"/>
    <w:tmpl w:val="16DEA48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454655"/>
    <w:multiLevelType w:val="hybridMultilevel"/>
    <w:tmpl w:val="7AB01E5C"/>
    <w:lvl w:ilvl="0" w:tplc="14FA436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329888">
    <w:abstractNumId w:val="9"/>
  </w:num>
  <w:num w:numId="2" w16cid:durableId="911895258">
    <w:abstractNumId w:val="11"/>
  </w:num>
  <w:num w:numId="3" w16cid:durableId="1007486444">
    <w:abstractNumId w:val="10"/>
  </w:num>
  <w:num w:numId="4" w16cid:durableId="241912589">
    <w:abstractNumId w:val="7"/>
  </w:num>
  <w:num w:numId="5" w16cid:durableId="1121075062">
    <w:abstractNumId w:val="6"/>
  </w:num>
  <w:num w:numId="6" w16cid:durableId="1429622713">
    <w:abstractNumId w:val="5"/>
  </w:num>
  <w:num w:numId="7" w16cid:durableId="1758944197">
    <w:abstractNumId w:val="4"/>
  </w:num>
  <w:num w:numId="8" w16cid:durableId="1081177068">
    <w:abstractNumId w:val="8"/>
  </w:num>
  <w:num w:numId="9" w16cid:durableId="2118255753">
    <w:abstractNumId w:val="3"/>
  </w:num>
  <w:num w:numId="10" w16cid:durableId="35391568">
    <w:abstractNumId w:val="2"/>
  </w:num>
  <w:num w:numId="11" w16cid:durableId="1078988258">
    <w:abstractNumId w:val="1"/>
  </w:num>
  <w:num w:numId="12" w16cid:durableId="1672097201">
    <w:abstractNumId w:val="0"/>
  </w:num>
  <w:num w:numId="13" w16cid:durableId="1965768700">
    <w:abstractNumId w:val="13"/>
  </w:num>
  <w:num w:numId="14" w16cid:durableId="48616496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attachedTemplate r:id="rId1"/>
  <w:defaultTabStop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54A"/>
    <w:rsid w:val="00003037"/>
    <w:rsid w:val="00003764"/>
    <w:rsid w:val="000B67C0"/>
    <w:rsid w:val="000D57DC"/>
    <w:rsid w:val="00124091"/>
    <w:rsid w:val="00137A02"/>
    <w:rsid w:val="001B6A5F"/>
    <w:rsid w:val="001D3E2B"/>
    <w:rsid w:val="00211AFF"/>
    <w:rsid w:val="00223C58"/>
    <w:rsid w:val="00240543"/>
    <w:rsid w:val="00243AE1"/>
    <w:rsid w:val="00246A34"/>
    <w:rsid w:val="00277283"/>
    <w:rsid w:val="002B053B"/>
    <w:rsid w:val="003E0A97"/>
    <w:rsid w:val="003E1E5B"/>
    <w:rsid w:val="00487D2A"/>
    <w:rsid w:val="004C12F9"/>
    <w:rsid w:val="004C37C0"/>
    <w:rsid w:val="004D7559"/>
    <w:rsid w:val="005727E8"/>
    <w:rsid w:val="00585AE0"/>
    <w:rsid w:val="005B34BF"/>
    <w:rsid w:val="005C11BC"/>
    <w:rsid w:val="005C53C5"/>
    <w:rsid w:val="005D14E1"/>
    <w:rsid w:val="0060210A"/>
    <w:rsid w:val="00672662"/>
    <w:rsid w:val="0068358C"/>
    <w:rsid w:val="00684A6D"/>
    <w:rsid w:val="006A654A"/>
    <w:rsid w:val="00744DD6"/>
    <w:rsid w:val="00764402"/>
    <w:rsid w:val="00782C60"/>
    <w:rsid w:val="007C5058"/>
    <w:rsid w:val="007E22CF"/>
    <w:rsid w:val="007E31C0"/>
    <w:rsid w:val="007F1D2F"/>
    <w:rsid w:val="00896D09"/>
    <w:rsid w:val="008F404B"/>
    <w:rsid w:val="00994A6E"/>
    <w:rsid w:val="00A27ACF"/>
    <w:rsid w:val="00AE6FAA"/>
    <w:rsid w:val="00AF394C"/>
    <w:rsid w:val="00B1032A"/>
    <w:rsid w:val="00B22A73"/>
    <w:rsid w:val="00B264AA"/>
    <w:rsid w:val="00B7189F"/>
    <w:rsid w:val="00BA3D0B"/>
    <w:rsid w:val="00BB36DD"/>
    <w:rsid w:val="00C010D0"/>
    <w:rsid w:val="00CE0F53"/>
    <w:rsid w:val="00CF56D0"/>
    <w:rsid w:val="00D24379"/>
    <w:rsid w:val="00D3525B"/>
    <w:rsid w:val="00D677C4"/>
    <w:rsid w:val="00DA07A7"/>
    <w:rsid w:val="00EF5B49"/>
    <w:rsid w:val="00EF5D3C"/>
    <w:rsid w:val="00F11B35"/>
    <w:rsid w:val="00F434B3"/>
    <w:rsid w:val="00F96A14"/>
    <w:rsid w:val="00FB184E"/>
    <w:rsid w:val="00FC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51DC6B"/>
  <w15:chartTrackingRefBased/>
  <w15:docId w15:val="{0EEA6807-6541-CD4F-BBC5-3E7C01D8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ContactInfo">
    <w:name w:val="Contact Inf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Bullet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0E0B05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3AB47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pPr>
      <w:ind w:left="216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ame">
    <w:name w:val="Name"/>
    <w:basedOn w:val="Normal"/>
    <w:uiPriority w:val="1"/>
    <w:qFormat/>
    <w:pPr>
      <w:spacing w:before="120" w:after="120"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0"/>
    <w:qFormat/>
    <w:pPr>
      <w:numPr>
        <w:numId w:val="13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color w:val="0E0B05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color w:val="0E0B05" w:themeColor="text2"/>
    </w:rPr>
  </w:style>
  <w:style w:type="character" w:styleId="Hyperlink">
    <w:name w:val="Hyperlink"/>
    <w:basedOn w:val="DefaultParagraphFont"/>
    <w:uiPriority w:val="99"/>
    <w:unhideWhenUsed/>
    <w:rsid w:val="005D14E1"/>
    <w:rPr>
      <w:color w:val="53C3C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14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2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hyperlink" Target="mailto:junaidkhanak89@gmail.com" TargetMode="External" /><Relationship Id="rId14" Type="http://schemas.openxmlformats.org/officeDocument/2006/relationships/glossaryDocument" Target="glossary/document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1D8F185D-33C4-054B-925C-D0B1FD9F357D%7dtf50002018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C6164E42AF49B41BF6323E0F3E58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307CC-CD67-1349-B387-4B7B28F8DFE7}"/>
      </w:docPartPr>
      <w:docPartBody>
        <w:p w:rsidR="00653D06" w:rsidRDefault="00653D06">
          <w:pPr>
            <w:pStyle w:val="3C6164E42AF49B41BF6323E0F3E5813E"/>
          </w:pPr>
          <w: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156082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6923720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8E2"/>
    <w:rsid w:val="00653D06"/>
    <w:rsid w:val="0080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C6164E42AF49B41BF6323E0F3E5813E">
    <w:name w:val="3C6164E42AF49B41BF6323E0F3E5813E"/>
  </w:style>
  <w:style w:type="paragraph" w:styleId="ListBullet">
    <w:name w:val="List Bullet"/>
    <w:basedOn w:val="Normal"/>
    <w:uiPriority w:val="9"/>
    <w:qFormat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kern w:val="0"/>
      <w:sz w:val="20"/>
      <w:szCs w:val="20"/>
      <w:lang w:eastAsia="ja-JP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3049D-B675-42B7-9701-8F57847BD7F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%7b1D8F185D-33C4-054B-925C-D0B1FD9F357D%7dtf50002018.dotx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Junaidkhanak80@outlook.com</cp:lastModifiedBy>
  <cp:revision>2</cp:revision>
  <dcterms:created xsi:type="dcterms:W3CDTF">2024-03-10T16:00:00Z</dcterms:created>
  <dcterms:modified xsi:type="dcterms:W3CDTF">2024-03-10T16:00:00Z</dcterms:modified>
</cp:coreProperties>
</file>