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jc w:val="right"/>
        <w:tblBorders>
          <w:top w:val="none" w:sz="0" w:space="0" w:color="auto"/>
          <w:left w:val="none" w:sz="0" w:space="0" w:color="auto"/>
          <w:bottom w:val="none" w:sz="0" w:space="0" w:color="auto"/>
          <w:right w:val="none" w:sz="0" w:space="0" w:color="auto"/>
          <w:insideV w:val="none" w:sz="0" w:space="0" w:color="auto"/>
        </w:tblBorders>
        <w:tblCellMar>
          <w:left w:w="115" w:type="dxa"/>
          <w:right w:w="115" w:type="dxa"/>
        </w:tblCellMar>
        <w:tblLook w:val="01E0" w:firstRow="1" w:lastRow="1" w:firstColumn="1" w:lastColumn="1" w:noHBand="0" w:noVBand="0"/>
      </w:tblPr>
      <w:tblGrid>
        <w:gridCol w:w="8640"/>
      </w:tblGrid>
      <w:tr w:rsidR="004A3B48" w:rsidRPr="00616CE8" w14:paraId="7F15C608" w14:textId="77777777" w:rsidTr="0077765B">
        <w:trPr>
          <w:trHeight w:val="135"/>
          <w:tblHeader/>
          <w:jc w:val="right"/>
        </w:trPr>
        <w:sdt>
          <w:sdtPr>
            <w:alias w:val="Name"/>
            <w:tag w:val="Name"/>
            <w:id w:val="34218367"/>
            <w:placeholder>
              <w:docPart w:val="4C9D91D74E7B447797CF36F0A7597AE9"/>
            </w:placeholder>
            <w:dataBinding w:prefixMappings="xmlns:ns0='http://purl.org/dc/elements/1.1/' xmlns:ns1='http://schemas.openxmlformats.org/package/2006/metadata/core-properties' " w:xpath="/ns1:coreProperties[1]/ns0:subject[1]" w:storeItemID="{6C3C8BC8-F283-45AE-878A-BAB7291924A1}"/>
            <w:text w:multiLine="1"/>
          </w:sdtPr>
          <w:sdtEndPr/>
          <w:sdtContent>
            <w:tc>
              <w:tcPr>
                <w:tcW w:w="8838" w:type="dxa"/>
              </w:tcPr>
              <w:p w14:paraId="483D9F51" w14:textId="77777777" w:rsidR="004A3B48" w:rsidRPr="00616CE8" w:rsidRDefault="00C03EBB" w:rsidP="00C03EBB">
                <w:pPr>
                  <w:pStyle w:val="YourName"/>
                </w:pPr>
                <w:r>
                  <w:t>Khadija bibi</w:t>
                </w:r>
              </w:p>
            </w:tc>
          </w:sdtContent>
        </w:sdt>
      </w:tr>
      <w:tr w:rsidR="004A3B48" w14:paraId="1EC48FEC" w14:textId="77777777" w:rsidTr="00905AC8">
        <w:trPr>
          <w:tblHeader/>
          <w:jc w:val="right"/>
        </w:trPr>
        <w:sdt>
          <w:sdtPr>
            <w:alias w:val="Contact Info"/>
            <w:tag w:val="Contact Info"/>
            <w:id w:val="34218378"/>
            <w:placeholder>
              <w:docPart w:val="9EE869C73A144541B9558C67E8D450D1"/>
            </w:placeholder>
            <w:dataBinding w:prefixMappings="xmlns:ns0='http://schemas.microsoft.com/office/2006/coverPageProps' " w:xpath="/ns0:CoverPageProperties[1]/ns0:CompanyAddress[1]" w:storeItemID="{55AF091B-3C7A-41E3-B477-F2FDAA23CFDA}"/>
            <w:text w:multiLine="1"/>
          </w:sdtPr>
          <w:sdtEndPr/>
          <w:sdtContent>
            <w:tc>
              <w:tcPr>
                <w:tcW w:w="8838" w:type="dxa"/>
              </w:tcPr>
              <w:p w14:paraId="5EDE80C9" w14:textId="77777777" w:rsidR="00B564E0" w:rsidRDefault="00DE58A8" w:rsidP="00DE58A8">
                <w:pPr>
                  <w:pStyle w:val="ContactInfo"/>
                  <w:jc w:val="center"/>
                </w:pPr>
                <w:r>
                  <w:t xml:space="preserve">                                                                                                                                      Flat no 15 Block A1 prince Ali appt. </w:t>
                </w:r>
                <w:r>
                  <w:br/>
                  <w:t xml:space="preserve">                                                                                                                             Main super highway </w:t>
                </w:r>
                <w:r w:rsidR="0077765B">
                  <w:t>Karachi</w:t>
                </w:r>
                <w:r w:rsidR="00C03EBB">
                  <w:br/>
                </w:r>
                <w:r>
                  <w:t xml:space="preserve">                                                                                         </w:t>
                </w:r>
                <w:r w:rsidR="0077765B">
                  <w:t xml:space="preserve">           </w:t>
                </w:r>
                <w:r w:rsidR="005363D5">
                  <w:t xml:space="preserve">                             </w:t>
                </w:r>
                <w:r w:rsidR="0077765B">
                  <w:t xml:space="preserve"> cell. </w:t>
                </w:r>
                <w:r w:rsidR="005363D5">
                  <w:t xml:space="preserve">0345 </w:t>
                </w:r>
                <w:r w:rsidR="003E6A83">
                  <w:t>139910</w:t>
                </w:r>
                <w:r w:rsidR="002F1734">
                  <w:t>6</w:t>
                </w:r>
                <w:r w:rsidR="00B564E0">
                  <w:t xml:space="preserve"> </w:t>
                </w:r>
              </w:p>
              <w:p w14:paraId="015B186C" w14:textId="5CAFC9D3" w:rsidR="004A3B48" w:rsidRPr="00616CE8" w:rsidRDefault="005363D5" w:rsidP="00DE58A8">
                <w:pPr>
                  <w:pStyle w:val="ContactInfo"/>
                  <w:jc w:val="center"/>
                </w:pPr>
                <w:r>
                  <w:t xml:space="preserve"> 03122613479</w:t>
                </w:r>
              </w:p>
            </w:tc>
          </w:sdtContent>
        </w:sdt>
      </w:tr>
    </w:tbl>
    <w:p w14:paraId="75D21C69" w14:textId="77777777" w:rsidR="004A3B48" w:rsidRDefault="004A3B48" w:rsidP="004A3B48"/>
    <w:tbl>
      <w:tblPr>
        <w:tblpPr w:leftFromText="180" w:rightFromText="180" w:vertAnchor="text" w:tblpY="1"/>
        <w:tblOverlap w:val="never"/>
        <w:tblW w:w="5059" w:type="pct"/>
        <w:tblCellMar>
          <w:left w:w="115" w:type="dxa"/>
          <w:right w:w="115" w:type="dxa"/>
        </w:tblCellMar>
        <w:tblLook w:val="0000" w:firstRow="0" w:lastRow="0" w:firstColumn="0" w:lastColumn="0" w:noHBand="0" w:noVBand="0"/>
      </w:tblPr>
      <w:tblGrid>
        <w:gridCol w:w="2241"/>
        <w:gridCol w:w="6501"/>
      </w:tblGrid>
      <w:tr w:rsidR="004A3B48" w14:paraId="55FF894C" w14:textId="77777777" w:rsidTr="0077765B">
        <w:trPr>
          <w:trHeight w:val="1119"/>
        </w:trPr>
        <w:tc>
          <w:tcPr>
            <w:tcW w:w="2242" w:type="dxa"/>
            <w:shd w:val="clear" w:color="auto" w:fill="F2F2F2" w:themeFill="background1" w:themeFillShade="F2"/>
          </w:tcPr>
          <w:p w14:paraId="1898DF05" w14:textId="77777777" w:rsidR="004A3B48" w:rsidRPr="00E23010" w:rsidRDefault="004F2B24" w:rsidP="0077765B">
            <w:pPr>
              <w:pStyle w:val="Heading1"/>
            </w:pPr>
            <w:r>
              <w:t>Personal Profile</w:t>
            </w:r>
          </w:p>
        </w:tc>
        <w:tc>
          <w:tcPr>
            <w:tcW w:w="6733" w:type="dxa"/>
            <w:shd w:val="clear" w:color="auto" w:fill="auto"/>
          </w:tcPr>
          <w:p w14:paraId="3BB09038" w14:textId="77777777" w:rsidR="004A3B48" w:rsidRDefault="00C03EBB" w:rsidP="0077765B">
            <w:pPr>
              <w:pStyle w:val="Heading2"/>
              <w:tabs>
                <w:tab w:val="center" w:pos="3212"/>
              </w:tabs>
            </w:pPr>
            <w:r>
              <w:t xml:space="preserve">Father Name    </w:t>
            </w:r>
            <w:r w:rsidR="0077765B">
              <w:t xml:space="preserve"> </w:t>
            </w:r>
            <w:r>
              <w:t xml:space="preserve"> :   Kamal Nizar</w:t>
            </w:r>
          </w:p>
          <w:p w14:paraId="7F99802B" w14:textId="77777777" w:rsidR="00C03EBB" w:rsidRDefault="00C03EBB" w:rsidP="0077765B">
            <w:r>
              <w:t xml:space="preserve">C.N.I.C.              </w:t>
            </w:r>
            <w:r w:rsidR="0077765B">
              <w:t xml:space="preserve"> </w:t>
            </w:r>
            <w:r>
              <w:t xml:space="preserve"> :   15202-6724735-2</w:t>
            </w:r>
          </w:p>
          <w:p w14:paraId="3ED6EAEE" w14:textId="77777777" w:rsidR="00C03EBB" w:rsidRPr="00C03EBB" w:rsidRDefault="00C03EBB" w:rsidP="0077765B">
            <w:pPr>
              <w:tabs>
                <w:tab w:val="left" w:pos="1530"/>
              </w:tabs>
            </w:pPr>
            <w:r>
              <w:t xml:space="preserve">D.O.B  </w:t>
            </w:r>
            <w:r>
              <w:tab/>
              <w:t xml:space="preserve"> :  </w:t>
            </w:r>
            <w:r w:rsidR="005363D5">
              <w:t xml:space="preserve"> </w:t>
            </w:r>
            <w:r>
              <w:t>20-02-1989</w:t>
            </w:r>
          </w:p>
        </w:tc>
      </w:tr>
      <w:tr w:rsidR="0077765B" w14:paraId="710F63F4" w14:textId="77777777" w:rsidTr="0077765B">
        <w:trPr>
          <w:gridAfter w:val="1"/>
          <w:wAfter w:w="6733" w:type="dxa"/>
          <w:trHeight w:val="216"/>
        </w:trPr>
        <w:tc>
          <w:tcPr>
            <w:tcW w:w="2242" w:type="dxa"/>
            <w:shd w:val="clear" w:color="auto" w:fill="auto"/>
          </w:tcPr>
          <w:p w14:paraId="47430479" w14:textId="77777777" w:rsidR="0077765B" w:rsidRDefault="0077765B" w:rsidP="0077765B">
            <w:pPr>
              <w:pStyle w:val="Heading1"/>
            </w:pPr>
          </w:p>
        </w:tc>
      </w:tr>
      <w:tr w:rsidR="004F2B24" w14:paraId="46DC4A9F" w14:textId="77777777" w:rsidTr="0077765B">
        <w:trPr>
          <w:trHeight w:val="1251"/>
        </w:trPr>
        <w:tc>
          <w:tcPr>
            <w:tcW w:w="2242" w:type="dxa"/>
            <w:shd w:val="clear" w:color="auto" w:fill="F2F2F2" w:themeFill="background1" w:themeFillShade="F2"/>
          </w:tcPr>
          <w:p w14:paraId="767A8B36" w14:textId="77777777" w:rsidR="004F2B24" w:rsidRDefault="004F2B24" w:rsidP="0077765B">
            <w:pPr>
              <w:pStyle w:val="Heading1"/>
            </w:pPr>
            <w:r>
              <w:t>Career Objective</w:t>
            </w:r>
            <w:r w:rsidR="0043502B">
              <w:t>/Summary</w:t>
            </w:r>
          </w:p>
        </w:tc>
        <w:tc>
          <w:tcPr>
            <w:tcW w:w="6733" w:type="dxa"/>
            <w:shd w:val="clear" w:color="auto" w:fill="auto"/>
          </w:tcPr>
          <w:p w14:paraId="563B9552" w14:textId="77777777" w:rsidR="004F2B24" w:rsidRPr="00737E75" w:rsidRDefault="00C03EBB" w:rsidP="0077765B">
            <w:pPr>
              <w:pStyle w:val="Heading2"/>
            </w:pPr>
            <w:r>
              <w:t xml:space="preserve">To work under competitive environment and accept the challenging task to achieve the organizational goal as well as to build my career able to work in any situation having acquired good public relation skills. </w:t>
            </w:r>
          </w:p>
        </w:tc>
      </w:tr>
      <w:tr w:rsidR="007240AE" w14:paraId="72A46AF7" w14:textId="77777777" w:rsidTr="0077765B">
        <w:trPr>
          <w:trHeight w:val="530"/>
        </w:trPr>
        <w:tc>
          <w:tcPr>
            <w:tcW w:w="2242" w:type="dxa"/>
            <w:shd w:val="clear" w:color="auto" w:fill="auto"/>
          </w:tcPr>
          <w:p w14:paraId="0C279BD1" w14:textId="77777777" w:rsidR="007240AE" w:rsidRDefault="007240AE" w:rsidP="0077765B">
            <w:pPr>
              <w:pStyle w:val="Heading1"/>
            </w:pPr>
          </w:p>
        </w:tc>
        <w:tc>
          <w:tcPr>
            <w:tcW w:w="6733" w:type="dxa"/>
            <w:shd w:val="clear" w:color="auto" w:fill="auto"/>
          </w:tcPr>
          <w:p w14:paraId="66916389" w14:textId="77777777" w:rsidR="007240AE" w:rsidRDefault="007240AE" w:rsidP="0077765B">
            <w:pPr>
              <w:pStyle w:val="Heading2"/>
            </w:pPr>
          </w:p>
        </w:tc>
      </w:tr>
      <w:tr w:rsidR="004A3B48" w14:paraId="5FB96D9D" w14:textId="77777777" w:rsidTr="0077765B">
        <w:trPr>
          <w:trHeight w:val="2650"/>
        </w:trPr>
        <w:tc>
          <w:tcPr>
            <w:tcW w:w="2242" w:type="dxa"/>
            <w:shd w:val="clear" w:color="auto" w:fill="F2F2F2" w:themeFill="background1" w:themeFillShade="F2"/>
          </w:tcPr>
          <w:p w14:paraId="28A86AA9" w14:textId="77777777" w:rsidR="004A3B48" w:rsidRPr="005363D5" w:rsidRDefault="00E729F0" w:rsidP="005363D5">
            <w:pPr>
              <w:pStyle w:val="Heading1"/>
              <w:spacing w:before="0"/>
            </w:pPr>
            <w:r w:rsidRPr="005363D5">
              <w:t xml:space="preserve">Work </w:t>
            </w:r>
            <w:r w:rsidR="004A3B48" w:rsidRPr="005363D5">
              <w:t>Experience</w:t>
            </w:r>
          </w:p>
        </w:tc>
        <w:tc>
          <w:tcPr>
            <w:tcW w:w="6733" w:type="dxa"/>
            <w:shd w:val="clear" w:color="auto" w:fill="auto"/>
          </w:tcPr>
          <w:p w14:paraId="6010A2A5" w14:textId="77777777" w:rsidR="00D04F77" w:rsidRPr="0077765B" w:rsidRDefault="00EC692A" w:rsidP="005363D5">
            <w:pPr>
              <w:pStyle w:val="Heading2"/>
              <w:spacing w:before="0"/>
              <w:rPr>
                <w:bCs/>
              </w:rPr>
            </w:pPr>
            <w:sdt>
              <w:sdtPr>
                <w:rPr>
                  <w:bCs/>
                </w:rPr>
                <w:id w:val="34218574"/>
                <w:placeholder>
                  <w:docPart w:val="469A5618173B4A6A82F80B071649B1AD"/>
                </w:placeholder>
              </w:sdtPr>
              <w:sdtEndPr/>
              <w:sdtContent>
                <w:r w:rsidR="00D04F77" w:rsidRPr="0077765B">
                  <w:rPr>
                    <w:bCs/>
                  </w:rPr>
                  <w:t>[From 2012 to 2017</w:t>
                </w:r>
                <w:r w:rsidR="0043502B" w:rsidRPr="0077765B">
                  <w:rPr>
                    <w:bCs/>
                  </w:rPr>
                  <w:t>]</w:t>
                </w:r>
              </w:sdtContent>
            </w:sdt>
          </w:p>
          <w:p w14:paraId="793C7831" w14:textId="77777777" w:rsidR="00D04F77" w:rsidRPr="0077765B" w:rsidRDefault="00EC692A" w:rsidP="005363D5">
            <w:pPr>
              <w:pStyle w:val="Heading2"/>
              <w:spacing w:before="0"/>
              <w:rPr>
                <w:bCs/>
              </w:rPr>
            </w:pPr>
            <w:sdt>
              <w:sdtPr>
                <w:rPr>
                  <w:bCs/>
                </w:rPr>
                <w:id w:val="34218575"/>
                <w:placeholder>
                  <w:docPart w:val="CE66D5165B634980BB8531AFDA40E7F9"/>
                </w:placeholder>
              </w:sdtPr>
              <w:sdtEndPr/>
              <w:sdtContent>
                <w:r w:rsidR="00D04F77" w:rsidRPr="0077765B">
                  <w:rPr>
                    <w:bCs/>
                  </w:rPr>
                  <w:t>[As a teacher</w:t>
                </w:r>
                <w:r w:rsidR="0043502B" w:rsidRPr="0077765B">
                  <w:rPr>
                    <w:bCs/>
                  </w:rPr>
                  <w:t>]</w:t>
                </w:r>
              </w:sdtContent>
            </w:sdt>
          </w:p>
          <w:p w14:paraId="1FDBF15B" w14:textId="77777777" w:rsidR="0043502B" w:rsidRPr="0077765B" w:rsidRDefault="00D04F77" w:rsidP="005363D5">
            <w:pPr>
              <w:pStyle w:val="Heading2"/>
              <w:spacing w:before="0"/>
              <w:rPr>
                <w:bCs/>
              </w:rPr>
            </w:pPr>
            <w:r w:rsidRPr="0077765B">
              <w:rPr>
                <w:bCs/>
              </w:rPr>
              <w:t>Ever shine grammar School parwak.</w:t>
            </w:r>
          </w:p>
          <w:p w14:paraId="53C6E5C8" w14:textId="77777777" w:rsidR="0043502B" w:rsidRPr="0077765B" w:rsidRDefault="00EC692A" w:rsidP="005363D5">
            <w:pPr>
              <w:pStyle w:val="Heading2"/>
              <w:spacing w:before="0"/>
              <w:rPr>
                <w:bCs/>
              </w:rPr>
            </w:pPr>
            <w:sdt>
              <w:sdtPr>
                <w:rPr>
                  <w:bCs/>
                </w:rPr>
                <w:id w:val="19270400"/>
                <w:placeholder>
                  <w:docPart w:val="B69F01BE8E6A4215B946EEF4F6B89ED5"/>
                </w:placeholder>
              </w:sdtPr>
              <w:sdtEndPr/>
              <w:sdtContent>
                <w:r w:rsidR="00D04F77" w:rsidRPr="0077765B">
                  <w:rPr>
                    <w:bCs/>
                  </w:rPr>
                  <w:t>[From March 2017 to April 2018</w:t>
                </w:r>
                <w:r w:rsidR="0043502B" w:rsidRPr="0077765B">
                  <w:rPr>
                    <w:bCs/>
                  </w:rPr>
                  <w:t>]</w:t>
                </w:r>
              </w:sdtContent>
            </w:sdt>
            <w:sdt>
              <w:sdtPr>
                <w:rPr>
                  <w:bCs/>
                </w:rPr>
                <w:id w:val="19270401"/>
                <w:placeholder>
                  <w:docPart w:val="EB0D36B215C440098263639A4C92F722"/>
                </w:placeholder>
              </w:sdtPr>
              <w:sdtEndPr/>
              <w:sdtContent>
                <w:r w:rsidR="00D04F77" w:rsidRPr="0077765B">
                  <w:rPr>
                    <w:bCs/>
                  </w:rPr>
                  <w:t>[As a Teacher</w:t>
                </w:r>
                <w:r w:rsidR="0043502B" w:rsidRPr="0077765B">
                  <w:rPr>
                    <w:bCs/>
                  </w:rPr>
                  <w:t>]</w:t>
                </w:r>
              </w:sdtContent>
            </w:sdt>
            <w:r w:rsidR="00D04F77" w:rsidRPr="0077765B">
              <w:rPr>
                <w:bCs/>
              </w:rPr>
              <w:t>A</w:t>
            </w:r>
            <w:r w:rsidR="0077765B" w:rsidRPr="0077765B">
              <w:rPr>
                <w:bCs/>
              </w:rPr>
              <w:t xml:space="preserve">ga khan </w:t>
            </w:r>
          </w:p>
          <w:p w14:paraId="106A0C91" w14:textId="77777777" w:rsidR="0043502B" w:rsidRPr="0077765B" w:rsidRDefault="0077765B" w:rsidP="0077765B">
            <w:pPr>
              <w:rPr>
                <w:bCs/>
              </w:rPr>
            </w:pPr>
            <w:r w:rsidRPr="0077765B">
              <w:rPr>
                <w:bCs/>
              </w:rPr>
              <w:t>School parwak.</w:t>
            </w:r>
          </w:p>
          <w:p w14:paraId="4F70C129" w14:textId="77777777" w:rsidR="004A3B48" w:rsidRDefault="00EC692A" w:rsidP="005363D5">
            <w:pPr>
              <w:pStyle w:val="Heading2"/>
              <w:spacing w:before="0"/>
              <w:rPr>
                <w:bCs/>
              </w:rPr>
            </w:pPr>
            <w:sdt>
              <w:sdtPr>
                <w:rPr>
                  <w:bCs/>
                </w:rPr>
                <w:id w:val="19270403"/>
                <w:placeholder>
                  <w:docPart w:val="323850D91F0B4E4EB06C96D4E045204E"/>
                </w:placeholder>
              </w:sdtPr>
              <w:sdtEndPr/>
              <w:sdtContent>
                <w:r w:rsidR="007C1637">
                  <w:rPr>
                    <w:bCs/>
                  </w:rPr>
                  <w:t>2 years</w:t>
                </w:r>
              </w:sdtContent>
            </w:sdt>
            <w:sdt>
              <w:sdtPr>
                <w:rPr>
                  <w:bCs/>
                </w:rPr>
                <w:id w:val="19270404"/>
                <w:placeholder>
                  <w:docPart w:val="958B549C578A4D648B28F4CBA4B11E41"/>
                </w:placeholder>
              </w:sdtPr>
              <w:sdtEndPr/>
              <w:sdtContent>
                <w:r w:rsidR="00D04F77" w:rsidRPr="0077765B">
                  <w:rPr>
                    <w:bCs/>
                  </w:rPr>
                  <w:t>[C.H.W</w:t>
                </w:r>
                <w:r w:rsidR="0043502B" w:rsidRPr="0077765B">
                  <w:rPr>
                    <w:bCs/>
                  </w:rPr>
                  <w:t>]</w:t>
                </w:r>
              </w:sdtContent>
            </w:sdt>
            <w:r w:rsidR="00D04F77" w:rsidRPr="0077765B">
              <w:rPr>
                <w:bCs/>
              </w:rPr>
              <w:t>E.P.I Karachi.</w:t>
            </w:r>
          </w:p>
          <w:p w14:paraId="33AF1B5C" w14:textId="77777777" w:rsidR="007C1637" w:rsidRPr="007C1637" w:rsidRDefault="007C1637" w:rsidP="007C1637">
            <w:r>
              <w:t>Current</w:t>
            </w:r>
            <w:r w:rsidR="001F0359">
              <w:t>(SMT)</w:t>
            </w:r>
            <w:r>
              <w:t xml:space="preserve"> Supervisor at </w:t>
            </w:r>
            <w:r w:rsidR="007742FE">
              <w:t>UC 12 Gulzar e Hijri</w:t>
            </w:r>
            <w:r w:rsidR="00B51E14">
              <w:t xml:space="preserve"> karachi.</w:t>
            </w:r>
          </w:p>
        </w:tc>
      </w:tr>
      <w:tr w:rsidR="0043502B" w14:paraId="41BA1542" w14:textId="77777777" w:rsidTr="0077765B">
        <w:trPr>
          <w:gridAfter w:val="1"/>
          <w:wAfter w:w="6733" w:type="dxa"/>
          <w:trHeight w:val="353"/>
        </w:trPr>
        <w:tc>
          <w:tcPr>
            <w:tcW w:w="2242" w:type="dxa"/>
          </w:tcPr>
          <w:p w14:paraId="67AF0E07" w14:textId="77777777" w:rsidR="0043502B" w:rsidRPr="00435BA7" w:rsidRDefault="0043502B" w:rsidP="005363D5">
            <w:pPr>
              <w:pStyle w:val="Heading1"/>
              <w:spacing w:before="0"/>
            </w:pPr>
          </w:p>
        </w:tc>
      </w:tr>
      <w:tr w:rsidR="004A3B48" w14:paraId="09DF8119" w14:textId="77777777" w:rsidTr="0077765B">
        <w:trPr>
          <w:trHeight w:val="1737"/>
        </w:trPr>
        <w:tc>
          <w:tcPr>
            <w:tcW w:w="2242" w:type="dxa"/>
            <w:shd w:val="clear" w:color="auto" w:fill="F2F2F2" w:themeFill="background1" w:themeFillShade="F2"/>
          </w:tcPr>
          <w:p w14:paraId="1ACE6257" w14:textId="77777777" w:rsidR="004A3B48" w:rsidRPr="00435BA7" w:rsidRDefault="004A3B48" w:rsidP="0077765B">
            <w:pPr>
              <w:pStyle w:val="Heading1"/>
            </w:pPr>
            <w:r w:rsidRPr="00435BA7">
              <w:t>Education</w:t>
            </w:r>
          </w:p>
        </w:tc>
        <w:tc>
          <w:tcPr>
            <w:tcW w:w="6733" w:type="dxa"/>
          </w:tcPr>
          <w:p w14:paraId="7A9F6384" w14:textId="77777777" w:rsidR="0043502B" w:rsidRDefault="005363D5" w:rsidP="0077765B">
            <w:pPr>
              <w:pStyle w:val="Heading2"/>
            </w:pPr>
            <w:r>
              <w:t xml:space="preserve"> </w:t>
            </w:r>
            <w:r w:rsidR="00530BB4">
              <w:t>M.A</w:t>
            </w:r>
            <w:r>
              <w:t xml:space="preserve"> f</w:t>
            </w:r>
            <w:r w:rsidR="00530BB4">
              <w:t>rom Sheringal Board</w:t>
            </w:r>
            <w:r>
              <w:t>.</w:t>
            </w:r>
          </w:p>
          <w:p w14:paraId="4FB9BCD5" w14:textId="77777777" w:rsidR="0043502B" w:rsidRDefault="00D04F77" w:rsidP="005363D5">
            <w:pPr>
              <w:pStyle w:val="Heading2"/>
            </w:pPr>
            <w:r>
              <w:t>B.A</w:t>
            </w:r>
            <w:r w:rsidR="005363D5">
              <w:t xml:space="preserve"> from Dawn degree </w:t>
            </w:r>
            <w:r w:rsidR="00530BB4">
              <w:t>College Mastuj</w:t>
            </w:r>
            <w:r w:rsidR="005363D5">
              <w:t>.</w:t>
            </w:r>
          </w:p>
          <w:p w14:paraId="238E1737" w14:textId="77777777" w:rsidR="00530BB4" w:rsidRDefault="00D04F77" w:rsidP="0077765B">
            <w:pPr>
              <w:pStyle w:val="Heading2"/>
            </w:pPr>
            <w:r>
              <w:t>F.A</w:t>
            </w:r>
            <w:r w:rsidR="005363D5">
              <w:t xml:space="preserve"> from </w:t>
            </w:r>
            <w:r w:rsidR="00530BB4">
              <w:t>Dawn Degree College Mastuj</w:t>
            </w:r>
            <w:r w:rsidR="005363D5">
              <w:t>.</w:t>
            </w:r>
            <w:r w:rsidR="0043502B">
              <w:softHyphen/>
            </w:r>
            <w:r w:rsidR="0043502B">
              <w:softHyphen/>
            </w:r>
            <w:r w:rsidR="0043502B">
              <w:softHyphen/>
            </w:r>
            <w:r w:rsidR="0043502B">
              <w:softHyphen/>
            </w:r>
            <w:r w:rsidR="0043502B">
              <w:softHyphen/>
            </w:r>
            <w:r w:rsidR="0043502B">
              <w:softHyphen/>
            </w:r>
            <w:r w:rsidR="0043502B">
              <w:softHyphen/>
            </w:r>
          </w:p>
          <w:p w14:paraId="1D1D58AC" w14:textId="77777777" w:rsidR="004A3B48" w:rsidRPr="0077765B" w:rsidRDefault="00D04F77" w:rsidP="0077765B">
            <w:pPr>
              <w:ind w:left="245" w:hanging="245"/>
            </w:pPr>
            <w:r>
              <w:t>MATRIC</w:t>
            </w:r>
            <w:r w:rsidR="005363D5">
              <w:t xml:space="preserve"> from </w:t>
            </w:r>
            <w:r w:rsidR="00530BB4">
              <w:t>Peshawar Board</w:t>
            </w:r>
            <w:r w:rsidR="0043502B">
              <w:softHyphen/>
            </w:r>
            <w:r w:rsidR="0043502B">
              <w:softHyphen/>
            </w:r>
            <w:r w:rsidR="0043502B">
              <w:softHyphen/>
            </w:r>
            <w:r w:rsidR="0043502B">
              <w:softHyphen/>
            </w:r>
            <w:r w:rsidR="0043502B">
              <w:softHyphen/>
            </w:r>
            <w:r w:rsidR="0043502B">
              <w:softHyphen/>
            </w:r>
            <w:r w:rsidR="0043502B">
              <w:softHyphen/>
            </w:r>
            <w:r w:rsidR="005363D5">
              <w:t>.</w:t>
            </w:r>
          </w:p>
        </w:tc>
      </w:tr>
      <w:tr w:rsidR="004F2B24" w14:paraId="1B6461D4" w14:textId="77777777" w:rsidTr="0077765B">
        <w:trPr>
          <w:trHeight w:val="1502"/>
        </w:trPr>
        <w:tc>
          <w:tcPr>
            <w:tcW w:w="2242" w:type="dxa"/>
            <w:shd w:val="clear" w:color="auto" w:fill="F2F2F2" w:themeFill="background1" w:themeFillShade="F2"/>
          </w:tcPr>
          <w:p w14:paraId="5E6861EA" w14:textId="77777777" w:rsidR="0077765B" w:rsidRDefault="00530BB4" w:rsidP="0077765B">
            <w:pPr>
              <w:pStyle w:val="Heading1"/>
            </w:pPr>
            <w:r>
              <w:t>Professional Skills</w:t>
            </w:r>
          </w:p>
          <w:p w14:paraId="658132EF" w14:textId="77777777" w:rsidR="0077765B" w:rsidRDefault="0077765B" w:rsidP="0077765B">
            <w:pPr>
              <w:pStyle w:val="Heading1"/>
            </w:pPr>
          </w:p>
          <w:p w14:paraId="288BEE5E" w14:textId="77777777" w:rsidR="0043502B" w:rsidRPr="0043502B" w:rsidRDefault="0077765B" w:rsidP="0077765B">
            <w:pPr>
              <w:pStyle w:val="Heading1"/>
            </w:pPr>
            <w:r>
              <w:t xml:space="preserve">Computer </w:t>
            </w:r>
            <w:r w:rsidR="00530BB4">
              <w:t xml:space="preserve"> </w:t>
            </w:r>
            <w:r>
              <w:t>Skills</w:t>
            </w:r>
          </w:p>
        </w:tc>
        <w:tc>
          <w:tcPr>
            <w:tcW w:w="6733" w:type="dxa"/>
            <w:shd w:val="clear" w:color="auto" w:fill="auto"/>
          </w:tcPr>
          <w:p w14:paraId="1B444313" w14:textId="77777777" w:rsidR="004F2B24" w:rsidRDefault="004F2B24" w:rsidP="0077765B"/>
          <w:p w14:paraId="24CDE8DA" w14:textId="77777777" w:rsidR="00530BB4" w:rsidRDefault="00530BB4" w:rsidP="0077765B">
            <w:r>
              <w:t>Dress making course from NAVTCC ( 6 months)</w:t>
            </w:r>
          </w:p>
          <w:p w14:paraId="0A6AA879" w14:textId="77777777" w:rsidR="00530BB4" w:rsidRDefault="00530BB4" w:rsidP="0077765B">
            <w:r>
              <w:t>Fashion Designing course  from MISBAH inst. Karachi.( 4 months)</w:t>
            </w:r>
          </w:p>
          <w:p w14:paraId="38CDE30E" w14:textId="77777777" w:rsidR="00530BB4" w:rsidRDefault="00530BB4" w:rsidP="0077765B"/>
          <w:p w14:paraId="4D8C534C" w14:textId="77777777" w:rsidR="0077765B" w:rsidRDefault="0077765B" w:rsidP="0077765B">
            <w:r>
              <w:t>Windos 10, Ms Office , Internet surfing</w:t>
            </w:r>
          </w:p>
        </w:tc>
      </w:tr>
      <w:tr w:rsidR="007240AE" w14:paraId="08F712E7" w14:textId="77777777" w:rsidTr="0077765B">
        <w:trPr>
          <w:trHeight w:val="530"/>
        </w:trPr>
        <w:tc>
          <w:tcPr>
            <w:tcW w:w="2242" w:type="dxa"/>
          </w:tcPr>
          <w:p w14:paraId="7509C5F9" w14:textId="77777777" w:rsidR="007240AE" w:rsidRPr="00435BA7" w:rsidRDefault="007240AE" w:rsidP="0077765B">
            <w:pPr>
              <w:pStyle w:val="Heading1"/>
            </w:pPr>
          </w:p>
        </w:tc>
        <w:tc>
          <w:tcPr>
            <w:tcW w:w="6733" w:type="dxa"/>
          </w:tcPr>
          <w:p w14:paraId="12FCD7FF" w14:textId="77777777" w:rsidR="007240AE" w:rsidRDefault="007240AE" w:rsidP="0077765B">
            <w:pPr>
              <w:pStyle w:val="Heading2"/>
            </w:pPr>
          </w:p>
        </w:tc>
      </w:tr>
      <w:tr w:rsidR="004A3B48" w:rsidRPr="007A5F3F" w14:paraId="70BFA279" w14:textId="77777777" w:rsidTr="0077765B">
        <w:trPr>
          <w:trHeight w:val="810"/>
        </w:trPr>
        <w:tc>
          <w:tcPr>
            <w:tcW w:w="2242" w:type="dxa"/>
            <w:shd w:val="clear" w:color="auto" w:fill="F2F2F2" w:themeFill="background1" w:themeFillShade="F2"/>
          </w:tcPr>
          <w:p w14:paraId="099CE36A" w14:textId="77777777" w:rsidR="004A3B48" w:rsidRPr="00435BA7" w:rsidRDefault="0043502B" w:rsidP="0077765B">
            <w:pPr>
              <w:pStyle w:val="Heading1"/>
            </w:pPr>
            <w:r>
              <w:t>Hobbies and Interests</w:t>
            </w:r>
          </w:p>
        </w:tc>
        <w:tc>
          <w:tcPr>
            <w:tcW w:w="6733" w:type="dxa"/>
            <w:shd w:val="clear" w:color="auto" w:fill="auto"/>
          </w:tcPr>
          <w:p w14:paraId="62CD1586" w14:textId="77777777" w:rsidR="004A3B48" w:rsidRPr="0037336A" w:rsidRDefault="00530BB4" w:rsidP="0077765B">
            <w:pPr>
              <w:pStyle w:val="Heading2"/>
            </w:pPr>
            <w:r>
              <w:t>Travelling,</w:t>
            </w:r>
          </w:p>
        </w:tc>
      </w:tr>
    </w:tbl>
    <w:p w14:paraId="02C8F246" w14:textId="77777777" w:rsidR="0043502B" w:rsidRDefault="0043502B" w:rsidP="00CD05A6"/>
    <w:tbl>
      <w:tblPr>
        <w:tblW w:w="5068" w:type="pct"/>
        <w:tblCellMar>
          <w:left w:w="115" w:type="dxa"/>
          <w:right w:w="115" w:type="dxa"/>
        </w:tblCellMar>
        <w:tblLook w:val="0000" w:firstRow="0" w:lastRow="0" w:firstColumn="0" w:lastColumn="0" w:noHBand="0" w:noVBand="0"/>
      </w:tblPr>
      <w:tblGrid>
        <w:gridCol w:w="2207"/>
        <w:gridCol w:w="6551"/>
      </w:tblGrid>
      <w:tr w:rsidR="0043502B" w14:paraId="515146E8" w14:textId="77777777" w:rsidTr="0077765B">
        <w:trPr>
          <w:trHeight w:val="256"/>
        </w:trPr>
        <w:tc>
          <w:tcPr>
            <w:tcW w:w="2246" w:type="dxa"/>
            <w:shd w:val="clear" w:color="auto" w:fill="F2F2F2" w:themeFill="background1" w:themeFillShade="F2"/>
          </w:tcPr>
          <w:p w14:paraId="720313B6" w14:textId="77777777" w:rsidR="0043502B" w:rsidRPr="0077765B" w:rsidRDefault="0043502B" w:rsidP="00BA5015">
            <w:pPr>
              <w:pStyle w:val="Heading1"/>
              <w:rPr>
                <w:sz w:val="18"/>
                <w:szCs w:val="18"/>
              </w:rPr>
            </w:pPr>
            <w:r w:rsidRPr="0077765B">
              <w:rPr>
                <w:sz w:val="18"/>
                <w:szCs w:val="18"/>
              </w:rPr>
              <w:t>References</w:t>
            </w:r>
          </w:p>
        </w:tc>
        <w:tc>
          <w:tcPr>
            <w:tcW w:w="6744" w:type="dxa"/>
            <w:shd w:val="clear" w:color="auto" w:fill="auto"/>
          </w:tcPr>
          <w:p w14:paraId="7B18145E" w14:textId="77777777" w:rsidR="0043502B" w:rsidRPr="0077765B" w:rsidRDefault="0043502B" w:rsidP="00530BB4">
            <w:pPr>
              <w:rPr>
                <w:b/>
                <w:sz w:val="18"/>
                <w:szCs w:val="18"/>
              </w:rPr>
            </w:pPr>
          </w:p>
          <w:p w14:paraId="65D2569A" w14:textId="77777777" w:rsidR="00530BB4" w:rsidRPr="0077765B" w:rsidRDefault="00530BB4" w:rsidP="00530BB4">
            <w:pPr>
              <w:rPr>
                <w:b/>
                <w:bCs/>
                <w:sz w:val="18"/>
                <w:szCs w:val="18"/>
              </w:rPr>
            </w:pPr>
            <w:r w:rsidRPr="0077765B">
              <w:rPr>
                <w:b/>
                <w:sz w:val="18"/>
                <w:szCs w:val="18"/>
              </w:rPr>
              <w:t>Will be furnished upon request.</w:t>
            </w:r>
          </w:p>
        </w:tc>
      </w:tr>
    </w:tbl>
    <w:p w14:paraId="361A20E0" w14:textId="77777777" w:rsidR="0043502B" w:rsidRDefault="0043502B" w:rsidP="00CD05A6"/>
    <w:sectPr w:rsidR="0043502B" w:rsidSect="007240AE">
      <w:headerReference w:type="default" r:id="rId9"/>
      <w:footerReference w:type="default" r:id="rId10"/>
      <w:headerReference w:type="first" r:id="rId11"/>
      <w:pgSz w:w="12240" w:h="15840"/>
      <w:pgMar w:top="1080" w:right="1800" w:bottom="1080" w:left="1800" w:header="965" w:footer="965"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856CB" w14:textId="77777777" w:rsidR="00C70C1D" w:rsidRDefault="00C70C1D">
      <w:r>
        <w:separator/>
      </w:r>
    </w:p>
  </w:endnote>
  <w:endnote w:type="continuationSeparator" w:id="0">
    <w:p w14:paraId="1249B886" w14:textId="77777777" w:rsidR="00C70C1D" w:rsidRDefault="00C70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8640"/>
    </w:tblGrid>
    <w:tr w:rsidR="00737E75" w14:paraId="708E5BF3" w14:textId="77777777" w:rsidTr="00CD05A6">
      <w:tc>
        <w:tcPr>
          <w:tcW w:w="8856" w:type="dxa"/>
        </w:tcPr>
        <w:p w14:paraId="2B15709F" w14:textId="77777777" w:rsidR="00737E75" w:rsidRPr="0037336A" w:rsidRDefault="00737E75" w:rsidP="00B66680">
          <w:pPr>
            <w:pStyle w:val="Footer"/>
            <w:ind w:left="0"/>
            <w:jc w:val="right"/>
            <w:rPr>
              <w:rFonts w:ascii="Century Gothic" w:hAnsi="Century Gothic"/>
            </w:rPr>
          </w:pPr>
        </w:p>
      </w:tc>
    </w:tr>
  </w:tbl>
  <w:p w14:paraId="206A7177" w14:textId="77777777" w:rsidR="00737E75" w:rsidRDefault="00737E75" w:rsidP="00B817FF">
    <w:pPr>
      <w:pStyle w:val="Footer"/>
      <w:pBdr>
        <w:bottom w:val="single" w:sz="6" w:space="1" w:color="auto"/>
      </w:pBdr>
      <w:ind w:left="0"/>
    </w:pPr>
  </w:p>
  <w:p w14:paraId="2E8FA332" w14:textId="77777777" w:rsidR="00B817FF" w:rsidRDefault="00B817FF" w:rsidP="00B817FF">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C0F1D" w14:textId="77777777" w:rsidR="00C70C1D" w:rsidRDefault="00C70C1D">
      <w:r>
        <w:separator/>
      </w:r>
    </w:p>
  </w:footnote>
  <w:footnote w:type="continuationSeparator" w:id="0">
    <w:p w14:paraId="4147785F" w14:textId="77777777" w:rsidR="00C70C1D" w:rsidRDefault="00C70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E37B4" w14:textId="77777777" w:rsidR="007240AE" w:rsidRDefault="00B0696A">
    <w:pPr>
      <w:pStyle w:val="Header"/>
    </w:pPr>
    <w:r>
      <w:rPr>
        <w:noProof/>
      </w:rPr>
      <mc:AlternateContent>
        <mc:Choice Requires="wps">
          <w:drawing>
            <wp:anchor distT="0" distB="0" distL="114300" distR="114300" simplePos="0" relativeHeight="251661312" behindDoc="1" locked="0" layoutInCell="0" allowOverlap="1" wp14:anchorId="082784BC">
              <wp:simplePos x="0" y="0"/>
              <wp:positionH relativeFrom="margin">
                <wp:posOffset>-1141095</wp:posOffset>
              </wp:positionH>
              <wp:positionV relativeFrom="margin">
                <wp:posOffset>-768350</wp:posOffset>
              </wp:positionV>
              <wp:extent cx="2437130" cy="1006919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7130" cy="1006919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63C14D5" id="Rectangle 3" o:spid="_x0000_s1026" style="position:absolute;margin-left:-89.85pt;margin-top:-60.5pt;width:191.9pt;height:792.8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" o:allowincell="f" fillcolor="#bfbfbf [2412]" stroked="f" strokeweight="2pt">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52D4F" w14:textId="77777777" w:rsidR="007240AE" w:rsidRDefault="00B0696A">
    <w:pPr>
      <w:pStyle w:val="Header"/>
    </w:pPr>
    <w:r>
      <w:rPr>
        <w:noProof/>
      </w:rPr>
      <mc:AlternateContent>
        <mc:Choice Requires="wps">
          <w:drawing>
            <wp:anchor distT="0" distB="0" distL="114300" distR="114300" simplePos="0" relativeHeight="251659264" behindDoc="1" locked="0" layoutInCell="0" allowOverlap="1" wp14:anchorId="6F1BD2B9">
              <wp:simplePos x="0" y="0"/>
              <wp:positionH relativeFrom="margin">
                <wp:posOffset>-1141095</wp:posOffset>
              </wp:positionH>
              <wp:positionV relativeFrom="margin">
                <wp:posOffset>-768350</wp:posOffset>
              </wp:positionV>
              <wp:extent cx="2437130" cy="1006919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7130" cy="1006919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EF53740" id="Rectangle 2" o:spid="_x0000_s1026" style="position:absolute;margin-left:-89.85pt;margin-top:-60.5pt;width:191.9pt;height:792.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" o:allowincell="f" fillcolor="#bfbfbf [2412]" stroked="f" strokeweight="2pt">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B0CD6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6BEAB7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4A488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E2602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2A89CC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1F48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86AAF9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E081E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51C57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1F046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6B75600"/>
    <w:multiLevelType w:val="singleLevel"/>
    <w:tmpl w:val="EBF0ED0E"/>
    <w:lvl w:ilvl="0">
      <w:start w:val="1"/>
      <w:numFmt w:val="bullet"/>
      <w:pStyle w:val="ListParagraph"/>
      <w:lvlText w:val=""/>
      <w:lvlJc w:val="left"/>
      <w:pPr>
        <w:tabs>
          <w:tab w:val="num" w:pos="360"/>
        </w:tabs>
        <w:ind w:left="245" w:hanging="245"/>
      </w:pPr>
      <w:rPr>
        <w:rFonts w:ascii="Wingdings" w:hAnsi="Wingdings" w:hint="default"/>
      </w:rPr>
    </w:lvl>
  </w:abstractNum>
  <w:num w:numId="1" w16cid:durableId="1821388116">
    <w:abstractNumId w:val="10"/>
  </w:num>
  <w:num w:numId="2" w16cid:durableId="562720931">
    <w:abstractNumId w:val="9"/>
  </w:num>
  <w:num w:numId="3" w16cid:durableId="1983651373">
    <w:abstractNumId w:val="7"/>
  </w:num>
  <w:num w:numId="4" w16cid:durableId="311375796">
    <w:abstractNumId w:val="6"/>
  </w:num>
  <w:num w:numId="5" w16cid:durableId="1072629366">
    <w:abstractNumId w:val="5"/>
  </w:num>
  <w:num w:numId="6" w16cid:durableId="847253045">
    <w:abstractNumId w:val="4"/>
  </w:num>
  <w:num w:numId="7" w16cid:durableId="1831091191">
    <w:abstractNumId w:val="8"/>
  </w:num>
  <w:num w:numId="8" w16cid:durableId="144054252">
    <w:abstractNumId w:val="3"/>
  </w:num>
  <w:num w:numId="9" w16cid:durableId="702751705">
    <w:abstractNumId w:val="2"/>
  </w:num>
  <w:num w:numId="10" w16cid:durableId="1651130388">
    <w:abstractNumId w:val="1"/>
  </w:num>
  <w:num w:numId="11" w16cid:durableId="1347824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revisionView w:inkAnnotation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522"/>
    <w:rsid w:val="000D147C"/>
    <w:rsid w:val="000D7287"/>
    <w:rsid w:val="00151028"/>
    <w:rsid w:val="00156D1A"/>
    <w:rsid w:val="001F0359"/>
    <w:rsid w:val="00240619"/>
    <w:rsid w:val="002F1734"/>
    <w:rsid w:val="00310A12"/>
    <w:rsid w:val="00354701"/>
    <w:rsid w:val="003652BA"/>
    <w:rsid w:val="003E6A83"/>
    <w:rsid w:val="0043502B"/>
    <w:rsid w:val="00475D62"/>
    <w:rsid w:val="004A3B48"/>
    <w:rsid w:val="004F0522"/>
    <w:rsid w:val="004F2B24"/>
    <w:rsid w:val="00530BB4"/>
    <w:rsid w:val="005363D5"/>
    <w:rsid w:val="0057234B"/>
    <w:rsid w:val="005A620A"/>
    <w:rsid w:val="00685261"/>
    <w:rsid w:val="006A6D88"/>
    <w:rsid w:val="006A7305"/>
    <w:rsid w:val="007240AE"/>
    <w:rsid w:val="00737E75"/>
    <w:rsid w:val="00755540"/>
    <w:rsid w:val="007742FE"/>
    <w:rsid w:val="0077765B"/>
    <w:rsid w:val="007C1637"/>
    <w:rsid w:val="007F48F4"/>
    <w:rsid w:val="008021EC"/>
    <w:rsid w:val="008A132F"/>
    <w:rsid w:val="008F73D8"/>
    <w:rsid w:val="00905AC8"/>
    <w:rsid w:val="00923640"/>
    <w:rsid w:val="00965914"/>
    <w:rsid w:val="00966EC1"/>
    <w:rsid w:val="00985B27"/>
    <w:rsid w:val="009E2D92"/>
    <w:rsid w:val="009F21EC"/>
    <w:rsid w:val="00A55922"/>
    <w:rsid w:val="00A925D6"/>
    <w:rsid w:val="00AE315F"/>
    <w:rsid w:val="00B0696A"/>
    <w:rsid w:val="00B3403E"/>
    <w:rsid w:val="00B51E14"/>
    <w:rsid w:val="00B564E0"/>
    <w:rsid w:val="00B66680"/>
    <w:rsid w:val="00B66E0C"/>
    <w:rsid w:val="00B67ACE"/>
    <w:rsid w:val="00B817FF"/>
    <w:rsid w:val="00C03EBB"/>
    <w:rsid w:val="00C254C2"/>
    <w:rsid w:val="00C70C1D"/>
    <w:rsid w:val="00C75DD0"/>
    <w:rsid w:val="00CD05A6"/>
    <w:rsid w:val="00D04F77"/>
    <w:rsid w:val="00DE58A8"/>
    <w:rsid w:val="00E14C8F"/>
    <w:rsid w:val="00E405D2"/>
    <w:rsid w:val="00E729F0"/>
    <w:rsid w:val="00E8333B"/>
    <w:rsid w:val="00EC692A"/>
    <w:rsid w:val="00EF12D5"/>
    <w:rsid w:val="00F01FC1"/>
    <w:rsid w:val="00F113BC"/>
    <w:rsid w:val="00F63627"/>
    <w:rsid w:val="00F66AD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E736DD"/>
  <w15:docId w15:val="{E6582F59-D84B-CC49-8DB4-4C6715B0E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05A6"/>
    <w:pPr>
      <w:spacing w:after="60"/>
    </w:pPr>
    <w:rPr>
      <w:rFonts w:asciiTheme="minorHAnsi" w:hAnsiTheme="minorHAnsi"/>
    </w:rPr>
  </w:style>
  <w:style w:type="paragraph" w:styleId="Heading1">
    <w:name w:val="heading 1"/>
    <w:basedOn w:val="Normal"/>
    <w:next w:val="Normal"/>
    <w:qFormat/>
    <w:rsid w:val="00737E75"/>
    <w:pPr>
      <w:spacing w:before="220" w:line="220" w:lineRule="atLeast"/>
      <w:outlineLvl w:val="0"/>
    </w:pPr>
    <w:rPr>
      <w:rFonts w:asciiTheme="majorHAnsi" w:hAnsiTheme="majorHAnsi"/>
      <w:b/>
      <w:spacing w:val="-10"/>
      <w:sz w:val="22"/>
      <w:szCs w:val="22"/>
    </w:rPr>
  </w:style>
  <w:style w:type="paragraph" w:styleId="Heading2">
    <w:name w:val="heading 2"/>
    <w:basedOn w:val="Normal"/>
    <w:next w:val="Normal"/>
    <w:link w:val="Heading2Char"/>
    <w:unhideWhenUsed/>
    <w:qFormat/>
    <w:rsid w:val="00737E75"/>
    <w:pPr>
      <w:spacing w:before="22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37E75"/>
    <w:rPr>
      <w:rFonts w:asciiTheme="minorHAnsi" w:hAnsiTheme="minorHAnsi"/>
    </w:rPr>
  </w:style>
  <w:style w:type="character" w:styleId="PlaceholderText">
    <w:name w:val="Placeholder Text"/>
    <w:basedOn w:val="DefaultParagraphFont"/>
    <w:uiPriority w:val="99"/>
    <w:semiHidden/>
    <w:rsid w:val="00737E75"/>
    <w:rPr>
      <w:color w:val="808080"/>
    </w:rPr>
  </w:style>
  <w:style w:type="paragraph" w:styleId="ListParagraph">
    <w:name w:val="List Paragraph"/>
    <w:basedOn w:val="Normal"/>
    <w:uiPriority w:val="34"/>
    <w:qFormat/>
    <w:rsid w:val="00737E75"/>
    <w:pPr>
      <w:numPr>
        <w:numId w:val="1"/>
      </w:numPr>
      <w:tabs>
        <w:tab w:val="clear" w:pos="360"/>
      </w:tabs>
      <w:spacing w:line="220" w:lineRule="atLeast"/>
      <w:jc w:val="both"/>
    </w:pPr>
    <w:rPr>
      <w:spacing w:val="-5"/>
    </w:rPr>
  </w:style>
  <w:style w:type="paragraph" w:styleId="Footer">
    <w:name w:val="footer"/>
    <w:basedOn w:val="Normal"/>
    <w:rsid w:val="004A3B48"/>
    <w:pPr>
      <w:tabs>
        <w:tab w:val="right" w:pos="6840"/>
      </w:tabs>
      <w:spacing w:line="220" w:lineRule="atLeast"/>
      <w:ind w:left="-2160"/>
      <w:jc w:val="both"/>
    </w:pPr>
    <w:rPr>
      <w:b/>
      <w:sz w:val="18"/>
    </w:rPr>
  </w:style>
  <w:style w:type="paragraph" w:styleId="BalloonText">
    <w:name w:val="Balloon Text"/>
    <w:basedOn w:val="Normal"/>
    <w:link w:val="BalloonTextChar"/>
    <w:semiHidden/>
    <w:unhideWhenUsed/>
    <w:rsid w:val="00CD05A6"/>
    <w:pPr>
      <w:spacing w:after="0"/>
    </w:pPr>
    <w:rPr>
      <w:rFonts w:ascii="Tahoma" w:hAnsi="Tahoma" w:cs="Tahoma"/>
      <w:sz w:val="16"/>
      <w:szCs w:val="16"/>
    </w:rPr>
  </w:style>
  <w:style w:type="table" w:styleId="TableGrid">
    <w:name w:val="Table Grid"/>
    <w:basedOn w:val="TableNormal"/>
    <w:rsid w:val="004A3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ourName">
    <w:name w:val="Your Name"/>
    <w:basedOn w:val="Normal"/>
    <w:qFormat/>
    <w:rsid w:val="00737E75"/>
    <w:pPr>
      <w:jc w:val="right"/>
    </w:pPr>
    <w:rPr>
      <w:rFonts w:asciiTheme="majorHAnsi" w:hAnsiTheme="majorHAnsi"/>
      <w:b/>
      <w:bCs/>
      <w:sz w:val="32"/>
    </w:rPr>
  </w:style>
  <w:style w:type="paragraph" w:customStyle="1" w:styleId="ContactInfo">
    <w:name w:val="Contact Info"/>
    <w:basedOn w:val="Normal"/>
    <w:qFormat/>
    <w:rsid w:val="00737E75"/>
    <w:pPr>
      <w:spacing w:before="60"/>
      <w:jc w:val="right"/>
    </w:pPr>
    <w:rPr>
      <w:sz w:val="16"/>
    </w:rPr>
  </w:style>
  <w:style w:type="character" w:customStyle="1" w:styleId="BalloonTextChar">
    <w:name w:val="Balloon Text Char"/>
    <w:basedOn w:val="DefaultParagraphFont"/>
    <w:link w:val="BalloonText"/>
    <w:semiHidden/>
    <w:rsid w:val="00CD05A6"/>
    <w:rPr>
      <w:rFonts w:ascii="Tahoma" w:hAnsi="Tahoma" w:cs="Tahoma"/>
      <w:sz w:val="16"/>
      <w:szCs w:val="16"/>
    </w:rPr>
  </w:style>
  <w:style w:type="paragraph" w:styleId="Header">
    <w:name w:val="header"/>
    <w:basedOn w:val="Normal"/>
    <w:link w:val="HeaderChar"/>
    <w:unhideWhenUsed/>
    <w:rsid w:val="00737E75"/>
    <w:pPr>
      <w:tabs>
        <w:tab w:val="center" w:pos="4680"/>
        <w:tab w:val="right" w:pos="9360"/>
      </w:tabs>
      <w:spacing w:after="0"/>
    </w:pPr>
  </w:style>
  <w:style w:type="character" w:customStyle="1" w:styleId="HeaderChar">
    <w:name w:val="Header Char"/>
    <w:basedOn w:val="DefaultParagraphFont"/>
    <w:link w:val="Header"/>
    <w:rsid w:val="00CD05A6"/>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13" Type="http://schemas.openxmlformats.org/officeDocument/2006/relationships/glossaryDocument" Target="glossary/document.xml" /><Relationship Id="rId3" Type="http://schemas.openxmlformats.org/officeDocument/2006/relationships/numbering" Target="numbering.xml" /><Relationship Id="rId7" Type="http://schemas.openxmlformats.org/officeDocument/2006/relationships/footnotes" Target="footnotes.xml" /><Relationship Id="rId12" Type="http://schemas.openxmlformats.org/officeDocument/2006/relationships/fontTable" Target="fontTable.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header" Target="header2.xml" /><Relationship Id="rId5" Type="http://schemas.openxmlformats.org/officeDocument/2006/relationships/settings" Target="settings.xml" /><Relationship Id="rId10" Type="http://schemas.openxmlformats.org/officeDocument/2006/relationships/footer" Target="footer1.xml" /><Relationship Id="rId4" Type="http://schemas.openxmlformats.org/officeDocument/2006/relationships/styles" Target="styles.xml" /><Relationship Id="rId9" Type="http://schemas.openxmlformats.org/officeDocument/2006/relationships/header" Target="header1.xml" /><Relationship Id="rId14" Type="http://schemas.openxmlformats.org/officeDocument/2006/relationships/theme" Target="theme/theme1.xml"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ttpa\AppData\Roaming\Microsoft\Templates\Chronological%20resume%20format%20-%20CV%20(Minimalist%20design).dotx" TargetMode="Externa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9D91D74E7B447797CF36F0A7597AE9"/>
        <w:category>
          <w:name w:val="General"/>
          <w:gallery w:val="placeholder"/>
        </w:category>
        <w:types>
          <w:type w:val="bbPlcHdr"/>
        </w:types>
        <w:behaviors>
          <w:behavior w:val="content"/>
        </w:behaviors>
        <w:guid w:val="{935C6A9B-4125-4381-BFDB-9A6A3689D80C}"/>
      </w:docPartPr>
      <w:docPartBody>
        <w:p w:rsidR="00D12069" w:rsidRDefault="00D12069" w:rsidP="00D12069">
          <w:pPr>
            <w:pStyle w:val="4C9D91D74E7B447797CF36F0A7597AE91"/>
          </w:pPr>
          <w:r w:rsidRPr="0043502B">
            <w:rPr>
              <w:sz w:val="40"/>
              <w:szCs w:val="40"/>
            </w:rPr>
            <w:t>[Your Name]</w:t>
          </w:r>
        </w:p>
      </w:docPartBody>
    </w:docPart>
    <w:docPart>
      <w:docPartPr>
        <w:name w:val="9EE869C73A144541B9558C67E8D450D1"/>
        <w:category>
          <w:name w:val="General"/>
          <w:gallery w:val="placeholder"/>
        </w:category>
        <w:types>
          <w:type w:val="bbPlcHdr"/>
        </w:types>
        <w:behaviors>
          <w:behavior w:val="content"/>
        </w:behaviors>
        <w:guid w:val="{BC25B186-0CCF-4633-8522-109C21BD876C}"/>
      </w:docPartPr>
      <w:docPartBody>
        <w:p w:rsidR="00D12069" w:rsidRDefault="00D12069" w:rsidP="00D12069">
          <w:pPr>
            <w:pStyle w:val="9EE869C73A144541B9558C67E8D450D11"/>
          </w:pPr>
          <w:r w:rsidRPr="0043502B">
            <w:rPr>
              <w:sz w:val="18"/>
              <w:szCs w:val="18"/>
            </w:rPr>
            <w:t>[Address, phone, email]</w:t>
          </w:r>
        </w:p>
      </w:docPartBody>
    </w:docPart>
    <w:docPart>
      <w:docPartPr>
        <w:name w:val="469A5618173B4A6A82F80B071649B1AD"/>
        <w:category>
          <w:name w:val="General"/>
          <w:gallery w:val="placeholder"/>
        </w:category>
        <w:types>
          <w:type w:val="bbPlcHdr"/>
        </w:types>
        <w:behaviors>
          <w:behavior w:val="content"/>
        </w:behaviors>
        <w:guid w:val="{457DA1C5-C2DB-425F-BE9D-AE00E63F8839}"/>
      </w:docPartPr>
      <w:docPartBody>
        <w:p w:rsidR="00BF6E90" w:rsidRDefault="00D12069" w:rsidP="00D12069">
          <w:pPr>
            <w:pStyle w:val="469A5618173B4A6A82F80B071649B1AD"/>
          </w:pPr>
          <w:r>
            <w:t>[Job Title]</w:t>
          </w:r>
        </w:p>
      </w:docPartBody>
    </w:docPart>
    <w:docPart>
      <w:docPartPr>
        <w:name w:val="CE66D5165B634980BB8531AFDA40E7F9"/>
        <w:category>
          <w:name w:val="General"/>
          <w:gallery w:val="placeholder"/>
        </w:category>
        <w:types>
          <w:type w:val="bbPlcHdr"/>
        </w:types>
        <w:behaviors>
          <w:behavior w:val="content"/>
        </w:behaviors>
        <w:guid w:val="{CA9E6F1A-87DD-4D6A-B1C3-A82A533ACB47}"/>
      </w:docPartPr>
      <w:docPartBody>
        <w:p w:rsidR="00BF6E90" w:rsidRDefault="00D12069" w:rsidP="00D12069">
          <w:pPr>
            <w:pStyle w:val="CE66D5165B634980BB8531AFDA40E7F9"/>
          </w:pPr>
          <w:r>
            <w:t>[Dates of Employment]</w:t>
          </w:r>
        </w:p>
      </w:docPartBody>
    </w:docPart>
    <w:docPart>
      <w:docPartPr>
        <w:name w:val="B69F01BE8E6A4215B946EEF4F6B89ED5"/>
        <w:category>
          <w:name w:val="General"/>
          <w:gallery w:val="placeholder"/>
        </w:category>
        <w:types>
          <w:type w:val="bbPlcHdr"/>
        </w:types>
        <w:behaviors>
          <w:behavior w:val="content"/>
        </w:behaviors>
        <w:guid w:val="{FD90CDE2-6547-4C8F-89CA-048232F7C16B}"/>
      </w:docPartPr>
      <w:docPartBody>
        <w:p w:rsidR="00BF6E90" w:rsidRDefault="00D12069" w:rsidP="00D12069">
          <w:pPr>
            <w:pStyle w:val="B69F01BE8E6A4215B946EEF4F6B89ED5"/>
          </w:pPr>
          <w:r>
            <w:t>[Job Title]</w:t>
          </w:r>
        </w:p>
      </w:docPartBody>
    </w:docPart>
    <w:docPart>
      <w:docPartPr>
        <w:name w:val="EB0D36B215C440098263639A4C92F722"/>
        <w:category>
          <w:name w:val="General"/>
          <w:gallery w:val="placeholder"/>
        </w:category>
        <w:types>
          <w:type w:val="bbPlcHdr"/>
        </w:types>
        <w:behaviors>
          <w:behavior w:val="content"/>
        </w:behaviors>
        <w:guid w:val="{CF45E0DF-115A-4895-BC29-480633767C26}"/>
      </w:docPartPr>
      <w:docPartBody>
        <w:p w:rsidR="00BF6E90" w:rsidRDefault="00D12069" w:rsidP="00D12069">
          <w:pPr>
            <w:pStyle w:val="EB0D36B215C440098263639A4C92F722"/>
          </w:pPr>
          <w:r>
            <w:t>[Dates of Employment]</w:t>
          </w:r>
        </w:p>
      </w:docPartBody>
    </w:docPart>
    <w:docPart>
      <w:docPartPr>
        <w:name w:val="323850D91F0B4E4EB06C96D4E045204E"/>
        <w:category>
          <w:name w:val="General"/>
          <w:gallery w:val="placeholder"/>
        </w:category>
        <w:types>
          <w:type w:val="bbPlcHdr"/>
        </w:types>
        <w:behaviors>
          <w:behavior w:val="content"/>
        </w:behaviors>
        <w:guid w:val="{CCEFAB42-A63C-429E-8981-07A357D4BE5C}"/>
      </w:docPartPr>
      <w:docPartBody>
        <w:p w:rsidR="00BF6E90" w:rsidRDefault="00D12069" w:rsidP="00D12069">
          <w:pPr>
            <w:pStyle w:val="323850D91F0B4E4EB06C96D4E045204E"/>
          </w:pPr>
          <w:r>
            <w:t>[Job Title]</w:t>
          </w:r>
        </w:p>
      </w:docPartBody>
    </w:docPart>
    <w:docPart>
      <w:docPartPr>
        <w:name w:val="958B549C578A4D648B28F4CBA4B11E41"/>
        <w:category>
          <w:name w:val="General"/>
          <w:gallery w:val="placeholder"/>
        </w:category>
        <w:types>
          <w:type w:val="bbPlcHdr"/>
        </w:types>
        <w:behaviors>
          <w:behavior w:val="content"/>
        </w:behaviors>
        <w:guid w:val="{AD384937-91EB-4371-9B18-F3237E1568BC}"/>
      </w:docPartPr>
      <w:docPartBody>
        <w:p w:rsidR="00BF6E90" w:rsidRDefault="00D12069" w:rsidP="00D12069">
          <w:pPr>
            <w:pStyle w:val="958B549C578A4D648B28F4CBA4B11E41"/>
          </w:pPr>
          <w:r>
            <w:t>[Dates of Employment]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30BB7"/>
    <w:rsid w:val="000C20CE"/>
    <w:rsid w:val="001C1DA0"/>
    <w:rsid w:val="00930BB7"/>
    <w:rsid w:val="00973CF1"/>
    <w:rsid w:val="00A473CD"/>
    <w:rsid w:val="00BF6E90"/>
    <w:rsid w:val="00D1206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0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2069"/>
    <w:rPr>
      <w:color w:val="808080"/>
    </w:rPr>
  </w:style>
  <w:style w:type="paragraph" w:customStyle="1" w:styleId="469A5618173B4A6A82F80B071649B1AD">
    <w:name w:val="469A5618173B4A6A82F80B071649B1AD"/>
    <w:rsid w:val="00D12069"/>
  </w:style>
  <w:style w:type="paragraph" w:customStyle="1" w:styleId="CE66D5165B634980BB8531AFDA40E7F9">
    <w:name w:val="CE66D5165B634980BB8531AFDA40E7F9"/>
    <w:rsid w:val="00D12069"/>
  </w:style>
  <w:style w:type="paragraph" w:customStyle="1" w:styleId="B69F01BE8E6A4215B946EEF4F6B89ED5">
    <w:name w:val="B69F01BE8E6A4215B946EEF4F6B89ED5"/>
    <w:rsid w:val="00D12069"/>
  </w:style>
  <w:style w:type="paragraph" w:customStyle="1" w:styleId="EB0D36B215C440098263639A4C92F722">
    <w:name w:val="EB0D36B215C440098263639A4C92F722"/>
    <w:rsid w:val="00D12069"/>
  </w:style>
  <w:style w:type="paragraph" w:customStyle="1" w:styleId="323850D91F0B4E4EB06C96D4E045204E">
    <w:name w:val="323850D91F0B4E4EB06C96D4E045204E"/>
    <w:rsid w:val="00D12069"/>
  </w:style>
  <w:style w:type="paragraph" w:customStyle="1" w:styleId="958B549C578A4D648B28F4CBA4B11E41">
    <w:name w:val="958B549C578A4D648B28F4CBA4B11E41"/>
    <w:rsid w:val="00D12069"/>
  </w:style>
  <w:style w:type="paragraph" w:customStyle="1" w:styleId="4C9D91D74E7B447797CF36F0A7597AE91">
    <w:name w:val="4C9D91D74E7B447797CF36F0A7597AE91"/>
    <w:rsid w:val="00D12069"/>
    <w:pPr>
      <w:spacing w:after="60" w:line="240" w:lineRule="auto"/>
      <w:jc w:val="right"/>
    </w:pPr>
    <w:rPr>
      <w:rFonts w:asciiTheme="majorHAnsi" w:eastAsia="Times New Roman" w:hAnsiTheme="majorHAnsi" w:cs="Times New Roman"/>
      <w:b/>
      <w:bCs/>
      <w:sz w:val="32"/>
      <w:szCs w:val="20"/>
      <w:lang w:val="en-US" w:eastAsia="en-US"/>
    </w:rPr>
  </w:style>
  <w:style w:type="paragraph" w:customStyle="1" w:styleId="9EE869C73A144541B9558C67E8D450D11">
    <w:name w:val="9EE869C73A144541B9558C67E8D450D11"/>
    <w:rsid w:val="00D12069"/>
    <w:pPr>
      <w:spacing w:before="60" w:after="60" w:line="240" w:lineRule="auto"/>
      <w:jc w:val="right"/>
    </w:pPr>
    <w:rPr>
      <w:rFonts w:eastAsia="Times New Roman" w:cs="Times New Roman"/>
      <w:sz w:val="16"/>
      <w:szCs w:val="2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
  <Abstract/>
  <CompanyAddress>                                                                                                                                      Flat no 15 Block A1 prince Ali appt. 
                                                                                                                             Main super highway Karachi
                                                                                                                                  cell. 0345 1399106 
 03122613479</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8CA7557-F6F0-4800-8CA5-BE6961444C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Chronological%20resume%20format%20-%20CV%20(Minimalist%20design).dotx</Template>
  <TotalTime>3</TotalTime>
  <Pages>1</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Chronological resume format - CV (Minimalist design)</vt:lpstr>
    </vt:vector>
  </TitlesOfParts>
  <Company>Aston University</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Chronological resume format - CV (Minimalist design)</dc:title>
  <dc:subject>Khadija bibi</dc:subject>
  <dc:creator>Prins Butt</dc:creator>
  <cp:lastModifiedBy>Guest User</cp:lastModifiedBy>
  <cp:revision>2</cp:revision>
  <dcterms:created xsi:type="dcterms:W3CDTF">2023-07-26T10:32:00Z</dcterms:created>
  <dcterms:modified xsi:type="dcterms:W3CDTF">2023-07-26T10:32:00Z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TC060915111033</vt:lpwstr>
  </property>
</Properties>
</file>