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A22C" w14:textId="326A9CF2" w:rsidR="000E0FF9" w:rsidRDefault="00A66518" w:rsidP="00246333">
      <w:pPr>
        <w:pStyle w:val="Title"/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75648" behindDoc="0" locked="0" layoutInCell="1" allowOverlap="1" wp14:anchorId="68978E6B" wp14:editId="63F13BC8">
            <wp:simplePos x="0" y="0"/>
            <wp:positionH relativeFrom="column">
              <wp:posOffset>-330820</wp:posOffset>
            </wp:positionH>
            <wp:positionV relativeFrom="paragraph">
              <wp:posOffset>1014762</wp:posOffset>
            </wp:positionV>
            <wp:extent cx="2734945" cy="1672574"/>
            <wp:effectExtent l="0" t="0" r="8255" b="444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1672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36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266F39" wp14:editId="3F13CD0D">
                <wp:simplePos x="0" y="0"/>
                <wp:positionH relativeFrom="column">
                  <wp:posOffset>-335280</wp:posOffset>
                </wp:positionH>
                <wp:positionV relativeFrom="paragraph">
                  <wp:posOffset>2338070</wp:posOffset>
                </wp:positionV>
                <wp:extent cx="2735580" cy="6607810"/>
                <wp:effectExtent l="0" t="0" r="26670" b="2159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66078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"/>
                            <a:lumOff val="9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5A214" w14:textId="77777777" w:rsidR="007A7F3E" w:rsidRPr="005E21E5" w:rsidRDefault="007A7F3E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14:paraId="49A7A611" w14:textId="77777777" w:rsidR="007A7F3E" w:rsidRPr="00A701C6" w:rsidRDefault="007A7F3E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01C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14:paraId="3F9ABAFC" w14:textId="586D82F2" w:rsidR="007A7F3E" w:rsidRPr="00A701C6" w:rsidRDefault="00BE748E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HOSF</w:t>
                            </w:r>
                            <w:r w:rsidR="007A7F3E" w:rsidRPr="00A701C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C635D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PAF Sector </w:t>
                            </w:r>
                            <w:r w:rsidR="00B365E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E-9 Islamabad </w:t>
                            </w:r>
                          </w:p>
                          <w:p w14:paraId="2E042319" w14:textId="77777777" w:rsidR="007A7F3E" w:rsidRPr="00A701C6" w:rsidRDefault="007A7F3E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FC34FD8" w14:textId="77777777" w:rsidR="007A7F3E" w:rsidRPr="00380CB2" w:rsidRDefault="007A7F3E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14:paraId="32DB0289" w14:textId="49D3CA62" w:rsidR="007A7F3E" w:rsidRPr="00380CB2" w:rsidRDefault="007A7F3E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  <w:r w:rsidR="009E39D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92 321 277 5225 </w:t>
                            </w:r>
                          </w:p>
                          <w:p w14:paraId="16FD1F5C" w14:textId="77777777" w:rsidR="007A7F3E" w:rsidRPr="00380CB2" w:rsidRDefault="007A7F3E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7A8BAE2" w14:textId="77777777" w:rsidR="007A7F3E" w:rsidRPr="00380CB2" w:rsidRDefault="007A7F3E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14:paraId="6F1614E4" w14:textId="2B71EB90" w:rsidR="007A7F3E" w:rsidRPr="00FB11C7" w:rsidRDefault="006A6BD1" w:rsidP="0080565E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8" w:history="1">
                              <w:r w:rsidR="00C4104C" w:rsidRPr="00F1676A">
                                <w:rPr>
                                  <w:rStyle w:val="Hyperlink"/>
                                  <w:sz w:val="24"/>
                                  <w:szCs w:val="24"/>
                                  <w:lang w:val="en-US"/>
                                </w:rPr>
                                <w:t>mrvnsd@gmail.com</w:t>
                              </w:r>
                            </w:hyperlink>
                          </w:p>
                          <w:p w14:paraId="3D2C4FC9" w14:textId="77777777" w:rsidR="007A7F3E" w:rsidRDefault="007A7F3E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73DD84B" w14:textId="6FA3F37D" w:rsidR="008F4BE6" w:rsidRPr="00FB11C7" w:rsidRDefault="000D5773" w:rsidP="008F4BE6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Employment </w:t>
                            </w:r>
                            <w:r w:rsidR="008F4BE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History </w:t>
                            </w:r>
                          </w:p>
                          <w:p w14:paraId="1B643797" w14:textId="77777777" w:rsidR="00164FA5" w:rsidRDefault="008F4BE6" w:rsidP="00FB11C7">
                            <w:pPr>
                              <w:pStyle w:val="NoSpacing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Pakistan </w:t>
                            </w:r>
                            <w:r w:rsidR="003428F0"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Air Force</w:t>
                            </w:r>
                          </w:p>
                          <w:p w14:paraId="09FBE57E" w14:textId="090EB5FB" w:rsidR="007A7F3E" w:rsidRDefault="00164FA5" w:rsidP="00FB11C7">
                            <w:pPr>
                              <w:pStyle w:val="NoSpacing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CECOS </w:t>
                            </w:r>
                            <w:r w:rsidR="003656D8"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University</w:t>
                            </w:r>
                            <w:r w:rsidR="003428F0"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3656D8"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of Engineering</w:t>
                            </w:r>
                            <w:r w:rsidR="00364008"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14:paraId="2173838D" w14:textId="7214839D" w:rsidR="00364008" w:rsidRPr="00FB11C7" w:rsidRDefault="00364008" w:rsidP="00FB11C7">
                            <w:pPr>
                              <w:pStyle w:val="NoSpacing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Shaheen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Foundation</w:t>
                            </w:r>
                            <w:r w:rsidR="00B2474C"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, PAF </w:t>
                            </w:r>
                          </w:p>
                          <w:p w14:paraId="1F9FD5FD" w14:textId="77777777" w:rsidR="007A7F3E" w:rsidRPr="005E21E5" w:rsidRDefault="007A7F3E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14:paraId="51E0FBC3" w14:textId="722693E6" w:rsidR="007A7F3E" w:rsidRPr="00380CB2" w:rsidRDefault="00A5593F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  <w:r w:rsidR="007A7F3E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A9191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ED37AC">
                              <w:rPr>
                                <w:sz w:val="24"/>
                                <w:szCs w:val="24"/>
                                <w:lang w:val="en-US"/>
                              </w:rPr>
                              <w:t>⚫⚫⚫⚫⚪</w:t>
                            </w:r>
                          </w:p>
                          <w:p w14:paraId="3F27522A" w14:textId="141B2D32" w:rsidR="007A7F3E" w:rsidRPr="00380CB2" w:rsidRDefault="00A5593F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Urdu</w:t>
                            </w:r>
                            <w:r w:rsidR="007A7F3E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AF788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="007E6C3A">
                              <w:rPr>
                                <w:sz w:val="24"/>
                                <w:szCs w:val="24"/>
                                <w:lang w:val="en-US"/>
                              </w:rPr>
                              <w:t>⚫⚫⚫⚫⚫</w:t>
                            </w:r>
                          </w:p>
                          <w:p w14:paraId="6287E56E" w14:textId="1A9232D2" w:rsidR="007A7F3E" w:rsidRDefault="0042426D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Pashtu</w:t>
                            </w:r>
                            <w:r w:rsidR="007A7F3E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E6C3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EE5580">
                              <w:rPr>
                                <w:sz w:val="24"/>
                                <w:szCs w:val="24"/>
                                <w:lang w:val="en-US"/>
                              </w:rPr>
                              <w:t>⚫⚫⚫⚫⚫</w:t>
                            </w:r>
                          </w:p>
                          <w:p w14:paraId="7197CF29" w14:textId="7D59F175" w:rsidR="0042426D" w:rsidRDefault="006C34B7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Punjabi</w:t>
                            </w:r>
                            <w:r w:rsidR="00430CD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2562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6F79AE">
                              <w:rPr>
                                <w:sz w:val="24"/>
                                <w:szCs w:val="24"/>
                                <w:lang w:val="en-US"/>
                              </w:rPr>
                              <w:t>⚫⚫⚫⚫⚪</w:t>
                            </w:r>
                          </w:p>
                          <w:p w14:paraId="2CDF2479" w14:textId="352369C1" w:rsidR="00824992" w:rsidRDefault="006C34B7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Saraiki</w:t>
                            </w:r>
                            <w:r w:rsidR="00FF287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430CD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F2875">
                              <w:rPr>
                                <w:sz w:val="24"/>
                                <w:szCs w:val="24"/>
                                <w:lang w:val="en-US"/>
                              </w:rPr>
                              <w:t>⚫⚫⚫⚫⚪</w:t>
                            </w:r>
                          </w:p>
                          <w:p w14:paraId="622E5F39" w14:textId="46E41CD6" w:rsidR="00DF7703" w:rsidRDefault="00DF7703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22288CE" w14:textId="77777777" w:rsidR="00824992" w:rsidRDefault="00824992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2799471" w14:textId="77777777" w:rsidR="007A7F3E" w:rsidRPr="00220D03" w:rsidRDefault="007A7F3E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Hobbies</w:t>
                            </w:r>
                          </w:p>
                          <w:p w14:paraId="5D40609B" w14:textId="6DA9F66E" w:rsidR="007A7F3E" w:rsidRPr="00651787" w:rsidRDefault="00E344FE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Sports </w:t>
                            </w:r>
                          </w:p>
                          <w:p w14:paraId="09C704EF" w14:textId="21D41094" w:rsidR="007A7F3E" w:rsidRPr="00651787" w:rsidRDefault="00E344FE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Walking </w:t>
                            </w:r>
                          </w:p>
                          <w:p w14:paraId="33150A82" w14:textId="4F46EA34" w:rsidR="007A7F3E" w:rsidRPr="00651787" w:rsidRDefault="00865CBF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Visit </w:t>
                            </w:r>
                            <w:r w:rsidR="00BD551A">
                              <w:rPr>
                                <w:sz w:val="24"/>
                                <w:szCs w:val="24"/>
                                <w:lang w:val="en-US"/>
                              </w:rPr>
                              <w:t>Natural</w:t>
                            </w:r>
                            <w:r w:rsidR="0008616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A691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places </w:t>
                            </w:r>
                          </w:p>
                          <w:p w14:paraId="4940F438" w14:textId="4FB071C8" w:rsidR="007A7F3E" w:rsidRPr="0080565E" w:rsidRDefault="0008616D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Reading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66F3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6.4pt;margin-top:184.1pt;width:215.4pt;height:520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" fillcolor="#e6e6e6 [349]" strokecolor="#50345e [3204]">
                <v:textbox>
                  <w:txbxContent>
                    <w:p w14:paraId="4885A214" w14:textId="77777777" w:rsidR="007A7F3E" w:rsidRPr="005E21E5" w:rsidRDefault="007A7F3E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Contact</w:t>
                      </w:r>
                    </w:p>
                    <w:p w14:paraId="49A7A611" w14:textId="77777777" w:rsidR="007A7F3E" w:rsidRPr="00A701C6" w:rsidRDefault="007A7F3E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701C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14:paraId="3F9ABAFC" w14:textId="586D82F2" w:rsidR="007A7F3E" w:rsidRPr="00A701C6" w:rsidRDefault="00BE748E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HOSF</w:t>
                      </w:r>
                      <w:r w:rsidR="007A7F3E" w:rsidRPr="00A701C6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C635D8">
                        <w:rPr>
                          <w:sz w:val="24"/>
                          <w:szCs w:val="24"/>
                          <w:lang w:val="en-US"/>
                        </w:rPr>
                        <w:t xml:space="preserve">PAF Sector </w:t>
                      </w:r>
                      <w:r w:rsidR="00B365E3">
                        <w:rPr>
                          <w:sz w:val="24"/>
                          <w:szCs w:val="24"/>
                          <w:lang w:val="en-US"/>
                        </w:rPr>
                        <w:t xml:space="preserve">E-9 Islamabad </w:t>
                      </w:r>
                    </w:p>
                    <w:p w14:paraId="2E042319" w14:textId="77777777" w:rsidR="007A7F3E" w:rsidRPr="00A701C6" w:rsidRDefault="007A7F3E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6FC34FD8" w14:textId="77777777" w:rsidR="007A7F3E" w:rsidRPr="00380CB2" w:rsidRDefault="007A7F3E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14:paraId="32DB0289" w14:textId="49D3CA62" w:rsidR="007A7F3E" w:rsidRPr="00380CB2" w:rsidRDefault="007A7F3E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+</w:t>
                      </w:r>
                      <w:r w:rsidR="009E39DA">
                        <w:rPr>
                          <w:sz w:val="24"/>
                          <w:szCs w:val="24"/>
                          <w:lang w:val="en-US"/>
                        </w:rPr>
                        <w:t xml:space="preserve">92 321 277 5225 </w:t>
                      </w:r>
                    </w:p>
                    <w:p w14:paraId="16FD1F5C" w14:textId="77777777" w:rsidR="007A7F3E" w:rsidRPr="00380CB2" w:rsidRDefault="007A7F3E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7A8BAE2" w14:textId="77777777" w:rsidR="007A7F3E" w:rsidRPr="00380CB2" w:rsidRDefault="007A7F3E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14:paraId="6F1614E4" w14:textId="2B71EB90" w:rsidR="007A7F3E" w:rsidRPr="00FB11C7" w:rsidRDefault="006A6BD1" w:rsidP="0080565E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hyperlink r:id="rId9" w:history="1">
                        <w:r w:rsidR="00C4104C" w:rsidRPr="00F1676A">
                          <w:rPr>
                            <w:rStyle w:val="Hyperlink"/>
                            <w:sz w:val="24"/>
                            <w:szCs w:val="24"/>
                            <w:lang w:val="en-US"/>
                          </w:rPr>
                          <w:t>mrvnsd@gmail.com</w:t>
                        </w:r>
                      </w:hyperlink>
                    </w:p>
                    <w:p w14:paraId="3D2C4FC9" w14:textId="77777777" w:rsidR="007A7F3E" w:rsidRDefault="007A7F3E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573DD84B" w14:textId="6FA3F37D" w:rsidR="008F4BE6" w:rsidRPr="00FB11C7" w:rsidRDefault="000D5773" w:rsidP="008F4BE6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Employment </w:t>
                      </w:r>
                      <w:r w:rsidR="008F4BE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History </w:t>
                      </w:r>
                    </w:p>
                    <w:p w14:paraId="1B643797" w14:textId="77777777" w:rsidR="00164FA5" w:rsidRDefault="008F4BE6" w:rsidP="00FB11C7">
                      <w:pPr>
                        <w:pStyle w:val="NoSpacing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  <w:lang w:val="en-US"/>
                        </w:rPr>
                        <w:t xml:space="preserve">Pakistan </w:t>
                      </w:r>
                      <w:r w:rsidR="003428F0">
                        <w:rPr>
                          <w:sz w:val="24"/>
                          <w:szCs w:val="24"/>
                          <w:u w:val="single"/>
                          <w:lang w:val="en-US"/>
                        </w:rPr>
                        <w:t>Air Force</w:t>
                      </w:r>
                    </w:p>
                    <w:p w14:paraId="09FBE57E" w14:textId="090EB5FB" w:rsidR="007A7F3E" w:rsidRDefault="00164FA5" w:rsidP="00FB11C7">
                      <w:pPr>
                        <w:pStyle w:val="NoSpacing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  <w:lang w:val="en-US"/>
                        </w:rPr>
                        <w:t xml:space="preserve">CECOS </w:t>
                      </w:r>
                      <w:r w:rsidR="003656D8">
                        <w:rPr>
                          <w:sz w:val="24"/>
                          <w:szCs w:val="24"/>
                          <w:u w:val="single"/>
                          <w:lang w:val="en-US"/>
                        </w:rPr>
                        <w:t>University</w:t>
                      </w:r>
                      <w:r w:rsidR="003428F0">
                        <w:rPr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r w:rsidR="003656D8">
                        <w:rPr>
                          <w:sz w:val="24"/>
                          <w:szCs w:val="24"/>
                          <w:u w:val="single"/>
                          <w:lang w:val="en-US"/>
                        </w:rPr>
                        <w:t>of Engineering</w:t>
                      </w:r>
                      <w:r w:rsidR="00364008">
                        <w:rPr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</w:p>
                    <w:p w14:paraId="2173838D" w14:textId="7214839D" w:rsidR="00364008" w:rsidRPr="00FB11C7" w:rsidRDefault="00364008" w:rsidP="00FB11C7">
                      <w:pPr>
                        <w:pStyle w:val="NoSpacing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u w:val="single"/>
                          <w:lang w:val="en-US"/>
                        </w:rPr>
                        <w:t>Shaheen</w:t>
                      </w:r>
                      <w:proofErr w:type="spellEnd"/>
                      <w:r>
                        <w:rPr>
                          <w:sz w:val="24"/>
                          <w:szCs w:val="24"/>
                          <w:u w:val="single"/>
                          <w:lang w:val="en-US"/>
                        </w:rPr>
                        <w:t xml:space="preserve"> Foundation</w:t>
                      </w:r>
                      <w:r w:rsidR="00B2474C">
                        <w:rPr>
                          <w:sz w:val="24"/>
                          <w:szCs w:val="24"/>
                          <w:u w:val="single"/>
                          <w:lang w:val="en-US"/>
                        </w:rPr>
                        <w:t xml:space="preserve">, PAF </w:t>
                      </w:r>
                    </w:p>
                    <w:p w14:paraId="1F9FD5FD" w14:textId="77777777" w:rsidR="007A7F3E" w:rsidRPr="005E21E5" w:rsidRDefault="007A7F3E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Languages</w:t>
                      </w:r>
                    </w:p>
                    <w:p w14:paraId="51E0FBC3" w14:textId="722693E6" w:rsidR="007A7F3E" w:rsidRPr="00380CB2" w:rsidRDefault="00A5593F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English</w:t>
                      </w:r>
                      <w:r w:rsidR="007A7F3E"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A9191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ED37AC">
                        <w:rPr>
                          <w:sz w:val="24"/>
                          <w:szCs w:val="24"/>
                          <w:lang w:val="en-US"/>
                        </w:rPr>
                        <w:t>⚫⚫⚫⚫⚪</w:t>
                      </w:r>
                    </w:p>
                    <w:p w14:paraId="3F27522A" w14:textId="141B2D32" w:rsidR="007A7F3E" w:rsidRPr="00380CB2" w:rsidRDefault="00A5593F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Urdu</w:t>
                      </w:r>
                      <w:r w:rsidR="007A7F3E"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AF7887">
                        <w:rPr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="007E6C3A">
                        <w:rPr>
                          <w:sz w:val="24"/>
                          <w:szCs w:val="24"/>
                          <w:lang w:val="en-US"/>
                        </w:rPr>
                        <w:t>⚫⚫⚫⚫⚫</w:t>
                      </w:r>
                    </w:p>
                    <w:p w14:paraId="6287E56E" w14:textId="1A9232D2" w:rsidR="007A7F3E" w:rsidRDefault="0042426D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Pashtu</w:t>
                      </w:r>
                      <w:r w:rsidR="007A7F3E"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E6C3A">
                        <w:rPr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EE5580">
                        <w:rPr>
                          <w:sz w:val="24"/>
                          <w:szCs w:val="24"/>
                          <w:lang w:val="en-US"/>
                        </w:rPr>
                        <w:t>⚫⚫⚫⚫⚫</w:t>
                      </w:r>
                    </w:p>
                    <w:p w14:paraId="7197CF29" w14:textId="7D59F175" w:rsidR="0042426D" w:rsidRDefault="006C34B7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Punjabi</w:t>
                      </w:r>
                      <w:r w:rsidR="00430CDA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2562B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6F79AE">
                        <w:rPr>
                          <w:sz w:val="24"/>
                          <w:szCs w:val="24"/>
                          <w:lang w:val="en-US"/>
                        </w:rPr>
                        <w:t>⚫⚫⚫⚫⚪</w:t>
                      </w:r>
                    </w:p>
                    <w:p w14:paraId="2CDF2479" w14:textId="352369C1" w:rsidR="00824992" w:rsidRDefault="006C34B7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Saraiki</w:t>
                      </w:r>
                      <w:r w:rsidR="00FF2875">
                        <w:rPr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430CDA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F2875">
                        <w:rPr>
                          <w:sz w:val="24"/>
                          <w:szCs w:val="24"/>
                          <w:lang w:val="en-US"/>
                        </w:rPr>
                        <w:t>⚫⚫⚫⚫⚪</w:t>
                      </w:r>
                    </w:p>
                    <w:p w14:paraId="622E5F39" w14:textId="46E41CD6" w:rsidR="00DF7703" w:rsidRDefault="00DF7703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22288CE" w14:textId="77777777" w:rsidR="00824992" w:rsidRDefault="00824992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2799471" w14:textId="77777777" w:rsidR="007A7F3E" w:rsidRPr="00220D03" w:rsidRDefault="007A7F3E" w:rsidP="00220D03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Hobbies</w:t>
                      </w:r>
                    </w:p>
                    <w:p w14:paraId="5D40609B" w14:textId="6DA9F66E" w:rsidR="007A7F3E" w:rsidRPr="00651787" w:rsidRDefault="00E344FE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Sports </w:t>
                      </w:r>
                    </w:p>
                    <w:p w14:paraId="09C704EF" w14:textId="21D41094" w:rsidR="007A7F3E" w:rsidRPr="00651787" w:rsidRDefault="00E344FE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Walking </w:t>
                      </w:r>
                    </w:p>
                    <w:p w14:paraId="33150A82" w14:textId="4F46EA34" w:rsidR="007A7F3E" w:rsidRPr="00651787" w:rsidRDefault="00865CBF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Visit </w:t>
                      </w:r>
                      <w:r w:rsidR="00BD551A">
                        <w:rPr>
                          <w:sz w:val="24"/>
                          <w:szCs w:val="24"/>
                          <w:lang w:val="en-US"/>
                        </w:rPr>
                        <w:t>Natural</w:t>
                      </w:r>
                      <w:r w:rsidR="0008616D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A6915">
                        <w:rPr>
                          <w:sz w:val="24"/>
                          <w:szCs w:val="24"/>
                          <w:lang w:val="en-US"/>
                        </w:rPr>
                        <w:t xml:space="preserve">places </w:t>
                      </w:r>
                    </w:p>
                    <w:p w14:paraId="4940F438" w14:textId="4FB071C8" w:rsidR="007A7F3E" w:rsidRPr="0080565E" w:rsidRDefault="0008616D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Reading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0DD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D8A284" wp14:editId="08ECF111">
                <wp:simplePos x="0" y="0"/>
                <wp:positionH relativeFrom="column">
                  <wp:posOffset>-332740</wp:posOffset>
                </wp:positionH>
                <wp:positionV relativeFrom="paragraph">
                  <wp:posOffset>0</wp:posOffset>
                </wp:positionV>
                <wp:extent cx="2734945" cy="1506855"/>
                <wp:effectExtent l="0" t="0" r="825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15068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"/>
                            <a:lumOff val="90000"/>
                          </a:schemeClr>
                        </a:solidFill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3DFEE" w14:textId="69F6EA28" w:rsidR="009D1420" w:rsidRPr="009D1420" w:rsidRDefault="0087496F" w:rsidP="00D94991">
                            <w:pP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  <w:t xml:space="preserve">Muhammad </w:t>
                            </w:r>
                          </w:p>
                          <w:p w14:paraId="0B39EC64" w14:textId="17428925" w:rsidR="007B435E" w:rsidRPr="00EB12D9" w:rsidRDefault="00EB12D9" w:rsidP="00D94991">
                            <w:pPr>
                              <w:rPr>
                                <w:rFonts w:ascii="Arial Black" w:hAnsi="Arial Black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48"/>
                                <w:szCs w:val="48"/>
                              </w:rPr>
                              <w:t>Raza</w:t>
                            </w:r>
                          </w:p>
                          <w:p w14:paraId="37F60EFE" w14:textId="77777777" w:rsidR="007B435E" w:rsidRDefault="007B435E" w:rsidP="00D94991">
                            <w:pPr>
                              <w:rPr>
                                <w:rFonts w:ascii="Arial Black" w:hAnsi="Arial Black"/>
                                <w:color w:val="776B67" w:themeColor="accent2"/>
                                <w:sz w:val="48"/>
                                <w:szCs w:val="48"/>
                              </w:rPr>
                            </w:pPr>
                          </w:p>
                          <w:p w14:paraId="7438A0FF" w14:textId="053EC968" w:rsidR="007B435E" w:rsidRDefault="007B435E" w:rsidP="00D94991">
                            <w:pP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</w:p>
                          <w:p w14:paraId="54C15FDD" w14:textId="19878D42" w:rsidR="007B435E" w:rsidRDefault="007B435E" w:rsidP="00D94991">
                            <w:pP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</w:p>
                          <w:p w14:paraId="0042ED01" w14:textId="228AF28B" w:rsidR="007B435E" w:rsidRDefault="007B435E" w:rsidP="00D94991">
                            <w:pP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</w:p>
                          <w:p w14:paraId="4787744C" w14:textId="32855982" w:rsidR="007B435E" w:rsidRDefault="007B435E" w:rsidP="00D94991">
                            <w:pP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</w:p>
                          <w:p w14:paraId="40C79828" w14:textId="44251EC2" w:rsidR="007B435E" w:rsidRDefault="007B435E" w:rsidP="00D94991">
                            <w:pP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</w:p>
                          <w:p w14:paraId="5F19C55A" w14:textId="77777777" w:rsidR="007B435E" w:rsidRPr="00D94991" w:rsidRDefault="007B435E" w:rsidP="00D94991">
                            <w:pP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D8A284" id="_x0000_s1027" type="#_x0000_t202" style="position:absolute;margin-left:-26.2pt;margin-top:0;width:215.35pt;height:118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" fillcolor="#e6e6e6 [349]" stroked="f" strokeweight="3.5pt">
                <v:textbox inset="0,0">
                  <w:txbxContent>
                    <w:p w14:paraId="3673DFEE" w14:textId="69F6EA28" w:rsidR="009D1420" w:rsidRPr="009D1420" w:rsidRDefault="0087496F" w:rsidP="00D94991">
                      <w:pP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  <w:t xml:space="preserve">Muhammad </w:t>
                      </w:r>
                    </w:p>
                    <w:p w14:paraId="0B39EC64" w14:textId="17428925" w:rsidR="007B435E" w:rsidRPr="00EB12D9" w:rsidRDefault="00EB12D9" w:rsidP="00D94991">
                      <w:pPr>
                        <w:rPr>
                          <w:rFonts w:ascii="Arial Black" w:hAnsi="Arial Black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48"/>
                          <w:szCs w:val="48"/>
                        </w:rPr>
                        <w:t>Raza</w:t>
                      </w:r>
                    </w:p>
                    <w:p w14:paraId="37F60EFE" w14:textId="77777777" w:rsidR="007B435E" w:rsidRDefault="007B435E" w:rsidP="00D94991">
                      <w:pPr>
                        <w:rPr>
                          <w:rFonts w:ascii="Arial Black" w:hAnsi="Arial Black"/>
                          <w:color w:val="776B67" w:themeColor="accent2"/>
                          <w:sz w:val="48"/>
                          <w:szCs w:val="48"/>
                        </w:rPr>
                      </w:pPr>
                    </w:p>
                    <w:p w14:paraId="7438A0FF" w14:textId="053EC968" w:rsidR="007B435E" w:rsidRDefault="007B435E" w:rsidP="00D94991">
                      <w:pP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</w:pPr>
                    </w:p>
                    <w:p w14:paraId="54C15FDD" w14:textId="19878D42" w:rsidR="007B435E" w:rsidRDefault="007B435E" w:rsidP="00D94991">
                      <w:pP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</w:pPr>
                    </w:p>
                    <w:p w14:paraId="0042ED01" w14:textId="228AF28B" w:rsidR="007B435E" w:rsidRDefault="007B435E" w:rsidP="00D94991">
                      <w:pP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</w:pPr>
                    </w:p>
                    <w:p w14:paraId="4787744C" w14:textId="32855982" w:rsidR="007B435E" w:rsidRDefault="007B435E" w:rsidP="00D94991">
                      <w:pP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</w:pPr>
                    </w:p>
                    <w:p w14:paraId="40C79828" w14:textId="44251EC2" w:rsidR="007B435E" w:rsidRDefault="007B435E" w:rsidP="00D94991">
                      <w:pP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</w:pPr>
                    </w:p>
                    <w:p w14:paraId="5F19C55A" w14:textId="77777777" w:rsidR="007B435E" w:rsidRPr="00D94991" w:rsidRDefault="007B435E" w:rsidP="00D94991">
                      <w:pP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11A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CE92B6" wp14:editId="2EAC4C79">
                <wp:simplePos x="0" y="0"/>
                <wp:positionH relativeFrom="column">
                  <wp:posOffset>2477770</wp:posOffset>
                </wp:positionH>
                <wp:positionV relativeFrom="paragraph">
                  <wp:posOffset>0</wp:posOffset>
                </wp:positionV>
                <wp:extent cx="4410710" cy="939228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710" cy="9392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CF2B5" w14:textId="519FA4E4" w:rsidR="00C16934" w:rsidRPr="00CA0EE9" w:rsidRDefault="000E5D1D" w:rsidP="00220D03">
                            <w:pPr>
                              <w:pStyle w:val="Styl1"/>
                              <w:rPr>
                                <w:szCs w:val="32"/>
                                <w:lang w:val="en-US"/>
                              </w:rPr>
                            </w:pPr>
                            <w:r w:rsidRPr="00CA0EE9">
                              <w:rPr>
                                <w:szCs w:val="32"/>
                                <w:lang w:val="en-US"/>
                              </w:rPr>
                              <w:t>Professional</w:t>
                            </w:r>
                            <w:r w:rsidR="0072043E" w:rsidRPr="00CA0EE9">
                              <w:rPr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261A69" w:rsidRPr="00CA0EE9">
                              <w:rPr>
                                <w:szCs w:val="32"/>
                                <w:lang w:val="en-US"/>
                              </w:rPr>
                              <w:t>Summary</w:t>
                            </w:r>
                          </w:p>
                          <w:p w14:paraId="51C0DF34" w14:textId="4130A2F9" w:rsidR="004B2369" w:rsidRPr="001A4038" w:rsidRDefault="00737B65" w:rsidP="00DF1CEB">
                            <w:r w:rsidRPr="001A4038">
                              <w:t xml:space="preserve">Highly </w:t>
                            </w:r>
                            <w:r w:rsidR="001202DF" w:rsidRPr="001A4038">
                              <w:t xml:space="preserve">efficient and </w:t>
                            </w:r>
                            <w:proofErr w:type="spellStart"/>
                            <w:r w:rsidR="00073960" w:rsidRPr="001A4038">
                              <w:t>deligent</w:t>
                            </w:r>
                            <w:proofErr w:type="spellEnd"/>
                            <w:r w:rsidR="005303FB" w:rsidRPr="001A4038">
                              <w:t xml:space="preserve"> a</w:t>
                            </w:r>
                            <w:r w:rsidR="00A11B65" w:rsidRPr="001A4038">
                              <w:t>dministrative Office</w:t>
                            </w:r>
                            <w:r w:rsidR="00396BA7" w:rsidRPr="001A4038">
                              <w:t xml:space="preserve"> professional</w:t>
                            </w:r>
                            <w:r w:rsidR="00A11B65" w:rsidRPr="001A4038">
                              <w:t xml:space="preserve"> </w:t>
                            </w:r>
                            <w:r w:rsidR="00396BA7" w:rsidRPr="001A4038">
                              <w:t xml:space="preserve">with 25 years experience </w:t>
                            </w:r>
                            <w:r w:rsidR="00567AD8" w:rsidRPr="001A4038">
                              <w:t xml:space="preserve">in management. </w:t>
                            </w:r>
                            <w:r w:rsidR="00F32049" w:rsidRPr="001A4038">
                              <w:t xml:space="preserve">Capable leader with excellent skills in delegating responsibilities to others and supervising </w:t>
                            </w:r>
                            <w:r w:rsidR="00A82248" w:rsidRPr="001A4038">
                              <w:t>/</w:t>
                            </w:r>
                            <w:r w:rsidR="00803CAB" w:rsidRPr="001A4038">
                              <w:t xml:space="preserve"> evaluating </w:t>
                            </w:r>
                            <w:r w:rsidR="00A82248" w:rsidRPr="001A4038">
                              <w:t xml:space="preserve">for effective tasks completion </w:t>
                            </w:r>
                            <w:r w:rsidR="002C5543" w:rsidRPr="001A4038">
                              <w:t xml:space="preserve">for </w:t>
                            </w:r>
                            <w:r w:rsidR="006B0B8A" w:rsidRPr="001A4038">
                              <w:t xml:space="preserve">effective task completion. </w:t>
                            </w:r>
                            <w:r w:rsidR="00CF2455" w:rsidRPr="001A4038">
                              <w:t xml:space="preserve">Enthusiasm for delivering excellent service </w:t>
                            </w:r>
                            <w:r w:rsidR="00FA57F2" w:rsidRPr="001A4038">
                              <w:t>to the customer and other visitors in the office</w:t>
                            </w:r>
                            <w:r w:rsidR="00560567" w:rsidRPr="001A4038">
                              <w:t xml:space="preserve">. Commitment to upholding company policies </w:t>
                            </w:r>
                            <w:r w:rsidR="00573EC1" w:rsidRPr="001A4038">
                              <w:t xml:space="preserve">and procedures when working with staff members </w:t>
                            </w:r>
                            <w:r w:rsidR="009E2202" w:rsidRPr="001A4038">
                              <w:t xml:space="preserve">and motivating team. Strong organizational skills and excellent attention to detail </w:t>
                            </w:r>
                            <w:r w:rsidR="0034108F" w:rsidRPr="001A4038">
                              <w:t xml:space="preserve">when dealing with paperwork. I can </w:t>
                            </w:r>
                            <w:r w:rsidR="002D3507" w:rsidRPr="001A4038">
                              <w:t xml:space="preserve">contribute my </w:t>
                            </w:r>
                            <w:r w:rsidR="003B20B4" w:rsidRPr="001A4038">
                              <w:t xml:space="preserve">expertise in </w:t>
                            </w:r>
                            <w:r w:rsidR="009A7DAF" w:rsidRPr="001A4038">
                              <w:t xml:space="preserve">administration, </w:t>
                            </w:r>
                            <w:r w:rsidR="002C1E61" w:rsidRPr="001A4038">
                              <w:t>management</w:t>
                            </w:r>
                            <w:r w:rsidR="006803E7" w:rsidRPr="001A4038">
                              <w:t xml:space="preserve">, </w:t>
                            </w:r>
                            <w:r w:rsidR="002A41DE" w:rsidRPr="001A4038">
                              <w:t xml:space="preserve">organizational psychology and human relations and establish a high </w:t>
                            </w:r>
                            <w:r w:rsidR="00D4627D" w:rsidRPr="001A4038">
                              <w:t xml:space="preserve">productive work for the company. </w:t>
                            </w:r>
                          </w:p>
                          <w:p w14:paraId="5713B0BF" w14:textId="3CB6CB16" w:rsidR="005C5C40" w:rsidRPr="00E513B4" w:rsidRDefault="0062639B" w:rsidP="008A0477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E513B4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Objective </w:t>
                            </w:r>
                          </w:p>
                          <w:p w14:paraId="4B99D240" w14:textId="6B6ACF82" w:rsidR="009A4A7F" w:rsidRPr="001A4038" w:rsidRDefault="009A4A7F" w:rsidP="008A0477">
                            <w:r w:rsidRPr="001A4038">
                              <w:t xml:space="preserve">To work in an Organization </w:t>
                            </w:r>
                            <w:r w:rsidR="007C73E1" w:rsidRPr="001A4038">
                              <w:t xml:space="preserve">as an integral part of it </w:t>
                            </w:r>
                            <w:r w:rsidR="009A1E7F" w:rsidRPr="001A4038">
                              <w:t xml:space="preserve">and accomplish the job </w:t>
                            </w:r>
                            <w:r w:rsidR="00EC3DC0" w:rsidRPr="001A4038">
                              <w:t xml:space="preserve">assigned in a </w:t>
                            </w:r>
                            <w:r w:rsidR="00CE3C9D" w:rsidRPr="001A4038">
                              <w:t xml:space="preserve">better way. I am looking </w:t>
                            </w:r>
                            <w:r w:rsidR="00A34D62" w:rsidRPr="001A4038">
                              <w:t xml:space="preserve">for a high challenging and dynamic </w:t>
                            </w:r>
                            <w:r w:rsidR="00E6663B" w:rsidRPr="001A4038">
                              <w:t xml:space="preserve">work environment in which I will </w:t>
                            </w:r>
                            <w:r w:rsidR="001A3883" w:rsidRPr="001A4038">
                              <w:t xml:space="preserve">be able to enhance my professional </w:t>
                            </w:r>
                            <w:r w:rsidR="00223987" w:rsidRPr="001A4038">
                              <w:t xml:space="preserve">skills and would be able to get valuable </w:t>
                            </w:r>
                            <w:r w:rsidR="005C284E" w:rsidRPr="001A4038">
                              <w:t>work experiences.</w:t>
                            </w:r>
                            <w:r w:rsidR="00EF149E" w:rsidRPr="001A4038">
                              <w:t xml:space="preserve"> </w:t>
                            </w:r>
                          </w:p>
                          <w:p w14:paraId="2ED60B1C" w14:textId="140A5E81" w:rsidR="00BC6147" w:rsidRPr="00E513B4" w:rsidRDefault="00341C46" w:rsidP="00341C46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E513B4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Aim</w:t>
                            </w:r>
                          </w:p>
                          <w:p w14:paraId="6CD84604" w14:textId="51CDFDAB" w:rsidR="00341C46" w:rsidRDefault="00344C5D" w:rsidP="00341C46">
                            <w:r w:rsidRPr="001A4038">
                              <w:t xml:space="preserve">I want to utilize my theoretical </w:t>
                            </w:r>
                            <w:r w:rsidR="0062670F" w:rsidRPr="001A4038">
                              <w:t xml:space="preserve">skills and practical </w:t>
                            </w:r>
                            <w:r w:rsidR="00921AFE" w:rsidRPr="001A4038">
                              <w:t xml:space="preserve">knowledge/experience </w:t>
                            </w:r>
                            <w:r w:rsidR="00625F08" w:rsidRPr="001A4038">
                              <w:t xml:space="preserve">in applied </w:t>
                            </w:r>
                            <w:r w:rsidR="00E3168C" w:rsidRPr="001A4038">
                              <w:t xml:space="preserve">form and looking forward for </w:t>
                            </w:r>
                            <w:r w:rsidR="00D95526" w:rsidRPr="001A4038">
                              <w:t xml:space="preserve">the bright future that emphasis </w:t>
                            </w:r>
                            <w:r w:rsidR="002E174C" w:rsidRPr="001A4038">
                              <w:t xml:space="preserve">innovative thinking </w:t>
                            </w:r>
                            <w:r w:rsidR="00984642" w:rsidRPr="001A4038">
                              <w:t xml:space="preserve">and originality. </w:t>
                            </w:r>
                            <w:r w:rsidR="00A80D59" w:rsidRPr="001A4038">
                              <w:t xml:space="preserve">My </w:t>
                            </w:r>
                            <w:r w:rsidR="0049158D" w:rsidRPr="001A4038">
                              <w:t xml:space="preserve">ideal job will be </w:t>
                            </w:r>
                            <w:r w:rsidR="000C17D8" w:rsidRPr="001A4038">
                              <w:t xml:space="preserve">the one that would </w:t>
                            </w:r>
                            <w:r w:rsidR="003715D6" w:rsidRPr="001A4038">
                              <w:t>value “</w:t>
                            </w:r>
                            <w:r w:rsidR="00CE702F" w:rsidRPr="001A4038">
                              <w:t xml:space="preserve">thinking out the </w:t>
                            </w:r>
                            <w:r w:rsidR="00133D58" w:rsidRPr="001A4038">
                              <w:t xml:space="preserve">box”. </w:t>
                            </w:r>
                          </w:p>
                          <w:p w14:paraId="668971F2" w14:textId="56B88352" w:rsidR="008C4DB8" w:rsidRPr="00955259" w:rsidRDefault="00C64E85" w:rsidP="00341C46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955259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Professional </w:t>
                            </w:r>
                            <w:r w:rsidR="008C4DB8" w:rsidRPr="00955259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Certification</w:t>
                            </w:r>
                          </w:p>
                          <w:p w14:paraId="7F92B90D" w14:textId="70D3AF84" w:rsidR="00C64E85" w:rsidRDefault="00347E26" w:rsidP="00C64E8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Military </w:t>
                            </w:r>
                            <w:r w:rsidR="003A658A">
                              <w:t xml:space="preserve">Command &amp; </w:t>
                            </w:r>
                            <w:r w:rsidR="003C4B57">
                              <w:t>Leadership</w:t>
                            </w:r>
                            <w:r w:rsidR="00565F13">
                              <w:t>,</w:t>
                            </w:r>
                            <w:r w:rsidR="008A0182">
                              <w:t xml:space="preserve"> </w:t>
                            </w:r>
                            <w:r w:rsidR="00D060B3">
                              <w:t xml:space="preserve">management, law </w:t>
                            </w:r>
                            <w:r w:rsidR="008A0182">
                              <w:t>course</w:t>
                            </w:r>
                            <w:r w:rsidR="00540215">
                              <w:t>.</w:t>
                            </w:r>
                            <w:r w:rsidR="003C4B57">
                              <w:t xml:space="preserve"> </w:t>
                            </w:r>
                          </w:p>
                          <w:p w14:paraId="0B3E5F09" w14:textId="1D6834AB" w:rsidR="003C4B57" w:rsidRDefault="0084222F" w:rsidP="00C64E8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Administration &amp; Supervisory </w:t>
                            </w:r>
                            <w:r w:rsidR="00CA188C">
                              <w:t>course</w:t>
                            </w:r>
                            <w:r w:rsidR="00877737">
                              <w:t xml:space="preserve">. </w:t>
                            </w:r>
                          </w:p>
                          <w:p w14:paraId="33406B2B" w14:textId="2D235BA5" w:rsidR="00CA188C" w:rsidRDefault="00CA188C" w:rsidP="00C64E8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Personal Computer </w:t>
                            </w:r>
                            <w:r w:rsidR="000877F6">
                              <w:t>course</w:t>
                            </w:r>
                            <w:r w:rsidR="00FA3411">
                              <w:t>.</w:t>
                            </w:r>
                            <w:r w:rsidR="000877F6">
                              <w:t xml:space="preserve"> </w:t>
                            </w:r>
                          </w:p>
                          <w:p w14:paraId="1EFAE928" w14:textId="77777777" w:rsidR="001602D3" w:rsidRDefault="0029091C" w:rsidP="001602D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Leadership </w:t>
                            </w:r>
                            <w:r w:rsidR="001E4A7C">
                              <w:t xml:space="preserve">(SNCOs) course </w:t>
                            </w:r>
                          </w:p>
                          <w:p w14:paraId="53218D0B" w14:textId="30CE2E51" w:rsidR="003A3B1A" w:rsidRPr="001602D3" w:rsidRDefault="005D52A3" w:rsidP="001602D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Organizational </w:t>
                            </w:r>
                            <w:r w:rsidR="003A3B1A" w:rsidRPr="001602D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Office Procedure, </w:t>
                            </w:r>
                            <w:r w:rsidR="005A692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trade practical </w:t>
                            </w:r>
                            <w:r w:rsidR="0054021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theory, </w:t>
                            </w:r>
                            <w:r w:rsidR="003A3B1A" w:rsidRPr="001602D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Typing, </w:t>
                            </w:r>
                            <w:proofErr w:type="spellStart"/>
                            <w:r w:rsidR="00540215">
                              <w:rPr>
                                <w:sz w:val="24"/>
                                <w:szCs w:val="24"/>
                                <w:lang w:val="en-US"/>
                              </w:rPr>
                              <w:t>Maint</w:t>
                            </w:r>
                            <w:proofErr w:type="spellEnd"/>
                            <w:r w:rsidR="003A3B1A" w:rsidRPr="001602D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of office record (Advance)</w:t>
                            </w:r>
                            <w:r w:rsidR="0047572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A3B1A" w:rsidRPr="001602D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course </w:t>
                            </w:r>
                          </w:p>
                          <w:p w14:paraId="28CD9E3E" w14:textId="290EF6AE" w:rsidR="004102C8" w:rsidRDefault="005D52A3" w:rsidP="00C64E8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Organizational</w:t>
                            </w:r>
                            <w:r w:rsidR="003418FD">
                              <w:t xml:space="preserve">, Office Procedure and </w:t>
                            </w:r>
                            <w:r w:rsidR="00B536FD">
                              <w:t xml:space="preserve">maint/record course. </w:t>
                            </w:r>
                          </w:p>
                          <w:p w14:paraId="3E1A4C40" w14:textId="460DC1EF" w:rsidR="00B536FD" w:rsidRDefault="00D81051" w:rsidP="00C64E8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Short </w:t>
                            </w:r>
                            <w:r w:rsidR="00F64FA6">
                              <w:t xml:space="preserve">Hand (Stenographer) </w:t>
                            </w:r>
                            <w:r w:rsidR="00AE5E03">
                              <w:t xml:space="preserve">course. </w:t>
                            </w:r>
                          </w:p>
                          <w:p w14:paraId="7F4E5F39" w14:textId="2CCAC4F3" w:rsidR="00B1006C" w:rsidRDefault="003474AA" w:rsidP="00C64E8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Instruction on Military, trade </w:t>
                            </w:r>
                            <w:r w:rsidR="00772501">
                              <w:t xml:space="preserve">and </w:t>
                            </w:r>
                            <w:r w:rsidR="00012EA9">
                              <w:t xml:space="preserve">Training course. </w:t>
                            </w:r>
                          </w:p>
                          <w:p w14:paraId="79F2689A" w14:textId="050EF0C2" w:rsidR="00012EA9" w:rsidRDefault="002644EB" w:rsidP="00C64E8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Supervisory Management (OJT</w:t>
                            </w:r>
                            <w:r w:rsidR="00B615D7">
                              <w:t xml:space="preserve">) course. </w:t>
                            </w:r>
                          </w:p>
                          <w:p w14:paraId="293703D1" w14:textId="0CA3D2F6" w:rsidR="00B615D7" w:rsidRDefault="00B615D7" w:rsidP="00C64E8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Instruction </w:t>
                            </w:r>
                            <w:r w:rsidR="00412684">
                              <w:t xml:space="preserve">on General Services </w:t>
                            </w:r>
                            <w:r w:rsidR="00C107B9">
                              <w:t>Trg</w:t>
                            </w:r>
                            <w:r w:rsidR="00CD70F2">
                              <w:t xml:space="preserve">, </w:t>
                            </w:r>
                            <w:r w:rsidR="00652F19">
                              <w:t xml:space="preserve">military training course. </w:t>
                            </w:r>
                          </w:p>
                          <w:p w14:paraId="77B6EEB9" w14:textId="1A017F1D" w:rsidR="00652F19" w:rsidRDefault="00FC7811" w:rsidP="00C64E8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Skill enhancement program management course. </w:t>
                            </w:r>
                          </w:p>
                          <w:p w14:paraId="46764650" w14:textId="6C06C0EB" w:rsidR="00FC7811" w:rsidRPr="001A4038" w:rsidRDefault="00C107B9" w:rsidP="00C64E8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Ensign </w:t>
                            </w:r>
                            <w:r w:rsidR="00E431AA">
                              <w:t xml:space="preserve">Communique </w:t>
                            </w:r>
                            <w:r w:rsidR="006B7076">
                              <w:t xml:space="preserve">(Basic) IT course. </w:t>
                            </w:r>
                          </w:p>
                          <w:p w14:paraId="78B33248" w14:textId="77777777" w:rsidR="00C16D54" w:rsidRPr="001A4038" w:rsidRDefault="00C16D54" w:rsidP="00DF1CEB"/>
                          <w:p w14:paraId="67DE8CC0" w14:textId="40E172EA" w:rsidR="00A14CAF" w:rsidRPr="001A4038" w:rsidRDefault="00A14CAF" w:rsidP="00043D97">
                            <w:pPr>
                              <w:pStyle w:val="Styl1"/>
                              <w:jc w:val="both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40262EF" w14:textId="77777777" w:rsidR="00B94D8F" w:rsidRPr="001A4038" w:rsidRDefault="00B94D8F" w:rsidP="00043D97">
                            <w:pPr>
                              <w:pStyle w:val="Styl1"/>
                              <w:jc w:val="both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0535FE6" w14:textId="0992D6F2" w:rsidR="00333232" w:rsidRPr="001A4038" w:rsidRDefault="00333232" w:rsidP="00043D97">
                            <w:pPr>
                              <w:pStyle w:val="Styl1"/>
                              <w:jc w:val="both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14CB3F7" w14:textId="77777777" w:rsidR="00333232" w:rsidRPr="001A4038" w:rsidRDefault="00333232" w:rsidP="00043D97">
                            <w:pPr>
                              <w:pStyle w:val="Styl1"/>
                              <w:jc w:val="both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E95F4D1" w14:textId="6B1827C2" w:rsidR="00714F33" w:rsidRPr="001A4038" w:rsidRDefault="00714F33" w:rsidP="00220D03">
                            <w:pPr>
                              <w:pStyle w:val="Styl1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9CE92B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95.1pt;margin-top:0;width:347.3pt;height:739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" filled="f" stroked="f">
                <v:textbox>
                  <w:txbxContent>
                    <w:p w14:paraId="70FCF2B5" w14:textId="519FA4E4" w:rsidR="00C16934" w:rsidRPr="00CA0EE9" w:rsidRDefault="000E5D1D" w:rsidP="00220D03">
                      <w:pPr>
                        <w:pStyle w:val="Styl1"/>
                        <w:rPr>
                          <w:szCs w:val="32"/>
                          <w:lang w:val="en-US"/>
                        </w:rPr>
                      </w:pPr>
                      <w:r w:rsidRPr="00CA0EE9">
                        <w:rPr>
                          <w:szCs w:val="32"/>
                          <w:lang w:val="en-US"/>
                        </w:rPr>
                        <w:t>Professional</w:t>
                      </w:r>
                      <w:r w:rsidR="0072043E" w:rsidRPr="00CA0EE9">
                        <w:rPr>
                          <w:szCs w:val="32"/>
                          <w:lang w:val="en-US"/>
                        </w:rPr>
                        <w:t xml:space="preserve"> </w:t>
                      </w:r>
                      <w:r w:rsidR="00261A69" w:rsidRPr="00CA0EE9">
                        <w:rPr>
                          <w:szCs w:val="32"/>
                          <w:lang w:val="en-US"/>
                        </w:rPr>
                        <w:t>Summary</w:t>
                      </w:r>
                    </w:p>
                    <w:p w14:paraId="51C0DF34" w14:textId="4130A2F9" w:rsidR="004B2369" w:rsidRPr="001A4038" w:rsidRDefault="00737B65" w:rsidP="00DF1CEB">
                      <w:r w:rsidRPr="001A4038">
                        <w:t xml:space="preserve">Highly </w:t>
                      </w:r>
                      <w:r w:rsidR="001202DF" w:rsidRPr="001A4038">
                        <w:t xml:space="preserve">efficient and </w:t>
                      </w:r>
                      <w:proofErr w:type="spellStart"/>
                      <w:r w:rsidR="00073960" w:rsidRPr="001A4038">
                        <w:t>deligent</w:t>
                      </w:r>
                      <w:proofErr w:type="spellEnd"/>
                      <w:r w:rsidR="005303FB" w:rsidRPr="001A4038">
                        <w:t xml:space="preserve"> a</w:t>
                      </w:r>
                      <w:r w:rsidR="00A11B65" w:rsidRPr="001A4038">
                        <w:t>dministrative Office</w:t>
                      </w:r>
                      <w:r w:rsidR="00396BA7" w:rsidRPr="001A4038">
                        <w:t xml:space="preserve"> professional</w:t>
                      </w:r>
                      <w:r w:rsidR="00A11B65" w:rsidRPr="001A4038">
                        <w:t xml:space="preserve"> </w:t>
                      </w:r>
                      <w:r w:rsidR="00396BA7" w:rsidRPr="001A4038">
                        <w:t xml:space="preserve">with 25 years experience </w:t>
                      </w:r>
                      <w:r w:rsidR="00567AD8" w:rsidRPr="001A4038">
                        <w:t xml:space="preserve">in management. </w:t>
                      </w:r>
                      <w:r w:rsidR="00F32049" w:rsidRPr="001A4038">
                        <w:t xml:space="preserve">Capable leader with excellent skills in delegating responsibilities to others and supervising </w:t>
                      </w:r>
                      <w:r w:rsidR="00A82248" w:rsidRPr="001A4038">
                        <w:t>/</w:t>
                      </w:r>
                      <w:r w:rsidR="00803CAB" w:rsidRPr="001A4038">
                        <w:t xml:space="preserve"> evaluating </w:t>
                      </w:r>
                      <w:r w:rsidR="00A82248" w:rsidRPr="001A4038">
                        <w:t xml:space="preserve">for effective tasks completion </w:t>
                      </w:r>
                      <w:r w:rsidR="002C5543" w:rsidRPr="001A4038">
                        <w:t xml:space="preserve">for </w:t>
                      </w:r>
                      <w:r w:rsidR="006B0B8A" w:rsidRPr="001A4038">
                        <w:t xml:space="preserve">effective task completion. </w:t>
                      </w:r>
                      <w:r w:rsidR="00CF2455" w:rsidRPr="001A4038">
                        <w:t xml:space="preserve">Enthusiasm for delivering excellent service </w:t>
                      </w:r>
                      <w:r w:rsidR="00FA57F2" w:rsidRPr="001A4038">
                        <w:t>to the customer and other visitors in the office</w:t>
                      </w:r>
                      <w:r w:rsidR="00560567" w:rsidRPr="001A4038">
                        <w:t xml:space="preserve">. Commitment to upholding company policies </w:t>
                      </w:r>
                      <w:r w:rsidR="00573EC1" w:rsidRPr="001A4038">
                        <w:t xml:space="preserve">and procedures when working with staff members </w:t>
                      </w:r>
                      <w:r w:rsidR="009E2202" w:rsidRPr="001A4038">
                        <w:t xml:space="preserve">and motivating team. Strong organizational skills and excellent attention to detail </w:t>
                      </w:r>
                      <w:r w:rsidR="0034108F" w:rsidRPr="001A4038">
                        <w:t xml:space="preserve">when dealing with paperwork. I can </w:t>
                      </w:r>
                      <w:r w:rsidR="002D3507" w:rsidRPr="001A4038">
                        <w:t xml:space="preserve">contribute my </w:t>
                      </w:r>
                      <w:r w:rsidR="003B20B4" w:rsidRPr="001A4038">
                        <w:t xml:space="preserve">expertise in </w:t>
                      </w:r>
                      <w:r w:rsidR="009A7DAF" w:rsidRPr="001A4038">
                        <w:t xml:space="preserve">administration, </w:t>
                      </w:r>
                      <w:r w:rsidR="002C1E61" w:rsidRPr="001A4038">
                        <w:t>management</w:t>
                      </w:r>
                      <w:r w:rsidR="006803E7" w:rsidRPr="001A4038">
                        <w:t xml:space="preserve">, </w:t>
                      </w:r>
                      <w:r w:rsidR="002A41DE" w:rsidRPr="001A4038">
                        <w:t xml:space="preserve">organizational psychology and human relations and establish a high </w:t>
                      </w:r>
                      <w:r w:rsidR="00D4627D" w:rsidRPr="001A4038">
                        <w:t xml:space="preserve">productive work for the company. </w:t>
                      </w:r>
                    </w:p>
                    <w:p w14:paraId="5713B0BF" w14:textId="3CB6CB16" w:rsidR="005C5C40" w:rsidRPr="00E513B4" w:rsidRDefault="0062639B" w:rsidP="008A0477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E513B4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Objective </w:t>
                      </w:r>
                    </w:p>
                    <w:p w14:paraId="4B99D240" w14:textId="6B6ACF82" w:rsidR="009A4A7F" w:rsidRPr="001A4038" w:rsidRDefault="009A4A7F" w:rsidP="008A0477">
                      <w:r w:rsidRPr="001A4038">
                        <w:t xml:space="preserve">To work in an Organization </w:t>
                      </w:r>
                      <w:r w:rsidR="007C73E1" w:rsidRPr="001A4038">
                        <w:t xml:space="preserve">as an integral part of it </w:t>
                      </w:r>
                      <w:r w:rsidR="009A1E7F" w:rsidRPr="001A4038">
                        <w:t xml:space="preserve">and accomplish the job </w:t>
                      </w:r>
                      <w:r w:rsidR="00EC3DC0" w:rsidRPr="001A4038">
                        <w:t xml:space="preserve">assigned in a </w:t>
                      </w:r>
                      <w:r w:rsidR="00CE3C9D" w:rsidRPr="001A4038">
                        <w:t xml:space="preserve">better way. I am looking </w:t>
                      </w:r>
                      <w:r w:rsidR="00A34D62" w:rsidRPr="001A4038">
                        <w:t xml:space="preserve">for a high challenging and dynamic </w:t>
                      </w:r>
                      <w:r w:rsidR="00E6663B" w:rsidRPr="001A4038">
                        <w:t xml:space="preserve">work environment in which I will </w:t>
                      </w:r>
                      <w:r w:rsidR="001A3883" w:rsidRPr="001A4038">
                        <w:t xml:space="preserve">be able to enhance my professional </w:t>
                      </w:r>
                      <w:r w:rsidR="00223987" w:rsidRPr="001A4038">
                        <w:t xml:space="preserve">skills and would be able to get valuable </w:t>
                      </w:r>
                      <w:r w:rsidR="005C284E" w:rsidRPr="001A4038">
                        <w:t>work experiences.</w:t>
                      </w:r>
                      <w:r w:rsidR="00EF149E" w:rsidRPr="001A4038">
                        <w:t xml:space="preserve"> </w:t>
                      </w:r>
                    </w:p>
                    <w:p w14:paraId="2ED60B1C" w14:textId="140A5E81" w:rsidR="00BC6147" w:rsidRPr="00E513B4" w:rsidRDefault="00341C46" w:rsidP="00341C46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E513B4">
                        <w:rPr>
                          <w:rFonts w:ascii="Arial Black" w:hAnsi="Arial Black"/>
                          <w:sz w:val="32"/>
                          <w:szCs w:val="32"/>
                        </w:rPr>
                        <w:t>Aim</w:t>
                      </w:r>
                    </w:p>
                    <w:p w14:paraId="6CD84604" w14:textId="51CDFDAB" w:rsidR="00341C46" w:rsidRDefault="00344C5D" w:rsidP="00341C46">
                      <w:r w:rsidRPr="001A4038">
                        <w:t xml:space="preserve">I want to utilize my theoretical </w:t>
                      </w:r>
                      <w:r w:rsidR="0062670F" w:rsidRPr="001A4038">
                        <w:t xml:space="preserve">skills and practical </w:t>
                      </w:r>
                      <w:r w:rsidR="00921AFE" w:rsidRPr="001A4038">
                        <w:t xml:space="preserve">knowledge/experience </w:t>
                      </w:r>
                      <w:r w:rsidR="00625F08" w:rsidRPr="001A4038">
                        <w:t xml:space="preserve">in applied </w:t>
                      </w:r>
                      <w:r w:rsidR="00E3168C" w:rsidRPr="001A4038">
                        <w:t xml:space="preserve">form and looking forward for </w:t>
                      </w:r>
                      <w:r w:rsidR="00D95526" w:rsidRPr="001A4038">
                        <w:t xml:space="preserve">the bright future that emphasis </w:t>
                      </w:r>
                      <w:r w:rsidR="002E174C" w:rsidRPr="001A4038">
                        <w:t xml:space="preserve">innovative thinking </w:t>
                      </w:r>
                      <w:r w:rsidR="00984642" w:rsidRPr="001A4038">
                        <w:t xml:space="preserve">and originality. </w:t>
                      </w:r>
                      <w:r w:rsidR="00A80D59" w:rsidRPr="001A4038">
                        <w:t xml:space="preserve">My </w:t>
                      </w:r>
                      <w:r w:rsidR="0049158D" w:rsidRPr="001A4038">
                        <w:t xml:space="preserve">ideal job will be </w:t>
                      </w:r>
                      <w:r w:rsidR="000C17D8" w:rsidRPr="001A4038">
                        <w:t xml:space="preserve">the one that would </w:t>
                      </w:r>
                      <w:r w:rsidR="003715D6" w:rsidRPr="001A4038">
                        <w:t>value “</w:t>
                      </w:r>
                      <w:r w:rsidR="00CE702F" w:rsidRPr="001A4038">
                        <w:t xml:space="preserve">thinking out the </w:t>
                      </w:r>
                      <w:r w:rsidR="00133D58" w:rsidRPr="001A4038">
                        <w:t xml:space="preserve">box”. </w:t>
                      </w:r>
                    </w:p>
                    <w:p w14:paraId="668971F2" w14:textId="56B88352" w:rsidR="008C4DB8" w:rsidRPr="00955259" w:rsidRDefault="00C64E85" w:rsidP="00341C46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955259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Professional </w:t>
                      </w:r>
                      <w:r w:rsidR="008C4DB8" w:rsidRPr="00955259">
                        <w:rPr>
                          <w:rFonts w:ascii="Arial Black" w:hAnsi="Arial Black"/>
                          <w:sz w:val="32"/>
                          <w:szCs w:val="32"/>
                        </w:rPr>
                        <w:t>Certification</w:t>
                      </w:r>
                    </w:p>
                    <w:p w14:paraId="7F92B90D" w14:textId="70D3AF84" w:rsidR="00C64E85" w:rsidRDefault="00347E26" w:rsidP="00C64E85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Military </w:t>
                      </w:r>
                      <w:r w:rsidR="003A658A">
                        <w:t xml:space="preserve">Command &amp; </w:t>
                      </w:r>
                      <w:r w:rsidR="003C4B57">
                        <w:t>Leadership</w:t>
                      </w:r>
                      <w:r w:rsidR="00565F13">
                        <w:t>,</w:t>
                      </w:r>
                      <w:r w:rsidR="008A0182">
                        <w:t xml:space="preserve"> </w:t>
                      </w:r>
                      <w:r w:rsidR="00D060B3">
                        <w:t xml:space="preserve">management, law </w:t>
                      </w:r>
                      <w:r w:rsidR="008A0182">
                        <w:t>course</w:t>
                      </w:r>
                      <w:r w:rsidR="00540215">
                        <w:t>.</w:t>
                      </w:r>
                      <w:r w:rsidR="003C4B57">
                        <w:t xml:space="preserve"> </w:t>
                      </w:r>
                    </w:p>
                    <w:p w14:paraId="0B3E5F09" w14:textId="1D6834AB" w:rsidR="003C4B57" w:rsidRDefault="0084222F" w:rsidP="00C64E85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Administration &amp; Supervisory </w:t>
                      </w:r>
                      <w:r w:rsidR="00CA188C">
                        <w:t>course</w:t>
                      </w:r>
                      <w:r w:rsidR="00877737">
                        <w:t xml:space="preserve">. </w:t>
                      </w:r>
                    </w:p>
                    <w:p w14:paraId="33406B2B" w14:textId="2D235BA5" w:rsidR="00CA188C" w:rsidRDefault="00CA188C" w:rsidP="00C64E85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Personal Computer </w:t>
                      </w:r>
                      <w:r w:rsidR="000877F6">
                        <w:t>course</w:t>
                      </w:r>
                      <w:r w:rsidR="00FA3411">
                        <w:t>.</w:t>
                      </w:r>
                      <w:r w:rsidR="000877F6">
                        <w:t xml:space="preserve"> </w:t>
                      </w:r>
                    </w:p>
                    <w:p w14:paraId="1EFAE928" w14:textId="77777777" w:rsidR="001602D3" w:rsidRDefault="0029091C" w:rsidP="001602D3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Leadership </w:t>
                      </w:r>
                      <w:r w:rsidR="001E4A7C">
                        <w:t xml:space="preserve">(SNCOs) course </w:t>
                      </w:r>
                    </w:p>
                    <w:p w14:paraId="53218D0B" w14:textId="30CE2E51" w:rsidR="003A3B1A" w:rsidRPr="001602D3" w:rsidRDefault="005D52A3" w:rsidP="001602D3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Organizational </w:t>
                      </w:r>
                      <w:r w:rsidR="003A3B1A" w:rsidRPr="001602D3">
                        <w:rPr>
                          <w:sz w:val="24"/>
                          <w:szCs w:val="24"/>
                          <w:lang w:val="en-US"/>
                        </w:rPr>
                        <w:t xml:space="preserve">, Office Procedure, </w:t>
                      </w:r>
                      <w:r w:rsidR="005A6923">
                        <w:rPr>
                          <w:sz w:val="24"/>
                          <w:szCs w:val="24"/>
                          <w:lang w:val="en-US"/>
                        </w:rPr>
                        <w:t xml:space="preserve">trade practical </w:t>
                      </w:r>
                      <w:r w:rsidR="00540215">
                        <w:rPr>
                          <w:sz w:val="24"/>
                          <w:szCs w:val="24"/>
                          <w:lang w:val="en-US"/>
                        </w:rPr>
                        <w:t xml:space="preserve">theory, </w:t>
                      </w:r>
                      <w:r w:rsidR="003A3B1A" w:rsidRPr="001602D3">
                        <w:rPr>
                          <w:sz w:val="24"/>
                          <w:szCs w:val="24"/>
                          <w:lang w:val="en-US"/>
                        </w:rPr>
                        <w:t xml:space="preserve">Typing, </w:t>
                      </w:r>
                      <w:proofErr w:type="spellStart"/>
                      <w:r w:rsidR="00540215">
                        <w:rPr>
                          <w:sz w:val="24"/>
                          <w:szCs w:val="24"/>
                          <w:lang w:val="en-US"/>
                        </w:rPr>
                        <w:t>Maint</w:t>
                      </w:r>
                      <w:proofErr w:type="spellEnd"/>
                      <w:r w:rsidR="003A3B1A" w:rsidRPr="001602D3">
                        <w:rPr>
                          <w:sz w:val="24"/>
                          <w:szCs w:val="24"/>
                          <w:lang w:val="en-US"/>
                        </w:rPr>
                        <w:t xml:space="preserve"> of office record (Advance)</w:t>
                      </w:r>
                      <w:r w:rsidR="0047572E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A3B1A" w:rsidRPr="001602D3">
                        <w:rPr>
                          <w:sz w:val="24"/>
                          <w:szCs w:val="24"/>
                          <w:lang w:val="en-US"/>
                        </w:rPr>
                        <w:t xml:space="preserve">course </w:t>
                      </w:r>
                    </w:p>
                    <w:p w14:paraId="28CD9E3E" w14:textId="290EF6AE" w:rsidR="004102C8" w:rsidRDefault="005D52A3" w:rsidP="00C64E85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Organizational</w:t>
                      </w:r>
                      <w:r w:rsidR="003418FD">
                        <w:t xml:space="preserve">, Office Procedure and </w:t>
                      </w:r>
                      <w:r w:rsidR="00B536FD">
                        <w:t xml:space="preserve">maint/record course. </w:t>
                      </w:r>
                    </w:p>
                    <w:p w14:paraId="3E1A4C40" w14:textId="460DC1EF" w:rsidR="00B536FD" w:rsidRDefault="00D81051" w:rsidP="00C64E85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Short </w:t>
                      </w:r>
                      <w:r w:rsidR="00F64FA6">
                        <w:t xml:space="preserve">Hand (Stenographer) </w:t>
                      </w:r>
                      <w:r w:rsidR="00AE5E03">
                        <w:t xml:space="preserve">course. </w:t>
                      </w:r>
                    </w:p>
                    <w:p w14:paraId="7F4E5F39" w14:textId="2CCAC4F3" w:rsidR="00B1006C" w:rsidRDefault="003474AA" w:rsidP="00C64E85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Instruction on Military, trade </w:t>
                      </w:r>
                      <w:r w:rsidR="00772501">
                        <w:t xml:space="preserve">and </w:t>
                      </w:r>
                      <w:r w:rsidR="00012EA9">
                        <w:t xml:space="preserve">Training course. </w:t>
                      </w:r>
                    </w:p>
                    <w:p w14:paraId="79F2689A" w14:textId="050EF0C2" w:rsidR="00012EA9" w:rsidRDefault="002644EB" w:rsidP="00C64E85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Supervisory Management (OJT</w:t>
                      </w:r>
                      <w:r w:rsidR="00B615D7">
                        <w:t xml:space="preserve">) course. </w:t>
                      </w:r>
                    </w:p>
                    <w:p w14:paraId="293703D1" w14:textId="0CA3D2F6" w:rsidR="00B615D7" w:rsidRDefault="00B615D7" w:rsidP="00C64E85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Instruction </w:t>
                      </w:r>
                      <w:r w:rsidR="00412684">
                        <w:t xml:space="preserve">on General Services </w:t>
                      </w:r>
                      <w:r w:rsidR="00C107B9">
                        <w:t>Trg</w:t>
                      </w:r>
                      <w:r w:rsidR="00CD70F2">
                        <w:t xml:space="preserve">, </w:t>
                      </w:r>
                      <w:r w:rsidR="00652F19">
                        <w:t xml:space="preserve">military training course. </w:t>
                      </w:r>
                    </w:p>
                    <w:p w14:paraId="77B6EEB9" w14:textId="1A017F1D" w:rsidR="00652F19" w:rsidRDefault="00FC7811" w:rsidP="00C64E85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Skill enhancement program management course. </w:t>
                      </w:r>
                    </w:p>
                    <w:p w14:paraId="46764650" w14:textId="6C06C0EB" w:rsidR="00FC7811" w:rsidRPr="001A4038" w:rsidRDefault="00C107B9" w:rsidP="00C64E85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Ensign </w:t>
                      </w:r>
                      <w:r w:rsidR="00E431AA">
                        <w:t xml:space="preserve">Communique </w:t>
                      </w:r>
                      <w:r w:rsidR="006B7076">
                        <w:t xml:space="preserve">(Basic) IT course. </w:t>
                      </w:r>
                    </w:p>
                    <w:p w14:paraId="78B33248" w14:textId="77777777" w:rsidR="00C16D54" w:rsidRPr="001A4038" w:rsidRDefault="00C16D54" w:rsidP="00DF1CEB"/>
                    <w:p w14:paraId="67DE8CC0" w14:textId="40E172EA" w:rsidR="00A14CAF" w:rsidRPr="001A4038" w:rsidRDefault="00A14CAF" w:rsidP="00043D97">
                      <w:pPr>
                        <w:pStyle w:val="Styl1"/>
                        <w:jc w:val="both"/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</w:pPr>
                    </w:p>
                    <w:p w14:paraId="240262EF" w14:textId="77777777" w:rsidR="00B94D8F" w:rsidRPr="001A4038" w:rsidRDefault="00B94D8F" w:rsidP="00043D97">
                      <w:pPr>
                        <w:pStyle w:val="Styl1"/>
                        <w:jc w:val="both"/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</w:pPr>
                    </w:p>
                    <w:p w14:paraId="30535FE6" w14:textId="0992D6F2" w:rsidR="00333232" w:rsidRPr="001A4038" w:rsidRDefault="00333232" w:rsidP="00043D97">
                      <w:pPr>
                        <w:pStyle w:val="Styl1"/>
                        <w:jc w:val="both"/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</w:pPr>
                    </w:p>
                    <w:p w14:paraId="614CB3F7" w14:textId="77777777" w:rsidR="00333232" w:rsidRPr="001A4038" w:rsidRDefault="00333232" w:rsidP="00043D97">
                      <w:pPr>
                        <w:pStyle w:val="Styl1"/>
                        <w:jc w:val="both"/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</w:pPr>
                    </w:p>
                    <w:p w14:paraId="7E95F4D1" w14:textId="6B1827C2" w:rsidR="00714F33" w:rsidRPr="001A4038" w:rsidRDefault="00714F33" w:rsidP="00220D03">
                      <w:pPr>
                        <w:pStyle w:val="Styl1"/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FD4A24" w14:textId="54E492A3" w:rsidR="000E0FF9" w:rsidRDefault="005B5572" w:rsidP="00246333">
      <w:pPr>
        <w:pStyle w:val="Title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D274843" wp14:editId="76D4512A">
                <wp:simplePos x="0" y="0"/>
                <wp:positionH relativeFrom="column">
                  <wp:posOffset>-318770</wp:posOffset>
                </wp:positionH>
                <wp:positionV relativeFrom="paragraph">
                  <wp:posOffset>3175</wp:posOffset>
                </wp:positionV>
                <wp:extent cx="2808605" cy="855853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85585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"/>
                            <a:lumOff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1936C" w14:textId="77FAAB31" w:rsidR="0036121D" w:rsidRPr="00475BD8" w:rsidRDefault="00475BD8" w:rsidP="00475BD8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Skills</w:t>
                            </w:r>
                          </w:p>
                          <w:p w14:paraId="7286E8E2" w14:textId="77777777" w:rsidR="0078311C" w:rsidRDefault="007D7BA7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Ability to work under</w:t>
                            </w:r>
                          </w:p>
                          <w:p w14:paraId="79918606" w14:textId="162147CC" w:rsidR="0036121D" w:rsidRDefault="007D7BA7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pressure </w:t>
                            </w:r>
                            <w:r w:rsidR="00F03E8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  <w:p w14:paraId="67DC0E41" w14:textId="1E4C9138" w:rsidR="007E421B" w:rsidRDefault="007E421B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Accuracy </w:t>
                            </w:r>
                          </w:p>
                          <w:p w14:paraId="7A6BE21D" w14:textId="1EDB8079" w:rsidR="007E421B" w:rsidRDefault="007E421B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Communication Skills </w:t>
                            </w:r>
                          </w:p>
                          <w:p w14:paraId="65DC7799" w14:textId="440EB5D3" w:rsidR="007E421B" w:rsidRDefault="000A4517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Good Team </w:t>
                            </w:r>
                          </w:p>
                          <w:p w14:paraId="03624316" w14:textId="3DEAB42A" w:rsidR="00F873FF" w:rsidRDefault="00AC2C15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Organizational</w:t>
                            </w:r>
                            <w:r w:rsidR="00D55F3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Skills </w:t>
                            </w:r>
                          </w:p>
                          <w:p w14:paraId="3A150B71" w14:textId="0C84AC21" w:rsidR="0036121D" w:rsidRDefault="00215050" w:rsidP="00161E8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Time Management </w:t>
                            </w:r>
                          </w:p>
                          <w:p w14:paraId="58CC177F" w14:textId="0799C766" w:rsidR="00C7396F" w:rsidRDefault="00C7396F" w:rsidP="00161E8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Cheerful, friendly </w:t>
                            </w:r>
                            <w:r w:rsidR="00F014FB">
                              <w:rPr>
                                <w:sz w:val="24"/>
                                <w:szCs w:val="24"/>
                                <w:lang w:val="en-US"/>
                              </w:rPr>
                              <w:t>person</w:t>
                            </w:r>
                          </w:p>
                          <w:p w14:paraId="31834A14" w14:textId="5D41CB96" w:rsidR="002C042E" w:rsidRDefault="00FB3364" w:rsidP="00161E8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Discipline </w:t>
                            </w:r>
                            <w:r w:rsidR="008F6A6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procedures </w:t>
                            </w:r>
                          </w:p>
                          <w:p w14:paraId="402C1EA5" w14:textId="77A08205" w:rsidR="00ED2DD4" w:rsidRDefault="00ED2DD4" w:rsidP="00161E8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3A8F11A" w14:textId="172AD8F8" w:rsidR="00ED2DD4" w:rsidRPr="000A364B" w:rsidRDefault="00ED2DD4" w:rsidP="00161E88">
                            <w:pPr>
                              <w:pStyle w:val="NoSpacing"/>
                              <w:rPr>
                                <w:rFonts w:ascii="Arial Black" w:hAnsi="Arial Black" w:cs="Aharon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A364B">
                              <w:rPr>
                                <w:rFonts w:ascii="Arial Black" w:hAnsi="Arial Black" w:cs="Aharoni"/>
                                <w:sz w:val="24"/>
                                <w:szCs w:val="24"/>
                                <w:lang w:val="en-US"/>
                              </w:rPr>
                              <w:t xml:space="preserve">Education </w:t>
                            </w:r>
                          </w:p>
                          <w:p w14:paraId="61D267A0" w14:textId="0624A8E6" w:rsidR="00ED2DD4" w:rsidRPr="00B809A2" w:rsidRDefault="00ED2DD4" w:rsidP="00161E88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809A2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BA </w:t>
                            </w:r>
                          </w:p>
                          <w:p w14:paraId="5464C9FD" w14:textId="4425C810" w:rsidR="0036121D" w:rsidRPr="005E21E5" w:rsidRDefault="00F014FB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Honor </w:t>
                            </w:r>
                            <w:r w:rsidR="00C2379C">
                              <w:rPr>
                                <w:lang w:val="en-US"/>
                              </w:rPr>
                              <w:t>&amp; Awards</w:t>
                            </w:r>
                          </w:p>
                          <w:p w14:paraId="16ADA525" w14:textId="1EA54978" w:rsidR="00BD5CC4" w:rsidRDefault="001A6023" w:rsidP="00BD5CC4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Democracy </w:t>
                            </w:r>
                            <w:r w:rsidR="007627CA">
                              <w:rPr>
                                <w:sz w:val="24"/>
                                <w:szCs w:val="24"/>
                                <w:lang w:val="en-US"/>
                              </w:rPr>
                              <w:t>Medal</w:t>
                            </w:r>
                          </w:p>
                          <w:p w14:paraId="1096A532" w14:textId="46004FF1" w:rsidR="007627CA" w:rsidRDefault="007627CA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Golden </w:t>
                            </w:r>
                            <w:r w:rsidR="00DC6FD9">
                              <w:rPr>
                                <w:sz w:val="24"/>
                                <w:szCs w:val="24"/>
                                <w:lang w:val="en-US"/>
                              </w:rPr>
                              <w:t>Jubilee Medal</w:t>
                            </w:r>
                          </w:p>
                          <w:p w14:paraId="1507B81B" w14:textId="5514B458" w:rsidR="00BD5CC4" w:rsidRDefault="00380549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(Resolution Day) </w:t>
                            </w:r>
                          </w:p>
                          <w:p w14:paraId="242C41A0" w14:textId="5E57F903" w:rsidR="00DC6FD9" w:rsidRDefault="00535DA8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Services</w:t>
                            </w:r>
                            <w:r w:rsidR="00B565B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Medals</w:t>
                            </w:r>
                          </w:p>
                          <w:p w14:paraId="3C82F629" w14:textId="31470AD7" w:rsidR="003F01B1" w:rsidRDefault="003F01B1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Golden Jubilee Medal </w:t>
                            </w:r>
                            <w:r w:rsidR="0055122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(Independence Day) </w:t>
                            </w:r>
                          </w:p>
                          <w:p w14:paraId="0D77A2F0" w14:textId="6FF8C021" w:rsidR="00535DA8" w:rsidRDefault="00535DA8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Tamgha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-e-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Istiqlal</w:t>
                            </w:r>
                            <w:proofErr w:type="spellEnd"/>
                          </w:p>
                          <w:p w14:paraId="34EF9C3D" w14:textId="2FC02CC7" w:rsidR="00535DA8" w:rsidRDefault="00BD66AB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Commendation Certificate </w:t>
                            </w:r>
                          </w:p>
                          <w:p w14:paraId="7039A5A0" w14:textId="77777777" w:rsidR="005C6E47" w:rsidRDefault="00913865" w:rsidP="005C6E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Cash </w:t>
                            </w:r>
                            <w:r w:rsidR="00D63A3A">
                              <w:rPr>
                                <w:sz w:val="24"/>
                                <w:szCs w:val="24"/>
                                <w:lang w:val="en-US"/>
                              </w:rPr>
                              <w:t>Awards</w:t>
                            </w:r>
                          </w:p>
                          <w:p w14:paraId="7E91533F" w14:textId="77777777" w:rsidR="001F634B" w:rsidRDefault="001F634B" w:rsidP="005C6E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B1FCA2C" w14:textId="78087647" w:rsidR="0036121D" w:rsidRPr="00843773" w:rsidRDefault="00EB0ABE" w:rsidP="005C6E47">
                            <w:pPr>
                              <w:pStyle w:val="NoSpacing"/>
                              <w:rPr>
                                <w:rFonts w:ascii="Arial Black" w:hAnsi="Arial Black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  <w:lang w:val="en-US"/>
                              </w:rPr>
                              <w:t xml:space="preserve">Job </w:t>
                            </w:r>
                            <w:r w:rsidR="001F634B" w:rsidRPr="00843773">
                              <w:rPr>
                                <w:rFonts w:ascii="Arial Black" w:hAnsi="Arial Black"/>
                                <w:sz w:val="32"/>
                                <w:szCs w:val="32"/>
                                <w:lang w:val="en-US"/>
                              </w:rPr>
                              <w:t xml:space="preserve">Preference </w:t>
                            </w:r>
                          </w:p>
                          <w:p w14:paraId="2D9BC477" w14:textId="20F60EE2" w:rsidR="0036121D" w:rsidRPr="00651787" w:rsidRDefault="001759FF" w:rsidP="002354B3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Admin Officer </w:t>
                            </w:r>
                          </w:p>
                          <w:p w14:paraId="4BCCD1D6" w14:textId="265142F6" w:rsidR="0036121D" w:rsidRDefault="00203D76" w:rsidP="002354B3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Office </w:t>
                            </w:r>
                            <w:r w:rsidR="00FB7CB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Manager </w:t>
                            </w:r>
                          </w:p>
                          <w:p w14:paraId="16829FB7" w14:textId="68EEDE82" w:rsidR="00D218EB" w:rsidRPr="00651787" w:rsidRDefault="007D5D84" w:rsidP="002354B3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Office Administrator </w:t>
                            </w:r>
                          </w:p>
                          <w:p w14:paraId="0B9AD8F6" w14:textId="2AC174AE" w:rsidR="0036121D" w:rsidRPr="00651787" w:rsidRDefault="00FB7CBC" w:rsidP="002354B3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Security</w:t>
                            </w:r>
                            <w:r w:rsidR="001A7E0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/Safety officer </w:t>
                            </w:r>
                          </w:p>
                          <w:p w14:paraId="4E81FD27" w14:textId="07704601" w:rsidR="0036121D" w:rsidRDefault="001B45A6" w:rsidP="002354B3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PA/ </w:t>
                            </w:r>
                            <w:r w:rsidR="00283AB3">
                              <w:rPr>
                                <w:sz w:val="24"/>
                                <w:szCs w:val="24"/>
                                <w:lang w:val="en-US"/>
                              </w:rPr>
                              <w:t>Secretary</w:t>
                            </w:r>
                          </w:p>
                          <w:p w14:paraId="793A36C1" w14:textId="4CFE2ED8" w:rsidR="00553A20" w:rsidRDefault="007D5D84" w:rsidP="002354B3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Manager </w:t>
                            </w:r>
                            <w:r w:rsidR="00A645D8">
                              <w:rPr>
                                <w:sz w:val="24"/>
                                <w:szCs w:val="24"/>
                                <w:lang w:val="en-US"/>
                              </w:rPr>
                              <w:t>, Supervisor</w:t>
                            </w:r>
                            <w:r w:rsidR="004E00B2">
                              <w:rPr>
                                <w:sz w:val="24"/>
                                <w:szCs w:val="24"/>
                                <w:lang w:val="en-US"/>
                              </w:rPr>
                              <w:t>, Superintendent</w:t>
                            </w:r>
                          </w:p>
                          <w:p w14:paraId="4E5803D0" w14:textId="21971942" w:rsidR="00A25322" w:rsidRDefault="00A25322" w:rsidP="003B1106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CB0B286" w14:textId="22E9791E" w:rsidR="00A25322" w:rsidRDefault="00A25322" w:rsidP="003B1106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92C15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Contact</w:t>
                            </w:r>
                            <w:r w:rsidR="002E0102" w:rsidRPr="00E92C15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  <w:r w:rsidR="009A6A11" w:rsidRPr="00E92C15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-</w:t>
                            </w:r>
                          </w:p>
                          <w:p w14:paraId="4A1DB72D" w14:textId="18528619" w:rsidR="007005DD" w:rsidRDefault="004120CE" w:rsidP="003B1106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Arial Black" w:hAnsi="Arial Black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mc:AlternateContent>
                                <mc:Choice Requires="w16se">
                                  <w16se:symEx w16se:font="Segoe UI Emoji" w16se:char="1F4DE"/>
                                </mc:Choice>
                                <mc:Fallback>
                                  <w:t>📞</w:t>
                                </mc:Fallback>
                              </mc:AlternateContent>
                            </w:r>
                            <w:r w:rsidR="008D3DD2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8D3DD2" w:rsidRPr="00652F02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+92 321 277 5225 </w:t>
                            </w:r>
                          </w:p>
                          <w:p w14:paraId="67E4329D" w14:textId="6EBAB955" w:rsidR="00F14340" w:rsidRDefault="00BE51D6" w:rsidP="003B1106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mc:AlternateContent>
                                <mc:Choice Requires="w16se">
                                  <w16se:symEx w16se:font="Segoe UI Emoji" w16se:char="1F4E7"/>
                                </mc:Choice>
                                <mc:Fallback>
                                  <w:t>📧</w:t>
                                </mc:Fallback>
                              </mc:AlternateContent>
                            </w:r>
                            <w:r w:rsidR="007C11CC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r w:rsidR="0002159E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hyperlink r:id="rId10" w:history="1">
                              <w:r w:rsidR="0002159E" w:rsidRPr="00C666EA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mrvnsd@gmail.com</w:t>
                              </w:r>
                            </w:hyperlink>
                            <w:r w:rsidR="0002159E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27378BC7" w14:textId="2E2B367D" w:rsidR="004A3E80" w:rsidRPr="00652F02" w:rsidRDefault="001D6E4C" w:rsidP="003B1106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AC136EA" w14:textId="77777777" w:rsidR="009A6A11" w:rsidRDefault="009A6A11" w:rsidP="003B1106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45FC6A6" w14:textId="59548AC5" w:rsidR="00373D02" w:rsidRDefault="00373D02" w:rsidP="00373D02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B5C97D0" w14:textId="1744BC26" w:rsidR="00373D02" w:rsidRPr="0080565E" w:rsidRDefault="00373D02" w:rsidP="00373D02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D274843" id="_x0000_s1029" type="#_x0000_t202" style="position:absolute;margin-left:-25.1pt;margin-top:.25pt;width:221.15pt;height:673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" fillcolor="#e6e6e6 [349]" stroked="f">
                <v:textbox>
                  <w:txbxContent>
                    <w:p w14:paraId="6951936C" w14:textId="77FAAB31" w:rsidR="0036121D" w:rsidRPr="00475BD8" w:rsidRDefault="00475BD8" w:rsidP="00475BD8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Skills</w:t>
                      </w:r>
                    </w:p>
                    <w:p w14:paraId="7286E8E2" w14:textId="77777777" w:rsidR="0078311C" w:rsidRDefault="007D7BA7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Ability to work under</w:t>
                      </w:r>
                    </w:p>
                    <w:p w14:paraId="79918606" w14:textId="162147CC" w:rsidR="0036121D" w:rsidRDefault="007D7BA7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pressure </w:t>
                      </w:r>
                      <w:r w:rsidR="00F03E80">
                        <w:rPr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</w:p>
                    <w:p w14:paraId="67DC0E41" w14:textId="1E4C9138" w:rsidR="007E421B" w:rsidRDefault="007E421B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Accuracy </w:t>
                      </w:r>
                    </w:p>
                    <w:p w14:paraId="7A6BE21D" w14:textId="1EDB8079" w:rsidR="007E421B" w:rsidRDefault="007E421B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Communication Skills </w:t>
                      </w:r>
                    </w:p>
                    <w:p w14:paraId="65DC7799" w14:textId="440EB5D3" w:rsidR="007E421B" w:rsidRDefault="000A4517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Good Team </w:t>
                      </w:r>
                    </w:p>
                    <w:p w14:paraId="03624316" w14:textId="3DEAB42A" w:rsidR="00F873FF" w:rsidRDefault="00AC2C15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Organizational</w:t>
                      </w:r>
                      <w:r w:rsidR="00D55F3C">
                        <w:rPr>
                          <w:sz w:val="24"/>
                          <w:szCs w:val="24"/>
                          <w:lang w:val="en-US"/>
                        </w:rPr>
                        <w:t xml:space="preserve"> Skills </w:t>
                      </w:r>
                    </w:p>
                    <w:p w14:paraId="3A150B71" w14:textId="0C84AC21" w:rsidR="0036121D" w:rsidRDefault="00215050" w:rsidP="00161E88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Time Management </w:t>
                      </w:r>
                    </w:p>
                    <w:p w14:paraId="58CC177F" w14:textId="0799C766" w:rsidR="00C7396F" w:rsidRDefault="00C7396F" w:rsidP="00161E88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Cheerful, friendly </w:t>
                      </w:r>
                      <w:r w:rsidR="00F014FB">
                        <w:rPr>
                          <w:sz w:val="24"/>
                          <w:szCs w:val="24"/>
                          <w:lang w:val="en-US"/>
                        </w:rPr>
                        <w:t>person</w:t>
                      </w:r>
                    </w:p>
                    <w:p w14:paraId="31834A14" w14:textId="5D41CB96" w:rsidR="002C042E" w:rsidRDefault="00FB3364" w:rsidP="00161E88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Discipline </w:t>
                      </w:r>
                      <w:r w:rsidR="008F6A6F">
                        <w:rPr>
                          <w:sz w:val="24"/>
                          <w:szCs w:val="24"/>
                          <w:lang w:val="en-US"/>
                        </w:rPr>
                        <w:t xml:space="preserve">procedures </w:t>
                      </w:r>
                    </w:p>
                    <w:p w14:paraId="402C1EA5" w14:textId="77A08205" w:rsidR="00ED2DD4" w:rsidRDefault="00ED2DD4" w:rsidP="00161E88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63A8F11A" w14:textId="172AD8F8" w:rsidR="00ED2DD4" w:rsidRPr="000A364B" w:rsidRDefault="00ED2DD4" w:rsidP="00161E88">
                      <w:pPr>
                        <w:pStyle w:val="NoSpacing"/>
                        <w:rPr>
                          <w:rFonts w:ascii="Arial Black" w:hAnsi="Arial Black" w:cs="Aharoni"/>
                          <w:sz w:val="24"/>
                          <w:szCs w:val="24"/>
                          <w:lang w:val="en-US"/>
                        </w:rPr>
                      </w:pPr>
                      <w:r w:rsidRPr="000A364B">
                        <w:rPr>
                          <w:rFonts w:ascii="Arial Black" w:hAnsi="Arial Black" w:cs="Aharoni"/>
                          <w:sz w:val="24"/>
                          <w:szCs w:val="24"/>
                          <w:lang w:val="en-US"/>
                        </w:rPr>
                        <w:t xml:space="preserve">Education </w:t>
                      </w:r>
                    </w:p>
                    <w:p w14:paraId="61D267A0" w14:textId="0624A8E6" w:rsidR="00ED2DD4" w:rsidRPr="00B809A2" w:rsidRDefault="00ED2DD4" w:rsidP="00161E88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809A2">
                        <w:rPr>
                          <w:sz w:val="20"/>
                          <w:szCs w:val="20"/>
                          <w:lang w:val="en-US"/>
                        </w:rPr>
                        <w:t xml:space="preserve">BA </w:t>
                      </w:r>
                    </w:p>
                    <w:p w14:paraId="5464C9FD" w14:textId="4425C810" w:rsidR="0036121D" w:rsidRPr="005E21E5" w:rsidRDefault="00F014FB" w:rsidP="00220D03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Honor </w:t>
                      </w:r>
                      <w:r w:rsidR="00C2379C">
                        <w:rPr>
                          <w:lang w:val="en-US"/>
                        </w:rPr>
                        <w:t>&amp; Awards</w:t>
                      </w:r>
                    </w:p>
                    <w:p w14:paraId="16ADA525" w14:textId="1EA54978" w:rsidR="00BD5CC4" w:rsidRDefault="001A6023" w:rsidP="00BD5CC4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Democracy </w:t>
                      </w:r>
                      <w:r w:rsidR="007627CA">
                        <w:rPr>
                          <w:sz w:val="24"/>
                          <w:szCs w:val="24"/>
                          <w:lang w:val="en-US"/>
                        </w:rPr>
                        <w:t>Medal</w:t>
                      </w:r>
                    </w:p>
                    <w:p w14:paraId="1096A532" w14:textId="46004FF1" w:rsidR="007627CA" w:rsidRDefault="007627CA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Golden </w:t>
                      </w:r>
                      <w:r w:rsidR="00DC6FD9">
                        <w:rPr>
                          <w:sz w:val="24"/>
                          <w:szCs w:val="24"/>
                          <w:lang w:val="en-US"/>
                        </w:rPr>
                        <w:t>Jubilee Medal</w:t>
                      </w:r>
                    </w:p>
                    <w:p w14:paraId="1507B81B" w14:textId="5514B458" w:rsidR="00BD5CC4" w:rsidRDefault="00380549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(Resolution Day) </w:t>
                      </w:r>
                    </w:p>
                    <w:p w14:paraId="242C41A0" w14:textId="5E57F903" w:rsidR="00DC6FD9" w:rsidRDefault="00535DA8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Services</w:t>
                      </w:r>
                      <w:r w:rsidR="00B565BD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Medals</w:t>
                      </w:r>
                    </w:p>
                    <w:p w14:paraId="3C82F629" w14:textId="31470AD7" w:rsidR="003F01B1" w:rsidRDefault="003F01B1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Golden Jubilee Medal </w:t>
                      </w:r>
                      <w:r w:rsidR="0055122A">
                        <w:rPr>
                          <w:sz w:val="24"/>
                          <w:szCs w:val="24"/>
                          <w:lang w:val="en-US"/>
                        </w:rPr>
                        <w:t xml:space="preserve">(Independence Day) </w:t>
                      </w:r>
                    </w:p>
                    <w:p w14:paraId="0D77A2F0" w14:textId="6FF8C021" w:rsidR="00535DA8" w:rsidRDefault="00535DA8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Tamgha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>-e-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Istiqlal</w:t>
                      </w:r>
                      <w:proofErr w:type="spellEnd"/>
                    </w:p>
                    <w:p w14:paraId="34EF9C3D" w14:textId="2FC02CC7" w:rsidR="00535DA8" w:rsidRDefault="00BD66AB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Commendation Certificate </w:t>
                      </w:r>
                    </w:p>
                    <w:p w14:paraId="7039A5A0" w14:textId="77777777" w:rsidR="005C6E47" w:rsidRDefault="00913865" w:rsidP="005C6E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Cash </w:t>
                      </w:r>
                      <w:r w:rsidR="00D63A3A">
                        <w:rPr>
                          <w:sz w:val="24"/>
                          <w:szCs w:val="24"/>
                          <w:lang w:val="en-US"/>
                        </w:rPr>
                        <w:t>Awards</w:t>
                      </w:r>
                    </w:p>
                    <w:p w14:paraId="7E91533F" w14:textId="77777777" w:rsidR="001F634B" w:rsidRDefault="001F634B" w:rsidP="005C6E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B1FCA2C" w14:textId="78087647" w:rsidR="0036121D" w:rsidRPr="00843773" w:rsidRDefault="00EB0ABE" w:rsidP="005C6E47">
                      <w:pPr>
                        <w:pStyle w:val="NoSpacing"/>
                        <w:rPr>
                          <w:rFonts w:ascii="Arial Black" w:hAnsi="Arial Black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  <w:lang w:val="en-US"/>
                        </w:rPr>
                        <w:t xml:space="preserve">Job </w:t>
                      </w:r>
                      <w:r w:rsidR="001F634B" w:rsidRPr="00843773">
                        <w:rPr>
                          <w:rFonts w:ascii="Arial Black" w:hAnsi="Arial Black"/>
                          <w:sz w:val="32"/>
                          <w:szCs w:val="32"/>
                          <w:lang w:val="en-US"/>
                        </w:rPr>
                        <w:t xml:space="preserve">Preference </w:t>
                      </w:r>
                    </w:p>
                    <w:p w14:paraId="2D9BC477" w14:textId="20F60EE2" w:rsidR="0036121D" w:rsidRPr="00651787" w:rsidRDefault="001759FF" w:rsidP="002354B3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Admin Officer </w:t>
                      </w:r>
                    </w:p>
                    <w:p w14:paraId="4BCCD1D6" w14:textId="265142F6" w:rsidR="0036121D" w:rsidRDefault="00203D76" w:rsidP="002354B3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Office </w:t>
                      </w:r>
                      <w:r w:rsidR="00FB7CBC">
                        <w:rPr>
                          <w:sz w:val="24"/>
                          <w:szCs w:val="24"/>
                          <w:lang w:val="en-US"/>
                        </w:rPr>
                        <w:t xml:space="preserve">Manager </w:t>
                      </w:r>
                    </w:p>
                    <w:p w14:paraId="16829FB7" w14:textId="68EEDE82" w:rsidR="00D218EB" w:rsidRPr="00651787" w:rsidRDefault="007D5D84" w:rsidP="002354B3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Office Administrator </w:t>
                      </w:r>
                    </w:p>
                    <w:p w14:paraId="0B9AD8F6" w14:textId="2AC174AE" w:rsidR="0036121D" w:rsidRPr="00651787" w:rsidRDefault="00FB7CBC" w:rsidP="002354B3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Security</w:t>
                      </w:r>
                      <w:r w:rsidR="001A7E0C">
                        <w:rPr>
                          <w:sz w:val="24"/>
                          <w:szCs w:val="24"/>
                          <w:lang w:val="en-US"/>
                        </w:rPr>
                        <w:t xml:space="preserve">/Safety officer </w:t>
                      </w:r>
                    </w:p>
                    <w:p w14:paraId="4E81FD27" w14:textId="07704601" w:rsidR="0036121D" w:rsidRDefault="001B45A6" w:rsidP="002354B3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PA/ </w:t>
                      </w:r>
                      <w:r w:rsidR="00283AB3">
                        <w:rPr>
                          <w:sz w:val="24"/>
                          <w:szCs w:val="24"/>
                          <w:lang w:val="en-US"/>
                        </w:rPr>
                        <w:t>Secretary</w:t>
                      </w:r>
                    </w:p>
                    <w:p w14:paraId="793A36C1" w14:textId="4CFE2ED8" w:rsidR="00553A20" w:rsidRDefault="007D5D84" w:rsidP="002354B3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Manager </w:t>
                      </w:r>
                      <w:r w:rsidR="00A645D8">
                        <w:rPr>
                          <w:sz w:val="24"/>
                          <w:szCs w:val="24"/>
                          <w:lang w:val="en-US"/>
                        </w:rPr>
                        <w:t>, Supervisor</w:t>
                      </w:r>
                      <w:r w:rsidR="004E00B2">
                        <w:rPr>
                          <w:sz w:val="24"/>
                          <w:szCs w:val="24"/>
                          <w:lang w:val="en-US"/>
                        </w:rPr>
                        <w:t>, Superintendent</w:t>
                      </w:r>
                    </w:p>
                    <w:p w14:paraId="4E5803D0" w14:textId="21971942" w:rsidR="00A25322" w:rsidRDefault="00A25322" w:rsidP="003B1106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3CB0B286" w14:textId="22E9791E" w:rsidR="00A25322" w:rsidRDefault="00A25322" w:rsidP="003B1106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E92C15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  <w:lang w:val="en-US"/>
                        </w:rPr>
                        <w:t>Contact</w:t>
                      </w:r>
                      <w:r w:rsidR="002E0102" w:rsidRPr="00E92C15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  <w:lang w:val="en-US"/>
                        </w:rPr>
                        <w:t>:</w:t>
                      </w:r>
                      <w:r w:rsidR="009A6A11" w:rsidRPr="00E92C15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  <w:lang w:val="en-US"/>
                        </w:rPr>
                        <w:t>-</w:t>
                      </w:r>
                    </w:p>
                    <w:p w14:paraId="4A1DB72D" w14:textId="18528619" w:rsidR="007005DD" w:rsidRDefault="004120CE" w:rsidP="003B1106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Arial Black" w:hAnsi="Arial Black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sz w:val="32"/>
                          <w:szCs w:val="32"/>
                          <w:lang w:val="en-US"/>
                        </w:rPr>
                        <mc:AlternateContent>
                          <mc:Choice Requires="w16se">
                            <w16se:symEx w16se:font="Segoe UI Emoji" w16se:char="1F4DE"/>
                          </mc:Choice>
                          <mc:Fallback>
                            <w:t>📞</w:t>
                          </mc:Fallback>
                        </mc:AlternateContent>
                      </w:r>
                      <w:r w:rsidR="008D3DD2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8D3DD2" w:rsidRPr="00652F02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+92 321 277 5225 </w:t>
                      </w:r>
                    </w:p>
                    <w:p w14:paraId="67E4329D" w14:textId="6EBAB955" w:rsidR="00F14340" w:rsidRDefault="00BE51D6" w:rsidP="003B1106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sz w:val="20"/>
                          <w:szCs w:val="20"/>
                          <w:lang w:val="en-US"/>
                        </w:rPr>
                        <mc:AlternateContent>
                          <mc:Choice Requires="w16se">
                            <w16se:symEx w16se:font="Segoe UI Emoji" w16se:char="1F4E7"/>
                          </mc:Choice>
                          <mc:Fallback>
                            <w:t>📧</w:t>
                          </mc:Fallback>
                        </mc:AlternateContent>
                      </w:r>
                      <w:r w:rsidR="007C11CC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r w:rsidR="0002159E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hyperlink r:id="rId11" w:history="1">
                        <w:r w:rsidR="0002159E" w:rsidRPr="00C666EA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mrvnsd@gmail.com</w:t>
                        </w:r>
                      </w:hyperlink>
                      <w:r w:rsidR="0002159E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27378BC7" w14:textId="2E2B367D" w:rsidR="004A3E80" w:rsidRPr="00652F02" w:rsidRDefault="001D6E4C" w:rsidP="003B1106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</w:t>
                      </w:r>
                    </w:p>
                    <w:p w14:paraId="7AC136EA" w14:textId="77777777" w:rsidR="009A6A11" w:rsidRDefault="009A6A11" w:rsidP="003B1106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345FC6A6" w14:textId="59548AC5" w:rsidR="00373D02" w:rsidRDefault="00373D02" w:rsidP="00373D02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B5C97D0" w14:textId="1744BC26" w:rsidR="00373D02" w:rsidRPr="0080565E" w:rsidRDefault="00373D02" w:rsidP="00373D02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025E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32EDBB3" wp14:editId="2F3A75AE">
                <wp:simplePos x="0" y="0"/>
                <wp:positionH relativeFrom="column">
                  <wp:posOffset>2493645</wp:posOffset>
                </wp:positionH>
                <wp:positionV relativeFrom="paragraph">
                  <wp:posOffset>0</wp:posOffset>
                </wp:positionV>
                <wp:extent cx="4674235" cy="20008215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4235" cy="20008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CB0FE" w14:textId="77777777" w:rsidR="006E5BE9" w:rsidRPr="00220D03" w:rsidRDefault="006E5BE9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14:paraId="003EFB4F" w14:textId="588FA600" w:rsidR="006E5BE9" w:rsidRDefault="006E5BE9" w:rsidP="005762F4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Administration, Management </w:t>
                            </w:r>
                          </w:p>
                          <w:p w14:paraId="0B3BC312" w14:textId="6FCC83DC" w:rsidR="006E5BE9" w:rsidRPr="00AF70BC" w:rsidRDefault="006E5BE9" w:rsidP="00E213DF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divId w:val="1706903726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>Strong skills in office management and administration.</w:t>
                            </w:r>
                          </w:p>
                          <w:p w14:paraId="0EB733F4" w14:textId="5057E198" w:rsidR="006E5BE9" w:rsidRPr="00AF70BC" w:rsidRDefault="006E5BE9" w:rsidP="00C97783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divId w:val="1706903726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proofErr w:type="spellStart"/>
                            <w:r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>Telented</w:t>
                            </w:r>
                            <w:proofErr w:type="spellEnd"/>
                            <w:r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 in dealing with multiple assignment at once and an ability to meet deadlines and complete accurate work at all </w:t>
                            </w:r>
                            <w:r w:rsidR="00CC0E60"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>times.</w:t>
                            </w:r>
                          </w:p>
                          <w:p w14:paraId="2550D227" w14:textId="6B28DCAC" w:rsidR="006E5BE9" w:rsidRPr="00AF70BC" w:rsidRDefault="006E5BE9" w:rsidP="009A5B4D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divId w:val="1706903726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Highly capable oral and written communicator when discussing issues with staff members or delivering correspondence to individuals in </w:t>
                            </w:r>
                            <w:r w:rsidR="00CC0E60"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>writing.</w:t>
                            </w:r>
                          </w:p>
                          <w:p w14:paraId="289AE771" w14:textId="1440F5DF" w:rsidR="006E5BE9" w:rsidRPr="00AF70BC" w:rsidRDefault="006E5BE9" w:rsidP="009D17A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divId w:val="1706903726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Guided members when faced with </w:t>
                            </w:r>
                            <w:proofErr w:type="spellStart"/>
                            <w:r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>difficent</w:t>
                            </w:r>
                            <w:proofErr w:type="spellEnd"/>
                            <w:r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 change in their work or when working with members and experiencing a </w:t>
                            </w:r>
                            <w:r w:rsidR="00CC0E60"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>conflict.</w:t>
                            </w:r>
                          </w:p>
                          <w:p w14:paraId="59AD9DE6" w14:textId="27234FDC" w:rsidR="006E5BE9" w:rsidRPr="00AF70BC" w:rsidRDefault="006E5BE9" w:rsidP="00CC0E60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divId w:val="1706903726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Manages an office with a manpower of personnel to deal with various sections departments of operations, maintenance, Air </w:t>
                            </w:r>
                            <w:proofErr w:type="spellStart"/>
                            <w:r w:rsidR="00927045"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>Defence</w:t>
                            </w:r>
                            <w:proofErr w:type="spellEnd"/>
                            <w:r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>, logistics, It and Accounts.</w:t>
                            </w:r>
                          </w:p>
                          <w:p w14:paraId="748F5974" w14:textId="31C252C3" w:rsidR="006E5BE9" w:rsidRPr="00AF70BC" w:rsidRDefault="006E5BE9" w:rsidP="009D17A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divId w:val="1706903726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Receives inspects and clears paperwork on all materials delivered to the </w:t>
                            </w:r>
                            <w:r w:rsidR="00881501"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>office.</w:t>
                            </w:r>
                          </w:p>
                          <w:p w14:paraId="3A67B805" w14:textId="140B8E88" w:rsidR="006E5BE9" w:rsidRPr="00AF70BC" w:rsidRDefault="006E5BE9" w:rsidP="00881501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divId w:val="1706903726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Tasked to oversee Admin, Office </w:t>
                            </w:r>
                            <w:r w:rsidR="002955E8"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>work.</w:t>
                            </w:r>
                            <w:r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> </w:t>
                            </w:r>
                          </w:p>
                          <w:p w14:paraId="380B5B7A" w14:textId="3CB30399" w:rsidR="006E5BE9" w:rsidRPr="00AF70BC" w:rsidRDefault="006E5BE9" w:rsidP="009D17A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divId w:val="1706903726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>Trained and oriented new staff.</w:t>
                            </w:r>
                          </w:p>
                          <w:p w14:paraId="26C131FC" w14:textId="7A7A8196" w:rsidR="006E5BE9" w:rsidRPr="00AF70BC" w:rsidRDefault="006E5BE9" w:rsidP="00881501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divId w:val="1706903726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>Knowledgeable in basic administration , management principles and fluent in written and spoken.</w:t>
                            </w:r>
                          </w:p>
                          <w:p w14:paraId="5CA76224" w14:textId="043B8ABD" w:rsidR="006E5BE9" w:rsidRPr="00AF70BC" w:rsidRDefault="006E5BE9" w:rsidP="009D17A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divId w:val="1706903726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>Maintains, handling, custodian of important, sensitive and secret documents record.</w:t>
                            </w:r>
                          </w:p>
                          <w:p w14:paraId="1C6CF7DD" w14:textId="2AD5F797" w:rsidR="006E5BE9" w:rsidRPr="00AF70BC" w:rsidRDefault="006E5BE9" w:rsidP="009D17A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divId w:val="1706903726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Advise personnel on matters pertaining to sensitive issues in work </w:t>
                            </w:r>
                            <w:r w:rsidR="00636A2E"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>places.</w:t>
                            </w:r>
                          </w:p>
                          <w:p w14:paraId="1B6DABA2" w14:textId="435459C0" w:rsidR="006E5BE9" w:rsidRPr="00AF70BC" w:rsidRDefault="006E5BE9" w:rsidP="009D17A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divId w:val="1706903726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Responsible for ensuring quality and timely completion of </w:t>
                            </w:r>
                            <w:r w:rsidR="002955E8"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>job.</w:t>
                            </w:r>
                          </w:p>
                          <w:p w14:paraId="595E313A" w14:textId="369A1D31" w:rsidR="006E5BE9" w:rsidRPr="00AF70BC" w:rsidRDefault="006E5BE9" w:rsidP="009D17A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divId w:val="1706903726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Supervise all jobs connected with legal </w:t>
                            </w:r>
                            <w:r w:rsidR="002955E8"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>matters.</w:t>
                            </w:r>
                          </w:p>
                          <w:p w14:paraId="0D9373F0" w14:textId="7434C9CB" w:rsidR="006E5BE9" w:rsidRPr="00AF70BC" w:rsidRDefault="006E5BE9" w:rsidP="009D17A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divId w:val="1706903726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Work under pressure and complete high level work load with strict </w:t>
                            </w:r>
                            <w:r w:rsidR="00172745"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>deadlines.</w:t>
                            </w:r>
                          </w:p>
                          <w:p w14:paraId="6CD366F2" w14:textId="62B89229" w:rsidR="006E5BE9" w:rsidRPr="00AF70BC" w:rsidRDefault="006E5BE9" w:rsidP="009D17A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divId w:val="1706903726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Utilize creativity and provide professional </w:t>
                            </w:r>
                            <w:r w:rsidR="002955E8"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>guidance.</w:t>
                            </w:r>
                          </w:p>
                          <w:p w14:paraId="05214AED" w14:textId="37F48426" w:rsidR="006E5BE9" w:rsidRPr="00AF70BC" w:rsidRDefault="006E5BE9" w:rsidP="009D17A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divId w:val="1706903726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>Provides administrative advice to personnel for resolution of issues.</w:t>
                            </w:r>
                          </w:p>
                          <w:p w14:paraId="6944270F" w14:textId="06838AB4" w:rsidR="006E5BE9" w:rsidRPr="00AF70BC" w:rsidRDefault="006E5BE9" w:rsidP="009D17A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divId w:val="1706903726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Draft the letters as per requirements. Distribute the information by using mail services, telephone and </w:t>
                            </w:r>
                            <w:r w:rsidR="00C25270"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>email.</w:t>
                            </w:r>
                          </w:p>
                          <w:p w14:paraId="769B56CB" w14:textId="7C743D40" w:rsidR="006E5BE9" w:rsidRDefault="006E5BE9" w:rsidP="009D17A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divId w:val="1706903726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Excellent communication skills of type and handwritten </w:t>
                            </w:r>
                            <w:r w:rsidR="00CE5409"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duties. </w:t>
                            </w:r>
                          </w:p>
                          <w:p w14:paraId="125EACE6" w14:textId="7256114D" w:rsidR="00B45606" w:rsidRPr="00AF70BC" w:rsidRDefault="00B45606" w:rsidP="009D17A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divId w:val="1706903726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Performed </w:t>
                            </w:r>
                            <w:r w:rsidR="009430CB">
                              <w:rPr>
                                <w:rFonts w:asciiTheme="minorHAnsi" w:hAnsiTheme="minorHAnsi"/>
                                <w:color w:val="000000"/>
                              </w:rPr>
                              <w:t>the duties as an Admin/</w:t>
                            </w:r>
                            <w:r w:rsidR="00447B4B"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Security /MT supervisor </w:t>
                            </w:r>
                            <w:r w:rsidR="00F4364C"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at CECOS University Peshawar. </w:t>
                            </w:r>
                          </w:p>
                          <w:p w14:paraId="405D9C9D" w14:textId="69A357A3" w:rsidR="006E5BE9" w:rsidRPr="00AF70BC" w:rsidRDefault="006E5BE9" w:rsidP="009D17A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divId w:val="1706903726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>Security procedures, it's implementation. Surveillance of sensitive areas.</w:t>
                            </w:r>
                          </w:p>
                          <w:p w14:paraId="624DF80B" w14:textId="40E6A6E2" w:rsidR="006E5BE9" w:rsidRPr="00AF70BC" w:rsidRDefault="006E5BE9" w:rsidP="009D17A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divId w:val="1706903726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>Efficient and energetic in crises. Operations of small arms explosives.</w:t>
                            </w:r>
                          </w:p>
                          <w:p w14:paraId="6431A2FF" w14:textId="6931A9A8" w:rsidR="006E5BE9" w:rsidRPr="00AF70BC" w:rsidRDefault="006E5BE9" w:rsidP="009D17A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divId w:val="1706903726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AF70BC">
                              <w:rPr>
                                <w:rFonts w:asciiTheme="minorHAnsi" w:hAnsiTheme="minorHAnsi"/>
                                <w:color w:val="000000"/>
                              </w:rPr>
                              <w:t>Ensures safety the valuable property of organization.</w:t>
                            </w:r>
                          </w:p>
                          <w:p w14:paraId="5F470B25" w14:textId="033856E0" w:rsidR="006E5BE9" w:rsidRPr="00AF70BC" w:rsidRDefault="006E5BE9" w:rsidP="009D17A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divId w:val="170690372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70BC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Fully exercise over MS Word, PowerPoint, Excel, and </w:t>
                            </w:r>
                            <w:r w:rsidR="00E5375E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Internet</w:t>
                            </w:r>
                            <w:r w:rsidR="00EA131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ACF91E3" w14:textId="77777777" w:rsidR="006E5BE9" w:rsidRPr="0080565E" w:rsidRDefault="006E5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EDBB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96.35pt;margin-top:0;width:368.05pt;height:1575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" filled="f" stroked="f">
                <v:textbox>
                  <w:txbxContent>
                    <w:p w14:paraId="729CB0FE" w14:textId="77777777" w:rsidR="006E5BE9" w:rsidRPr="00220D03" w:rsidRDefault="006E5BE9" w:rsidP="00220D03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Experience</w:t>
                      </w:r>
                    </w:p>
                    <w:p w14:paraId="003EFB4F" w14:textId="588FA600" w:rsidR="006E5BE9" w:rsidRDefault="006E5BE9" w:rsidP="005762F4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Administration, Management </w:t>
                      </w:r>
                    </w:p>
                    <w:p w14:paraId="0B3BC312" w14:textId="6FCC83DC" w:rsidR="006E5BE9" w:rsidRPr="00AF70BC" w:rsidRDefault="006E5BE9" w:rsidP="00E213DF">
                      <w:pPr>
                        <w:pStyle w:val="NormalWeb"/>
                        <w:numPr>
                          <w:ilvl w:val="0"/>
                          <w:numId w:val="6"/>
                        </w:numPr>
                        <w:divId w:val="1706903726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AF70BC">
                        <w:rPr>
                          <w:rFonts w:asciiTheme="minorHAnsi" w:hAnsiTheme="minorHAnsi"/>
                          <w:color w:val="000000"/>
                        </w:rPr>
                        <w:t>Strong skills in office management and administration.</w:t>
                      </w:r>
                    </w:p>
                    <w:p w14:paraId="0EB733F4" w14:textId="5057E198" w:rsidR="006E5BE9" w:rsidRPr="00AF70BC" w:rsidRDefault="006E5BE9" w:rsidP="00C97783">
                      <w:pPr>
                        <w:pStyle w:val="NormalWeb"/>
                        <w:numPr>
                          <w:ilvl w:val="0"/>
                          <w:numId w:val="6"/>
                        </w:numPr>
                        <w:divId w:val="1706903726"/>
                        <w:rPr>
                          <w:rFonts w:asciiTheme="minorHAnsi" w:hAnsiTheme="minorHAnsi"/>
                          <w:color w:val="000000"/>
                        </w:rPr>
                      </w:pPr>
                      <w:proofErr w:type="spellStart"/>
                      <w:r w:rsidRPr="00AF70BC">
                        <w:rPr>
                          <w:rFonts w:asciiTheme="minorHAnsi" w:hAnsiTheme="minorHAnsi"/>
                          <w:color w:val="000000"/>
                        </w:rPr>
                        <w:t>Telented</w:t>
                      </w:r>
                      <w:proofErr w:type="spellEnd"/>
                      <w:r w:rsidRPr="00AF70BC">
                        <w:rPr>
                          <w:rFonts w:asciiTheme="minorHAnsi" w:hAnsiTheme="minorHAnsi"/>
                          <w:color w:val="000000"/>
                        </w:rPr>
                        <w:t xml:space="preserve"> in dealing with multiple assignment at once and an ability to meet deadlines and complete accurate work at all </w:t>
                      </w:r>
                      <w:r w:rsidR="00CC0E60" w:rsidRPr="00AF70BC">
                        <w:rPr>
                          <w:rFonts w:asciiTheme="minorHAnsi" w:hAnsiTheme="minorHAnsi"/>
                          <w:color w:val="000000"/>
                        </w:rPr>
                        <w:t>times.</w:t>
                      </w:r>
                    </w:p>
                    <w:p w14:paraId="2550D227" w14:textId="6B28DCAC" w:rsidR="006E5BE9" w:rsidRPr="00AF70BC" w:rsidRDefault="006E5BE9" w:rsidP="009A5B4D">
                      <w:pPr>
                        <w:pStyle w:val="NormalWeb"/>
                        <w:numPr>
                          <w:ilvl w:val="0"/>
                          <w:numId w:val="6"/>
                        </w:numPr>
                        <w:divId w:val="1706903726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AF70BC">
                        <w:rPr>
                          <w:rFonts w:asciiTheme="minorHAnsi" w:hAnsiTheme="minorHAnsi"/>
                          <w:color w:val="000000"/>
                        </w:rPr>
                        <w:t xml:space="preserve">Highly capable oral and written communicator when discussing issues with staff members or delivering correspondence to individuals in </w:t>
                      </w:r>
                      <w:r w:rsidR="00CC0E60" w:rsidRPr="00AF70BC">
                        <w:rPr>
                          <w:rFonts w:asciiTheme="minorHAnsi" w:hAnsiTheme="minorHAnsi"/>
                          <w:color w:val="000000"/>
                        </w:rPr>
                        <w:t>writing.</w:t>
                      </w:r>
                    </w:p>
                    <w:p w14:paraId="289AE771" w14:textId="1440F5DF" w:rsidR="006E5BE9" w:rsidRPr="00AF70BC" w:rsidRDefault="006E5BE9" w:rsidP="009D17AA">
                      <w:pPr>
                        <w:pStyle w:val="NormalWeb"/>
                        <w:numPr>
                          <w:ilvl w:val="0"/>
                          <w:numId w:val="6"/>
                        </w:numPr>
                        <w:divId w:val="1706903726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AF70BC">
                        <w:rPr>
                          <w:rFonts w:asciiTheme="minorHAnsi" w:hAnsiTheme="minorHAnsi"/>
                          <w:color w:val="000000"/>
                        </w:rPr>
                        <w:t xml:space="preserve">Guided members when faced with </w:t>
                      </w:r>
                      <w:proofErr w:type="spellStart"/>
                      <w:r w:rsidRPr="00AF70BC">
                        <w:rPr>
                          <w:rFonts w:asciiTheme="minorHAnsi" w:hAnsiTheme="minorHAnsi"/>
                          <w:color w:val="000000"/>
                        </w:rPr>
                        <w:t>difficent</w:t>
                      </w:r>
                      <w:proofErr w:type="spellEnd"/>
                      <w:r w:rsidRPr="00AF70BC">
                        <w:rPr>
                          <w:rFonts w:asciiTheme="minorHAnsi" w:hAnsiTheme="minorHAnsi"/>
                          <w:color w:val="000000"/>
                        </w:rPr>
                        <w:t xml:space="preserve"> change in their work or when working with members and experiencing a </w:t>
                      </w:r>
                      <w:r w:rsidR="00CC0E60" w:rsidRPr="00AF70BC">
                        <w:rPr>
                          <w:rFonts w:asciiTheme="minorHAnsi" w:hAnsiTheme="minorHAnsi"/>
                          <w:color w:val="000000"/>
                        </w:rPr>
                        <w:t>conflict.</w:t>
                      </w:r>
                    </w:p>
                    <w:p w14:paraId="59AD9DE6" w14:textId="27234FDC" w:rsidR="006E5BE9" w:rsidRPr="00AF70BC" w:rsidRDefault="006E5BE9" w:rsidP="00CC0E60">
                      <w:pPr>
                        <w:pStyle w:val="NormalWeb"/>
                        <w:numPr>
                          <w:ilvl w:val="0"/>
                          <w:numId w:val="6"/>
                        </w:numPr>
                        <w:divId w:val="1706903726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AF70BC">
                        <w:rPr>
                          <w:rFonts w:asciiTheme="minorHAnsi" w:hAnsiTheme="minorHAnsi"/>
                          <w:color w:val="000000"/>
                        </w:rPr>
                        <w:t xml:space="preserve">Manages an office with a manpower of personnel to deal with various sections departments of operations, maintenance, Air </w:t>
                      </w:r>
                      <w:proofErr w:type="spellStart"/>
                      <w:r w:rsidR="00927045" w:rsidRPr="00AF70BC">
                        <w:rPr>
                          <w:rFonts w:asciiTheme="minorHAnsi" w:hAnsiTheme="minorHAnsi"/>
                          <w:color w:val="000000"/>
                        </w:rPr>
                        <w:t>Defence</w:t>
                      </w:r>
                      <w:proofErr w:type="spellEnd"/>
                      <w:r w:rsidRPr="00AF70BC">
                        <w:rPr>
                          <w:rFonts w:asciiTheme="minorHAnsi" w:hAnsiTheme="minorHAnsi"/>
                          <w:color w:val="000000"/>
                        </w:rPr>
                        <w:t>, logistics, It and Accounts.</w:t>
                      </w:r>
                    </w:p>
                    <w:p w14:paraId="748F5974" w14:textId="31C252C3" w:rsidR="006E5BE9" w:rsidRPr="00AF70BC" w:rsidRDefault="006E5BE9" w:rsidP="009D17AA">
                      <w:pPr>
                        <w:pStyle w:val="NormalWeb"/>
                        <w:numPr>
                          <w:ilvl w:val="0"/>
                          <w:numId w:val="6"/>
                        </w:numPr>
                        <w:divId w:val="1706903726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AF70BC">
                        <w:rPr>
                          <w:rFonts w:asciiTheme="minorHAnsi" w:hAnsiTheme="minorHAnsi"/>
                          <w:color w:val="000000"/>
                        </w:rPr>
                        <w:t xml:space="preserve">Receives inspects and clears paperwork on all materials delivered to the </w:t>
                      </w:r>
                      <w:r w:rsidR="00881501" w:rsidRPr="00AF70BC">
                        <w:rPr>
                          <w:rFonts w:asciiTheme="minorHAnsi" w:hAnsiTheme="minorHAnsi"/>
                          <w:color w:val="000000"/>
                        </w:rPr>
                        <w:t>office.</w:t>
                      </w:r>
                    </w:p>
                    <w:p w14:paraId="3A67B805" w14:textId="140B8E88" w:rsidR="006E5BE9" w:rsidRPr="00AF70BC" w:rsidRDefault="006E5BE9" w:rsidP="00881501">
                      <w:pPr>
                        <w:pStyle w:val="NormalWeb"/>
                        <w:numPr>
                          <w:ilvl w:val="0"/>
                          <w:numId w:val="6"/>
                        </w:numPr>
                        <w:divId w:val="1706903726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AF70BC">
                        <w:rPr>
                          <w:rFonts w:asciiTheme="minorHAnsi" w:hAnsiTheme="minorHAnsi"/>
                          <w:color w:val="000000"/>
                        </w:rPr>
                        <w:t xml:space="preserve">Tasked to oversee Admin, Office </w:t>
                      </w:r>
                      <w:r w:rsidR="002955E8" w:rsidRPr="00AF70BC">
                        <w:rPr>
                          <w:rFonts w:asciiTheme="minorHAnsi" w:hAnsiTheme="minorHAnsi"/>
                          <w:color w:val="000000"/>
                        </w:rPr>
                        <w:t>work.</w:t>
                      </w:r>
                      <w:r w:rsidRPr="00AF70BC">
                        <w:rPr>
                          <w:rFonts w:asciiTheme="minorHAnsi" w:hAnsiTheme="minorHAnsi"/>
                          <w:color w:val="000000"/>
                        </w:rPr>
                        <w:t> </w:t>
                      </w:r>
                    </w:p>
                    <w:p w14:paraId="380B5B7A" w14:textId="3CB30399" w:rsidR="006E5BE9" w:rsidRPr="00AF70BC" w:rsidRDefault="006E5BE9" w:rsidP="009D17AA">
                      <w:pPr>
                        <w:pStyle w:val="NormalWeb"/>
                        <w:numPr>
                          <w:ilvl w:val="0"/>
                          <w:numId w:val="6"/>
                        </w:numPr>
                        <w:divId w:val="1706903726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AF70BC">
                        <w:rPr>
                          <w:rFonts w:asciiTheme="minorHAnsi" w:hAnsiTheme="minorHAnsi"/>
                          <w:color w:val="000000"/>
                        </w:rPr>
                        <w:t>Trained and oriented new staff.</w:t>
                      </w:r>
                    </w:p>
                    <w:p w14:paraId="26C131FC" w14:textId="7A7A8196" w:rsidR="006E5BE9" w:rsidRPr="00AF70BC" w:rsidRDefault="006E5BE9" w:rsidP="00881501">
                      <w:pPr>
                        <w:pStyle w:val="NormalWeb"/>
                        <w:numPr>
                          <w:ilvl w:val="0"/>
                          <w:numId w:val="6"/>
                        </w:numPr>
                        <w:divId w:val="1706903726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AF70BC">
                        <w:rPr>
                          <w:rFonts w:asciiTheme="minorHAnsi" w:hAnsiTheme="minorHAnsi"/>
                          <w:color w:val="000000"/>
                        </w:rPr>
                        <w:t>Knowledgeable in basic administration , management principles and fluent in written and spoken.</w:t>
                      </w:r>
                    </w:p>
                    <w:p w14:paraId="5CA76224" w14:textId="043B8ABD" w:rsidR="006E5BE9" w:rsidRPr="00AF70BC" w:rsidRDefault="006E5BE9" w:rsidP="009D17AA">
                      <w:pPr>
                        <w:pStyle w:val="NormalWeb"/>
                        <w:numPr>
                          <w:ilvl w:val="0"/>
                          <w:numId w:val="6"/>
                        </w:numPr>
                        <w:divId w:val="1706903726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AF70BC">
                        <w:rPr>
                          <w:rFonts w:asciiTheme="minorHAnsi" w:hAnsiTheme="minorHAnsi"/>
                          <w:color w:val="000000"/>
                        </w:rPr>
                        <w:t>Maintains, handling, custodian of important, sensitive and secret documents record.</w:t>
                      </w:r>
                    </w:p>
                    <w:p w14:paraId="1C6CF7DD" w14:textId="2AD5F797" w:rsidR="006E5BE9" w:rsidRPr="00AF70BC" w:rsidRDefault="006E5BE9" w:rsidP="009D17AA">
                      <w:pPr>
                        <w:pStyle w:val="NormalWeb"/>
                        <w:numPr>
                          <w:ilvl w:val="0"/>
                          <w:numId w:val="6"/>
                        </w:numPr>
                        <w:divId w:val="1706903726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AF70BC">
                        <w:rPr>
                          <w:rFonts w:asciiTheme="minorHAnsi" w:hAnsiTheme="minorHAnsi"/>
                          <w:color w:val="000000"/>
                        </w:rPr>
                        <w:t xml:space="preserve">Advise personnel on matters pertaining to sensitive issues in work </w:t>
                      </w:r>
                      <w:r w:rsidR="00636A2E" w:rsidRPr="00AF70BC">
                        <w:rPr>
                          <w:rFonts w:asciiTheme="minorHAnsi" w:hAnsiTheme="minorHAnsi"/>
                          <w:color w:val="000000"/>
                        </w:rPr>
                        <w:t>places.</w:t>
                      </w:r>
                    </w:p>
                    <w:p w14:paraId="1B6DABA2" w14:textId="435459C0" w:rsidR="006E5BE9" w:rsidRPr="00AF70BC" w:rsidRDefault="006E5BE9" w:rsidP="009D17AA">
                      <w:pPr>
                        <w:pStyle w:val="NormalWeb"/>
                        <w:numPr>
                          <w:ilvl w:val="0"/>
                          <w:numId w:val="6"/>
                        </w:numPr>
                        <w:divId w:val="1706903726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AF70BC">
                        <w:rPr>
                          <w:rFonts w:asciiTheme="minorHAnsi" w:hAnsiTheme="minorHAnsi"/>
                          <w:color w:val="000000"/>
                        </w:rPr>
                        <w:t xml:space="preserve">Responsible for ensuring quality and timely completion of </w:t>
                      </w:r>
                      <w:r w:rsidR="002955E8" w:rsidRPr="00AF70BC">
                        <w:rPr>
                          <w:rFonts w:asciiTheme="minorHAnsi" w:hAnsiTheme="minorHAnsi"/>
                          <w:color w:val="000000"/>
                        </w:rPr>
                        <w:t>job.</w:t>
                      </w:r>
                    </w:p>
                    <w:p w14:paraId="595E313A" w14:textId="369A1D31" w:rsidR="006E5BE9" w:rsidRPr="00AF70BC" w:rsidRDefault="006E5BE9" w:rsidP="009D17AA">
                      <w:pPr>
                        <w:pStyle w:val="NormalWeb"/>
                        <w:numPr>
                          <w:ilvl w:val="0"/>
                          <w:numId w:val="6"/>
                        </w:numPr>
                        <w:divId w:val="1706903726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AF70BC">
                        <w:rPr>
                          <w:rFonts w:asciiTheme="minorHAnsi" w:hAnsiTheme="minorHAnsi"/>
                          <w:color w:val="000000"/>
                        </w:rPr>
                        <w:t xml:space="preserve">Supervise all jobs connected with legal </w:t>
                      </w:r>
                      <w:r w:rsidR="002955E8" w:rsidRPr="00AF70BC">
                        <w:rPr>
                          <w:rFonts w:asciiTheme="minorHAnsi" w:hAnsiTheme="minorHAnsi"/>
                          <w:color w:val="000000"/>
                        </w:rPr>
                        <w:t>matters.</w:t>
                      </w:r>
                    </w:p>
                    <w:p w14:paraId="0D9373F0" w14:textId="7434C9CB" w:rsidR="006E5BE9" w:rsidRPr="00AF70BC" w:rsidRDefault="006E5BE9" w:rsidP="009D17AA">
                      <w:pPr>
                        <w:pStyle w:val="NormalWeb"/>
                        <w:numPr>
                          <w:ilvl w:val="0"/>
                          <w:numId w:val="6"/>
                        </w:numPr>
                        <w:divId w:val="1706903726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AF70BC">
                        <w:rPr>
                          <w:rFonts w:asciiTheme="minorHAnsi" w:hAnsiTheme="minorHAnsi"/>
                          <w:color w:val="000000"/>
                        </w:rPr>
                        <w:t xml:space="preserve">Work under pressure and complete high level work load with strict </w:t>
                      </w:r>
                      <w:r w:rsidR="00172745" w:rsidRPr="00AF70BC">
                        <w:rPr>
                          <w:rFonts w:asciiTheme="minorHAnsi" w:hAnsiTheme="minorHAnsi"/>
                          <w:color w:val="000000"/>
                        </w:rPr>
                        <w:t>deadlines.</w:t>
                      </w:r>
                    </w:p>
                    <w:p w14:paraId="6CD366F2" w14:textId="62B89229" w:rsidR="006E5BE9" w:rsidRPr="00AF70BC" w:rsidRDefault="006E5BE9" w:rsidP="009D17AA">
                      <w:pPr>
                        <w:pStyle w:val="NormalWeb"/>
                        <w:numPr>
                          <w:ilvl w:val="0"/>
                          <w:numId w:val="6"/>
                        </w:numPr>
                        <w:divId w:val="1706903726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AF70BC">
                        <w:rPr>
                          <w:rFonts w:asciiTheme="minorHAnsi" w:hAnsiTheme="minorHAnsi"/>
                          <w:color w:val="000000"/>
                        </w:rPr>
                        <w:t xml:space="preserve">Utilize creativity and provide professional </w:t>
                      </w:r>
                      <w:r w:rsidR="002955E8" w:rsidRPr="00AF70BC">
                        <w:rPr>
                          <w:rFonts w:asciiTheme="minorHAnsi" w:hAnsiTheme="minorHAnsi"/>
                          <w:color w:val="000000"/>
                        </w:rPr>
                        <w:t>guidance.</w:t>
                      </w:r>
                    </w:p>
                    <w:p w14:paraId="05214AED" w14:textId="37F48426" w:rsidR="006E5BE9" w:rsidRPr="00AF70BC" w:rsidRDefault="006E5BE9" w:rsidP="009D17AA">
                      <w:pPr>
                        <w:pStyle w:val="NormalWeb"/>
                        <w:numPr>
                          <w:ilvl w:val="0"/>
                          <w:numId w:val="6"/>
                        </w:numPr>
                        <w:divId w:val="1706903726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AF70BC">
                        <w:rPr>
                          <w:rFonts w:asciiTheme="minorHAnsi" w:hAnsiTheme="minorHAnsi"/>
                          <w:color w:val="000000"/>
                        </w:rPr>
                        <w:t>Provides administrative advice to personnel for resolution of issues.</w:t>
                      </w:r>
                    </w:p>
                    <w:p w14:paraId="6944270F" w14:textId="06838AB4" w:rsidR="006E5BE9" w:rsidRPr="00AF70BC" w:rsidRDefault="006E5BE9" w:rsidP="009D17AA">
                      <w:pPr>
                        <w:pStyle w:val="NormalWeb"/>
                        <w:numPr>
                          <w:ilvl w:val="0"/>
                          <w:numId w:val="6"/>
                        </w:numPr>
                        <w:divId w:val="1706903726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AF70BC">
                        <w:rPr>
                          <w:rFonts w:asciiTheme="minorHAnsi" w:hAnsiTheme="minorHAnsi"/>
                          <w:color w:val="000000"/>
                        </w:rPr>
                        <w:t xml:space="preserve">Draft the letters as per requirements. Distribute the information by using mail services, telephone and </w:t>
                      </w:r>
                      <w:r w:rsidR="00C25270" w:rsidRPr="00AF70BC">
                        <w:rPr>
                          <w:rFonts w:asciiTheme="minorHAnsi" w:hAnsiTheme="minorHAnsi"/>
                          <w:color w:val="000000"/>
                        </w:rPr>
                        <w:t>email.</w:t>
                      </w:r>
                    </w:p>
                    <w:p w14:paraId="769B56CB" w14:textId="7C743D40" w:rsidR="006E5BE9" w:rsidRDefault="006E5BE9" w:rsidP="009D17AA">
                      <w:pPr>
                        <w:pStyle w:val="NormalWeb"/>
                        <w:numPr>
                          <w:ilvl w:val="0"/>
                          <w:numId w:val="6"/>
                        </w:numPr>
                        <w:divId w:val="1706903726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AF70BC">
                        <w:rPr>
                          <w:rFonts w:asciiTheme="minorHAnsi" w:hAnsiTheme="minorHAnsi"/>
                          <w:color w:val="000000"/>
                        </w:rPr>
                        <w:t xml:space="preserve">Excellent communication skills of type and handwritten </w:t>
                      </w:r>
                      <w:r w:rsidR="00CE5409" w:rsidRPr="00AF70BC">
                        <w:rPr>
                          <w:rFonts w:asciiTheme="minorHAnsi" w:hAnsiTheme="minorHAnsi"/>
                          <w:color w:val="000000"/>
                        </w:rPr>
                        <w:t xml:space="preserve">duties. </w:t>
                      </w:r>
                    </w:p>
                    <w:p w14:paraId="125EACE6" w14:textId="7256114D" w:rsidR="00B45606" w:rsidRPr="00AF70BC" w:rsidRDefault="00B45606" w:rsidP="009D17AA">
                      <w:pPr>
                        <w:pStyle w:val="NormalWeb"/>
                        <w:numPr>
                          <w:ilvl w:val="0"/>
                          <w:numId w:val="6"/>
                        </w:numPr>
                        <w:divId w:val="1706903726"/>
                        <w:rPr>
                          <w:rFonts w:asciiTheme="minorHAnsi" w:hAnsiTheme="minorHAnsi"/>
                          <w:color w:val="000000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</w:rPr>
                        <w:t xml:space="preserve">Performed </w:t>
                      </w:r>
                      <w:r w:rsidR="009430CB">
                        <w:rPr>
                          <w:rFonts w:asciiTheme="minorHAnsi" w:hAnsiTheme="minorHAnsi"/>
                          <w:color w:val="000000"/>
                        </w:rPr>
                        <w:t>the duties as an Admin/</w:t>
                      </w:r>
                      <w:r w:rsidR="00447B4B">
                        <w:rPr>
                          <w:rFonts w:asciiTheme="minorHAnsi" w:hAnsiTheme="minorHAnsi"/>
                          <w:color w:val="000000"/>
                        </w:rPr>
                        <w:t xml:space="preserve">Security /MT supervisor </w:t>
                      </w:r>
                      <w:r w:rsidR="00F4364C">
                        <w:rPr>
                          <w:rFonts w:asciiTheme="minorHAnsi" w:hAnsiTheme="minorHAnsi"/>
                          <w:color w:val="000000"/>
                        </w:rPr>
                        <w:t xml:space="preserve">at CECOS University Peshawar. </w:t>
                      </w:r>
                    </w:p>
                    <w:p w14:paraId="405D9C9D" w14:textId="69A357A3" w:rsidR="006E5BE9" w:rsidRPr="00AF70BC" w:rsidRDefault="006E5BE9" w:rsidP="009D17AA">
                      <w:pPr>
                        <w:pStyle w:val="NormalWeb"/>
                        <w:numPr>
                          <w:ilvl w:val="0"/>
                          <w:numId w:val="6"/>
                        </w:numPr>
                        <w:divId w:val="1706903726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AF70BC">
                        <w:rPr>
                          <w:rFonts w:asciiTheme="minorHAnsi" w:hAnsiTheme="minorHAnsi"/>
                          <w:color w:val="000000"/>
                        </w:rPr>
                        <w:t>Security procedures, it's implementation. Surveillance of sensitive areas.</w:t>
                      </w:r>
                    </w:p>
                    <w:p w14:paraId="624DF80B" w14:textId="40E6A6E2" w:rsidR="006E5BE9" w:rsidRPr="00AF70BC" w:rsidRDefault="006E5BE9" w:rsidP="009D17AA">
                      <w:pPr>
                        <w:pStyle w:val="NormalWeb"/>
                        <w:numPr>
                          <w:ilvl w:val="0"/>
                          <w:numId w:val="6"/>
                        </w:numPr>
                        <w:divId w:val="1706903726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AF70BC">
                        <w:rPr>
                          <w:rFonts w:asciiTheme="minorHAnsi" w:hAnsiTheme="minorHAnsi"/>
                          <w:color w:val="000000"/>
                        </w:rPr>
                        <w:t>Efficient and energetic in crises. Operations of small arms explosives.</w:t>
                      </w:r>
                    </w:p>
                    <w:p w14:paraId="6431A2FF" w14:textId="6931A9A8" w:rsidR="006E5BE9" w:rsidRPr="00AF70BC" w:rsidRDefault="006E5BE9" w:rsidP="009D17AA">
                      <w:pPr>
                        <w:pStyle w:val="NormalWeb"/>
                        <w:numPr>
                          <w:ilvl w:val="0"/>
                          <w:numId w:val="6"/>
                        </w:numPr>
                        <w:divId w:val="1706903726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AF70BC">
                        <w:rPr>
                          <w:rFonts w:asciiTheme="minorHAnsi" w:hAnsiTheme="minorHAnsi"/>
                          <w:color w:val="000000"/>
                        </w:rPr>
                        <w:t>Ensures safety the valuable property of organization.</w:t>
                      </w:r>
                    </w:p>
                    <w:p w14:paraId="5F470B25" w14:textId="033856E0" w:rsidR="006E5BE9" w:rsidRPr="00AF70BC" w:rsidRDefault="006E5BE9" w:rsidP="009D17A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divId w:val="170690372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AF70BC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Fully exercise over MS Word, PowerPoint, Excel, and </w:t>
                      </w:r>
                      <w:r w:rsidR="00E5375E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Internet</w:t>
                      </w:r>
                      <w:r w:rsidR="00EA131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ACF91E3" w14:textId="77777777" w:rsidR="006E5BE9" w:rsidRPr="0080565E" w:rsidRDefault="006E5BE9"/>
                  </w:txbxContent>
                </v:textbox>
                <w10:wrap type="square"/>
              </v:shape>
            </w:pict>
          </mc:Fallback>
        </mc:AlternateContent>
      </w:r>
    </w:p>
    <w:sectPr w:rsidR="000E0FF9" w:rsidSect="009117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A6CC7" w14:textId="77777777" w:rsidR="00BD6D20" w:rsidRDefault="00BD6D20">
      <w:pPr>
        <w:spacing w:after="0" w:line="240" w:lineRule="auto"/>
      </w:pPr>
      <w:r>
        <w:separator/>
      </w:r>
    </w:p>
  </w:endnote>
  <w:endnote w:type="continuationSeparator" w:id="0">
    <w:p w14:paraId="752B0691" w14:textId="77777777" w:rsidR="00BD6D20" w:rsidRDefault="00BD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ZShuTi">
    <w:altName w:val="方正舒体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4778" w14:textId="77777777" w:rsidR="00964BA2" w:rsidRDefault="00964B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CD7C4" w14:textId="77777777" w:rsidR="00D8759E" w:rsidRDefault="00BC1C9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29EF" w14:textId="77777777" w:rsidR="00964BA2" w:rsidRDefault="00964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3F5F2" w14:textId="77777777" w:rsidR="00BD6D20" w:rsidRDefault="00BD6D20">
      <w:pPr>
        <w:spacing w:after="0" w:line="240" w:lineRule="auto"/>
      </w:pPr>
      <w:r>
        <w:separator/>
      </w:r>
    </w:p>
  </w:footnote>
  <w:footnote w:type="continuationSeparator" w:id="0">
    <w:p w14:paraId="39A619F5" w14:textId="77777777" w:rsidR="00BD6D20" w:rsidRDefault="00BD6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C6BC" w14:textId="77777777" w:rsidR="00964BA2" w:rsidRDefault="0096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BDA4" w14:textId="77777777" w:rsidR="00964BA2" w:rsidRDefault="00964B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5E32" w14:textId="44B5D808" w:rsidR="00964BA2" w:rsidRPr="00760000" w:rsidRDefault="00964BA2">
    <w:pPr>
      <w:pStyle w:val="Head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09C"/>
    <w:multiLevelType w:val="hybridMultilevel"/>
    <w:tmpl w:val="682C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54261"/>
    <w:multiLevelType w:val="hybridMultilevel"/>
    <w:tmpl w:val="DD62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465BE"/>
    <w:multiLevelType w:val="hybridMultilevel"/>
    <w:tmpl w:val="0DDA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12B29"/>
    <w:multiLevelType w:val="hybridMultilevel"/>
    <w:tmpl w:val="1E96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35E0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42C9A"/>
    <w:multiLevelType w:val="hybridMultilevel"/>
    <w:tmpl w:val="A66E7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32D2B"/>
    <w:multiLevelType w:val="hybridMultilevel"/>
    <w:tmpl w:val="FDB6B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294294">
    <w:abstractNumId w:val="2"/>
  </w:num>
  <w:num w:numId="2" w16cid:durableId="1243874844">
    <w:abstractNumId w:val="7"/>
  </w:num>
  <w:num w:numId="3" w16cid:durableId="270431370">
    <w:abstractNumId w:val="8"/>
  </w:num>
  <w:num w:numId="4" w16cid:durableId="1872064465">
    <w:abstractNumId w:val="5"/>
  </w:num>
  <w:num w:numId="5" w16cid:durableId="571351765">
    <w:abstractNumId w:val="6"/>
  </w:num>
  <w:num w:numId="6" w16cid:durableId="1781753007">
    <w:abstractNumId w:val="1"/>
  </w:num>
  <w:num w:numId="7" w16cid:durableId="180243111">
    <w:abstractNumId w:val="9"/>
  </w:num>
  <w:num w:numId="8" w16cid:durableId="1944409768">
    <w:abstractNumId w:val="0"/>
  </w:num>
  <w:num w:numId="9" w16cid:durableId="1493638765">
    <w:abstractNumId w:val="4"/>
  </w:num>
  <w:num w:numId="10" w16cid:durableId="1362825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BF"/>
    <w:rsid w:val="000006E2"/>
    <w:rsid w:val="000019FF"/>
    <w:rsid w:val="00006109"/>
    <w:rsid w:val="0000765F"/>
    <w:rsid w:val="00010D6B"/>
    <w:rsid w:val="00012EA9"/>
    <w:rsid w:val="00013990"/>
    <w:rsid w:val="00020372"/>
    <w:rsid w:val="0002159E"/>
    <w:rsid w:val="00022F8D"/>
    <w:rsid w:val="00023C4E"/>
    <w:rsid w:val="000241C6"/>
    <w:rsid w:val="00030464"/>
    <w:rsid w:val="00032132"/>
    <w:rsid w:val="000329F4"/>
    <w:rsid w:val="0003359C"/>
    <w:rsid w:val="00035446"/>
    <w:rsid w:val="00042192"/>
    <w:rsid w:val="00060042"/>
    <w:rsid w:val="000611E8"/>
    <w:rsid w:val="00061B0C"/>
    <w:rsid w:val="00062FF5"/>
    <w:rsid w:val="00065349"/>
    <w:rsid w:val="00065698"/>
    <w:rsid w:val="00071E60"/>
    <w:rsid w:val="00072BB8"/>
    <w:rsid w:val="00073960"/>
    <w:rsid w:val="00073B79"/>
    <w:rsid w:val="000771D7"/>
    <w:rsid w:val="000822F8"/>
    <w:rsid w:val="0008297B"/>
    <w:rsid w:val="0008616D"/>
    <w:rsid w:val="000877F6"/>
    <w:rsid w:val="000A0DAF"/>
    <w:rsid w:val="000A364B"/>
    <w:rsid w:val="000A4517"/>
    <w:rsid w:val="000A632B"/>
    <w:rsid w:val="000A7052"/>
    <w:rsid w:val="000B5A41"/>
    <w:rsid w:val="000C1748"/>
    <w:rsid w:val="000C17D8"/>
    <w:rsid w:val="000C66AF"/>
    <w:rsid w:val="000C6E49"/>
    <w:rsid w:val="000D06F0"/>
    <w:rsid w:val="000D0E6B"/>
    <w:rsid w:val="000D1EF7"/>
    <w:rsid w:val="000D2481"/>
    <w:rsid w:val="000D5399"/>
    <w:rsid w:val="000D5773"/>
    <w:rsid w:val="000E0D48"/>
    <w:rsid w:val="000E0FF9"/>
    <w:rsid w:val="000E40BE"/>
    <w:rsid w:val="000E4B27"/>
    <w:rsid w:val="000E5D1D"/>
    <w:rsid w:val="000E659F"/>
    <w:rsid w:val="000F04CA"/>
    <w:rsid w:val="000F4988"/>
    <w:rsid w:val="000F5AED"/>
    <w:rsid w:val="00100FD1"/>
    <w:rsid w:val="00102947"/>
    <w:rsid w:val="00107E10"/>
    <w:rsid w:val="00112A53"/>
    <w:rsid w:val="00115468"/>
    <w:rsid w:val="00116BF4"/>
    <w:rsid w:val="001202DF"/>
    <w:rsid w:val="00122F8E"/>
    <w:rsid w:val="001258DB"/>
    <w:rsid w:val="00126E35"/>
    <w:rsid w:val="00130764"/>
    <w:rsid w:val="0013128F"/>
    <w:rsid w:val="00132E8B"/>
    <w:rsid w:val="00133CB3"/>
    <w:rsid w:val="00133D58"/>
    <w:rsid w:val="00134D1E"/>
    <w:rsid w:val="00135625"/>
    <w:rsid w:val="001365DE"/>
    <w:rsid w:val="00137D94"/>
    <w:rsid w:val="001419C9"/>
    <w:rsid w:val="00141D0A"/>
    <w:rsid w:val="00142F78"/>
    <w:rsid w:val="0014569A"/>
    <w:rsid w:val="0014726A"/>
    <w:rsid w:val="0015782E"/>
    <w:rsid w:val="001602D3"/>
    <w:rsid w:val="00161E88"/>
    <w:rsid w:val="00164FA5"/>
    <w:rsid w:val="00167400"/>
    <w:rsid w:val="0016755E"/>
    <w:rsid w:val="00170A63"/>
    <w:rsid w:val="001718C0"/>
    <w:rsid w:val="00172745"/>
    <w:rsid w:val="001735B5"/>
    <w:rsid w:val="001756C6"/>
    <w:rsid w:val="001759FF"/>
    <w:rsid w:val="00175DC2"/>
    <w:rsid w:val="00176639"/>
    <w:rsid w:val="001825B2"/>
    <w:rsid w:val="00182F4A"/>
    <w:rsid w:val="001840F9"/>
    <w:rsid w:val="00186702"/>
    <w:rsid w:val="001875FB"/>
    <w:rsid w:val="001940DD"/>
    <w:rsid w:val="0019599E"/>
    <w:rsid w:val="001A2D3D"/>
    <w:rsid w:val="001A3883"/>
    <w:rsid w:val="001A4038"/>
    <w:rsid w:val="001A6023"/>
    <w:rsid w:val="001A7E0C"/>
    <w:rsid w:val="001B39E7"/>
    <w:rsid w:val="001B3E9A"/>
    <w:rsid w:val="001B453B"/>
    <w:rsid w:val="001B45A6"/>
    <w:rsid w:val="001B4FA6"/>
    <w:rsid w:val="001C0098"/>
    <w:rsid w:val="001C0ED1"/>
    <w:rsid w:val="001C3EC0"/>
    <w:rsid w:val="001C5996"/>
    <w:rsid w:val="001C6852"/>
    <w:rsid w:val="001C7A81"/>
    <w:rsid w:val="001C7EF1"/>
    <w:rsid w:val="001D0393"/>
    <w:rsid w:val="001D3EB1"/>
    <w:rsid w:val="001D65DC"/>
    <w:rsid w:val="001D67D9"/>
    <w:rsid w:val="001D6E4C"/>
    <w:rsid w:val="001E4A7C"/>
    <w:rsid w:val="001E5194"/>
    <w:rsid w:val="001E69A8"/>
    <w:rsid w:val="001F2739"/>
    <w:rsid w:val="001F50BF"/>
    <w:rsid w:val="001F634B"/>
    <w:rsid w:val="002004A5"/>
    <w:rsid w:val="00203501"/>
    <w:rsid w:val="00203567"/>
    <w:rsid w:val="00203D76"/>
    <w:rsid w:val="002077EE"/>
    <w:rsid w:val="002116E6"/>
    <w:rsid w:val="002124E5"/>
    <w:rsid w:val="00214B99"/>
    <w:rsid w:val="00214F4E"/>
    <w:rsid w:val="00215050"/>
    <w:rsid w:val="0021681D"/>
    <w:rsid w:val="0021783F"/>
    <w:rsid w:val="00221583"/>
    <w:rsid w:val="00223987"/>
    <w:rsid w:val="002248F0"/>
    <w:rsid w:val="00227E3B"/>
    <w:rsid w:val="00230E16"/>
    <w:rsid w:val="00231CBD"/>
    <w:rsid w:val="00233697"/>
    <w:rsid w:val="002354B3"/>
    <w:rsid w:val="00236E2F"/>
    <w:rsid w:val="00240877"/>
    <w:rsid w:val="00243B4C"/>
    <w:rsid w:val="002452E5"/>
    <w:rsid w:val="0024618B"/>
    <w:rsid w:val="00246333"/>
    <w:rsid w:val="00246514"/>
    <w:rsid w:val="00252DAD"/>
    <w:rsid w:val="002535FA"/>
    <w:rsid w:val="00254A20"/>
    <w:rsid w:val="0025797B"/>
    <w:rsid w:val="00257E74"/>
    <w:rsid w:val="00260AE4"/>
    <w:rsid w:val="00261A69"/>
    <w:rsid w:val="0026403C"/>
    <w:rsid w:val="002644EB"/>
    <w:rsid w:val="00265923"/>
    <w:rsid w:val="00265C2C"/>
    <w:rsid w:val="0027497D"/>
    <w:rsid w:val="002750B8"/>
    <w:rsid w:val="00277F0A"/>
    <w:rsid w:val="00282694"/>
    <w:rsid w:val="00283AB3"/>
    <w:rsid w:val="002856BF"/>
    <w:rsid w:val="00286D37"/>
    <w:rsid w:val="0029091C"/>
    <w:rsid w:val="00291FC7"/>
    <w:rsid w:val="00292695"/>
    <w:rsid w:val="002955E8"/>
    <w:rsid w:val="002A0390"/>
    <w:rsid w:val="002A41DE"/>
    <w:rsid w:val="002B533F"/>
    <w:rsid w:val="002B6EF6"/>
    <w:rsid w:val="002B79F8"/>
    <w:rsid w:val="002C042E"/>
    <w:rsid w:val="002C1E61"/>
    <w:rsid w:val="002C5543"/>
    <w:rsid w:val="002D259F"/>
    <w:rsid w:val="002D3507"/>
    <w:rsid w:val="002E0102"/>
    <w:rsid w:val="002E16F1"/>
    <w:rsid w:val="002E174C"/>
    <w:rsid w:val="002E390C"/>
    <w:rsid w:val="002E62F5"/>
    <w:rsid w:val="002F0666"/>
    <w:rsid w:val="002F120B"/>
    <w:rsid w:val="002F694E"/>
    <w:rsid w:val="00310F08"/>
    <w:rsid w:val="00312191"/>
    <w:rsid w:val="00313488"/>
    <w:rsid w:val="003158BA"/>
    <w:rsid w:val="0031755D"/>
    <w:rsid w:val="003210F5"/>
    <w:rsid w:val="003212C1"/>
    <w:rsid w:val="003215C8"/>
    <w:rsid w:val="00322161"/>
    <w:rsid w:val="00331322"/>
    <w:rsid w:val="00333232"/>
    <w:rsid w:val="00336E06"/>
    <w:rsid w:val="00337565"/>
    <w:rsid w:val="00340B99"/>
    <w:rsid w:val="0034108F"/>
    <w:rsid w:val="003418FD"/>
    <w:rsid w:val="00341C46"/>
    <w:rsid w:val="003428F0"/>
    <w:rsid w:val="00342A0F"/>
    <w:rsid w:val="00343226"/>
    <w:rsid w:val="00343540"/>
    <w:rsid w:val="00344C5D"/>
    <w:rsid w:val="00347315"/>
    <w:rsid w:val="003474AA"/>
    <w:rsid w:val="00347E26"/>
    <w:rsid w:val="0036121D"/>
    <w:rsid w:val="0036258B"/>
    <w:rsid w:val="003627C7"/>
    <w:rsid w:val="00363591"/>
    <w:rsid w:val="00364008"/>
    <w:rsid w:val="0036480A"/>
    <w:rsid w:val="00364D12"/>
    <w:rsid w:val="003656D8"/>
    <w:rsid w:val="00366705"/>
    <w:rsid w:val="00366A72"/>
    <w:rsid w:val="003675D5"/>
    <w:rsid w:val="00367FBF"/>
    <w:rsid w:val="003707E3"/>
    <w:rsid w:val="003715D6"/>
    <w:rsid w:val="003716EE"/>
    <w:rsid w:val="003739DD"/>
    <w:rsid w:val="00373D02"/>
    <w:rsid w:val="00380549"/>
    <w:rsid w:val="003844E6"/>
    <w:rsid w:val="00385668"/>
    <w:rsid w:val="00391321"/>
    <w:rsid w:val="0039198F"/>
    <w:rsid w:val="00393DB3"/>
    <w:rsid w:val="00394A1C"/>
    <w:rsid w:val="00396BA7"/>
    <w:rsid w:val="0039762C"/>
    <w:rsid w:val="00397CC1"/>
    <w:rsid w:val="003A156F"/>
    <w:rsid w:val="003A2615"/>
    <w:rsid w:val="003A3B1A"/>
    <w:rsid w:val="003A5EA1"/>
    <w:rsid w:val="003A658A"/>
    <w:rsid w:val="003B1106"/>
    <w:rsid w:val="003B20B4"/>
    <w:rsid w:val="003B32AC"/>
    <w:rsid w:val="003B564A"/>
    <w:rsid w:val="003C4B57"/>
    <w:rsid w:val="003C6B90"/>
    <w:rsid w:val="003D1488"/>
    <w:rsid w:val="003D15B5"/>
    <w:rsid w:val="003D6327"/>
    <w:rsid w:val="003D691B"/>
    <w:rsid w:val="003D702E"/>
    <w:rsid w:val="003E009A"/>
    <w:rsid w:val="003E087D"/>
    <w:rsid w:val="003E1002"/>
    <w:rsid w:val="003E1635"/>
    <w:rsid w:val="003E2940"/>
    <w:rsid w:val="003F01B1"/>
    <w:rsid w:val="003F15CE"/>
    <w:rsid w:val="00402EA3"/>
    <w:rsid w:val="00403686"/>
    <w:rsid w:val="0040524F"/>
    <w:rsid w:val="0040797A"/>
    <w:rsid w:val="004102C8"/>
    <w:rsid w:val="004109B5"/>
    <w:rsid w:val="004120CE"/>
    <w:rsid w:val="00412684"/>
    <w:rsid w:val="00413C15"/>
    <w:rsid w:val="00417E9F"/>
    <w:rsid w:val="00423888"/>
    <w:rsid w:val="0042426D"/>
    <w:rsid w:val="00425A04"/>
    <w:rsid w:val="00426C21"/>
    <w:rsid w:val="00430CDA"/>
    <w:rsid w:val="0043133C"/>
    <w:rsid w:val="004351DC"/>
    <w:rsid w:val="0043773C"/>
    <w:rsid w:val="0044464A"/>
    <w:rsid w:val="004455A9"/>
    <w:rsid w:val="00445DD8"/>
    <w:rsid w:val="00447B4B"/>
    <w:rsid w:val="00455128"/>
    <w:rsid w:val="00460305"/>
    <w:rsid w:val="00461D3C"/>
    <w:rsid w:val="00462045"/>
    <w:rsid w:val="00462B49"/>
    <w:rsid w:val="004664AB"/>
    <w:rsid w:val="00474AED"/>
    <w:rsid w:val="0047572E"/>
    <w:rsid w:val="00475BD8"/>
    <w:rsid w:val="004760E3"/>
    <w:rsid w:val="00477154"/>
    <w:rsid w:val="00490B85"/>
    <w:rsid w:val="0049158D"/>
    <w:rsid w:val="00494941"/>
    <w:rsid w:val="0049754E"/>
    <w:rsid w:val="004A15A5"/>
    <w:rsid w:val="004A3E80"/>
    <w:rsid w:val="004A4891"/>
    <w:rsid w:val="004A6AA5"/>
    <w:rsid w:val="004B00EE"/>
    <w:rsid w:val="004B2369"/>
    <w:rsid w:val="004B4BB8"/>
    <w:rsid w:val="004C0976"/>
    <w:rsid w:val="004C33A6"/>
    <w:rsid w:val="004D1F8F"/>
    <w:rsid w:val="004D4AE6"/>
    <w:rsid w:val="004D6761"/>
    <w:rsid w:val="004E00B2"/>
    <w:rsid w:val="004E1977"/>
    <w:rsid w:val="004E2AB1"/>
    <w:rsid w:val="004F0C5F"/>
    <w:rsid w:val="005010D5"/>
    <w:rsid w:val="00502C45"/>
    <w:rsid w:val="00511CB6"/>
    <w:rsid w:val="005120E7"/>
    <w:rsid w:val="00513C14"/>
    <w:rsid w:val="0051524A"/>
    <w:rsid w:val="00516035"/>
    <w:rsid w:val="00516409"/>
    <w:rsid w:val="00522AC2"/>
    <w:rsid w:val="0053006F"/>
    <w:rsid w:val="005303FB"/>
    <w:rsid w:val="00532F45"/>
    <w:rsid w:val="0053313F"/>
    <w:rsid w:val="00535061"/>
    <w:rsid w:val="00535DA8"/>
    <w:rsid w:val="00540215"/>
    <w:rsid w:val="0054204E"/>
    <w:rsid w:val="005428F4"/>
    <w:rsid w:val="0054349F"/>
    <w:rsid w:val="00544AF5"/>
    <w:rsid w:val="0055068D"/>
    <w:rsid w:val="0055122A"/>
    <w:rsid w:val="00553A20"/>
    <w:rsid w:val="00556211"/>
    <w:rsid w:val="00557012"/>
    <w:rsid w:val="00560441"/>
    <w:rsid w:val="00560567"/>
    <w:rsid w:val="0056142D"/>
    <w:rsid w:val="00565F13"/>
    <w:rsid w:val="00567AD8"/>
    <w:rsid w:val="00571951"/>
    <w:rsid w:val="00572C37"/>
    <w:rsid w:val="00573EC1"/>
    <w:rsid w:val="0057440E"/>
    <w:rsid w:val="005762F4"/>
    <w:rsid w:val="005807E5"/>
    <w:rsid w:val="00582537"/>
    <w:rsid w:val="00582EE4"/>
    <w:rsid w:val="005842D6"/>
    <w:rsid w:val="0058580C"/>
    <w:rsid w:val="00593676"/>
    <w:rsid w:val="005A2013"/>
    <w:rsid w:val="005A2365"/>
    <w:rsid w:val="005A6923"/>
    <w:rsid w:val="005B3E9E"/>
    <w:rsid w:val="005B418C"/>
    <w:rsid w:val="005B5572"/>
    <w:rsid w:val="005C284E"/>
    <w:rsid w:val="005C5C40"/>
    <w:rsid w:val="005C655D"/>
    <w:rsid w:val="005C6E47"/>
    <w:rsid w:val="005C741F"/>
    <w:rsid w:val="005D3DDA"/>
    <w:rsid w:val="005D4F60"/>
    <w:rsid w:val="005D52A3"/>
    <w:rsid w:val="005E0445"/>
    <w:rsid w:val="005E1E22"/>
    <w:rsid w:val="005E6697"/>
    <w:rsid w:val="005F135B"/>
    <w:rsid w:val="005F35BD"/>
    <w:rsid w:val="0060713D"/>
    <w:rsid w:val="006111C0"/>
    <w:rsid w:val="00614138"/>
    <w:rsid w:val="00615DD1"/>
    <w:rsid w:val="00621575"/>
    <w:rsid w:val="006236BB"/>
    <w:rsid w:val="00625F08"/>
    <w:rsid w:val="0062639B"/>
    <w:rsid w:val="0062670F"/>
    <w:rsid w:val="006311C9"/>
    <w:rsid w:val="00634627"/>
    <w:rsid w:val="00636A2E"/>
    <w:rsid w:val="00636B88"/>
    <w:rsid w:val="006408BB"/>
    <w:rsid w:val="0064371F"/>
    <w:rsid w:val="006477F6"/>
    <w:rsid w:val="00647CEC"/>
    <w:rsid w:val="00651CCF"/>
    <w:rsid w:val="00652F02"/>
    <w:rsid w:val="00652F19"/>
    <w:rsid w:val="00661C93"/>
    <w:rsid w:val="006656B6"/>
    <w:rsid w:val="0066605B"/>
    <w:rsid w:val="00666B3B"/>
    <w:rsid w:val="00671608"/>
    <w:rsid w:val="00671A1E"/>
    <w:rsid w:val="0067450E"/>
    <w:rsid w:val="00674793"/>
    <w:rsid w:val="00676285"/>
    <w:rsid w:val="006765E4"/>
    <w:rsid w:val="00676877"/>
    <w:rsid w:val="00677BBA"/>
    <w:rsid w:val="00677E03"/>
    <w:rsid w:val="006803E7"/>
    <w:rsid w:val="006816B3"/>
    <w:rsid w:val="006870E3"/>
    <w:rsid w:val="00692A8E"/>
    <w:rsid w:val="006942FA"/>
    <w:rsid w:val="006955DA"/>
    <w:rsid w:val="0069660E"/>
    <w:rsid w:val="0069678B"/>
    <w:rsid w:val="006A043D"/>
    <w:rsid w:val="006A6695"/>
    <w:rsid w:val="006A7BC0"/>
    <w:rsid w:val="006B0B8A"/>
    <w:rsid w:val="006B137B"/>
    <w:rsid w:val="006B7076"/>
    <w:rsid w:val="006C00B2"/>
    <w:rsid w:val="006C10EB"/>
    <w:rsid w:val="006C3102"/>
    <w:rsid w:val="006C34B7"/>
    <w:rsid w:val="006C47F1"/>
    <w:rsid w:val="006C5DEC"/>
    <w:rsid w:val="006C759F"/>
    <w:rsid w:val="006D0731"/>
    <w:rsid w:val="006D22BD"/>
    <w:rsid w:val="006D2752"/>
    <w:rsid w:val="006D30E5"/>
    <w:rsid w:val="006D3E2A"/>
    <w:rsid w:val="006D5FF4"/>
    <w:rsid w:val="006D6BD5"/>
    <w:rsid w:val="006E16AC"/>
    <w:rsid w:val="006E5BE9"/>
    <w:rsid w:val="006E6FA3"/>
    <w:rsid w:val="006E7BB0"/>
    <w:rsid w:val="006F13D4"/>
    <w:rsid w:val="006F1671"/>
    <w:rsid w:val="006F6BF9"/>
    <w:rsid w:val="006F7274"/>
    <w:rsid w:val="006F79AE"/>
    <w:rsid w:val="007005DD"/>
    <w:rsid w:val="00701851"/>
    <w:rsid w:val="00701D0B"/>
    <w:rsid w:val="00702D45"/>
    <w:rsid w:val="00703A65"/>
    <w:rsid w:val="00704963"/>
    <w:rsid w:val="00704B02"/>
    <w:rsid w:val="00714F33"/>
    <w:rsid w:val="0072043E"/>
    <w:rsid w:val="00720FFA"/>
    <w:rsid w:val="00721A4A"/>
    <w:rsid w:val="00723CF7"/>
    <w:rsid w:val="0072464C"/>
    <w:rsid w:val="00725B05"/>
    <w:rsid w:val="00726084"/>
    <w:rsid w:val="007304F2"/>
    <w:rsid w:val="007309EE"/>
    <w:rsid w:val="00730E77"/>
    <w:rsid w:val="00737B65"/>
    <w:rsid w:val="0074139A"/>
    <w:rsid w:val="00741908"/>
    <w:rsid w:val="00741C77"/>
    <w:rsid w:val="00750488"/>
    <w:rsid w:val="00754C69"/>
    <w:rsid w:val="0075614E"/>
    <w:rsid w:val="00757FD8"/>
    <w:rsid w:val="00760000"/>
    <w:rsid w:val="0076207F"/>
    <w:rsid w:val="007627CA"/>
    <w:rsid w:val="00763537"/>
    <w:rsid w:val="00770253"/>
    <w:rsid w:val="007712C2"/>
    <w:rsid w:val="00772501"/>
    <w:rsid w:val="00774ED4"/>
    <w:rsid w:val="00775B6F"/>
    <w:rsid w:val="0077617E"/>
    <w:rsid w:val="00781034"/>
    <w:rsid w:val="00783015"/>
    <w:rsid w:val="0078311C"/>
    <w:rsid w:val="00783F4C"/>
    <w:rsid w:val="00785B95"/>
    <w:rsid w:val="00790F8C"/>
    <w:rsid w:val="00791D5F"/>
    <w:rsid w:val="007A55C4"/>
    <w:rsid w:val="007A5C68"/>
    <w:rsid w:val="007A5F7E"/>
    <w:rsid w:val="007A7F3E"/>
    <w:rsid w:val="007B0AD5"/>
    <w:rsid w:val="007B3D9F"/>
    <w:rsid w:val="007B435E"/>
    <w:rsid w:val="007B5E98"/>
    <w:rsid w:val="007B5FB1"/>
    <w:rsid w:val="007B7555"/>
    <w:rsid w:val="007C11CC"/>
    <w:rsid w:val="007C355D"/>
    <w:rsid w:val="007C3DEE"/>
    <w:rsid w:val="007C73E1"/>
    <w:rsid w:val="007C73E7"/>
    <w:rsid w:val="007D29A3"/>
    <w:rsid w:val="007D5D84"/>
    <w:rsid w:val="007D6F3F"/>
    <w:rsid w:val="007D7BA7"/>
    <w:rsid w:val="007E1072"/>
    <w:rsid w:val="007E1D0F"/>
    <w:rsid w:val="007E421B"/>
    <w:rsid w:val="007E6C3A"/>
    <w:rsid w:val="007F0C50"/>
    <w:rsid w:val="007F14B7"/>
    <w:rsid w:val="007F37FC"/>
    <w:rsid w:val="007F4F14"/>
    <w:rsid w:val="007F5520"/>
    <w:rsid w:val="00801637"/>
    <w:rsid w:val="00803CAB"/>
    <w:rsid w:val="00804C9B"/>
    <w:rsid w:val="00807B8E"/>
    <w:rsid w:val="00813C28"/>
    <w:rsid w:val="00814251"/>
    <w:rsid w:val="008146A6"/>
    <w:rsid w:val="00815808"/>
    <w:rsid w:val="00820000"/>
    <w:rsid w:val="00821DC8"/>
    <w:rsid w:val="00824992"/>
    <w:rsid w:val="00824DEC"/>
    <w:rsid w:val="0082562B"/>
    <w:rsid w:val="008402F9"/>
    <w:rsid w:val="0084050D"/>
    <w:rsid w:val="0084222F"/>
    <w:rsid w:val="00843773"/>
    <w:rsid w:val="00845C8B"/>
    <w:rsid w:val="0085042C"/>
    <w:rsid w:val="00851320"/>
    <w:rsid w:val="008546E4"/>
    <w:rsid w:val="0086089A"/>
    <w:rsid w:val="00860BF5"/>
    <w:rsid w:val="00860D91"/>
    <w:rsid w:val="00860F4A"/>
    <w:rsid w:val="00861869"/>
    <w:rsid w:val="00865CBF"/>
    <w:rsid w:val="00867811"/>
    <w:rsid w:val="00871CE7"/>
    <w:rsid w:val="00872589"/>
    <w:rsid w:val="0087496F"/>
    <w:rsid w:val="00874B1E"/>
    <w:rsid w:val="00876C1E"/>
    <w:rsid w:val="0087719D"/>
    <w:rsid w:val="00877737"/>
    <w:rsid w:val="00881501"/>
    <w:rsid w:val="008816B3"/>
    <w:rsid w:val="00884C54"/>
    <w:rsid w:val="008861C5"/>
    <w:rsid w:val="00886ACF"/>
    <w:rsid w:val="00892F7C"/>
    <w:rsid w:val="008A0182"/>
    <w:rsid w:val="008A0477"/>
    <w:rsid w:val="008A1488"/>
    <w:rsid w:val="008B13C9"/>
    <w:rsid w:val="008B764D"/>
    <w:rsid w:val="008C2D7B"/>
    <w:rsid w:val="008C2DDA"/>
    <w:rsid w:val="008C2EE1"/>
    <w:rsid w:val="008C45B9"/>
    <w:rsid w:val="008C4682"/>
    <w:rsid w:val="008C4DB8"/>
    <w:rsid w:val="008C6115"/>
    <w:rsid w:val="008C6C4E"/>
    <w:rsid w:val="008D030B"/>
    <w:rsid w:val="008D3DD2"/>
    <w:rsid w:val="008D442C"/>
    <w:rsid w:val="008D5D21"/>
    <w:rsid w:val="008D5E48"/>
    <w:rsid w:val="008E2FD0"/>
    <w:rsid w:val="008E6E46"/>
    <w:rsid w:val="008F13AF"/>
    <w:rsid w:val="008F1591"/>
    <w:rsid w:val="008F21D8"/>
    <w:rsid w:val="008F389F"/>
    <w:rsid w:val="008F4BE6"/>
    <w:rsid w:val="008F6161"/>
    <w:rsid w:val="008F68BB"/>
    <w:rsid w:val="008F6A6F"/>
    <w:rsid w:val="00901A52"/>
    <w:rsid w:val="00902149"/>
    <w:rsid w:val="009117D9"/>
    <w:rsid w:val="00913865"/>
    <w:rsid w:val="00915E98"/>
    <w:rsid w:val="00920F93"/>
    <w:rsid w:val="00921AFE"/>
    <w:rsid w:val="00921B33"/>
    <w:rsid w:val="0092270A"/>
    <w:rsid w:val="00926215"/>
    <w:rsid w:val="00927045"/>
    <w:rsid w:val="00931EA9"/>
    <w:rsid w:val="00932BEA"/>
    <w:rsid w:val="00932D66"/>
    <w:rsid w:val="009334B4"/>
    <w:rsid w:val="0093369F"/>
    <w:rsid w:val="00933CF7"/>
    <w:rsid w:val="009430CB"/>
    <w:rsid w:val="009436A6"/>
    <w:rsid w:val="009446C8"/>
    <w:rsid w:val="00946FF4"/>
    <w:rsid w:val="009511D0"/>
    <w:rsid w:val="00951F20"/>
    <w:rsid w:val="00952976"/>
    <w:rsid w:val="00952F0D"/>
    <w:rsid w:val="00955259"/>
    <w:rsid w:val="00962180"/>
    <w:rsid w:val="009630CC"/>
    <w:rsid w:val="00964BA2"/>
    <w:rsid w:val="00972B57"/>
    <w:rsid w:val="00974683"/>
    <w:rsid w:val="009801AD"/>
    <w:rsid w:val="00984642"/>
    <w:rsid w:val="0098607D"/>
    <w:rsid w:val="00987714"/>
    <w:rsid w:val="00995CD2"/>
    <w:rsid w:val="009974B1"/>
    <w:rsid w:val="00997A50"/>
    <w:rsid w:val="009A16B5"/>
    <w:rsid w:val="009A1B1F"/>
    <w:rsid w:val="009A1E7F"/>
    <w:rsid w:val="009A4A7F"/>
    <w:rsid w:val="009A5B4D"/>
    <w:rsid w:val="009A6A11"/>
    <w:rsid w:val="009A7DAF"/>
    <w:rsid w:val="009C0F13"/>
    <w:rsid w:val="009C248A"/>
    <w:rsid w:val="009C325E"/>
    <w:rsid w:val="009C36ED"/>
    <w:rsid w:val="009D1420"/>
    <w:rsid w:val="009D17AA"/>
    <w:rsid w:val="009D2567"/>
    <w:rsid w:val="009D4205"/>
    <w:rsid w:val="009D4F0C"/>
    <w:rsid w:val="009D755B"/>
    <w:rsid w:val="009E048D"/>
    <w:rsid w:val="009E2202"/>
    <w:rsid w:val="009E39DA"/>
    <w:rsid w:val="009E574A"/>
    <w:rsid w:val="009E61AE"/>
    <w:rsid w:val="009F04AE"/>
    <w:rsid w:val="009F19B7"/>
    <w:rsid w:val="009F405A"/>
    <w:rsid w:val="00A02602"/>
    <w:rsid w:val="00A05213"/>
    <w:rsid w:val="00A061A0"/>
    <w:rsid w:val="00A11598"/>
    <w:rsid w:val="00A11B65"/>
    <w:rsid w:val="00A14CAF"/>
    <w:rsid w:val="00A16542"/>
    <w:rsid w:val="00A16697"/>
    <w:rsid w:val="00A25322"/>
    <w:rsid w:val="00A25879"/>
    <w:rsid w:val="00A26AB4"/>
    <w:rsid w:val="00A26C70"/>
    <w:rsid w:val="00A27297"/>
    <w:rsid w:val="00A33D20"/>
    <w:rsid w:val="00A34D62"/>
    <w:rsid w:val="00A37F17"/>
    <w:rsid w:val="00A43072"/>
    <w:rsid w:val="00A4652F"/>
    <w:rsid w:val="00A51AEF"/>
    <w:rsid w:val="00A51D1A"/>
    <w:rsid w:val="00A52AB0"/>
    <w:rsid w:val="00A52E8B"/>
    <w:rsid w:val="00A54215"/>
    <w:rsid w:val="00A55441"/>
    <w:rsid w:val="00A5593F"/>
    <w:rsid w:val="00A566BA"/>
    <w:rsid w:val="00A645D8"/>
    <w:rsid w:val="00A648C7"/>
    <w:rsid w:val="00A66518"/>
    <w:rsid w:val="00A80A33"/>
    <w:rsid w:val="00A80D59"/>
    <w:rsid w:val="00A82248"/>
    <w:rsid w:val="00A8563F"/>
    <w:rsid w:val="00A871D5"/>
    <w:rsid w:val="00A87A35"/>
    <w:rsid w:val="00A91912"/>
    <w:rsid w:val="00A9196C"/>
    <w:rsid w:val="00A91B26"/>
    <w:rsid w:val="00A93A4A"/>
    <w:rsid w:val="00A9697B"/>
    <w:rsid w:val="00AA2E5A"/>
    <w:rsid w:val="00AA322B"/>
    <w:rsid w:val="00AA50CE"/>
    <w:rsid w:val="00AB343B"/>
    <w:rsid w:val="00AB4062"/>
    <w:rsid w:val="00AB50DA"/>
    <w:rsid w:val="00AB64C3"/>
    <w:rsid w:val="00AC21AE"/>
    <w:rsid w:val="00AC281F"/>
    <w:rsid w:val="00AC2C15"/>
    <w:rsid w:val="00AD569F"/>
    <w:rsid w:val="00AD7B42"/>
    <w:rsid w:val="00AE1B39"/>
    <w:rsid w:val="00AE53EA"/>
    <w:rsid w:val="00AE5C4D"/>
    <w:rsid w:val="00AE5E03"/>
    <w:rsid w:val="00AE617B"/>
    <w:rsid w:val="00AF0017"/>
    <w:rsid w:val="00AF6B26"/>
    <w:rsid w:val="00AF70BC"/>
    <w:rsid w:val="00AF70D9"/>
    <w:rsid w:val="00AF7887"/>
    <w:rsid w:val="00B0025E"/>
    <w:rsid w:val="00B00A2C"/>
    <w:rsid w:val="00B1006C"/>
    <w:rsid w:val="00B1231A"/>
    <w:rsid w:val="00B13B59"/>
    <w:rsid w:val="00B15EBF"/>
    <w:rsid w:val="00B2474C"/>
    <w:rsid w:val="00B27AC3"/>
    <w:rsid w:val="00B35139"/>
    <w:rsid w:val="00B35373"/>
    <w:rsid w:val="00B365E3"/>
    <w:rsid w:val="00B4053A"/>
    <w:rsid w:val="00B416A0"/>
    <w:rsid w:val="00B45606"/>
    <w:rsid w:val="00B4643D"/>
    <w:rsid w:val="00B46E28"/>
    <w:rsid w:val="00B536FA"/>
    <w:rsid w:val="00B536FD"/>
    <w:rsid w:val="00B54389"/>
    <w:rsid w:val="00B565BD"/>
    <w:rsid w:val="00B56E6D"/>
    <w:rsid w:val="00B60B33"/>
    <w:rsid w:val="00B615D7"/>
    <w:rsid w:val="00B67076"/>
    <w:rsid w:val="00B809A2"/>
    <w:rsid w:val="00B80A8F"/>
    <w:rsid w:val="00B8323D"/>
    <w:rsid w:val="00B86D8A"/>
    <w:rsid w:val="00B871C7"/>
    <w:rsid w:val="00B91A7C"/>
    <w:rsid w:val="00B91AD2"/>
    <w:rsid w:val="00B91E51"/>
    <w:rsid w:val="00B93113"/>
    <w:rsid w:val="00B94D8F"/>
    <w:rsid w:val="00B96651"/>
    <w:rsid w:val="00B97971"/>
    <w:rsid w:val="00BA00BE"/>
    <w:rsid w:val="00BA139A"/>
    <w:rsid w:val="00BA1DBD"/>
    <w:rsid w:val="00BB10A1"/>
    <w:rsid w:val="00BB116A"/>
    <w:rsid w:val="00BC1C95"/>
    <w:rsid w:val="00BC4B7B"/>
    <w:rsid w:val="00BC5116"/>
    <w:rsid w:val="00BC5B9B"/>
    <w:rsid w:val="00BC6147"/>
    <w:rsid w:val="00BD029C"/>
    <w:rsid w:val="00BD0E49"/>
    <w:rsid w:val="00BD37E0"/>
    <w:rsid w:val="00BD551A"/>
    <w:rsid w:val="00BD5CC4"/>
    <w:rsid w:val="00BD66AB"/>
    <w:rsid w:val="00BD6D20"/>
    <w:rsid w:val="00BE51D6"/>
    <w:rsid w:val="00BE61A5"/>
    <w:rsid w:val="00BE748E"/>
    <w:rsid w:val="00C01942"/>
    <w:rsid w:val="00C03474"/>
    <w:rsid w:val="00C107B9"/>
    <w:rsid w:val="00C10ADA"/>
    <w:rsid w:val="00C11B6F"/>
    <w:rsid w:val="00C127CB"/>
    <w:rsid w:val="00C147F9"/>
    <w:rsid w:val="00C16934"/>
    <w:rsid w:val="00C16D54"/>
    <w:rsid w:val="00C2379C"/>
    <w:rsid w:val="00C25270"/>
    <w:rsid w:val="00C32DD4"/>
    <w:rsid w:val="00C33094"/>
    <w:rsid w:val="00C334F9"/>
    <w:rsid w:val="00C343B3"/>
    <w:rsid w:val="00C3535C"/>
    <w:rsid w:val="00C4104C"/>
    <w:rsid w:val="00C42D41"/>
    <w:rsid w:val="00C4609D"/>
    <w:rsid w:val="00C472A8"/>
    <w:rsid w:val="00C511A3"/>
    <w:rsid w:val="00C604D4"/>
    <w:rsid w:val="00C635D8"/>
    <w:rsid w:val="00C64E85"/>
    <w:rsid w:val="00C65EDF"/>
    <w:rsid w:val="00C7396F"/>
    <w:rsid w:val="00C771D5"/>
    <w:rsid w:val="00C77F6B"/>
    <w:rsid w:val="00C85D2F"/>
    <w:rsid w:val="00C873DA"/>
    <w:rsid w:val="00C91498"/>
    <w:rsid w:val="00C9266A"/>
    <w:rsid w:val="00C95E3B"/>
    <w:rsid w:val="00C97783"/>
    <w:rsid w:val="00C97BE2"/>
    <w:rsid w:val="00CA0EE9"/>
    <w:rsid w:val="00CA188C"/>
    <w:rsid w:val="00CB0968"/>
    <w:rsid w:val="00CB2215"/>
    <w:rsid w:val="00CC0E60"/>
    <w:rsid w:val="00CC3B74"/>
    <w:rsid w:val="00CC45C4"/>
    <w:rsid w:val="00CC58E5"/>
    <w:rsid w:val="00CC5F80"/>
    <w:rsid w:val="00CD342B"/>
    <w:rsid w:val="00CD548F"/>
    <w:rsid w:val="00CD5FEB"/>
    <w:rsid w:val="00CD70F2"/>
    <w:rsid w:val="00CE3118"/>
    <w:rsid w:val="00CE3C9D"/>
    <w:rsid w:val="00CE5409"/>
    <w:rsid w:val="00CE702F"/>
    <w:rsid w:val="00CF2455"/>
    <w:rsid w:val="00CF537D"/>
    <w:rsid w:val="00CF6C8B"/>
    <w:rsid w:val="00CF7CB6"/>
    <w:rsid w:val="00D01086"/>
    <w:rsid w:val="00D05CD3"/>
    <w:rsid w:val="00D060B3"/>
    <w:rsid w:val="00D10EBF"/>
    <w:rsid w:val="00D17C5E"/>
    <w:rsid w:val="00D20CF0"/>
    <w:rsid w:val="00D218EB"/>
    <w:rsid w:val="00D243E5"/>
    <w:rsid w:val="00D253C0"/>
    <w:rsid w:val="00D319BA"/>
    <w:rsid w:val="00D31EA4"/>
    <w:rsid w:val="00D456DA"/>
    <w:rsid w:val="00D45C16"/>
    <w:rsid w:val="00D4627D"/>
    <w:rsid w:val="00D500FC"/>
    <w:rsid w:val="00D55F3C"/>
    <w:rsid w:val="00D56063"/>
    <w:rsid w:val="00D56270"/>
    <w:rsid w:val="00D5648B"/>
    <w:rsid w:val="00D61490"/>
    <w:rsid w:val="00D62DB5"/>
    <w:rsid w:val="00D63A3A"/>
    <w:rsid w:val="00D70048"/>
    <w:rsid w:val="00D70420"/>
    <w:rsid w:val="00D7082E"/>
    <w:rsid w:val="00D71AC7"/>
    <w:rsid w:val="00D765B0"/>
    <w:rsid w:val="00D81051"/>
    <w:rsid w:val="00D84E22"/>
    <w:rsid w:val="00D8759E"/>
    <w:rsid w:val="00D95526"/>
    <w:rsid w:val="00D97E63"/>
    <w:rsid w:val="00DA1219"/>
    <w:rsid w:val="00DA5014"/>
    <w:rsid w:val="00DA54DA"/>
    <w:rsid w:val="00DA5CFA"/>
    <w:rsid w:val="00DA5D5A"/>
    <w:rsid w:val="00DA6B28"/>
    <w:rsid w:val="00DA791B"/>
    <w:rsid w:val="00DA7DCF"/>
    <w:rsid w:val="00DB040A"/>
    <w:rsid w:val="00DB1848"/>
    <w:rsid w:val="00DB2F89"/>
    <w:rsid w:val="00DB3033"/>
    <w:rsid w:val="00DB331C"/>
    <w:rsid w:val="00DB6AA3"/>
    <w:rsid w:val="00DC19DB"/>
    <w:rsid w:val="00DC3E8A"/>
    <w:rsid w:val="00DC6FD9"/>
    <w:rsid w:val="00DD303E"/>
    <w:rsid w:val="00DD39D9"/>
    <w:rsid w:val="00DD508F"/>
    <w:rsid w:val="00DD530C"/>
    <w:rsid w:val="00DD6C16"/>
    <w:rsid w:val="00DE0424"/>
    <w:rsid w:val="00DE0A1A"/>
    <w:rsid w:val="00DE3DE4"/>
    <w:rsid w:val="00DE4211"/>
    <w:rsid w:val="00DF1CEB"/>
    <w:rsid w:val="00DF4210"/>
    <w:rsid w:val="00DF7703"/>
    <w:rsid w:val="00E00147"/>
    <w:rsid w:val="00E00CE9"/>
    <w:rsid w:val="00E01373"/>
    <w:rsid w:val="00E01563"/>
    <w:rsid w:val="00E02256"/>
    <w:rsid w:val="00E0236C"/>
    <w:rsid w:val="00E0518E"/>
    <w:rsid w:val="00E066B8"/>
    <w:rsid w:val="00E213DF"/>
    <w:rsid w:val="00E26120"/>
    <w:rsid w:val="00E31138"/>
    <w:rsid w:val="00E3168C"/>
    <w:rsid w:val="00E32349"/>
    <w:rsid w:val="00E3403B"/>
    <w:rsid w:val="00E344FE"/>
    <w:rsid w:val="00E35124"/>
    <w:rsid w:val="00E431AA"/>
    <w:rsid w:val="00E44F38"/>
    <w:rsid w:val="00E45B9D"/>
    <w:rsid w:val="00E46C75"/>
    <w:rsid w:val="00E513B4"/>
    <w:rsid w:val="00E5198D"/>
    <w:rsid w:val="00E52526"/>
    <w:rsid w:val="00E5375E"/>
    <w:rsid w:val="00E54530"/>
    <w:rsid w:val="00E5642B"/>
    <w:rsid w:val="00E63EC1"/>
    <w:rsid w:val="00E64326"/>
    <w:rsid w:val="00E64334"/>
    <w:rsid w:val="00E6663B"/>
    <w:rsid w:val="00E66B08"/>
    <w:rsid w:val="00E73A61"/>
    <w:rsid w:val="00E74A64"/>
    <w:rsid w:val="00E76B78"/>
    <w:rsid w:val="00E80FB4"/>
    <w:rsid w:val="00E81E9F"/>
    <w:rsid w:val="00E85299"/>
    <w:rsid w:val="00E92C15"/>
    <w:rsid w:val="00E95F06"/>
    <w:rsid w:val="00E9733E"/>
    <w:rsid w:val="00EA0435"/>
    <w:rsid w:val="00EA1313"/>
    <w:rsid w:val="00EA17B3"/>
    <w:rsid w:val="00EA305D"/>
    <w:rsid w:val="00EA448D"/>
    <w:rsid w:val="00EA4705"/>
    <w:rsid w:val="00EA7E55"/>
    <w:rsid w:val="00EB0ABE"/>
    <w:rsid w:val="00EB12D9"/>
    <w:rsid w:val="00EB43EB"/>
    <w:rsid w:val="00EB4565"/>
    <w:rsid w:val="00EC0787"/>
    <w:rsid w:val="00EC1427"/>
    <w:rsid w:val="00EC3DC0"/>
    <w:rsid w:val="00EC4A3B"/>
    <w:rsid w:val="00EC5768"/>
    <w:rsid w:val="00ED18B4"/>
    <w:rsid w:val="00ED201A"/>
    <w:rsid w:val="00ED2DD4"/>
    <w:rsid w:val="00ED2FCA"/>
    <w:rsid w:val="00ED37AC"/>
    <w:rsid w:val="00ED4314"/>
    <w:rsid w:val="00EE3F8A"/>
    <w:rsid w:val="00EE4AE9"/>
    <w:rsid w:val="00EE5580"/>
    <w:rsid w:val="00EF149E"/>
    <w:rsid w:val="00EF4738"/>
    <w:rsid w:val="00EF5147"/>
    <w:rsid w:val="00EF5A9F"/>
    <w:rsid w:val="00EF6965"/>
    <w:rsid w:val="00F014FB"/>
    <w:rsid w:val="00F028AB"/>
    <w:rsid w:val="00F03E80"/>
    <w:rsid w:val="00F13088"/>
    <w:rsid w:val="00F14340"/>
    <w:rsid w:val="00F200F7"/>
    <w:rsid w:val="00F203E9"/>
    <w:rsid w:val="00F22719"/>
    <w:rsid w:val="00F2307C"/>
    <w:rsid w:val="00F231EC"/>
    <w:rsid w:val="00F2454E"/>
    <w:rsid w:val="00F246EA"/>
    <w:rsid w:val="00F27EED"/>
    <w:rsid w:val="00F307E0"/>
    <w:rsid w:val="00F31603"/>
    <w:rsid w:val="00F32049"/>
    <w:rsid w:val="00F320A7"/>
    <w:rsid w:val="00F34450"/>
    <w:rsid w:val="00F34F6C"/>
    <w:rsid w:val="00F35801"/>
    <w:rsid w:val="00F35D0A"/>
    <w:rsid w:val="00F40DD5"/>
    <w:rsid w:val="00F4364C"/>
    <w:rsid w:val="00F4561C"/>
    <w:rsid w:val="00F45D44"/>
    <w:rsid w:val="00F51F50"/>
    <w:rsid w:val="00F537CB"/>
    <w:rsid w:val="00F53C5D"/>
    <w:rsid w:val="00F54DA3"/>
    <w:rsid w:val="00F55235"/>
    <w:rsid w:val="00F57B1E"/>
    <w:rsid w:val="00F57DEB"/>
    <w:rsid w:val="00F617B9"/>
    <w:rsid w:val="00F64FA6"/>
    <w:rsid w:val="00F7343B"/>
    <w:rsid w:val="00F74CCF"/>
    <w:rsid w:val="00F77920"/>
    <w:rsid w:val="00F80B0C"/>
    <w:rsid w:val="00F873FF"/>
    <w:rsid w:val="00F87ED4"/>
    <w:rsid w:val="00F91578"/>
    <w:rsid w:val="00F93B13"/>
    <w:rsid w:val="00F94DD0"/>
    <w:rsid w:val="00F9737D"/>
    <w:rsid w:val="00FA3411"/>
    <w:rsid w:val="00FA57F2"/>
    <w:rsid w:val="00FA6915"/>
    <w:rsid w:val="00FA6967"/>
    <w:rsid w:val="00FB075F"/>
    <w:rsid w:val="00FB0846"/>
    <w:rsid w:val="00FB1047"/>
    <w:rsid w:val="00FB3364"/>
    <w:rsid w:val="00FB3D58"/>
    <w:rsid w:val="00FB52D2"/>
    <w:rsid w:val="00FB652A"/>
    <w:rsid w:val="00FB7CBC"/>
    <w:rsid w:val="00FC4E3D"/>
    <w:rsid w:val="00FC5A78"/>
    <w:rsid w:val="00FC5E79"/>
    <w:rsid w:val="00FC6961"/>
    <w:rsid w:val="00FC7811"/>
    <w:rsid w:val="00FD0452"/>
    <w:rsid w:val="00FD2A0F"/>
    <w:rsid w:val="00FD2FCD"/>
    <w:rsid w:val="00FD36E9"/>
    <w:rsid w:val="00FE0274"/>
    <w:rsid w:val="00FE3D23"/>
    <w:rsid w:val="00FE7422"/>
    <w:rsid w:val="00FF2033"/>
    <w:rsid w:val="00FF2615"/>
    <w:rsid w:val="00FF2875"/>
    <w:rsid w:val="00FF30DE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702BD"/>
  <w15:chartTrackingRefBased/>
  <w15:docId w15:val="{4BB3D9DD-DF87-2248-A43F-9EF15340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paragraph" w:styleId="NoSpacing">
    <w:name w:val="No Spacing"/>
    <w:uiPriority w:val="1"/>
    <w:qFormat/>
    <w:rsid w:val="009446C8"/>
    <w:pPr>
      <w:spacing w:after="0" w:line="240" w:lineRule="auto"/>
    </w:pPr>
    <w:rPr>
      <w:rFonts w:eastAsiaTheme="minorEastAsia"/>
      <w:color w:val="auto"/>
      <w:sz w:val="21"/>
      <w:szCs w:val="21"/>
      <w:lang w:val="pl-PL" w:eastAsia="en-US"/>
    </w:rPr>
  </w:style>
  <w:style w:type="paragraph" w:customStyle="1" w:styleId="Styl1">
    <w:name w:val="Styl1"/>
    <w:basedOn w:val="Heading1"/>
    <w:link w:val="Styl1Znak"/>
    <w:qFormat/>
    <w:rsid w:val="005010D5"/>
    <w:pPr>
      <w:pBdr>
        <w:bottom w:val="single" w:sz="4" w:space="2" w:color="171706" w:themeColor="text2" w:themeShade="BF"/>
      </w:pBdr>
      <w:spacing w:before="360" w:after="120" w:line="240" w:lineRule="auto"/>
      <w:contextualSpacing w:val="0"/>
    </w:pPr>
    <w:rPr>
      <w:rFonts w:ascii="Arial Black" w:hAnsi="Arial Black"/>
      <w:b w:val="0"/>
      <w:caps w:val="0"/>
      <w:color w:val="262626" w:themeColor="text1" w:themeTint="D9"/>
      <w:sz w:val="32"/>
      <w:szCs w:val="40"/>
      <w:lang w:val="pl-PL" w:eastAsia="en-US"/>
    </w:rPr>
  </w:style>
  <w:style w:type="character" w:customStyle="1" w:styleId="Styl1Znak">
    <w:name w:val="Styl1 Znak"/>
    <w:basedOn w:val="Heading1Char"/>
    <w:link w:val="Styl1"/>
    <w:rsid w:val="005010D5"/>
    <w:rPr>
      <w:rFonts w:ascii="Arial Black" w:eastAsiaTheme="majorEastAsia" w:hAnsi="Arial Black" w:cstheme="majorBidi"/>
      <w:b w:val="0"/>
      <w:caps w:val="0"/>
      <w:color w:val="262626" w:themeColor="text1" w:themeTint="D9"/>
      <w:spacing w:val="12"/>
      <w:sz w:val="32"/>
      <w:szCs w:val="40"/>
      <w:lang w:val="pl-PL" w:eastAsia="en-US"/>
    </w:rPr>
  </w:style>
  <w:style w:type="paragraph" w:styleId="ListParagraph">
    <w:name w:val="List Paragraph"/>
    <w:basedOn w:val="Normal"/>
    <w:uiPriority w:val="34"/>
    <w:qFormat/>
    <w:rsid w:val="005010D5"/>
    <w:pPr>
      <w:spacing w:after="160" w:line="276" w:lineRule="auto"/>
      <w:ind w:left="720"/>
      <w:contextualSpacing/>
    </w:pPr>
    <w:rPr>
      <w:rFonts w:eastAsiaTheme="minorEastAsia"/>
      <w:color w:val="auto"/>
      <w:sz w:val="21"/>
      <w:szCs w:val="21"/>
      <w:lang w:val="pl-PL" w:eastAsia="en-US"/>
    </w:rPr>
  </w:style>
  <w:style w:type="character" w:styleId="Hyperlink">
    <w:name w:val="Hyperlink"/>
    <w:basedOn w:val="DefaultParagraphFont"/>
    <w:uiPriority w:val="99"/>
    <w:unhideWhenUsed/>
    <w:rsid w:val="007A7F3E"/>
    <w:rPr>
      <w:color w:val="166A72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D4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41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vnsd@gmail.com" TargetMode="External" /><Relationship Id="rId13" Type="http://schemas.openxmlformats.org/officeDocument/2006/relationships/header" Target="header2.xml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2" Type="http://schemas.openxmlformats.org/officeDocument/2006/relationships/styles" Target="styles.xml" /><Relationship Id="rId16" Type="http://schemas.openxmlformats.org/officeDocument/2006/relationships/header" Target="head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mrvnsd@gmail.com" TargetMode="External" /><Relationship Id="rId5" Type="http://schemas.openxmlformats.org/officeDocument/2006/relationships/footnotes" Target="footnotes.xml" /><Relationship Id="rId15" Type="http://schemas.openxmlformats.org/officeDocument/2006/relationships/footer" Target="footer2.xml" /><Relationship Id="rId10" Type="http://schemas.openxmlformats.org/officeDocument/2006/relationships/hyperlink" Target="mailto:mrvnsd@gmail.com" TargetMode="External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hyperlink" Target="mailto:mrvnsd@gmail.com" TargetMode="External" /><Relationship Id="rId14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FBFEF9D9-EE74-4B47-B5EB-5A918249A4BE%7dtf50002049.dotx" TargetMode="External" 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%7bFBFEF9D9-EE74-4B47-B5EB-5A918249A4BE%7dtf50002049.dotx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Raza</dc:creator>
  <cp:keywords/>
  <dc:description/>
  <cp:lastModifiedBy>Muhammad Raza</cp:lastModifiedBy>
  <cp:revision>2</cp:revision>
  <dcterms:created xsi:type="dcterms:W3CDTF">2023-07-04T07:51:00Z</dcterms:created>
  <dcterms:modified xsi:type="dcterms:W3CDTF">2023-07-04T07:51:00Z</dcterms:modified>
</cp:coreProperties>
</file>