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0E0D6" w14:textId="77777777" w:rsidR="005E2090" w:rsidRPr="005E2090" w:rsidRDefault="005E2090">
      <w:pPr>
        <w:rPr>
          <w:sz w:val="8"/>
          <w:szCs w:val="8"/>
        </w:rPr>
      </w:pPr>
      <w:r>
        <w:rPr>
          <w:noProof/>
          <w:lang w:val="en-AU" w:eastAsia="en-AU"/>
        </w:rPr>
        <mc:AlternateContent>
          <mc:Choice Requires="wps">
            <w:drawing>
              <wp:anchor distT="0" distB="0" distL="114300" distR="114300" simplePos="0" relativeHeight="251659264" behindDoc="0" locked="1" layoutInCell="1" allowOverlap="1" wp14:anchorId="6FF82C71" wp14:editId="1ECDD141">
                <wp:simplePos x="0" y="0"/>
                <wp:positionH relativeFrom="page">
                  <wp:posOffset>461645</wp:posOffset>
                </wp:positionH>
                <wp:positionV relativeFrom="paragraph">
                  <wp:posOffset>9144000</wp:posOffset>
                </wp:positionV>
                <wp:extent cx="6848856" cy="457200"/>
                <wp:effectExtent l="0" t="0" r="9525" b="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8856" cy="457200"/>
                        </a:xfrm>
                        <a:prstGeom prst="rect">
                          <a:avLst/>
                        </a:prstGeom>
                        <a:solidFill>
                          <a:schemeClr val="accent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33116" id="Rectangle 1" o:spid="_x0000_s1026" alt="&quot;&quot;" style="position:absolute;margin-left:36.35pt;margin-top:10in;width:539.3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" fillcolor="#648276 [3208]" stroked="f">
                <w10:wrap anchorx="page"/>
                <w10:anchorlock/>
              </v:rect>
            </w:pict>
          </mc:Fallback>
        </mc:AlternateContent>
      </w:r>
    </w:p>
    <w:tbl>
      <w:tblPr>
        <w:tblW w:w="0" w:type="auto"/>
        <w:tblCellMar>
          <w:left w:w="144" w:type="dxa"/>
          <w:right w:w="144" w:type="dxa"/>
        </w:tblCellMar>
        <w:tblLook w:val="0600" w:firstRow="0" w:lastRow="0" w:firstColumn="0" w:lastColumn="0" w:noHBand="1" w:noVBand="1"/>
      </w:tblPr>
      <w:tblGrid>
        <w:gridCol w:w="900"/>
        <w:gridCol w:w="8991"/>
        <w:gridCol w:w="899"/>
      </w:tblGrid>
      <w:tr w:rsidR="00605A5B" w14:paraId="63D88EAA" w14:textId="77777777" w:rsidTr="005E2090">
        <w:trPr>
          <w:trHeight w:val="2016"/>
        </w:trPr>
        <w:tc>
          <w:tcPr>
            <w:tcW w:w="900" w:type="dxa"/>
          </w:tcPr>
          <w:p w14:paraId="183E23A6" w14:textId="77777777" w:rsidR="00605A5B" w:rsidRDefault="00605A5B"/>
        </w:tc>
        <w:tc>
          <w:tcPr>
            <w:tcW w:w="8991" w:type="dxa"/>
          </w:tcPr>
          <w:p w14:paraId="22EA49BC" w14:textId="39BE8EBB" w:rsidR="00605A5B" w:rsidRPr="00F316AD" w:rsidRDefault="005831AF" w:rsidP="00AB2CDC">
            <w:pPr>
              <w:pStyle w:val="TitleAlt"/>
            </w:pPr>
            <w:r>
              <w:t>Sumaira</w:t>
            </w:r>
            <w:r w:rsidR="00AB2CDC">
              <w:t xml:space="preserve"> </w:t>
            </w:r>
            <w:r w:rsidR="000F64F7">
              <w:t>Abdullah</w:t>
            </w:r>
          </w:p>
          <w:p w14:paraId="111B6E24" w14:textId="25D50B4C" w:rsidR="00605A5B" w:rsidRDefault="00605A5B" w:rsidP="00A77921">
            <w:pPr>
              <w:pStyle w:val="Subtitle"/>
            </w:pPr>
          </w:p>
        </w:tc>
        <w:tc>
          <w:tcPr>
            <w:tcW w:w="899" w:type="dxa"/>
          </w:tcPr>
          <w:p w14:paraId="645D216F" w14:textId="77777777" w:rsidR="00605A5B" w:rsidRDefault="00605A5B"/>
        </w:tc>
      </w:tr>
    </w:tbl>
    <w:p w14:paraId="05E60CD1" w14:textId="77777777" w:rsidR="00507E93" w:rsidRPr="00507E93" w:rsidRDefault="00507E93">
      <w:pPr>
        <w:rPr>
          <w:sz w:val="8"/>
          <w:szCs w:val="8"/>
        </w:rPr>
      </w:pPr>
    </w:p>
    <w:tbl>
      <w:tblPr>
        <w:tblW w:w="11207" w:type="dxa"/>
        <w:tblCellMar>
          <w:left w:w="144" w:type="dxa"/>
          <w:right w:w="144" w:type="dxa"/>
        </w:tblCellMar>
        <w:tblLook w:val="0600" w:firstRow="0" w:lastRow="0" w:firstColumn="0" w:lastColumn="0" w:noHBand="1" w:noVBand="1"/>
      </w:tblPr>
      <w:tblGrid>
        <w:gridCol w:w="4207"/>
        <w:gridCol w:w="7000"/>
      </w:tblGrid>
      <w:tr w:rsidR="00507E93" w14:paraId="556092E3" w14:textId="77777777" w:rsidTr="00703760">
        <w:trPr>
          <w:trHeight w:val="305"/>
        </w:trPr>
        <w:tc>
          <w:tcPr>
            <w:tcW w:w="4207" w:type="dxa"/>
            <w:tcBorders>
              <w:top w:val="single" w:sz="18" w:space="0" w:color="648276" w:themeColor="accent5"/>
              <w:right w:val="single" w:sz="18" w:space="0" w:color="648276" w:themeColor="accent5"/>
            </w:tcBorders>
          </w:tcPr>
          <w:p w14:paraId="65866778" w14:textId="77777777" w:rsidR="00507E93" w:rsidRDefault="00507E93"/>
        </w:tc>
        <w:tc>
          <w:tcPr>
            <w:tcW w:w="7000" w:type="dxa"/>
            <w:tcBorders>
              <w:top w:val="single" w:sz="18" w:space="0" w:color="648276" w:themeColor="accent5"/>
              <w:left w:val="single" w:sz="18" w:space="0" w:color="648276" w:themeColor="accent5"/>
            </w:tcBorders>
          </w:tcPr>
          <w:p w14:paraId="703C539D" w14:textId="77777777" w:rsidR="00507E93" w:rsidRDefault="00507E93"/>
        </w:tc>
      </w:tr>
      <w:tr w:rsidR="00605A5B" w14:paraId="6C9D2C94" w14:textId="77777777" w:rsidTr="00703760">
        <w:trPr>
          <w:trHeight w:val="2459"/>
        </w:trPr>
        <w:tc>
          <w:tcPr>
            <w:tcW w:w="4207" w:type="dxa"/>
            <w:tcBorders>
              <w:right w:val="single" w:sz="18" w:space="0" w:color="648276" w:themeColor="accent5"/>
            </w:tcBorders>
          </w:tcPr>
          <w:p w14:paraId="74EFFB08" w14:textId="77777777" w:rsidR="00605A5B" w:rsidRPr="00605A5B" w:rsidRDefault="00194DA7" w:rsidP="00C42F47">
            <w:pPr>
              <w:pStyle w:val="Heading1"/>
              <w:jc w:val="right"/>
            </w:pPr>
            <w:sdt>
              <w:sdtPr>
                <w:id w:val="1604447469"/>
                <w:placeholder>
                  <w:docPart w:val="DA59EA06B7B96E459D159E20E9E27D6A"/>
                </w:placeholder>
                <w:temporary/>
                <w:showingPlcHdr/>
                <w15:appearance w15:val="hidden"/>
                <w:text/>
              </w:sdtPr>
              <w:sdtEndPr/>
              <w:sdtContent>
                <w:r w:rsidR="00A77921" w:rsidRPr="00605A5B">
                  <w:t>Contact</w:t>
                </w:r>
              </w:sdtContent>
            </w:sdt>
          </w:p>
          <w:p w14:paraId="357E69AD" w14:textId="1D345E7D" w:rsidR="00C1095A" w:rsidRPr="00C42F47" w:rsidRDefault="00EA4813" w:rsidP="005831AF">
            <w:pPr>
              <w:jc w:val="center"/>
            </w:pPr>
            <w:r w:rsidRPr="00EA4813">
              <w:t xml:space="preserve"> Summairakakar@gmail.com | Phone: 03108082464 | Address: Tehsil Karezat Khanozai, AC Office, Zip Code: 86600</w:t>
            </w:r>
          </w:p>
          <w:p w14:paraId="4DA8F0C8" w14:textId="11FB485E" w:rsidR="00C42F47" w:rsidRPr="00C42F47" w:rsidRDefault="00C42F47" w:rsidP="00C42F47">
            <w:pPr>
              <w:jc w:val="right"/>
            </w:pPr>
          </w:p>
          <w:p w14:paraId="652A07D0" w14:textId="54DA6DA0" w:rsidR="00C42F47" w:rsidRPr="00C42F47" w:rsidRDefault="00C42F47" w:rsidP="00C42F47">
            <w:pPr>
              <w:jc w:val="right"/>
            </w:pPr>
          </w:p>
          <w:p w14:paraId="187AAAA1" w14:textId="59DE0B0B" w:rsidR="00605A5B" w:rsidRDefault="00605A5B" w:rsidP="00EA4813">
            <w:pPr>
              <w:jc w:val="center"/>
            </w:pPr>
          </w:p>
        </w:tc>
        <w:tc>
          <w:tcPr>
            <w:tcW w:w="7000" w:type="dxa"/>
            <w:tcBorders>
              <w:left w:val="single" w:sz="18" w:space="0" w:color="648276" w:themeColor="accent5"/>
              <w:bottom w:val="single" w:sz="8" w:space="0" w:color="648276" w:themeColor="accent5"/>
            </w:tcBorders>
          </w:tcPr>
          <w:p w14:paraId="34F0A3D4" w14:textId="77777777" w:rsidR="00605A5B" w:rsidRDefault="00194DA7" w:rsidP="00C42F47">
            <w:pPr>
              <w:pStyle w:val="Heading1"/>
            </w:pPr>
            <w:sdt>
              <w:sdtPr>
                <w:id w:val="-651833632"/>
                <w:placeholder>
                  <w:docPart w:val="EFB08EB5D1F74E4F8CF49C31C9BAB683"/>
                </w:placeholder>
                <w:temporary/>
                <w:showingPlcHdr/>
                <w15:appearance w15:val="hidden"/>
                <w:text/>
              </w:sdtPr>
              <w:sdtEndPr/>
              <w:sdtContent>
                <w:r w:rsidR="00A77921" w:rsidRPr="00605A5B">
                  <w:t>Objective</w:t>
                </w:r>
              </w:sdtContent>
            </w:sdt>
          </w:p>
          <w:p w14:paraId="0EC9BE7B" w14:textId="71C87911" w:rsidR="005D0A02" w:rsidRPr="005D0A02" w:rsidRDefault="00F16F0C" w:rsidP="005D0A02">
            <w:r>
              <w:rPr>
                <w:rFonts w:ascii="Segoe UI" w:eastAsia="Times New Roman" w:hAnsi="Segoe UI" w:cs="Segoe UI"/>
                <w:color w:val="374151"/>
              </w:rPr>
              <w:t>Enthusiastic media graduate with a strong foundation in journalism, video production, and digital media. Proficient in Adobe Premiere, adept at conducting interviews, crafting engaging content, and managing social media platforms. Eager to contribute storytelling passion to a dynamic media environment</w:t>
            </w:r>
          </w:p>
        </w:tc>
      </w:tr>
      <w:tr w:rsidR="005D36AC" w14:paraId="1B01621B" w14:textId="77777777" w:rsidTr="00703760">
        <w:trPr>
          <w:trHeight w:val="1399"/>
        </w:trPr>
        <w:tc>
          <w:tcPr>
            <w:tcW w:w="4207" w:type="dxa"/>
            <w:vMerge w:val="restart"/>
            <w:tcBorders>
              <w:right w:val="single" w:sz="18" w:space="0" w:color="648276" w:themeColor="accent5"/>
            </w:tcBorders>
          </w:tcPr>
          <w:p w14:paraId="26017376" w14:textId="134346D0" w:rsidR="007C1BBA" w:rsidRDefault="00194DA7" w:rsidP="00BF3DB9">
            <w:pPr>
              <w:pStyle w:val="Heading1"/>
              <w:jc w:val="right"/>
            </w:pPr>
            <w:sdt>
              <w:sdtPr>
                <w:id w:val="1723097672"/>
                <w:placeholder>
                  <w:docPart w:val="8D3BA1049E116D4AB2E5DA7D30675D70"/>
                </w:placeholder>
                <w:temporary/>
                <w:showingPlcHdr/>
                <w15:appearance w15:val="hidden"/>
                <w:text/>
              </w:sdtPr>
              <w:sdtEndPr/>
              <w:sdtContent>
                <w:r w:rsidR="005D36AC">
                  <w:t>Education</w:t>
                </w:r>
              </w:sdtContent>
            </w:sdt>
          </w:p>
          <w:p w14:paraId="2AE1E3BE" w14:textId="59841B1F" w:rsidR="00BF3DB9" w:rsidRDefault="00BF3DB9" w:rsidP="00BF3DB9">
            <w:r>
              <w:t>- BS Media and Journalism</w:t>
            </w:r>
          </w:p>
          <w:p w14:paraId="36EABC00" w14:textId="33BFF6EC" w:rsidR="00BF3DB9" w:rsidRDefault="00BF3DB9" w:rsidP="00BF3DB9">
            <w:r>
              <w:t xml:space="preserve">  [</w:t>
            </w:r>
            <w:r w:rsidR="007E1E8C">
              <w:t>SBK Woman University</w:t>
            </w:r>
            <w:r>
              <w:t>], [</w:t>
            </w:r>
            <w:r w:rsidR="007E1E8C">
              <w:t>2021</w:t>
            </w:r>
            <w:r>
              <w:t>]</w:t>
            </w:r>
          </w:p>
          <w:p w14:paraId="663B2CE1" w14:textId="77777777" w:rsidR="00BF3DB9" w:rsidRDefault="00BF3DB9" w:rsidP="00BF3DB9"/>
          <w:p w14:paraId="0735AEA0" w14:textId="77200221" w:rsidR="00BF3DB9" w:rsidRDefault="00BF3DB9" w:rsidP="00BF3DB9">
            <w:r>
              <w:t>-HSC (Higher Secondary Certificate)</w:t>
            </w:r>
          </w:p>
          <w:p w14:paraId="3178DF68" w14:textId="306BF549" w:rsidR="00BF3DB9" w:rsidRDefault="00BF3DB9" w:rsidP="00BF3DB9">
            <w:r>
              <w:t xml:space="preserve"> [</w:t>
            </w:r>
            <w:r w:rsidR="007E1E8C">
              <w:t>government</w:t>
            </w:r>
            <w:r w:rsidR="00FF453A">
              <w:t xml:space="preserve"> girls degree college khanozai</w:t>
            </w:r>
            <w:r>
              <w:t>], [</w:t>
            </w:r>
            <w:r w:rsidR="00AD6DFD">
              <w:t>2018</w:t>
            </w:r>
            <w:r>
              <w:t>]</w:t>
            </w:r>
          </w:p>
          <w:p w14:paraId="15EF09A6" w14:textId="77777777" w:rsidR="00AD6DFD" w:rsidRDefault="00AD6DFD" w:rsidP="00BF3DB9"/>
          <w:p w14:paraId="2046C8EA" w14:textId="1C1B8F84" w:rsidR="00BF3DB9" w:rsidRDefault="00C2285D" w:rsidP="00BF3DB9">
            <w:r>
              <w:t>-</w:t>
            </w:r>
            <w:r w:rsidR="00BF3DB9">
              <w:t>SSC (Secondary School Certificate)</w:t>
            </w:r>
          </w:p>
          <w:p w14:paraId="0105B0E8" w14:textId="6452F178" w:rsidR="00BF3DB9" w:rsidRPr="00BF3DB9" w:rsidRDefault="00BF3DB9" w:rsidP="00BF3DB9">
            <w:r>
              <w:t xml:space="preserve"> [</w:t>
            </w:r>
            <w:r w:rsidR="00C2285D">
              <w:t>Government girls high school balozai</w:t>
            </w:r>
            <w:r>
              <w:t>], [</w:t>
            </w:r>
            <w:r w:rsidR="00F61B34">
              <w:t>2015</w:t>
            </w:r>
            <w:r>
              <w:t>]</w:t>
            </w:r>
          </w:p>
          <w:p w14:paraId="658364BB" w14:textId="42EA9905" w:rsidR="005D36AC" w:rsidRDefault="005D36AC" w:rsidP="007C1BBA">
            <w:pPr>
              <w:pStyle w:val="Heading4"/>
              <w:jc w:val="right"/>
            </w:pPr>
          </w:p>
          <w:p w14:paraId="7CBC3D23" w14:textId="77777777" w:rsidR="005D36AC" w:rsidRDefault="005D36AC" w:rsidP="00E8639E">
            <w:pPr>
              <w:pStyle w:val="Heading4"/>
              <w:jc w:val="right"/>
            </w:pPr>
          </w:p>
          <w:p w14:paraId="5C82546F" w14:textId="77777777" w:rsidR="005D36AC" w:rsidRDefault="005D36AC" w:rsidP="00E8639E">
            <w:pPr>
              <w:pStyle w:val="Heading4"/>
              <w:jc w:val="right"/>
            </w:pPr>
          </w:p>
          <w:p w14:paraId="0EEE15BF" w14:textId="77777777" w:rsidR="005D36AC" w:rsidRDefault="00194DA7" w:rsidP="00E8639E">
            <w:pPr>
              <w:pStyle w:val="Heading1"/>
              <w:jc w:val="right"/>
            </w:pPr>
            <w:sdt>
              <w:sdtPr>
                <w:id w:val="-242716918"/>
                <w:placeholder>
                  <w:docPart w:val="610766A8AA9820429BBE6EF9D5534597"/>
                </w:placeholder>
                <w:temporary/>
                <w:showingPlcHdr/>
                <w15:appearance w15:val="hidden"/>
                <w:text/>
              </w:sdtPr>
              <w:sdtEndPr/>
              <w:sdtContent>
                <w:r w:rsidR="005D36AC" w:rsidRPr="000E1D44">
                  <w:t>Key Skills</w:t>
                </w:r>
              </w:sdtContent>
            </w:sdt>
          </w:p>
          <w:p w14:paraId="5EC4F7AF" w14:textId="77777777" w:rsidR="005D36AC" w:rsidRPr="0099359E" w:rsidRDefault="00194DA7" w:rsidP="00E8639E">
            <w:pPr>
              <w:pStyle w:val="Heading4"/>
              <w:jc w:val="right"/>
            </w:pPr>
            <w:sdt>
              <w:sdtPr>
                <w:id w:val="941065"/>
                <w:placeholder>
                  <w:docPart w:val="FC697E0B235CE348A9D1AFEC6772206D"/>
                </w:placeholder>
                <w:temporary/>
                <w:showingPlcHdr/>
                <w15:appearance w15:val="hidden"/>
              </w:sdtPr>
              <w:sdtEndPr/>
              <w:sdtContent>
                <w:r w:rsidR="005D36AC" w:rsidRPr="0099359E">
                  <w:t>Marketing</w:t>
                </w:r>
              </w:sdtContent>
            </w:sdt>
          </w:p>
          <w:p w14:paraId="455ED05D" w14:textId="77777777" w:rsidR="005D36AC" w:rsidRPr="0099359E" w:rsidRDefault="00194DA7" w:rsidP="00E8639E">
            <w:pPr>
              <w:pStyle w:val="Heading4"/>
              <w:jc w:val="right"/>
            </w:pPr>
            <w:sdt>
              <w:sdtPr>
                <w:id w:val="-276791090"/>
                <w:placeholder>
                  <w:docPart w:val="741FE799C7B9874783FDBA385191EEAF"/>
                </w:placeholder>
                <w:temporary/>
                <w:showingPlcHdr/>
                <w15:appearance w15:val="hidden"/>
              </w:sdtPr>
              <w:sdtEndPr/>
              <w:sdtContent>
                <w:r w:rsidR="005D36AC" w:rsidRPr="0099359E">
                  <w:t>Project Management</w:t>
                </w:r>
              </w:sdtContent>
            </w:sdt>
          </w:p>
          <w:p w14:paraId="616C46D1" w14:textId="77777777" w:rsidR="005D36AC" w:rsidRPr="0099359E" w:rsidRDefault="00194DA7" w:rsidP="00E8639E">
            <w:pPr>
              <w:pStyle w:val="Heading4"/>
              <w:jc w:val="right"/>
            </w:pPr>
            <w:sdt>
              <w:sdtPr>
                <w:id w:val="679850649"/>
                <w:placeholder>
                  <w:docPart w:val="FB02646F68E75C4E8401204F3B060282"/>
                </w:placeholder>
                <w:temporary/>
                <w:showingPlcHdr/>
                <w15:appearance w15:val="hidden"/>
              </w:sdtPr>
              <w:sdtEndPr/>
              <w:sdtContent>
                <w:r w:rsidR="005D36AC" w:rsidRPr="0099359E">
                  <w:t>Budget Planning</w:t>
                </w:r>
              </w:sdtContent>
            </w:sdt>
          </w:p>
          <w:p w14:paraId="11E5A143" w14:textId="77777777" w:rsidR="005D36AC" w:rsidRPr="0099359E" w:rsidRDefault="00194DA7" w:rsidP="00E8639E">
            <w:pPr>
              <w:pStyle w:val="Heading4"/>
              <w:jc w:val="right"/>
            </w:pPr>
            <w:sdt>
              <w:sdtPr>
                <w:id w:val="1638999372"/>
                <w:placeholder>
                  <w:docPart w:val="052B013D76269644A695620D7EB96252"/>
                </w:placeholder>
                <w:temporary/>
                <w:showingPlcHdr/>
                <w15:appearance w15:val="hidden"/>
              </w:sdtPr>
              <w:sdtEndPr/>
              <w:sdtContent>
                <w:r w:rsidR="005D36AC" w:rsidRPr="0099359E">
                  <w:t>Communication</w:t>
                </w:r>
              </w:sdtContent>
            </w:sdt>
          </w:p>
          <w:p w14:paraId="316838F2" w14:textId="77777777" w:rsidR="005D36AC" w:rsidRPr="007C14FA" w:rsidRDefault="00194DA7" w:rsidP="00E8639E">
            <w:pPr>
              <w:pStyle w:val="Heading4"/>
              <w:jc w:val="right"/>
            </w:pPr>
            <w:sdt>
              <w:sdtPr>
                <w:id w:val="596834673"/>
                <w:placeholder>
                  <w:docPart w:val="49A937B27B5784499275B40FE9701086"/>
                </w:placeholder>
                <w:temporary/>
                <w:showingPlcHdr/>
                <w15:appearance w15:val="hidden"/>
              </w:sdtPr>
              <w:sdtEndPr/>
              <w:sdtContent>
                <w:r w:rsidR="005D36AC" w:rsidRPr="0099359E">
                  <w:t>Problem-solving</w:t>
                </w:r>
              </w:sdtContent>
            </w:sdt>
          </w:p>
        </w:tc>
        <w:tc>
          <w:tcPr>
            <w:tcW w:w="7000" w:type="dxa"/>
            <w:tcBorders>
              <w:top w:val="single" w:sz="8" w:space="0" w:color="648276" w:themeColor="accent5"/>
              <w:left w:val="single" w:sz="18" w:space="0" w:color="648276" w:themeColor="accent5"/>
              <w:bottom w:val="single" w:sz="8" w:space="0" w:color="648276" w:themeColor="accent5"/>
            </w:tcBorders>
          </w:tcPr>
          <w:p w14:paraId="071D5E9D" w14:textId="77777777" w:rsidR="005D36AC" w:rsidRDefault="00893FB2" w:rsidP="00893FB2">
            <w:pPr>
              <w:pStyle w:val="Heading1"/>
            </w:pPr>
            <w:r>
              <w:t>Skills</w:t>
            </w:r>
          </w:p>
          <w:p w14:paraId="0CC36143" w14:textId="77777777" w:rsidR="001857DB" w:rsidRDefault="001857DB" w:rsidP="00AB3202">
            <w:r>
              <w:t>Software</w:t>
            </w:r>
          </w:p>
          <w:p w14:paraId="3E7711F8" w14:textId="77777777" w:rsidR="001857DB" w:rsidRDefault="001857DB" w:rsidP="00AB3202">
            <w:r>
              <w:t xml:space="preserve">  - MS Word (Skillful)</w:t>
            </w:r>
          </w:p>
          <w:p w14:paraId="78F92DA2" w14:textId="77777777" w:rsidR="001857DB" w:rsidRDefault="001857DB" w:rsidP="00AB3202">
            <w:r>
              <w:t xml:space="preserve">  - PowerPoint (Skillful)</w:t>
            </w:r>
          </w:p>
          <w:p w14:paraId="0A589831" w14:textId="77777777" w:rsidR="001857DB" w:rsidRDefault="001857DB" w:rsidP="00AB3202">
            <w:r>
              <w:t xml:space="preserve">  - Inpage (Skillful)</w:t>
            </w:r>
          </w:p>
          <w:p w14:paraId="03D33857" w14:textId="77777777" w:rsidR="001857DB" w:rsidRDefault="001857DB" w:rsidP="00AB3202">
            <w:r>
              <w:t xml:space="preserve">  - Photoshop (Skillful)</w:t>
            </w:r>
          </w:p>
          <w:p w14:paraId="59251F58" w14:textId="77777777" w:rsidR="001857DB" w:rsidRDefault="001857DB" w:rsidP="00AB3202">
            <w:r>
              <w:t xml:space="preserve">  - Excel (Skillful)</w:t>
            </w:r>
          </w:p>
          <w:p w14:paraId="2EF8D49D" w14:textId="00306696" w:rsidR="001857DB" w:rsidRPr="001857DB" w:rsidRDefault="001857DB" w:rsidP="001857DB">
            <w:r>
              <w:t xml:space="preserve">  - Graphic Design (Intermediate</w:t>
            </w:r>
          </w:p>
        </w:tc>
      </w:tr>
      <w:tr w:rsidR="005D36AC" w14:paraId="52CEA8EB" w14:textId="77777777" w:rsidTr="00703760">
        <w:trPr>
          <w:trHeight w:val="952"/>
        </w:trPr>
        <w:tc>
          <w:tcPr>
            <w:tcW w:w="4207" w:type="dxa"/>
            <w:vMerge/>
            <w:tcBorders>
              <w:right w:val="single" w:sz="18" w:space="0" w:color="648276" w:themeColor="accent5"/>
            </w:tcBorders>
          </w:tcPr>
          <w:p w14:paraId="1F1D5BD6" w14:textId="77777777" w:rsidR="005D36AC" w:rsidRDefault="005D36AC" w:rsidP="00C42F47">
            <w:pPr>
              <w:pStyle w:val="Heading1"/>
              <w:jc w:val="right"/>
            </w:pPr>
          </w:p>
        </w:tc>
        <w:tc>
          <w:tcPr>
            <w:tcW w:w="7000" w:type="dxa"/>
            <w:tcBorders>
              <w:top w:val="single" w:sz="8" w:space="0" w:color="648276" w:themeColor="accent5"/>
              <w:left w:val="single" w:sz="18" w:space="0" w:color="648276" w:themeColor="accent5"/>
              <w:bottom w:val="single" w:sz="8" w:space="0" w:color="648276" w:themeColor="accent5"/>
            </w:tcBorders>
            <w:vAlign w:val="center"/>
          </w:tcPr>
          <w:p w14:paraId="611C96AF" w14:textId="74DB6CA4" w:rsidR="006E3403" w:rsidRPr="00C83071" w:rsidRDefault="006E3403" w:rsidP="006E3403">
            <w:pPr>
              <w:rPr>
                <w:rFonts w:asciiTheme="majorHAnsi" w:hAnsiTheme="majorHAnsi"/>
                <w:b/>
                <w:bCs/>
                <w:color w:val="648276" w:themeColor="accent5"/>
                <w:sz w:val="28"/>
                <w:szCs w:val="28"/>
              </w:rPr>
            </w:pPr>
            <w:r w:rsidRPr="00C83071">
              <w:rPr>
                <w:rFonts w:asciiTheme="majorHAnsi" w:hAnsiTheme="majorHAnsi"/>
                <w:b/>
                <w:bCs/>
                <w:color w:val="648276" w:themeColor="accent5"/>
                <w:sz w:val="28"/>
                <w:szCs w:val="28"/>
              </w:rPr>
              <w:t>Internship</w:t>
            </w:r>
          </w:p>
          <w:p w14:paraId="329B7AA3" w14:textId="496D5B9C" w:rsidR="006E3403" w:rsidRDefault="006E3403" w:rsidP="006E3403">
            <w:r>
              <w:t>Aghajee Builders &amp; Developers</w:t>
            </w:r>
          </w:p>
          <w:p w14:paraId="1E9B9C7A" w14:textId="550C06CA" w:rsidR="00E8639E" w:rsidRPr="00E8639E" w:rsidRDefault="006E3403" w:rsidP="006E3403">
            <w:r>
              <w:t xml:space="preserve"> [Duration </w:t>
            </w:r>
            <w:r>
              <w:t>2months</w:t>
            </w:r>
            <w:r>
              <w:t>]</w:t>
            </w:r>
          </w:p>
        </w:tc>
      </w:tr>
      <w:tr w:rsidR="00611728" w14:paraId="437AFEC8" w14:textId="77777777" w:rsidTr="00703760">
        <w:trPr>
          <w:trHeight w:val="945"/>
        </w:trPr>
        <w:tc>
          <w:tcPr>
            <w:tcW w:w="4207" w:type="dxa"/>
            <w:vMerge/>
            <w:tcBorders>
              <w:right w:val="single" w:sz="18" w:space="0" w:color="648276" w:themeColor="accent5"/>
            </w:tcBorders>
          </w:tcPr>
          <w:p w14:paraId="5D332CD7" w14:textId="77777777" w:rsidR="00611728" w:rsidRDefault="00611728" w:rsidP="00C42F47">
            <w:pPr>
              <w:pStyle w:val="Heading1"/>
              <w:jc w:val="right"/>
            </w:pPr>
          </w:p>
        </w:tc>
        <w:tc>
          <w:tcPr>
            <w:tcW w:w="7000" w:type="dxa"/>
            <w:tcBorders>
              <w:top w:val="single" w:sz="8" w:space="0" w:color="648276" w:themeColor="accent5"/>
              <w:left w:val="single" w:sz="18" w:space="0" w:color="648276" w:themeColor="accent5"/>
              <w:bottom w:val="single" w:sz="8" w:space="0" w:color="648276" w:themeColor="accent5"/>
            </w:tcBorders>
            <w:vAlign w:val="center"/>
          </w:tcPr>
          <w:p w14:paraId="2B89656D" w14:textId="77777777" w:rsidR="00611728" w:rsidRDefault="00611728" w:rsidP="00AB3202">
            <w:pPr>
              <w:pStyle w:val="Heading1"/>
            </w:pPr>
            <w:r>
              <w:t xml:space="preserve">Short course </w:t>
            </w:r>
          </w:p>
          <w:p w14:paraId="75EA959F" w14:textId="5104CA55" w:rsidR="00611728" w:rsidRPr="00E8639E" w:rsidRDefault="00611728" w:rsidP="003C5C86">
            <w:pPr>
              <w:pStyle w:val="Heading2"/>
            </w:pPr>
            <w:r w:rsidRPr="002E5D41">
              <w:rPr>
                <w:rFonts w:cstheme="minorHAnsi"/>
                <w:color w:val="000000" w:themeColor="text1"/>
                <w:szCs w:val="20"/>
              </w:rPr>
              <w:t>Completed a specialized short course in Project Management accredited by the Government of Balochistan through NAVTTC at SBK University, Quetta. Acquired essential skills in planning, execution, and monitoring of projects in alignment with industry standards</w:t>
            </w:r>
            <w:r w:rsidRPr="00CD1182">
              <w:rPr>
                <w:rFonts w:cstheme="minorHAnsi"/>
                <w:b/>
                <w:bCs/>
                <w:color w:val="000000" w:themeColor="text1"/>
                <w:szCs w:val="20"/>
              </w:rPr>
              <w:t>.</w:t>
            </w:r>
          </w:p>
        </w:tc>
      </w:tr>
      <w:tr w:rsidR="00611728" w14:paraId="629706FC" w14:textId="77777777" w:rsidTr="00703760">
        <w:trPr>
          <w:trHeight w:val="1851"/>
        </w:trPr>
        <w:tc>
          <w:tcPr>
            <w:tcW w:w="4207" w:type="dxa"/>
            <w:vMerge/>
            <w:tcBorders>
              <w:right w:val="single" w:sz="18" w:space="0" w:color="648276" w:themeColor="accent5"/>
            </w:tcBorders>
          </w:tcPr>
          <w:p w14:paraId="608D0875" w14:textId="77777777" w:rsidR="00611728" w:rsidRDefault="00611728" w:rsidP="00C42F47">
            <w:pPr>
              <w:pStyle w:val="Heading1"/>
              <w:jc w:val="right"/>
            </w:pPr>
          </w:p>
        </w:tc>
        <w:tc>
          <w:tcPr>
            <w:tcW w:w="7000" w:type="dxa"/>
            <w:tcBorders>
              <w:top w:val="single" w:sz="8" w:space="0" w:color="648276" w:themeColor="accent5"/>
              <w:left w:val="single" w:sz="18" w:space="0" w:color="648276" w:themeColor="accent5"/>
              <w:bottom w:val="single" w:sz="8" w:space="0" w:color="648276" w:themeColor="accent5"/>
            </w:tcBorders>
          </w:tcPr>
          <w:p w14:paraId="2C0859EB" w14:textId="77777777" w:rsidR="00611728" w:rsidRPr="007B1402" w:rsidRDefault="00611728" w:rsidP="00AB3202">
            <w:pPr>
              <w:pStyle w:val="Heading1"/>
            </w:pPr>
            <w:r>
              <w:t>Languages</w:t>
            </w:r>
          </w:p>
          <w:p w14:paraId="576E49E3" w14:textId="77777777" w:rsidR="00611728" w:rsidRPr="00337168" w:rsidRDefault="00611728" w:rsidP="00AB3202">
            <w:pPr>
              <w:rPr>
                <w:rFonts w:cstheme="minorHAnsi"/>
                <w:color w:val="000000" w:themeColor="text1"/>
                <w:w w:val="105"/>
                <w:sz w:val="20"/>
                <w:szCs w:val="20"/>
              </w:rPr>
            </w:pPr>
            <w:r w:rsidRPr="00337168">
              <w:rPr>
                <w:rFonts w:cstheme="minorHAnsi"/>
                <w:color w:val="000000" w:themeColor="text1"/>
                <w:w w:val="105"/>
                <w:sz w:val="20"/>
                <w:szCs w:val="20"/>
              </w:rPr>
              <w:t>- Pashto (Native Speaker)</w:t>
            </w:r>
          </w:p>
          <w:p w14:paraId="3D15682D" w14:textId="77777777" w:rsidR="00611728" w:rsidRDefault="00611728" w:rsidP="00AB3202">
            <w:pPr>
              <w:rPr>
                <w:rFonts w:cstheme="minorHAnsi"/>
                <w:color w:val="000000" w:themeColor="text1"/>
                <w:w w:val="105"/>
                <w:sz w:val="20"/>
                <w:szCs w:val="20"/>
              </w:rPr>
            </w:pPr>
            <w:r w:rsidRPr="00337168">
              <w:rPr>
                <w:rFonts w:cstheme="minorHAnsi"/>
                <w:color w:val="000000" w:themeColor="text1"/>
                <w:w w:val="105"/>
                <w:sz w:val="20"/>
                <w:szCs w:val="20"/>
              </w:rPr>
              <w:t>- Urdu (Native Speaker)</w:t>
            </w:r>
          </w:p>
          <w:p w14:paraId="1D8A6D7D" w14:textId="794A5099" w:rsidR="00611728" w:rsidRDefault="00611728" w:rsidP="005E2090">
            <w:r w:rsidRPr="00337168">
              <w:rPr>
                <w:rFonts w:cstheme="minorHAnsi"/>
                <w:color w:val="000000" w:themeColor="text1"/>
                <w:w w:val="105"/>
                <w:sz w:val="20"/>
                <w:szCs w:val="20"/>
              </w:rPr>
              <w:t>- English (Working Knowledge</w:t>
            </w:r>
            <w:r>
              <w:rPr>
                <w:rFonts w:cstheme="minorHAnsi"/>
                <w:color w:val="000000" w:themeColor="text1"/>
                <w:w w:val="105"/>
                <w:sz w:val="20"/>
                <w:szCs w:val="20"/>
              </w:rPr>
              <w:t>)</w:t>
            </w:r>
          </w:p>
        </w:tc>
      </w:tr>
      <w:tr w:rsidR="00611728" w14:paraId="4823FB98" w14:textId="77777777" w:rsidTr="00703760">
        <w:trPr>
          <w:trHeight w:val="1406"/>
        </w:trPr>
        <w:tc>
          <w:tcPr>
            <w:tcW w:w="4207" w:type="dxa"/>
            <w:tcBorders>
              <w:right w:val="single" w:sz="18" w:space="0" w:color="648276" w:themeColor="accent5"/>
            </w:tcBorders>
          </w:tcPr>
          <w:p w14:paraId="56F3E2B0" w14:textId="77777777" w:rsidR="00611728" w:rsidRDefault="00611728" w:rsidP="0057534A"/>
        </w:tc>
        <w:tc>
          <w:tcPr>
            <w:tcW w:w="7000" w:type="dxa"/>
            <w:tcBorders>
              <w:top w:val="single" w:sz="8" w:space="0" w:color="648276" w:themeColor="accent5"/>
              <w:left w:val="single" w:sz="18" w:space="0" w:color="648276" w:themeColor="accent5"/>
              <w:bottom w:val="single" w:sz="8" w:space="0" w:color="648276" w:themeColor="accent5"/>
            </w:tcBorders>
          </w:tcPr>
          <w:p w14:paraId="3DCEF89A" w14:textId="669878FD" w:rsidR="00611728" w:rsidRPr="00337168" w:rsidRDefault="00611728" w:rsidP="00337168">
            <w:pPr>
              <w:rPr>
                <w:rFonts w:cstheme="minorHAnsi"/>
                <w:color w:val="000000" w:themeColor="text1"/>
                <w:w w:val="105"/>
                <w:sz w:val="20"/>
                <w:szCs w:val="20"/>
              </w:rPr>
            </w:pPr>
          </w:p>
        </w:tc>
      </w:tr>
      <w:tr w:rsidR="00611728" w14:paraId="743E7C9C" w14:textId="77777777" w:rsidTr="00703760">
        <w:trPr>
          <w:trHeight w:val="1435"/>
        </w:trPr>
        <w:tc>
          <w:tcPr>
            <w:tcW w:w="4207" w:type="dxa"/>
            <w:tcBorders>
              <w:right w:val="single" w:sz="18" w:space="0" w:color="648276" w:themeColor="accent5"/>
            </w:tcBorders>
          </w:tcPr>
          <w:p w14:paraId="2777D348" w14:textId="77777777" w:rsidR="00611728" w:rsidRDefault="00611728"/>
        </w:tc>
        <w:tc>
          <w:tcPr>
            <w:tcW w:w="7000" w:type="dxa"/>
            <w:tcBorders>
              <w:top w:val="single" w:sz="8" w:space="0" w:color="648276" w:themeColor="accent5"/>
              <w:left w:val="single" w:sz="18" w:space="0" w:color="648276" w:themeColor="accent5"/>
              <w:bottom w:val="single" w:sz="8" w:space="0" w:color="648276" w:themeColor="accent5"/>
            </w:tcBorders>
          </w:tcPr>
          <w:p w14:paraId="5386C4F3" w14:textId="67835E3F" w:rsidR="00611728" w:rsidRDefault="00611728" w:rsidP="00E8639E"/>
        </w:tc>
      </w:tr>
      <w:tr w:rsidR="00611728" w14:paraId="1A1AEB55" w14:textId="77777777" w:rsidTr="00703760">
        <w:trPr>
          <w:trHeight w:val="155"/>
        </w:trPr>
        <w:tc>
          <w:tcPr>
            <w:tcW w:w="4207" w:type="dxa"/>
            <w:tcBorders>
              <w:right w:val="single" w:sz="18" w:space="0" w:color="648276" w:themeColor="accent5"/>
            </w:tcBorders>
          </w:tcPr>
          <w:p w14:paraId="1C3F60D0" w14:textId="77777777" w:rsidR="00611728" w:rsidRDefault="00611728"/>
        </w:tc>
        <w:tc>
          <w:tcPr>
            <w:tcW w:w="7000" w:type="dxa"/>
            <w:tcBorders>
              <w:top w:val="single" w:sz="8" w:space="0" w:color="648276" w:themeColor="accent5"/>
              <w:left w:val="single" w:sz="18" w:space="0" w:color="648276" w:themeColor="accent5"/>
            </w:tcBorders>
          </w:tcPr>
          <w:p w14:paraId="17D9D05B" w14:textId="1FBA6F64" w:rsidR="00611728" w:rsidRPr="000E1D44" w:rsidRDefault="00611728" w:rsidP="000F64F7">
            <w:pPr>
              <w:pStyle w:val="Heading1"/>
            </w:pPr>
          </w:p>
        </w:tc>
      </w:tr>
    </w:tbl>
    <w:p w14:paraId="15C2DF2B" w14:textId="77777777" w:rsidR="00C55D85" w:rsidRPr="005E2090" w:rsidRDefault="00C55D85" w:rsidP="00843C42">
      <w:pPr>
        <w:rPr>
          <w:sz w:val="12"/>
          <w:szCs w:val="14"/>
        </w:rPr>
      </w:pPr>
    </w:p>
    <w:sectPr w:rsidR="00C55D85" w:rsidRPr="005E2090" w:rsidSect="005E2090">
      <w:pgSz w:w="12240" w:h="15840" w:code="1"/>
      <w:pgMar w:top="720" w:right="720" w:bottom="720" w:left="720" w:header="432"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E246C" w14:textId="77777777" w:rsidR="00FD6442" w:rsidRDefault="00FD6442" w:rsidP="00F316AD">
      <w:r>
        <w:separator/>
      </w:r>
    </w:p>
  </w:endnote>
  <w:endnote w:type="continuationSeparator" w:id="0">
    <w:p w14:paraId="66F5A272" w14:textId="77777777" w:rsidR="00FD6442" w:rsidRDefault="00FD6442" w:rsidP="00F316AD">
      <w:r>
        <w:continuationSeparator/>
      </w:r>
    </w:p>
  </w:endnote>
  <w:endnote w:type="continuationNotice" w:id="1">
    <w:p w14:paraId="75DD9DA6" w14:textId="77777777" w:rsidR="00FD6442" w:rsidRDefault="00FD6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17B29" w14:textId="77777777" w:rsidR="00FD6442" w:rsidRDefault="00FD6442" w:rsidP="00F316AD">
      <w:r>
        <w:separator/>
      </w:r>
    </w:p>
  </w:footnote>
  <w:footnote w:type="continuationSeparator" w:id="0">
    <w:p w14:paraId="4A1FE582" w14:textId="77777777" w:rsidR="00FD6442" w:rsidRDefault="00FD6442" w:rsidP="00F316AD">
      <w:r>
        <w:continuationSeparator/>
      </w:r>
    </w:p>
  </w:footnote>
  <w:footnote w:type="continuationNotice" w:id="1">
    <w:p w14:paraId="5F53CBA5" w14:textId="77777777" w:rsidR="00FD6442" w:rsidRDefault="00FD64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37CA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8810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442"/>
    <w:rsid w:val="0001399F"/>
    <w:rsid w:val="00095D41"/>
    <w:rsid w:val="000B75E7"/>
    <w:rsid w:val="000E1D44"/>
    <w:rsid w:val="000F64F7"/>
    <w:rsid w:val="001857DB"/>
    <w:rsid w:val="001A375F"/>
    <w:rsid w:val="001F1F0D"/>
    <w:rsid w:val="0020696E"/>
    <w:rsid w:val="002356A2"/>
    <w:rsid w:val="0024775A"/>
    <w:rsid w:val="00263514"/>
    <w:rsid w:val="002D12DA"/>
    <w:rsid w:val="002E5D41"/>
    <w:rsid w:val="003019B2"/>
    <w:rsid w:val="00330A77"/>
    <w:rsid w:val="0033344B"/>
    <w:rsid w:val="00337168"/>
    <w:rsid w:val="0034688D"/>
    <w:rsid w:val="003C5C86"/>
    <w:rsid w:val="004010D9"/>
    <w:rsid w:val="0040233B"/>
    <w:rsid w:val="00507E93"/>
    <w:rsid w:val="00511A6E"/>
    <w:rsid w:val="00536B40"/>
    <w:rsid w:val="00565592"/>
    <w:rsid w:val="0057534A"/>
    <w:rsid w:val="005831AF"/>
    <w:rsid w:val="005D0A02"/>
    <w:rsid w:val="005D36AC"/>
    <w:rsid w:val="005E0F0E"/>
    <w:rsid w:val="005E2090"/>
    <w:rsid w:val="005E3A51"/>
    <w:rsid w:val="00605A5B"/>
    <w:rsid w:val="00611728"/>
    <w:rsid w:val="00666341"/>
    <w:rsid w:val="006C60E6"/>
    <w:rsid w:val="006D0BC2"/>
    <w:rsid w:val="006D2DE6"/>
    <w:rsid w:val="006E3403"/>
    <w:rsid w:val="006E70D3"/>
    <w:rsid w:val="00703760"/>
    <w:rsid w:val="007431B6"/>
    <w:rsid w:val="00746AFD"/>
    <w:rsid w:val="007B0F94"/>
    <w:rsid w:val="007B1402"/>
    <w:rsid w:val="007C14FA"/>
    <w:rsid w:val="007C1BBA"/>
    <w:rsid w:val="007C75FB"/>
    <w:rsid w:val="007E1E8C"/>
    <w:rsid w:val="00815943"/>
    <w:rsid w:val="00843C42"/>
    <w:rsid w:val="00852917"/>
    <w:rsid w:val="00860DB6"/>
    <w:rsid w:val="0088104A"/>
    <w:rsid w:val="00893FB2"/>
    <w:rsid w:val="00896FA4"/>
    <w:rsid w:val="008B507E"/>
    <w:rsid w:val="00981C4B"/>
    <w:rsid w:val="00993257"/>
    <w:rsid w:val="0099359E"/>
    <w:rsid w:val="009941DA"/>
    <w:rsid w:val="00A06E97"/>
    <w:rsid w:val="00A30F44"/>
    <w:rsid w:val="00A77921"/>
    <w:rsid w:val="00A85652"/>
    <w:rsid w:val="00AB2CDC"/>
    <w:rsid w:val="00AD6C78"/>
    <w:rsid w:val="00AD6DFD"/>
    <w:rsid w:val="00B111F4"/>
    <w:rsid w:val="00B2124F"/>
    <w:rsid w:val="00B575FB"/>
    <w:rsid w:val="00B6190E"/>
    <w:rsid w:val="00B87D69"/>
    <w:rsid w:val="00BD4217"/>
    <w:rsid w:val="00BF3DB9"/>
    <w:rsid w:val="00C1095A"/>
    <w:rsid w:val="00C2285D"/>
    <w:rsid w:val="00C42F47"/>
    <w:rsid w:val="00C45E73"/>
    <w:rsid w:val="00C55D85"/>
    <w:rsid w:val="00C81523"/>
    <w:rsid w:val="00C83071"/>
    <w:rsid w:val="00CA2273"/>
    <w:rsid w:val="00CD1182"/>
    <w:rsid w:val="00CD50FD"/>
    <w:rsid w:val="00D47124"/>
    <w:rsid w:val="00D93B73"/>
    <w:rsid w:val="00DA0D2A"/>
    <w:rsid w:val="00DD5D7B"/>
    <w:rsid w:val="00E8639E"/>
    <w:rsid w:val="00EA4813"/>
    <w:rsid w:val="00F16F0C"/>
    <w:rsid w:val="00F2368E"/>
    <w:rsid w:val="00F316AD"/>
    <w:rsid w:val="00F4501B"/>
    <w:rsid w:val="00F61B34"/>
    <w:rsid w:val="00FA7EE7"/>
    <w:rsid w:val="00FD6442"/>
    <w:rsid w:val="00FF45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B78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1857DB"/>
    <w:pPr>
      <w:spacing w:line="288" w:lineRule="auto"/>
    </w:pPr>
    <w:rPr>
      <w:color w:val="404040" w:themeColor="text1" w:themeTint="BF"/>
      <w:sz w:val="22"/>
    </w:rPr>
  </w:style>
  <w:style w:type="paragraph" w:styleId="Heading1">
    <w:name w:val="heading 1"/>
    <w:basedOn w:val="Normal"/>
    <w:next w:val="Normal"/>
    <w:link w:val="Heading1Char"/>
    <w:uiPriority w:val="3"/>
    <w:qFormat/>
    <w:rsid w:val="00AB2CDC"/>
    <w:pPr>
      <w:spacing w:before="120" w:after="120"/>
      <w:outlineLvl w:val="0"/>
    </w:pPr>
    <w:rPr>
      <w:rFonts w:asciiTheme="majorHAnsi" w:hAnsiTheme="majorHAnsi" w:cs="Times New Roman (Body CS)"/>
      <w:b/>
      <w:color w:val="648276" w:themeColor="accent5"/>
      <w:sz w:val="28"/>
    </w:rPr>
  </w:style>
  <w:style w:type="paragraph" w:styleId="Heading2">
    <w:name w:val="heading 2"/>
    <w:basedOn w:val="Normal"/>
    <w:next w:val="Normal"/>
    <w:link w:val="Heading2Char"/>
    <w:uiPriority w:val="3"/>
    <w:qFormat/>
    <w:rsid w:val="005D36AC"/>
    <w:pPr>
      <w:spacing w:before="40" w:line="240" w:lineRule="auto"/>
      <w:outlineLvl w:val="1"/>
    </w:pPr>
    <w:rPr>
      <w:i/>
      <w:sz w:val="20"/>
    </w:rPr>
  </w:style>
  <w:style w:type="paragraph" w:styleId="Heading3">
    <w:name w:val="heading 3"/>
    <w:basedOn w:val="Normal"/>
    <w:next w:val="Normal"/>
    <w:link w:val="Heading3Char"/>
    <w:uiPriority w:val="3"/>
    <w:qFormat/>
    <w:rsid w:val="005D36AC"/>
    <w:pPr>
      <w:keepNext/>
      <w:keepLines/>
      <w:spacing w:line="240" w:lineRule="auto"/>
      <w:outlineLvl w:val="2"/>
    </w:pPr>
    <w:rPr>
      <w:rFonts w:eastAsiaTheme="majorEastAsia" w:cstheme="majorBidi"/>
    </w:rPr>
  </w:style>
  <w:style w:type="paragraph" w:styleId="Heading4">
    <w:name w:val="heading 4"/>
    <w:basedOn w:val="Normal"/>
    <w:next w:val="Normal"/>
    <w:link w:val="Heading4Char"/>
    <w:uiPriority w:val="3"/>
    <w:qFormat/>
    <w:rsid w:val="005D36AC"/>
    <w:pPr>
      <w:keepNext/>
      <w:keepLines/>
      <w:spacing w:line="240" w:lineRule="auto"/>
      <w:outlineLvl w:val="3"/>
    </w:pPr>
    <w:rPr>
      <w:rFonts w:eastAsiaTheme="majorEastAsia" w:cstheme="majorBidi"/>
      <w:iCs/>
      <w:color w:val="24293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16AD"/>
    <w:pPr>
      <w:tabs>
        <w:tab w:val="center" w:pos="4680"/>
        <w:tab w:val="right" w:pos="9360"/>
      </w:tabs>
    </w:pPr>
  </w:style>
  <w:style w:type="character" w:customStyle="1" w:styleId="HeaderChar">
    <w:name w:val="Header Char"/>
    <w:basedOn w:val="DefaultParagraphFont"/>
    <w:link w:val="Header"/>
    <w:uiPriority w:val="99"/>
    <w:semiHidden/>
    <w:rsid w:val="00E8639E"/>
    <w:rPr>
      <w:color w:val="404040" w:themeColor="text1" w:themeTint="BF"/>
      <w:sz w:val="22"/>
    </w:rPr>
  </w:style>
  <w:style w:type="paragraph" w:styleId="Footer">
    <w:name w:val="footer"/>
    <w:basedOn w:val="Normal"/>
    <w:link w:val="FooterChar"/>
    <w:uiPriority w:val="99"/>
    <w:semiHidden/>
    <w:rsid w:val="00F316AD"/>
    <w:pPr>
      <w:tabs>
        <w:tab w:val="center" w:pos="4680"/>
        <w:tab w:val="right" w:pos="9360"/>
      </w:tabs>
    </w:pPr>
  </w:style>
  <w:style w:type="character" w:customStyle="1" w:styleId="FooterChar">
    <w:name w:val="Footer Char"/>
    <w:basedOn w:val="DefaultParagraphFont"/>
    <w:link w:val="Footer"/>
    <w:uiPriority w:val="99"/>
    <w:semiHidden/>
    <w:rsid w:val="00E8639E"/>
    <w:rPr>
      <w:color w:val="404040" w:themeColor="text1" w:themeTint="BF"/>
      <w:sz w:val="22"/>
    </w:rPr>
  </w:style>
  <w:style w:type="table" w:styleId="TableGrid">
    <w:name w:val="Table Grid"/>
    <w:basedOn w:val="TableNormal"/>
    <w:uiPriority w:val="39"/>
    <w:rsid w:val="00F31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42F47"/>
    <w:pPr>
      <w:spacing w:before="120" w:after="120" w:line="240" w:lineRule="auto"/>
    </w:pPr>
    <w:rPr>
      <w:rFonts w:asciiTheme="majorHAnsi" w:hAnsiTheme="majorHAnsi" w:cs="Times New Roman (Body CS)"/>
      <w:sz w:val="90"/>
    </w:rPr>
  </w:style>
  <w:style w:type="character" w:customStyle="1" w:styleId="TitleChar">
    <w:name w:val="Title Char"/>
    <w:basedOn w:val="DefaultParagraphFont"/>
    <w:link w:val="Title"/>
    <w:rsid w:val="00C42F47"/>
    <w:rPr>
      <w:rFonts w:asciiTheme="majorHAnsi" w:hAnsiTheme="majorHAnsi" w:cs="Times New Roman (Body CS)"/>
      <w:color w:val="000000" w:themeColor="text1"/>
      <w:sz w:val="90"/>
    </w:rPr>
  </w:style>
  <w:style w:type="paragraph" w:styleId="Subtitle">
    <w:name w:val="Subtitle"/>
    <w:basedOn w:val="Normal"/>
    <w:next w:val="Normal"/>
    <w:link w:val="SubtitleChar"/>
    <w:uiPriority w:val="2"/>
    <w:qFormat/>
    <w:rsid w:val="00C42F47"/>
    <w:pPr>
      <w:spacing w:before="120" w:after="120" w:line="240" w:lineRule="auto"/>
    </w:pPr>
    <w:rPr>
      <w:rFonts w:asciiTheme="majorHAnsi" w:hAnsiTheme="majorHAnsi" w:cs="Times New Roman (Body CS)"/>
      <w:b/>
      <w:sz w:val="44"/>
    </w:rPr>
  </w:style>
  <w:style w:type="character" w:customStyle="1" w:styleId="SubtitleChar">
    <w:name w:val="Subtitle Char"/>
    <w:basedOn w:val="DefaultParagraphFont"/>
    <w:link w:val="Subtitle"/>
    <w:uiPriority w:val="2"/>
    <w:rsid w:val="00E8639E"/>
    <w:rPr>
      <w:rFonts w:asciiTheme="majorHAnsi" w:hAnsiTheme="majorHAnsi" w:cs="Times New Roman (Body CS)"/>
      <w:b/>
      <w:color w:val="404040" w:themeColor="text1" w:themeTint="BF"/>
      <w:sz w:val="44"/>
    </w:rPr>
  </w:style>
  <w:style w:type="character" w:customStyle="1" w:styleId="Heading1Char">
    <w:name w:val="Heading 1 Char"/>
    <w:basedOn w:val="DefaultParagraphFont"/>
    <w:link w:val="Heading1"/>
    <w:uiPriority w:val="3"/>
    <w:rsid w:val="00E8639E"/>
    <w:rPr>
      <w:rFonts w:asciiTheme="majorHAnsi" w:hAnsiTheme="majorHAnsi" w:cs="Times New Roman (Body CS)"/>
      <w:b/>
      <w:color w:val="648276" w:themeColor="accent5"/>
      <w:sz w:val="28"/>
    </w:rPr>
  </w:style>
  <w:style w:type="character" w:customStyle="1" w:styleId="Heading2Char">
    <w:name w:val="Heading 2 Char"/>
    <w:basedOn w:val="DefaultParagraphFont"/>
    <w:link w:val="Heading2"/>
    <w:uiPriority w:val="3"/>
    <w:rsid w:val="005D36AC"/>
    <w:rPr>
      <w:i/>
      <w:color w:val="404040" w:themeColor="text1" w:themeTint="BF"/>
      <w:sz w:val="20"/>
    </w:rPr>
  </w:style>
  <w:style w:type="character" w:styleId="PlaceholderText">
    <w:name w:val="Placeholder Text"/>
    <w:basedOn w:val="DefaultParagraphFont"/>
    <w:uiPriority w:val="99"/>
    <w:semiHidden/>
    <w:rsid w:val="00A77921"/>
    <w:rPr>
      <w:color w:val="808080"/>
    </w:rPr>
  </w:style>
  <w:style w:type="character" w:customStyle="1" w:styleId="Heading3Char">
    <w:name w:val="Heading 3 Char"/>
    <w:basedOn w:val="DefaultParagraphFont"/>
    <w:link w:val="Heading3"/>
    <w:uiPriority w:val="3"/>
    <w:rsid w:val="00E8639E"/>
    <w:rPr>
      <w:rFonts w:eastAsiaTheme="majorEastAsia" w:cstheme="majorBidi"/>
      <w:color w:val="404040" w:themeColor="text1" w:themeTint="BF"/>
      <w:sz w:val="22"/>
    </w:rPr>
  </w:style>
  <w:style w:type="paragraph" w:customStyle="1" w:styleId="TitleAlt">
    <w:name w:val="Title Alt"/>
    <w:basedOn w:val="Normal"/>
    <w:uiPriority w:val="1"/>
    <w:qFormat/>
    <w:rsid w:val="00C42F47"/>
    <w:pPr>
      <w:spacing w:before="120" w:after="120" w:line="240" w:lineRule="auto"/>
    </w:pPr>
    <w:rPr>
      <w:rFonts w:asciiTheme="majorHAnsi" w:hAnsiTheme="majorHAnsi"/>
      <w:color w:val="648276" w:themeColor="accent5"/>
      <w:sz w:val="90"/>
    </w:rPr>
  </w:style>
  <w:style w:type="character" w:customStyle="1" w:styleId="Heading4Char">
    <w:name w:val="Heading 4 Char"/>
    <w:basedOn w:val="DefaultParagraphFont"/>
    <w:link w:val="Heading4"/>
    <w:uiPriority w:val="3"/>
    <w:rsid w:val="00E8639E"/>
    <w:rPr>
      <w:rFonts w:eastAsiaTheme="majorEastAsia" w:cstheme="majorBidi"/>
      <w:iCs/>
      <w:color w:val="242935" w:themeColor="accent1" w:themeShade="BF"/>
      <w:sz w:val="22"/>
    </w:rPr>
  </w:style>
  <w:style w:type="paragraph" w:styleId="NormalWeb">
    <w:name w:val="Normal (Web)"/>
    <w:basedOn w:val="Normal"/>
    <w:uiPriority w:val="99"/>
    <w:unhideWhenUsed/>
    <w:rsid w:val="007C1BBA"/>
    <w:pPr>
      <w:spacing w:before="100" w:beforeAutospacing="1" w:after="100" w:afterAutospacing="1" w:line="240" w:lineRule="auto"/>
    </w:pPr>
    <w:rPr>
      <w:rFonts w:ascii="Times New Roman" w:eastAsiaTheme="minorEastAsia" w:hAnsi="Times New Roman" w:cs="Times New Roman"/>
      <w:color w:val="auto"/>
      <w:sz w:val="24"/>
    </w:rPr>
  </w:style>
  <w:style w:type="character" w:styleId="Strong">
    <w:name w:val="Strong"/>
    <w:basedOn w:val="DefaultParagraphFont"/>
    <w:uiPriority w:val="22"/>
    <w:qFormat/>
    <w:rsid w:val="007C1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87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glossaryDocument" Target="glossary/document.xml" /><Relationship Id="rId5" Type="http://schemas.openxmlformats.org/officeDocument/2006/relationships/styles" Target="styles.xml" /><Relationship Id="rId10" Type="http://schemas.openxmlformats.org/officeDocument/2006/relationships/fontTable" Target="fontTable.xml" /><Relationship Id="rId4" Type="http://schemas.openxmlformats.org/officeDocument/2006/relationships/numbering" Target="numbering.xml" /><Relationship Id="rId9" Type="http://schemas.openxmlformats.org/officeDocument/2006/relationships/endnotes" Target="endnotes.xml" /></Relationships>
</file>

<file path=word/_rels/settings.xml.rels><?xml version="1.0" encoding="UTF-8" standalone="yes"?>
<Relationships xmlns="http://schemas.openxmlformats.org/package/2006/relationships"><Relationship Id="rId1" Type="http://schemas.openxmlformats.org/officeDocument/2006/relationships/attachedTemplate" Target="%7b62D57822-1AA0-C846-8B40-6983AD055BD7%7dtf67351832_win32.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59EA06B7B96E459D159E20E9E27D6A"/>
        <w:category>
          <w:name w:val="General"/>
          <w:gallery w:val="placeholder"/>
        </w:category>
        <w:types>
          <w:type w:val="bbPlcHdr"/>
        </w:types>
        <w:behaviors>
          <w:behavior w:val="content"/>
        </w:behaviors>
        <w:guid w:val="{BEE94F61-4934-D545-99AE-CD82EF1BA098}"/>
      </w:docPartPr>
      <w:docPartBody>
        <w:p w:rsidR="00CC66A8" w:rsidRDefault="00CC66A8">
          <w:pPr>
            <w:pStyle w:val="DA59EA06B7B96E459D159E20E9E27D6A"/>
          </w:pPr>
          <w:r w:rsidRPr="00605A5B">
            <w:t>Contact</w:t>
          </w:r>
        </w:p>
      </w:docPartBody>
    </w:docPart>
    <w:docPart>
      <w:docPartPr>
        <w:name w:val="EFB08EB5D1F74E4F8CF49C31C9BAB683"/>
        <w:category>
          <w:name w:val="General"/>
          <w:gallery w:val="placeholder"/>
        </w:category>
        <w:types>
          <w:type w:val="bbPlcHdr"/>
        </w:types>
        <w:behaviors>
          <w:behavior w:val="content"/>
        </w:behaviors>
        <w:guid w:val="{D4528C73-D913-1A44-A9D7-04A9B3878BB8}"/>
      </w:docPartPr>
      <w:docPartBody>
        <w:p w:rsidR="00CC66A8" w:rsidRDefault="00CC66A8">
          <w:pPr>
            <w:pStyle w:val="EFB08EB5D1F74E4F8CF49C31C9BAB683"/>
          </w:pPr>
          <w:r w:rsidRPr="00605A5B">
            <w:t>Objective</w:t>
          </w:r>
        </w:p>
      </w:docPartBody>
    </w:docPart>
    <w:docPart>
      <w:docPartPr>
        <w:name w:val="8D3BA1049E116D4AB2E5DA7D30675D70"/>
        <w:category>
          <w:name w:val="General"/>
          <w:gallery w:val="placeholder"/>
        </w:category>
        <w:types>
          <w:type w:val="bbPlcHdr"/>
        </w:types>
        <w:behaviors>
          <w:behavior w:val="content"/>
        </w:behaviors>
        <w:guid w:val="{0BC60CFA-4184-4B40-9776-49EB7AD6EA3F}"/>
      </w:docPartPr>
      <w:docPartBody>
        <w:p w:rsidR="00CC66A8" w:rsidRDefault="00CC66A8">
          <w:pPr>
            <w:pStyle w:val="8D3BA1049E116D4AB2E5DA7D30675D70"/>
          </w:pPr>
          <w:r>
            <w:t>Education</w:t>
          </w:r>
        </w:p>
      </w:docPartBody>
    </w:docPart>
    <w:docPart>
      <w:docPartPr>
        <w:name w:val="610766A8AA9820429BBE6EF9D5534597"/>
        <w:category>
          <w:name w:val="General"/>
          <w:gallery w:val="placeholder"/>
        </w:category>
        <w:types>
          <w:type w:val="bbPlcHdr"/>
        </w:types>
        <w:behaviors>
          <w:behavior w:val="content"/>
        </w:behaviors>
        <w:guid w:val="{01ACE902-04A6-4049-A92F-BE3E3C0229B8}"/>
      </w:docPartPr>
      <w:docPartBody>
        <w:p w:rsidR="00CC66A8" w:rsidRDefault="00CC66A8">
          <w:pPr>
            <w:pStyle w:val="610766A8AA9820429BBE6EF9D5534597"/>
          </w:pPr>
          <w:r w:rsidRPr="000E1D44">
            <w:t>Key Skills</w:t>
          </w:r>
        </w:p>
      </w:docPartBody>
    </w:docPart>
    <w:docPart>
      <w:docPartPr>
        <w:name w:val="FC697E0B235CE348A9D1AFEC6772206D"/>
        <w:category>
          <w:name w:val="General"/>
          <w:gallery w:val="placeholder"/>
        </w:category>
        <w:types>
          <w:type w:val="bbPlcHdr"/>
        </w:types>
        <w:behaviors>
          <w:behavior w:val="content"/>
        </w:behaviors>
        <w:guid w:val="{5305D0F1-9D5C-EC4A-8A4B-F84D9CF6B9F0}"/>
      </w:docPartPr>
      <w:docPartBody>
        <w:p w:rsidR="00CC66A8" w:rsidRDefault="00CC66A8">
          <w:pPr>
            <w:pStyle w:val="FC697E0B235CE348A9D1AFEC6772206D"/>
          </w:pPr>
          <w:r w:rsidRPr="0099359E">
            <w:t>Marketing</w:t>
          </w:r>
        </w:p>
      </w:docPartBody>
    </w:docPart>
    <w:docPart>
      <w:docPartPr>
        <w:name w:val="741FE799C7B9874783FDBA385191EEAF"/>
        <w:category>
          <w:name w:val="General"/>
          <w:gallery w:val="placeholder"/>
        </w:category>
        <w:types>
          <w:type w:val="bbPlcHdr"/>
        </w:types>
        <w:behaviors>
          <w:behavior w:val="content"/>
        </w:behaviors>
        <w:guid w:val="{CD297404-C03B-5548-B252-40868152A464}"/>
      </w:docPartPr>
      <w:docPartBody>
        <w:p w:rsidR="00CC66A8" w:rsidRDefault="00CC66A8">
          <w:pPr>
            <w:pStyle w:val="741FE799C7B9874783FDBA385191EEAF"/>
          </w:pPr>
          <w:r w:rsidRPr="0099359E">
            <w:t>Project Management</w:t>
          </w:r>
        </w:p>
      </w:docPartBody>
    </w:docPart>
    <w:docPart>
      <w:docPartPr>
        <w:name w:val="FB02646F68E75C4E8401204F3B060282"/>
        <w:category>
          <w:name w:val="General"/>
          <w:gallery w:val="placeholder"/>
        </w:category>
        <w:types>
          <w:type w:val="bbPlcHdr"/>
        </w:types>
        <w:behaviors>
          <w:behavior w:val="content"/>
        </w:behaviors>
        <w:guid w:val="{C02ECDDA-F9A0-1747-8028-12B7BE27F779}"/>
      </w:docPartPr>
      <w:docPartBody>
        <w:p w:rsidR="00CC66A8" w:rsidRDefault="00CC66A8">
          <w:pPr>
            <w:pStyle w:val="FB02646F68E75C4E8401204F3B060282"/>
          </w:pPr>
          <w:r w:rsidRPr="0099359E">
            <w:t>Budget Planning</w:t>
          </w:r>
        </w:p>
      </w:docPartBody>
    </w:docPart>
    <w:docPart>
      <w:docPartPr>
        <w:name w:val="052B013D76269644A695620D7EB96252"/>
        <w:category>
          <w:name w:val="General"/>
          <w:gallery w:val="placeholder"/>
        </w:category>
        <w:types>
          <w:type w:val="bbPlcHdr"/>
        </w:types>
        <w:behaviors>
          <w:behavior w:val="content"/>
        </w:behaviors>
        <w:guid w:val="{3B91CD7A-91F6-974A-A6EB-DEE6E8458EA0}"/>
      </w:docPartPr>
      <w:docPartBody>
        <w:p w:rsidR="00CC66A8" w:rsidRDefault="00CC66A8">
          <w:pPr>
            <w:pStyle w:val="052B013D76269644A695620D7EB96252"/>
          </w:pPr>
          <w:r w:rsidRPr="0099359E">
            <w:t>Communication</w:t>
          </w:r>
        </w:p>
      </w:docPartBody>
    </w:docPart>
    <w:docPart>
      <w:docPartPr>
        <w:name w:val="49A937B27B5784499275B40FE9701086"/>
        <w:category>
          <w:name w:val="General"/>
          <w:gallery w:val="placeholder"/>
        </w:category>
        <w:types>
          <w:type w:val="bbPlcHdr"/>
        </w:types>
        <w:behaviors>
          <w:behavior w:val="content"/>
        </w:behaviors>
        <w:guid w:val="{B4F04052-7AD4-B240-A267-33617CBD6A8C}"/>
      </w:docPartPr>
      <w:docPartBody>
        <w:p w:rsidR="00CC66A8" w:rsidRDefault="00CC66A8">
          <w:pPr>
            <w:pStyle w:val="49A937B27B5784499275B40FE9701086"/>
          </w:pPr>
          <w:r w:rsidRPr="0099359E">
            <w:t>Problem-solving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6A8"/>
    <w:rsid w:val="00CC66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09C82723EE5FC4AA2DB8080E902A6D4">
    <w:name w:val="E09C82723EE5FC4AA2DB8080E902A6D4"/>
  </w:style>
  <w:style w:type="paragraph" w:customStyle="1" w:styleId="66754AA2C4484F469055A3D1E45A2975">
    <w:name w:val="66754AA2C4484F469055A3D1E45A2975"/>
  </w:style>
  <w:style w:type="paragraph" w:customStyle="1" w:styleId="0D48CF1BBBED7B428F9BA4E00E285AA1">
    <w:name w:val="0D48CF1BBBED7B428F9BA4E00E285AA1"/>
  </w:style>
  <w:style w:type="paragraph" w:customStyle="1" w:styleId="DA59EA06B7B96E459D159E20E9E27D6A">
    <w:name w:val="DA59EA06B7B96E459D159E20E9E27D6A"/>
  </w:style>
  <w:style w:type="paragraph" w:customStyle="1" w:styleId="0CDAC58F2BEA1740AA162C2B3FFB4960">
    <w:name w:val="0CDAC58F2BEA1740AA162C2B3FFB4960"/>
  </w:style>
  <w:style w:type="paragraph" w:customStyle="1" w:styleId="22040341BDAECE448F46565C4D9244FC">
    <w:name w:val="22040341BDAECE448F46565C4D9244FC"/>
  </w:style>
  <w:style w:type="paragraph" w:customStyle="1" w:styleId="BDB043E49F56C4498E9080E0DC543DBF">
    <w:name w:val="BDB043E49F56C4498E9080E0DC543DBF"/>
  </w:style>
  <w:style w:type="paragraph" w:customStyle="1" w:styleId="4AF545CEE9D66E47970669873168C350">
    <w:name w:val="4AF545CEE9D66E47970669873168C350"/>
  </w:style>
  <w:style w:type="paragraph" w:customStyle="1" w:styleId="EFB08EB5D1F74E4F8CF49C31C9BAB683">
    <w:name w:val="EFB08EB5D1F74E4F8CF49C31C9BAB683"/>
  </w:style>
  <w:style w:type="paragraph" w:customStyle="1" w:styleId="59130F722593934981B78D53E271A5E0">
    <w:name w:val="59130F722593934981B78D53E271A5E0"/>
  </w:style>
  <w:style w:type="paragraph" w:customStyle="1" w:styleId="8D3BA1049E116D4AB2E5DA7D30675D70">
    <w:name w:val="8D3BA1049E116D4AB2E5DA7D30675D70"/>
  </w:style>
  <w:style w:type="paragraph" w:customStyle="1" w:styleId="6BD62AD0A26F3444BFFA71E30CFC797D">
    <w:name w:val="6BD62AD0A26F3444BFFA71E30CFC797D"/>
  </w:style>
  <w:style w:type="paragraph" w:customStyle="1" w:styleId="30C71D8BA09F5E418F6AD7648FF24830">
    <w:name w:val="30C71D8BA09F5E418F6AD7648FF24830"/>
  </w:style>
  <w:style w:type="paragraph" w:customStyle="1" w:styleId="BB6001C071721147BDE54417C1AF7497">
    <w:name w:val="BB6001C071721147BDE54417C1AF7497"/>
  </w:style>
  <w:style w:type="paragraph" w:customStyle="1" w:styleId="76C8F6176899ED4B900497201BB402D4">
    <w:name w:val="76C8F6176899ED4B900497201BB402D4"/>
  </w:style>
  <w:style w:type="paragraph" w:customStyle="1" w:styleId="610766A8AA9820429BBE6EF9D5534597">
    <w:name w:val="610766A8AA9820429BBE6EF9D5534597"/>
  </w:style>
  <w:style w:type="paragraph" w:customStyle="1" w:styleId="FC697E0B235CE348A9D1AFEC6772206D">
    <w:name w:val="FC697E0B235CE348A9D1AFEC6772206D"/>
  </w:style>
  <w:style w:type="paragraph" w:customStyle="1" w:styleId="741FE799C7B9874783FDBA385191EEAF">
    <w:name w:val="741FE799C7B9874783FDBA385191EEAF"/>
  </w:style>
  <w:style w:type="paragraph" w:customStyle="1" w:styleId="FB02646F68E75C4E8401204F3B060282">
    <w:name w:val="FB02646F68E75C4E8401204F3B060282"/>
  </w:style>
  <w:style w:type="paragraph" w:customStyle="1" w:styleId="052B013D76269644A695620D7EB96252">
    <w:name w:val="052B013D76269644A695620D7EB96252"/>
  </w:style>
  <w:style w:type="paragraph" w:customStyle="1" w:styleId="49A937B27B5784499275B40FE9701086">
    <w:name w:val="49A937B27B5784499275B40FE9701086"/>
  </w:style>
  <w:style w:type="paragraph" w:customStyle="1" w:styleId="C3837E661D33B8428B7A7DD6D7781B7B">
    <w:name w:val="C3837E661D33B8428B7A7DD6D7781B7B"/>
  </w:style>
  <w:style w:type="paragraph" w:customStyle="1" w:styleId="C28926FC13348C448F32CB50177F2E04">
    <w:name w:val="C28926FC13348C448F32CB50177F2E04"/>
  </w:style>
  <w:style w:type="paragraph" w:customStyle="1" w:styleId="506F2117DD450B4B958655F325B32F33">
    <w:name w:val="506F2117DD450B4B958655F325B32F33"/>
  </w:style>
  <w:style w:type="paragraph" w:customStyle="1" w:styleId="11803C4198B38E4C8CA547F1F10808DE">
    <w:name w:val="11803C4198B38E4C8CA547F1F10808DE"/>
  </w:style>
  <w:style w:type="paragraph" w:customStyle="1" w:styleId="169FA51E408D524F881C1720D73701A5">
    <w:name w:val="169FA51E408D524F881C1720D73701A5"/>
  </w:style>
  <w:style w:type="paragraph" w:customStyle="1" w:styleId="0A4F95526C1BEE41AB666EB0D0C911C1">
    <w:name w:val="0A4F95526C1BEE41AB666EB0D0C911C1"/>
  </w:style>
  <w:style w:type="paragraph" w:customStyle="1" w:styleId="B2C569D75333DA42AD65A2F2F7FCE1D4">
    <w:name w:val="B2C569D75333DA42AD65A2F2F7FCE1D4"/>
  </w:style>
  <w:style w:type="paragraph" w:customStyle="1" w:styleId="DF2FBB5B49EA1F4084CBE142E2A5B79C">
    <w:name w:val="DF2FBB5B49EA1F4084CBE142E2A5B79C"/>
  </w:style>
  <w:style w:type="paragraph" w:customStyle="1" w:styleId="7FBE8F1A2C612F43B7910A2DA9C6601D">
    <w:name w:val="7FBE8F1A2C612F43B7910A2DA9C6601D"/>
  </w:style>
  <w:style w:type="paragraph" w:customStyle="1" w:styleId="C72F56E2E5F06E418A0723AF42C6CD4E">
    <w:name w:val="C72F56E2E5F06E418A0723AF42C6CD4E"/>
  </w:style>
  <w:style w:type="paragraph" w:customStyle="1" w:styleId="4EF2FB781343C34BAABE732EA97A600B">
    <w:name w:val="4EF2FB781343C34BAABE732EA97A600B"/>
  </w:style>
  <w:style w:type="paragraph" w:customStyle="1" w:styleId="83AC0E563A6C764EA2738E9A0506A9DF">
    <w:name w:val="83AC0E563A6C764EA2738E9A0506A9DF"/>
  </w:style>
  <w:style w:type="paragraph" w:customStyle="1" w:styleId="5EC01638EF79AD44BA3A092AAF5A77FD">
    <w:name w:val="5EC01638EF79AD44BA3A092AAF5A77FD"/>
  </w:style>
  <w:style w:type="paragraph" w:customStyle="1" w:styleId="8DA87010C605C041AAE8AF8760C88213">
    <w:name w:val="8DA87010C605C041AAE8AF8760C88213"/>
  </w:style>
  <w:style w:type="paragraph" w:customStyle="1" w:styleId="0F8B2E9984BFA14498F749AF46B5FD2F">
    <w:name w:val="0F8B2E9984BFA14498F749AF46B5FD2F"/>
  </w:style>
  <w:style w:type="paragraph" w:customStyle="1" w:styleId="4A4A6E396174E14CA1DC4F7461A597BD">
    <w:name w:val="4A4A6E396174E14CA1DC4F7461A597BD"/>
  </w:style>
  <w:style w:type="paragraph" w:customStyle="1" w:styleId="DB1D6573A861934CA5E21E88427C76C3">
    <w:name w:val="DB1D6573A861934CA5E21E88427C76C3"/>
  </w:style>
  <w:style w:type="paragraph" w:customStyle="1" w:styleId="00217ED3F726DD4CA30676CBEE9D386E">
    <w:name w:val="00217ED3F726DD4CA30676CBEE9D386E"/>
    <w:rsid w:val="00CC66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dernResume">
  <a:themeElements>
    <a:clrScheme name="ModernResume">
      <a:dk1>
        <a:srgbClr val="000000"/>
      </a:dk1>
      <a:lt1>
        <a:srgbClr val="FFFFFF"/>
      </a:lt1>
      <a:dk2>
        <a:srgbClr val="775F55"/>
      </a:dk2>
      <a:lt2>
        <a:srgbClr val="EBDDC3"/>
      </a:lt2>
      <a:accent1>
        <a:srgbClr val="303848"/>
      </a:accent1>
      <a:accent2>
        <a:srgbClr val="BF9268"/>
      </a:accent2>
      <a:accent3>
        <a:srgbClr val="A5AB81"/>
      </a:accent3>
      <a:accent4>
        <a:srgbClr val="D8B25C"/>
      </a:accent4>
      <a:accent5>
        <a:srgbClr val="648276"/>
      </a:accent5>
      <a:accent6>
        <a:srgbClr val="968C8C"/>
      </a:accent6>
      <a:hlink>
        <a:srgbClr val="F7B615"/>
      </a:hlink>
      <a:folHlink>
        <a:srgbClr val="704404"/>
      </a:folHlink>
    </a:clrScheme>
    <a:fontScheme name="Custom 2">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E68E47EB-B2BF-4E93-A5C0-AB358882F12B}">
  <ds:schemaRefs>
    <ds:schemaRef ds:uri="http://schemas.microsoft.com/sharepoint/v3/contenttype/forms"/>
  </ds:schemaRefs>
</ds:datastoreItem>
</file>

<file path=customXml/itemProps2.xml><?xml version="1.0" encoding="utf-8"?>
<ds:datastoreItem xmlns:ds="http://schemas.openxmlformats.org/officeDocument/2006/customXml" ds:itemID="{63B76F39-2901-49A1-8324-B1651277BAEE}">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71af3243-3dd4-4a8d-8c0d-dd76da1f02a5"/>
    <ds:schemaRef ds:uri="16c05727-aa75-4e4a-9b5f-8a80a1165891"/>
    <ds:schemaRef ds:uri="230e9df3-be65-4c73-a93b-d1236ebd677e"/>
  </ds:schemaRefs>
</ds:datastoreItem>
</file>

<file path=customXml/itemProps3.xml><?xml version="1.0" encoding="utf-8"?>
<ds:datastoreItem xmlns:ds="http://schemas.openxmlformats.org/officeDocument/2006/customXml" ds:itemID="{DE81D349-9164-409A-86A7-1900526381D0}">
  <ds:schemaRefs>
    <ds:schemaRef ds:uri="http://schemas.microsoft.com/office/2006/metadata/properties"/>
    <ds:schemaRef ds:uri="http://www.w3.org/2000/xmlns/"/>
    <ds:schemaRef ds:uri="http://schemas.microsoft.com/sharepoint/v3"/>
    <ds:schemaRef ds:uri="http://www.w3.org/2001/XMLSchema-instance"/>
    <ds:schemaRef ds:uri="71af3243-3dd4-4a8d-8c0d-dd76da1f02a5"/>
    <ds:schemaRef ds:uri="http://schemas.microsoft.com/office/infopath/2007/PartnerControls"/>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{62D57822-1AA0-C846-8B40-6983AD055BD7}tf67351832_win32.dotx</Template>
  <TotalTime>0</TotalTime>
  <Pages>2</Pages>
  <Words>211</Words>
  <Characters>1208</Characters>
  <Application>Microsoft Office Word</Application>
  <DocSecurity>0</DocSecurity>
  <Lines>10</Lines>
  <Paragraphs>2</Paragraphs>
  <ScaleCrop>false</ScaleCrop>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2024-01-23T20:50:00Z</dcterms:created>
  <dcterms:modified xsi:type="dcterms:W3CDTF">2024-01-23T20:50:00Z</dcterms:modified>
</cp:coreProperties>
</file>