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  <w:tblDescription w:val="Layout table"/>
      </w:tblPr>
      <w:tblGrid>
        <w:gridCol w:w="479"/>
        <w:gridCol w:w="1180"/>
        <w:gridCol w:w="1495"/>
        <w:gridCol w:w="241"/>
        <w:gridCol w:w="5205"/>
        <w:gridCol w:w="1394"/>
      </w:tblGrid>
      <w:tr w:rsidR="005E6B8C" w:rsidRPr="00140C33" w:rsidTr="00F40B73">
        <w:trPr>
          <w:trHeight w:val="1296"/>
        </w:trPr>
        <w:tc>
          <w:tcPr>
            <w:tcW w:w="1632" w:type="dxa"/>
            <w:gridSpan w:val="2"/>
          </w:tcPr>
          <w:p w:rsidR="000C6AF7" w:rsidRPr="00140C33" w:rsidRDefault="000C6AF7" w:rsidP="00140C33">
            <w:bookmarkStart w:id="0" w:name="_Hlk522642414"/>
          </w:p>
        </w:tc>
        <w:tc>
          <w:tcPr>
            <w:tcW w:w="6653" w:type="dxa"/>
            <w:gridSpan w:val="3"/>
            <w:vAlign w:val="center"/>
          </w:tcPr>
          <w:p w:rsidR="002A2103" w:rsidRDefault="002A2103" w:rsidP="002A2103">
            <w:pPr>
              <w:spacing w:after="200" w:line="276" w:lineRule="auto"/>
              <w:rPr>
                <w:rFonts w:ascii="Calibri" w:eastAsia="Calibri" w:hAnsi="Calibri" w:cs="Calibri"/>
                <w:color w:val="FF0000"/>
              </w:rPr>
            </w:pPr>
            <w:r>
              <w:rPr>
                <w:rFonts w:ascii="Calibri" w:eastAsia="Calibri" w:hAnsi="Calibri" w:cs="Calibri"/>
                <w:sz w:val="36"/>
              </w:rPr>
              <w:t>Objective</w:t>
            </w:r>
            <w:r>
              <w:rPr>
                <w:rFonts w:ascii="Calibri" w:eastAsia="Calibri" w:hAnsi="Calibri" w:cs="Calibri"/>
                <w:sz w:val="56"/>
              </w:rPr>
              <w:t>:  CURRICULUM VITAE</w:t>
            </w:r>
          </w:p>
          <w:p w:rsidR="002A2103" w:rsidRDefault="000C6AF7" w:rsidP="002A2103">
            <w:pPr>
              <w:spacing w:after="200" w:line="276" w:lineRule="auto"/>
              <w:rPr>
                <w:rFonts w:ascii="Calibri" w:eastAsia="Calibri" w:hAnsi="Calibri" w:cs="Calibri"/>
                <w:color w:val="FF0000"/>
                <w:sz w:val="44"/>
              </w:rPr>
            </w:pPr>
            <w:r w:rsidRPr="00140C33">
              <w:br/>
            </w:r>
            <w:r w:rsidR="002A2103">
              <w:rPr>
                <w:rFonts w:ascii="Calibri" w:eastAsia="Calibri" w:hAnsi="Calibri" w:cs="Calibri"/>
                <w:color w:val="FF0000"/>
              </w:rPr>
              <w:t xml:space="preserve">                                              </w:t>
            </w:r>
            <w:r w:rsidR="004501BE">
              <w:rPr>
                <w:rFonts w:ascii="Calibri" w:eastAsia="Calibri" w:hAnsi="Calibri" w:cs="Calibri"/>
                <w:color w:val="FF0000"/>
                <w:sz w:val="44"/>
              </w:rPr>
              <w:t>SYED MUHAMMAD</w:t>
            </w:r>
          </w:p>
          <w:p w:rsidR="000C6AF7" w:rsidRPr="00F40B73" w:rsidRDefault="000C6AF7" w:rsidP="002A2103">
            <w:pPr>
              <w:pStyle w:val="Title"/>
            </w:pPr>
          </w:p>
        </w:tc>
        <w:tc>
          <w:tcPr>
            <w:tcW w:w="1709" w:type="dxa"/>
          </w:tcPr>
          <w:p w:rsidR="000C6AF7" w:rsidRPr="00140C33" w:rsidRDefault="000C6AF7" w:rsidP="00140C33"/>
        </w:tc>
      </w:tr>
      <w:tr w:rsidR="005E6B8C" w:rsidRPr="00140C33" w:rsidTr="0072640F">
        <w:trPr>
          <w:trHeight w:val="576"/>
        </w:trPr>
        <w:tc>
          <w:tcPr>
            <w:tcW w:w="3015" w:type="dxa"/>
            <w:gridSpan w:val="3"/>
          </w:tcPr>
          <w:p w:rsidR="000C6AF7" w:rsidRPr="00140C33" w:rsidRDefault="000C6AF7" w:rsidP="00140C33"/>
        </w:tc>
        <w:tc>
          <w:tcPr>
            <w:tcW w:w="242" w:type="dxa"/>
          </w:tcPr>
          <w:p w:rsidR="000C6AF7" w:rsidRPr="00140C33" w:rsidRDefault="000C6AF7" w:rsidP="00140C33"/>
        </w:tc>
        <w:tc>
          <w:tcPr>
            <w:tcW w:w="6737" w:type="dxa"/>
            <w:gridSpan w:val="2"/>
          </w:tcPr>
          <w:p w:rsidR="000C6AF7" w:rsidRPr="00140C33" w:rsidRDefault="000C6AF7" w:rsidP="00140C33"/>
        </w:tc>
      </w:tr>
      <w:tr w:rsidR="005416FB" w:rsidTr="00F40B73">
        <w:trPr>
          <w:trHeight w:val="4320"/>
        </w:trPr>
        <w:tc>
          <w:tcPr>
            <w:tcW w:w="3015" w:type="dxa"/>
            <w:gridSpan w:val="3"/>
            <w:shd w:val="clear" w:color="auto" w:fill="F2F2F2" w:themeFill="background1" w:themeFillShade="F2"/>
            <w:tcMar>
              <w:left w:w="0" w:type="dxa"/>
              <w:right w:w="115" w:type="dxa"/>
            </w:tcMar>
          </w:tcPr>
          <w:p w:rsidR="005416FB" w:rsidRDefault="005416FB" w:rsidP="000C6AF7">
            <w:pPr>
              <w:ind w:right="-356"/>
            </w:pPr>
            <w:r>
              <w:rPr>
                <w:noProof/>
              </w:rPr>
              <w:drawing>
                <wp:inline distT="0" distB="0" distL="0" distR="0" wp14:anchorId="05BC5169" wp14:editId="248BE46A">
                  <wp:extent cx="1614768" cy="2152147"/>
                  <wp:effectExtent l="0" t="0" r="0" b="0"/>
                  <wp:docPr id="1" name="Picture 28" descr="Flower image. Side Ima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1041" cy="2160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" w:type="dxa"/>
            <w:vMerge w:val="restart"/>
          </w:tcPr>
          <w:p w:rsidR="005416FB" w:rsidRDefault="005416FB" w:rsidP="000C6AF7">
            <w:pPr>
              <w:ind w:right="-356"/>
            </w:pPr>
          </w:p>
        </w:tc>
        <w:tc>
          <w:tcPr>
            <w:tcW w:w="6737" w:type="dxa"/>
            <w:gridSpan w:val="2"/>
            <w:vMerge w:val="restart"/>
            <w:shd w:val="clear" w:color="auto" w:fill="F2F2F2" w:themeFill="background1" w:themeFillShade="F2"/>
          </w:tcPr>
          <w:p w:rsidR="005416FB" w:rsidRPr="00E63053" w:rsidRDefault="005416FB" w:rsidP="002A2103">
            <w:pPr>
              <w:spacing w:after="200" w:line="276" w:lineRule="auto"/>
              <w:rPr>
                <w:rFonts w:ascii="Times New Roman" w:eastAsia="Calibri" w:hAnsi="Times New Roman"/>
                <w:color w:val="EC353F" w:themeColor="accent1"/>
                <w:sz w:val="24"/>
                <w:szCs w:val="24"/>
                <w:shd w:val="clear" w:color="auto" w:fill="C0C0C0"/>
              </w:rPr>
            </w:pPr>
            <w:r w:rsidRPr="00E63053">
              <w:rPr>
                <w:rFonts w:ascii="Times New Roman" w:eastAsia="Calibri" w:hAnsi="Times New Roman"/>
                <w:color w:val="EC353F" w:themeColor="accent1"/>
                <w:sz w:val="24"/>
                <w:szCs w:val="24"/>
                <w:highlight w:val="yellow"/>
                <w:shd w:val="clear" w:color="auto" w:fill="C0C0C0"/>
              </w:rPr>
              <w:t>PERSONAL INFORMATION</w:t>
            </w:r>
          </w:p>
          <w:p w:rsidR="005416FB" w:rsidRPr="00E63053" w:rsidRDefault="005416FB" w:rsidP="002A2103">
            <w:pPr>
              <w:spacing w:after="200" w:line="276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6305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Father Name</w:t>
            </w:r>
            <w:r w:rsidR="004501BE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; </w:t>
            </w:r>
            <w:proofErr w:type="spellStart"/>
            <w:r w:rsidR="004501BE">
              <w:rPr>
                <w:rFonts w:ascii="Times New Roman" w:eastAsia="Calibri" w:hAnsi="Times New Roman"/>
                <w:i/>
                <w:sz w:val="24"/>
                <w:szCs w:val="24"/>
              </w:rPr>
              <w:t>Rehmat</w:t>
            </w:r>
            <w:proofErr w:type="spellEnd"/>
            <w:r w:rsidR="004501BE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4501BE">
              <w:rPr>
                <w:rFonts w:ascii="Times New Roman" w:eastAsia="Calibri" w:hAnsi="Times New Roman"/>
                <w:i/>
                <w:sz w:val="24"/>
                <w:szCs w:val="24"/>
              </w:rPr>
              <w:t>ullah</w:t>
            </w:r>
            <w:proofErr w:type="spellEnd"/>
          </w:p>
          <w:p w:rsidR="005416FB" w:rsidRPr="00E63053" w:rsidRDefault="005416FB" w:rsidP="002A2103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6305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Religion</w:t>
            </w:r>
            <w:r w:rsidRPr="00E63053">
              <w:rPr>
                <w:rFonts w:ascii="Times New Roman" w:eastAsia="Calibri" w:hAnsi="Times New Roman"/>
                <w:sz w:val="24"/>
                <w:szCs w:val="24"/>
              </w:rPr>
              <w:t>; Islam</w:t>
            </w:r>
          </w:p>
          <w:p w:rsidR="005416FB" w:rsidRPr="00E63053" w:rsidRDefault="005416FB" w:rsidP="002A2103">
            <w:pPr>
              <w:spacing w:after="200" w:line="276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6305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Gender; </w:t>
            </w:r>
            <w:r w:rsidR="004501BE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Male </w:t>
            </w:r>
          </w:p>
          <w:p w:rsidR="005416FB" w:rsidRPr="00E63053" w:rsidRDefault="005416FB" w:rsidP="002A2103">
            <w:pPr>
              <w:spacing w:after="200" w:line="276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6305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CNIC NO; </w:t>
            </w:r>
            <w:r w:rsidR="004501BE">
              <w:rPr>
                <w:rFonts w:ascii="Times New Roman" w:eastAsia="Calibri" w:hAnsi="Times New Roman"/>
                <w:i/>
                <w:sz w:val="24"/>
                <w:szCs w:val="24"/>
              </w:rPr>
              <w:t>54301-5416709-1</w:t>
            </w:r>
          </w:p>
          <w:p w:rsidR="005416FB" w:rsidRPr="00E63053" w:rsidRDefault="005416FB" w:rsidP="002A2103">
            <w:pPr>
              <w:spacing w:after="200" w:line="276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E6305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Date of Birth; </w:t>
            </w:r>
            <w:r w:rsidR="00742699" w:rsidRPr="00742699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28/3/1995</w:t>
            </w:r>
          </w:p>
          <w:p w:rsidR="005416FB" w:rsidRPr="00E63053" w:rsidRDefault="005416FB" w:rsidP="002A2103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E6305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Cell #;</w:t>
            </w:r>
            <w:r w:rsidR="004501BE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03322208730 / 03158059293</w:t>
            </w:r>
          </w:p>
          <w:p w:rsidR="005416FB" w:rsidRPr="00E63053" w:rsidRDefault="005416FB" w:rsidP="002A2103">
            <w:pPr>
              <w:spacing w:after="200" w:line="276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6305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Email; </w:t>
            </w:r>
            <w:r w:rsidR="004501BE">
              <w:rPr>
                <w:rFonts w:ascii="Times New Roman" w:eastAsia="Calibri" w:hAnsi="Times New Roman"/>
                <w:i/>
                <w:sz w:val="24"/>
                <w:szCs w:val="24"/>
              </w:rPr>
              <w:t>Khajbbh4231992@gmail.com</w:t>
            </w:r>
          </w:p>
          <w:p w:rsidR="005416FB" w:rsidRPr="0032227C" w:rsidRDefault="004501BE" w:rsidP="002A2103">
            <w:pPr>
              <w:spacing w:after="200" w:line="276" w:lineRule="auto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Current Address; </w:t>
            </w:r>
            <w:r w:rsidR="0032227C" w:rsidRPr="0032227C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 xml:space="preserve">house no ;4-39/9 Mohallah </w:t>
            </w:r>
            <w:r w:rsidR="0032227C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Jabbar colony Q</w:t>
            </w:r>
            <w:r w:rsidR="0032227C" w:rsidRPr="0032227C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uetta near Muhammad khan Achakzai house.</w:t>
            </w:r>
          </w:p>
          <w:p w:rsidR="0032227C" w:rsidRPr="0032227C" w:rsidRDefault="005416FB" w:rsidP="0032227C">
            <w:pPr>
              <w:spacing w:after="200" w:line="276" w:lineRule="auto"/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</w:pPr>
            <w:r w:rsidRPr="00E6305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Permanent Address; </w:t>
            </w:r>
            <w:r w:rsidR="0032227C" w:rsidRPr="0032227C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 xml:space="preserve">house no ;4-39/9 Mohallah </w:t>
            </w:r>
            <w:r w:rsidR="0032227C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Jabbar colony Q</w:t>
            </w:r>
            <w:r w:rsidR="0032227C" w:rsidRPr="0032227C">
              <w:rPr>
                <w:rFonts w:ascii="Times New Roman" w:eastAsia="Calibri" w:hAnsi="Times New Roman"/>
                <w:bCs/>
                <w:i/>
                <w:sz w:val="24"/>
                <w:szCs w:val="24"/>
              </w:rPr>
              <w:t>uetta near Muhammad khan Achakzai house.</w:t>
            </w:r>
          </w:p>
          <w:p w:rsidR="005416FB" w:rsidRPr="00E63053" w:rsidRDefault="005416FB" w:rsidP="002A2103">
            <w:pPr>
              <w:spacing w:after="200"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5416FB" w:rsidRPr="00E63053" w:rsidRDefault="005416FB" w:rsidP="002A2103">
            <w:pPr>
              <w:spacing w:after="200" w:line="276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6305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Local;</w:t>
            </w:r>
            <w:r w:rsidR="0032227C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Pishin </w:t>
            </w:r>
          </w:p>
          <w:p w:rsidR="005416FB" w:rsidRPr="00E63053" w:rsidRDefault="005416FB" w:rsidP="002A2103">
            <w:pPr>
              <w:spacing w:after="200" w:line="276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6305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Nationality; Pakistani</w:t>
            </w:r>
          </w:p>
          <w:p w:rsidR="005416FB" w:rsidRPr="00E63053" w:rsidRDefault="005416FB" w:rsidP="002A2103">
            <w:pPr>
              <w:spacing w:after="200" w:line="276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63053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Marital;</w:t>
            </w:r>
            <w:r w:rsidRPr="00E63053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Un-Married</w:t>
            </w:r>
          </w:p>
          <w:p w:rsidR="005416FB" w:rsidRPr="00E63053" w:rsidRDefault="005416FB" w:rsidP="002D4773">
            <w:pPr>
              <w:rPr>
                <w:rFonts w:ascii="Times New Roman" w:hAnsi="Times New Roman"/>
                <w:sz w:val="24"/>
                <w:szCs w:val="24"/>
              </w:rPr>
            </w:pPr>
            <w:r w:rsidRPr="00E63053">
              <w:rPr>
                <w:rFonts w:ascii="Times New Roman" w:eastAsia="Calibri" w:hAnsi="Times New Roman"/>
                <w:b/>
                <w:sz w:val="24"/>
                <w:szCs w:val="24"/>
                <w:highlight w:val="yellow"/>
                <w:shd w:val="clear" w:color="auto" w:fill="C0C0C0"/>
              </w:rPr>
              <w:t>Academic Qualification</w:t>
            </w:r>
            <w:r w:rsidRPr="00E630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16FB" w:rsidRPr="00E63053" w:rsidRDefault="005416FB" w:rsidP="002D477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416FB" w:rsidRPr="00E63053" w:rsidRDefault="005416FB" w:rsidP="002A2103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tbl>
            <w:tblPr>
              <w:tblW w:w="65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123"/>
              <w:gridCol w:w="1857"/>
              <w:gridCol w:w="1083"/>
              <w:gridCol w:w="1457"/>
            </w:tblGrid>
            <w:tr w:rsidR="00D33C3F" w:rsidRPr="00E63053" w:rsidTr="001E7DBF">
              <w:trPr>
                <w:trHeight w:val="540"/>
              </w:trPr>
              <w:tc>
                <w:tcPr>
                  <w:tcW w:w="2110" w:type="dxa"/>
                </w:tcPr>
                <w:p w:rsidR="00D33C3F" w:rsidRPr="00E63053" w:rsidRDefault="00D33C3F" w:rsidP="00D33C3F">
                  <w:pPr>
                    <w:rPr>
                      <w:rFonts w:ascii="Times New Roman" w:hAnsi="Times New Roman"/>
                      <w:b/>
                      <w:color w:val="EC353F" w:themeColor="accent1"/>
                      <w:sz w:val="24"/>
                      <w:szCs w:val="24"/>
                    </w:rPr>
                  </w:pPr>
                  <w:r w:rsidRPr="00E63053">
                    <w:rPr>
                      <w:rFonts w:ascii="Times New Roman" w:hAnsi="Times New Roman"/>
                      <w:b/>
                      <w:color w:val="EC353F" w:themeColor="accent1"/>
                      <w:sz w:val="24"/>
                      <w:szCs w:val="24"/>
                    </w:rPr>
                    <w:t>DEGREE</w:t>
                  </w:r>
                </w:p>
              </w:tc>
              <w:tc>
                <w:tcPr>
                  <w:tcW w:w="1845" w:type="dxa"/>
                </w:tcPr>
                <w:p w:rsidR="00D33C3F" w:rsidRPr="00E63053" w:rsidRDefault="001E7DBF" w:rsidP="00D33C3F">
                  <w:pPr>
                    <w:rPr>
                      <w:rFonts w:ascii="Times New Roman" w:hAnsi="Times New Roman"/>
                      <w:b/>
                      <w:color w:val="EC353F" w:themeColor="accen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EC353F" w:themeColor="accent1"/>
                      <w:sz w:val="24"/>
                      <w:szCs w:val="24"/>
                    </w:rPr>
                    <w:t>MARKS</w:t>
                  </w:r>
                  <w:r w:rsidR="00D33C3F" w:rsidRPr="00E63053">
                    <w:rPr>
                      <w:rFonts w:ascii="Times New Roman" w:hAnsi="Times New Roman"/>
                      <w:b/>
                      <w:color w:val="EC353F" w:themeColor="accent1"/>
                      <w:sz w:val="24"/>
                      <w:szCs w:val="24"/>
                    </w:rPr>
                    <w:t>/YEAR</w:t>
                  </w:r>
                </w:p>
              </w:tc>
              <w:tc>
                <w:tcPr>
                  <w:tcW w:w="1077" w:type="dxa"/>
                </w:tcPr>
                <w:p w:rsidR="00D33C3F" w:rsidRPr="00E63053" w:rsidRDefault="00D33C3F" w:rsidP="00D33C3F">
                  <w:pPr>
                    <w:rPr>
                      <w:rFonts w:ascii="Times New Roman" w:hAnsi="Times New Roman"/>
                      <w:b/>
                      <w:color w:val="EC353F" w:themeColor="accent1"/>
                      <w:sz w:val="24"/>
                      <w:szCs w:val="24"/>
                    </w:rPr>
                  </w:pPr>
                  <w:r w:rsidRPr="00E63053">
                    <w:rPr>
                      <w:rFonts w:ascii="Times New Roman" w:hAnsi="Times New Roman"/>
                      <w:b/>
                      <w:color w:val="EC353F" w:themeColor="accent1"/>
                      <w:sz w:val="24"/>
                      <w:szCs w:val="24"/>
                    </w:rPr>
                    <w:t>BOARD</w:t>
                  </w:r>
                </w:p>
              </w:tc>
              <w:tc>
                <w:tcPr>
                  <w:tcW w:w="1488" w:type="dxa"/>
                </w:tcPr>
                <w:p w:rsidR="00D33C3F" w:rsidRPr="00E63053" w:rsidRDefault="00D33C3F" w:rsidP="00D33C3F">
                  <w:pPr>
                    <w:rPr>
                      <w:rFonts w:ascii="Times New Roman" w:hAnsi="Times New Roman"/>
                      <w:b/>
                      <w:color w:val="EC353F" w:themeColor="accent1"/>
                      <w:sz w:val="24"/>
                      <w:szCs w:val="24"/>
                    </w:rPr>
                  </w:pPr>
                  <w:r w:rsidRPr="00E63053">
                    <w:rPr>
                      <w:rFonts w:ascii="Times New Roman" w:hAnsi="Times New Roman"/>
                      <w:b/>
                      <w:color w:val="EC353F" w:themeColor="accent1"/>
                      <w:sz w:val="24"/>
                      <w:szCs w:val="24"/>
                    </w:rPr>
                    <w:t>SUBJECT</w:t>
                  </w:r>
                </w:p>
              </w:tc>
            </w:tr>
            <w:tr w:rsidR="00D33C3F" w:rsidRPr="00E63053" w:rsidTr="001E7DBF">
              <w:trPr>
                <w:trHeight w:val="962"/>
              </w:trPr>
              <w:tc>
                <w:tcPr>
                  <w:tcW w:w="2110" w:type="dxa"/>
                  <w:vAlign w:val="bottom"/>
                </w:tcPr>
                <w:p w:rsidR="002A3930" w:rsidRPr="00E63053" w:rsidRDefault="00D33C3F" w:rsidP="00D33C3F">
                  <w:pPr>
                    <w:spacing w:after="0"/>
                    <w:rPr>
                      <w:rFonts w:ascii="Times New Roman" w:eastAsia="Calibri" w:hAnsi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 w:rsidRPr="00E63053">
                    <w:rPr>
                      <w:rFonts w:ascii="Times New Roman" w:eastAsia="Calibri" w:hAnsi="Times New Roman"/>
                      <w:b/>
                      <w:color w:val="000000" w:themeColor="text1"/>
                      <w:sz w:val="24"/>
                      <w:szCs w:val="24"/>
                    </w:rPr>
                    <w:lastRenderedPageBreak/>
                    <w:t>Matriculation</w:t>
                  </w:r>
                </w:p>
                <w:p w:rsidR="00D33C3F" w:rsidRPr="00E63053" w:rsidRDefault="00D33C3F" w:rsidP="00D33C3F">
                  <w:pPr>
                    <w:spacing w:after="0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E63053">
                    <w:rPr>
                      <w:rFonts w:ascii="Times New Roman" w:eastAsia="Calibri" w:hAnsi="Times New Roman"/>
                      <w:b/>
                      <w:color w:val="000000" w:themeColor="text1"/>
                      <w:sz w:val="24"/>
                      <w:szCs w:val="24"/>
                    </w:rPr>
                    <w:t>(SSC)</w:t>
                  </w:r>
                </w:p>
              </w:tc>
              <w:tc>
                <w:tcPr>
                  <w:tcW w:w="1845" w:type="dxa"/>
                </w:tcPr>
                <w:p w:rsidR="001E7DBF" w:rsidRDefault="001E7DBF" w:rsidP="001E7DB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1050/726</w:t>
                  </w:r>
                </w:p>
                <w:p w:rsidR="00D33C3F" w:rsidRPr="00E63053" w:rsidRDefault="0032227C" w:rsidP="001E7DB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2013</w:t>
                  </w:r>
                </w:p>
              </w:tc>
              <w:tc>
                <w:tcPr>
                  <w:tcW w:w="1077" w:type="dxa"/>
                </w:tcPr>
                <w:p w:rsidR="00D33C3F" w:rsidRPr="00E63053" w:rsidRDefault="00D33C3F" w:rsidP="00D33C3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3053">
                    <w:rPr>
                      <w:rFonts w:ascii="Times New Roman" w:hAnsi="Times New Roman"/>
                      <w:sz w:val="24"/>
                      <w:szCs w:val="24"/>
                    </w:rPr>
                    <w:t>BBISE Quetta</w:t>
                  </w:r>
                </w:p>
              </w:tc>
              <w:tc>
                <w:tcPr>
                  <w:tcW w:w="1488" w:type="dxa"/>
                </w:tcPr>
                <w:p w:rsidR="00D33C3F" w:rsidRPr="00E63053" w:rsidRDefault="00D33C3F" w:rsidP="00D33C3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3053">
                    <w:rPr>
                      <w:rFonts w:ascii="Times New Roman" w:hAnsi="Times New Roman"/>
                      <w:sz w:val="24"/>
                      <w:szCs w:val="24"/>
                    </w:rPr>
                    <w:t>SCIENCE</w:t>
                  </w:r>
                </w:p>
              </w:tc>
            </w:tr>
            <w:tr w:rsidR="00D33C3F" w:rsidRPr="00E63053" w:rsidTr="001E7DBF">
              <w:trPr>
                <w:trHeight w:val="827"/>
              </w:trPr>
              <w:tc>
                <w:tcPr>
                  <w:tcW w:w="2110" w:type="dxa"/>
                </w:tcPr>
                <w:p w:rsidR="002A3930" w:rsidRPr="00E63053" w:rsidRDefault="00D33C3F" w:rsidP="002A393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630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INTERMEDIATE</w:t>
                  </w:r>
                </w:p>
                <w:p w:rsidR="00D33C3F" w:rsidRPr="00E63053" w:rsidRDefault="00D33C3F" w:rsidP="002A3930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630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( HSSC)</w:t>
                  </w:r>
                </w:p>
              </w:tc>
              <w:tc>
                <w:tcPr>
                  <w:tcW w:w="1845" w:type="dxa"/>
                </w:tcPr>
                <w:p w:rsidR="001E7DBF" w:rsidRDefault="001E7DBF" w:rsidP="00D33C3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1100/737</w:t>
                  </w:r>
                </w:p>
                <w:p w:rsidR="00D33C3F" w:rsidRPr="00E63053" w:rsidRDefault="0032227C" w:rsidP="00D33C3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2016</w:t>
                  </w:r>
                </w:p>
              </w:tc>
              <w:tc>
                <w:tcPr>
                  <w:tcW w:w="1077" w:type="dxa"/>
                </w:tcPr>
                <w:p w:rsidR="002A3930" w:rsidRPr="00E63053" w:rsidRDefault="00D33C3F" w:rsidP="00D33C3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3053">
                    <w:rPr>
                      <w:rFonts w:ascii="Times New Roman" w:hAnsi="Times New Roman"/>
                      <w:sz w:val="24"/>
                      <w:szCs w:val="24"/>
                    </w:rPr>
                    <w:t>BBISE</w:t>
                  </w:r>
                </w:p>
                <w:p w:rsidR="00D33C3F" w:rsidRPr="00E63053" w:rsidRDefault="00D33C3F" w:rsidP="00D33C3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3053">
                    <w:rPr>
                      <w:rFonts w:ascii="Times New Roman" w:hAnsi="Times New Roman"/>
                      <w:sz w:val="24"/>
                      <w:szCs w:val="24"/>
                    </w:rPr>
                    <w:t>Quetta</w:t>
                  </w:r>
                </w:p>
                <w:p w:rsidR="00D33C3F" w:rsidRPr="00E63053" w:rsidRDefault="00D33C3F" w:rsidP="00D33C3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88" w:type="dxa"/>
                </w:tcPr>
                <w:p w:rsidR="00D33C3F" w:rsidRPr="00E63053" w:rsidRDefault="002A3930" w:rsidP="00D33C3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3053">
                    <w:rPr>
                      <w:rFonts w:ascii="Times New Roman" w:hAnsi="Times New Roman"/>
                      <w:sz w:val="24"/>
                      <w:szCs w:val="24"/>
                    </w:rPr>
                    <w:t>Medical</w:t>
                  </w:r>
                </w:p>
              </w:tc>
            </w:tr>
            <w:tr w:rsidR="00D33C3F" w:rsidRPr="00E63053" w:rsidTr="001E7DBF">
              <w:trPr>
                <w:trHeight w:val="1160"/>
              </w:trPr>
              <w:tc>
                <w:tcPr>
                  <w:tcW w:w="2110" w:type="dxa"/>
                </w:tcPr>
                <w:p w:rsidR="00D33C3F" w:rsidRPr="00E63053" w:rsidRDefault="002A3930" w:rsidP="00D33C3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630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BACHELOR OF SCIENCE (B.Sc.)</w:t>
                  </w:r>
                </w:p>
              </w:tc>
              <w:tc>
                <w:tcPr>
                  <w:tcW w:w="1845" w:type="dxa"/>
                </w:tcPr>
                <w:p w:rsidR="00BE1194" w:rsidRDefault="00BE1194" w:rsidP="00D33C3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800/462</w:t>
                  </w:r>
                </w:p>
                <w:p w:rsidR="00D33C3F" w:rsidRPr="00E63053" w:rsidRDefault="0032227C" w:rsidP="00D33C3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2018</w:t>
                  </w:r>
                </w:p>
              </w:tc>
              <w:tc>
                <w:tcPr>
                  <w:tcW w:w="1077" w:type="dxa"/>
                </w:tcPr>
                <w:p w:rsidR="00D33C3F" w:rsidRPr="00E63053" w:rsidRDefault="002A3930" w:rsidP="00D33C3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3053">
                    <w:rPr>
                      <w:rFonts w:ascii="Times New Roman" w:hAnsi="Times New Roman"/>
                      <w:sz w:val="24"/>
                      <w:szCs w:val="24"/>
                    </w:rPr>
                    <w:t>UOB</w:t>
                  </w:r>
                </w:p>
              </w:tc>
              <w:tc>
                <w:tcPr>
                  <w:tcW w:w="1488" w:type="dxa"/>
                </w:tcPr>
                <w:p w:rsidR="00D33C3F" w:rsidRPr="00E63053" w:rsidRDefault="002A3930" w:rsidP="00D33C3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3053">
                    <w:rPr>
                      <w:rFonts w:ascii="Times New Roman" w:hAnsi="Times New Roman"/>
                      <w:sz w:val="24"/>
                      <w:szCs w:val="24"/>
                    </w:rPr>
                    <w:t>Botany</w:t>
                  </w:r>
                </w:p>
                <w:p w:rsidR="002A3930" w:rsidRPr="00E63053" w:rsidRDefault="0032227C" w:rsidP="00D33C3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Chemistry </w:t>
                  </w:r>
                </w:p>
                <w:p w:rsidR="002A3930" w:rsidRPr="00E63053" w:rsidRDefault="002A3930" w:rsidP="00D33C3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3053">
                    <w:rPr>
                      <w:rFonts w:ascii="Times New Roman" w:hAnsi="Times New Roman"/>
                      <w:sz w:val="24"/>
                      <w:szCs w:val="24"/>
                    </w:rPr>
                    <w:t>Zoology</w:t>
                  </w:r>
                </w:p>
              </w:tc>
            </w:tr>
            <w:tr w:rsidR="00D33C3F" w:rsidRPr="00E63053" w:rsidTr="001E7DBF">
              <w:trPr>
                <w:trHeight w:val="1288"/>
              </w:trPr>
              <w:tc>
                <w:tcPr>
                  <w:tcW w:w="2110" w:type="dxa"/>
                </w:tcPr>
                <w:p w:rsidR="00D33C3F" w:rsidRPr="00E63053" w:rsidRDefault="002A3930" w:rsidP="00D33C3F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6305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MASTER OF SCIENCE(MSC)</w:t>
                  </w:r>
                </w:p>
              </w:tc>
              <w:tc>
                <w:tcPr>
                  <w:tcW w:w="1845" w:type="dxa"/>
                </w:tcPr>
                <w:p w:rsidR="00BE1194" w:rsidRDefault="00BE1194" w:rsidP="00D33C3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4CGPA/ 3.14</w:t>
                  </w:r>
                </w:p>
                <w:p w:rsidR="00D33C3F" w:rsidRPr="00E63053" w:rsidRDefault="0032227C" w:rsidP="00D33C3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bookmarkStart w:id="1" w:name="_GoBack"/>
                  <w:bookmarkEnd w:id="1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077" w:type="dxa"/>
                </w:tcPr>
                <w:p w:rsidR="00D33C3F" w:rsidRPr="00E63053" w:rsidRDefault="002A3930" w:rsidP="00D33C3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3053">
                    <w:rPr>
                      <w:rFonts w:ascii="Times New Roman" w:hAnsi="Times New Roman"/>
                      <w:sz w:val="24"/>
                      <w:szCs w:val="24"/>
                    </w:rPr>
                    <w:t>UOB</w:t>
                  </w:r>
                </w:p>
              </w:tc>
              <w:tc>
                <w:tcPr>
                  <w:tcW w:w="1488" w:type="dxa"/>
                </w:tcPr>
                <w:p w:rsidR="00D33C3F" w:rsidRPr="00E63053" w:rsidRDefault="0032227C" w:rsidP="00D33C3F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Botany </w:t>
                  </w:r>
                </w:p>
              </w:tc>
            </w:tr>
          </w:tbl>
          <w:p w:rsidR="00D33C3F" w:rsidRPr="00E63053" w:rsidRDefault="00D33C3F" w:rsidP="00D33C3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A3930" w:rsidRPr="00E63053" w:rsidRDefault="002A3930" w:rsidP="002A3930">
            <w:pPr>
              <w:spacing w:after="200" w:line="276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shd w:val="clear" w:color="auto" w:fill="C0C0C0"/>
              </w:rPr>
            </w:pPr>
            <w:r w:rsidRPr="00E63053">
              <w:rPr>
                <w:rFonts w:ascii="Times New Roman" w:eastAsia="Calibri" w:hAnsi="Times New Roman"/>
                <w:b/>
                <w:i/>
                <w:sz w:val="24"/>
                <w:szCs w:val="24"/>
                <w:highlight w:val="yellow"/>
                <w:shd w:val="clear" w:color="auto" w:fill="C0C0C0"/>
              </w:rPr>
              <w:t>Computer skills</w:t>
            </w:r>
          </w:p>
          <w:p w:rsidR="002A3930" w:rsidRPr="00E63053" w:rsidRDefault="002A3930" w:rsidP="00E63053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 w:rsidRPr="00E63053">
              <w:rPr>
                <w:rFonts w:ascii="Times New Roman" w:eastAsia="Calibri" w:hAnsi="Times New Roman"/>
                <w:i/>
              </w:rPr>
              <w:t>Command over Microsoft word</w:t>
            </w:r>
          </w:p>
          <w:p w:rsidR="002A3930" w:rsidRPr="00E63053" w:rsidRDefault="002A3930" w:rsidP="00E63053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 w:rsidRPr="00E63053">
              <w:rPr>
                <w:rFonts w:ascii="Times New Roman" w:eastAsia="Calibri" w:hAnsi="Times New Roman"/>
                <w:i/>
              </w:rPr>
              <w:t>Fast key board typing</w:t>
            </w:r>
          </w:p>
          <w:p w:rsidR="002A3930" w:rsidRPr="00E63053" w:rsidRDefault="002A3930" w:rsidP="00E63053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 w:rsidRPr="00E63053">
              <w:rPr>
                <w:rFonts w:ascii="Times New Roman" w:eastAsia="Calibri" w:hAnsi="Times New Roman"/>
                <w:i/>
              </w:rPr>
              <w:t>Making Presentations</w:t>
            </w:r>
          </w:p>
          <w:p w:rsidR="002A3930" w:rsidRPr="00E63053" w:rsidRDefault="002A3930" w:rsidP="00E63053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 w:rsidRPr="00E63053">
              <w:rPr>
                <w:rFonts w:ascii="Times New Roman" w:eastAsia="Calibri" w:hAnsi="Times New Roman"/>
                <w:i/>
              </w:rPr>
              <w:t>can browse any site.</w:t>
            </w:r>
          </w:p>
          <w:p w:rsidR="002A3930" w:rsidRPr="00E63053" w:rsidRDefault="002A3930" w:rsidP="00E63053">
            <w:pPr>
              <w:pStyle w:val="ListParagraph"/>
              <w:numPr>
                <w:ilvl w:val="0"/>
                <w:numId w:val="13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 w:rsidRPr="00E63053">
              <w:rPr>
                <w:rFonts w:ascii="Times New Roman" w:eastAsia="Calibri" w:hAnsi="Times New Roman"/>
                <w:i/>
              </w:rPr>
              <w:t xml:space="preserve">Email, Social </w:t>
            </w:r>
            <w:r w:rsidR="0072640F" w:rsidRPr="00E63053">
              <w:rPr>
                <w:rFonts w:ascii="Times New Roman" w:eastAsia="Calibri" w:hAnsi="Times New Roman"/>
                <w:i/>
              </w:rPr>
              <w:t>Media.</w:t>
            </w:r>
          </w:p>
          <w:p w:rsidR="0072640F" w:rsidRPr="00E63053" w:rsidRDefault="0072640F" w:rsidP="0072640F">
            <w:pPr>
              <w:spacing w:after="200" w:line="276" w:lineRule="auto"/>
              <w:ind w:left="360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72640F" w:rsidRPr="00E63053" w:rsidRDefault="0072640F" w:rsidP="0072640F">
            <w:pPr>
              <w:spacing w:after="200" w:line="276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shd w:val="clear" w:color="auto" w:fill="C0C0C0"/>
              </w:rPr>
            </w:pPr>
            <w:r w:rsidRPr="00E63053">
              <w:rPr>
                <w:rFonts w:ascii="Times New Roman" w:eastAsia="Calibri" w:hAnsi="Times New Roman"/>
                <w:b/>
                <w:i/>
                <w:sz w:val="24"/>
                <w:szCs w:val="24"/>
                <w:highlight w:val="yellow"/>
                <w:shd w:val="clear" w:color="auto" w:fill="C0C0C0"/>
              </w:rPr>
              <w:t>Internet</w:t>
            </w:r>
          </w:p>
          <w:p w:rsidR="0072640F" w:rsidRPr="00E63053" w:rsidRDefault="0072640F" w:rsidP="0072640F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 w:rsidRPr="00E63053">
              <w:rPr>
                <w:rFonts w:ascii="Times New Roman" w:eastAsia="Calibri" w:hAnsi="Times New Roman"/>
                <w:i/>
              </w:rPr>
              <w:t>Browsing</w:t>
            </w:r>
          </w:p>
          <w:p w:rsidR="0072640F" w:rsidRPr="00E63053" w:rsidRDefault="0072640F" w:rsidP="0072640F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 w:rsidRPr="00E63053">
              <w:rPr>
                <w:rFonts w:ascii="Times New Roman" w:eastAsia="Calibri" w:hAnsi="Times New Roman"/>
                <w:i/>
              </w:rPr>
              <w:t>Mailing</w:t>
            </w:r>
          </w:p>
          <w:p w:rsidR="0072640F" w:rsidRPr="00E63053" w:rsidRDefault="0072640F" w:rsidP="0072640F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 w:rsidRPr="00E63053">
              <w:rPr>
                <w:rFonts w:ascii="Times New Roman" w:eastAsia="Calibri" w:hAnsi="Times New Roman"/>
                <w:i/>
              </w:rPr>
              <w:t>Downloading</w:t>
            </w:r>
          </w:p>
          <w:p w:rsidR="0072640F" w:rsidRPr="00E63053" w:rsidRDefault="0072640F" w:rsidP="0072640F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 w:rsidRPr="00E63053">
              <w:rPr>
                <w:rFonts w:ascii="Times New Roman" w:eastAsia="Calibri" w:hAnsi="Times New Roman"/>
                <w:i/>
              </w:rPr>
              <w:t>Uploading</w:t>
            </w:r>
          </w:p>
          <w:p w:rsidR="002A3930" w:rsidRPr="00E63053" w:rsidRDefault="002A3930" w:rsidP="002A3930">
            <w:pPr>
              <w:spacing w:after="200" w:line="276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shd w:val="clear" w:color="auto" w:fill="C0C0C0"/>
              </w:rPr>
            </w:pPr>
            <w:r w:rsidRPr="00E63053">
              <w:rPr>
                <w:rFonts w:ascii="Times New Roman" w:eastAsia="Calibri" w:hAnsi="Times New Roman"/>
                <w:b/>
                <w:i/>
                <w:sz w:val="24"/>
                <w:szCs w:val="24"/>
                <w:highlight w:val="yellow"/>
                <w:shd w:val="clear" w:color="auto" w:fill="C0C0C0"/>
              </w:rPr>
              <w:t>Other skills</w:t>
            </w:r>
          </w:p>
          <w:p w:rsidR="002A3930" w:rsidRDefault="002A3930" w:rsidP="00E63053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 w:rsidRPr="00E63053">
              <w:rPr>
                <w:rFonts w:ascii="Times New Roman" w:eastAsia="Calibri" w:hAnsi="Times New Roman"/>
                <w:i/>
              </w:rPr>
              <w:t xml:space="preserve">perfect teaching skill </w:t>
            </w:r>
          </w:p>
          <w:p w:rsidR="0032227C" w:rsidRDefault="0032227C" w:rsidP="00E63053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DIT</w:t>
            </w:r>
          </w:p>
          <w:p w:rsidR="0032227C" w:rsidRDefault="000C5757" w:rsidP="00E63053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lastRenderedPageBreak/>
              <w:t xml:space="preserve">MS-word </w:t>
            </w:r>
          </w:p>
          <w:p w:rsidR="000C5757" w:rsidRDefault="000C5757" w:rsidP="00E63053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IT</w:t>
            </w:r>
          </w:p>
          <w:p w:rsidR="00E63053" w:rsidRDefault="00E63053" w:rsidP="00E63053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Marketing</w:t>
            </w:r>
          </w:p>
          <w:p w:rsidR="00E63053" w:rsidRDefault="00E63053" w:rsidP="00E63053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Problem –solving</w:t>
            </w:r>
          </w:p>
          <w:p w:rsidR="00E63053" w:rsidRDefault="00E63053" w:rsidP="00E63053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Sales skill</w:t>
            </w:r>
          </w:p>
          <w:p w:rsidR="00E63053" w:rsidRPr="00E63053" w:rsidRDefault="00E63053" w:rsidP="00E63053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Educational skill </w:t>
            </w:r>
          </w:p>
          <w:p w:rsidR="002A3930" w:rsidRPr="00E63053" w:rsidRDefault="0072640F" w:rsidP="00E63053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 w:rsidRPr="00E63053">
              <w:rPr>
                <w:rFonts w:ascii="Times New Roman" w:eastAsia="Calibri" w:hAnsi="Times New Roman"/>
                <w:i/>
              </w:rPr>
              <w:t>Good</w:t>
            </w:r>
            <w:r w:rsidR="002A3930" w:rsidRPr="00E63053">
              <w:rPr>
                <w:rFonts w:ascii="Times New Roman" w:eastAsia="Calibri" w:hAnsi="Times New Roman"/>
                <w:i/>
              </w:rPr>
              <w:t xml:space="preserve"> management skill in event</w:t>
            </w:r>
          </w:p>
          <w:p w:rsidR="002A3930" w:rsidRPr="00E63053" w:rsidRDefault="002A3930" w:rsidP="00E63053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 w:rsidRPr="00E63053">
              <w:rPr>
                <w:rFonts w:ascii="Times New Roman" w:eastAsia="Calibri" w:hAnsi="Times New Roman"/>
                <w:i/>
              </w:rPr>
              <w:t>Good Mentoring skill</w:t>
            </w:r>
          </w:p>
          <w:p w:rsidR="002A3930" w:rsidRPr="00E63053" w:rsidRDefault="002A3930" w:rsidP="00E63053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 w:rsidRPr="00E63053">
              <w:rPr>
                <w:rFonts w:ascii="Times New Roman" w:eastAsia="Calibri" w:hAnsi="Times New Roman"/>
                <w:i/>
              </w:rPr>
              <w:t>Manage event and classroom activities well.</w:t>
            </w:r>
          </w:p>
          <w:p w:rsidR="002A3930" w:rsidRPr="00E63053" w:rsidRDefault="002A3930" w:rsidP="00E63053">
            <w:pPr>
              <w:pStyle w:val="ListParagraph"/>
              <w:numPr>
                <w:ilvl w:val="0"/>
                <w:numId w:val="9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 w:rsidRPr="00E63053">
              <w:rPr>
                <w:rFonts w:ascii="Times New Roman" w:eastAsia="Calibri" w:hAnsi="Times New Roman"/>
                <w:i/>
              </w:rPr>
              <w:t xml:space="preserve"> I can easily work with Group as well as Individually and quick adapt to the changing environment.</w:t>
            </w:r>
          </w:p>
          <w:p w:rsidR="002A3930" w:rsidRPr="00E63053" w:rsidRDefault="002A3930" w:rsidP="002A3930">
            <w:pPr>
              <w:spacing w:after="200" w:line="276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shd w:val="clear" w:color="auto" w:fill="C0C0C0"/>
              </w:rPr>
            </w:pPr>
            <w:r w:rsidRPr="00E63053">
              <w:rPr>
                <w:rFonts w:ascii="Times New Roman" w:eastAsia="Calibri" w:hAnsi="Times New Roman"/>
                <w:b/>
                <w:i/>
                <w:sz w:val="24"/>
                <w:szCs w:val="24"/>
                <w:highlight w:val="yellow"/>
                <w:shd w:val="clear" w:color="auto" w:fill="C0C0C0"/>
              </w:rPr>
              <w:t>Languages</w:t>
            </w:r>
          </w:p>
          <w:p w:rsidR="002A3930" w:rsidRPr="00E63053" w:rsidRDefault="002A3930" w:rsidP="00E63053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 w:rsidRPr="00E63053">
              <w:rPr>
                <w:rFonts w:ascii="Times New Roman" w:eastAsia="Calibri" w:hAnsi="Times New Roman"/>
                <w:i/>
              </w:rPr>
              <w:t xml:space="preserve">English </w:t>
            </w:r>
            <w:r w:rsidR="008878F1" w:rsidRPr="00E63053">
              <w:rPr>
                <w:rFonts w:ascii="Times New Roman" w:eastAsia="Calibri" w:hAnsi="Times New Roman"/>
                <w:i/>
              </w:rPr>
              <w:t>(Read, Write, understanding and speak</w:t>
            </w:r>
            <w:r w:rsidRPr="00E63053">
              <w:rPr>
                <w:rFonts w:ascii="Times New Roman" w:eastAsia="Calibri" w:hAnsi="Times New Roman"/>
                <w:i/>
              </w:rPr>
              <w:t>)</w:t>
            </w:r>
          </w:p>
          <w:p w:rsidR="002A3930" w:rsidRPr="00E63053" w:rsidRDefault="002A3930" w:rsidP="00E63053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 w:rsidRPr="00E63053">
              <w:rPr>
                <w:rFonts w:ascii="Times New Roman" w:eastAsia="Calibri" w:hAnsi="Times New Roman"/>
                <w:i/>
              </w:rPr>
              <w:t xml:space="preserve">Urdu </w:t>
            </w:r>
            <w:r w:rsidR="008878F1" w:rsidRPr="00E63053">
              <w:rPr>
                <w:rFonts w:ascii="Times New Roman" w:eastAsia="Calibri" w:hAnsi="Times New Roman"/>
                <w:i/>
              </w:rPr>
              <w:t>(Read, Write, understanding and speak</w:t>
            </w:r>
            <w:r w:rsidRPr="00E63053">
              <w:rPr>
                <w:rFonts w:ascii="Times New Roman" w:eastAsia="Calibri" w:hAnsi="Times New Roman"/>
                <w:i/>
              </w:rPr>
              <w:t>)</w:t>
            </w:r>
          </w:p>
          <w:p w:rsidR="002A3930" w:rsidRPr="00E63053" w:rsidRDefault="002A3930" w:rsidP="00E63053">
            <w:pPr>
              <w:pStyle w:val="ListParagraph"/>
              <w:numPr>
                <w:ilvl w:val="0"/>
                <w:numId w:val="10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 w:rsidRPr="00E63053">
              <w:rPr>
                <w:rFonts w:ascii="Times New Roman" w:eastAsia="Calibri" w:hAnsi="Times New Roman"/>
                <w:i/>
              </w:rPr>
              <w:t xml:space="preserve">Pashto </w:t>
            </w:r>
            <w:r w:rsidR="008878F1" w:rsidRPr="00E63053">
              <w:rPr>
                <w:rFonts w:ascii="Times New Roman" w:eastAsia="Calibri" w:hAnsi="Times New Roman"/>
                <w:i/>
              </w:rPr>
              <w:t>(Mother</w:t>
            </w:r>
            <w:r w:rsidRPr="00E63053">
              <w:rPr>
                <w:rFonts w:ascii="Times New Roman" w:eastAsia="Calibri" w:hAnsi="Times New Roman"/>
                <w:i/>
              </w:rPr>
              <w:t xml:space="preserve"> Tongue)</w:t>
            </w:r>
          </w:p>
          <w:p w:rsidR="002A3930" w:rsidRPr="00E63053" w:rsidRDefault="008878F1" w:rsidP="002A3930">
            <w:pPr>
              <w:spacing w:after="200" w:line="276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shd w:val="clear" w:color="auto" w:fill="C0C0C0"/>
              </w:rPr>
            </w:pPr>
            <w:r w:rsidRPr="00E63053">
              <w:rPr>
                <w:rFonts w:ascii="Times New Roman" w:eastAsia="Calibri" w:hAnsi="Times New Roman"/>
                <w:b/>
                <w:i/>
                <w:sz w:val="24"/>
                <w:szCs w:val="24"/>
                <w:highlight w:val="yellow"/>
                <w:shd w:val="clear" w:color="auto" w:fill="C0C0C0"/>
              </w:rPr>
              <w:t>Interests.</w:t>
            </w:r>
          </w:p>
          <w:p w:rsidR="002A3930" w:rsidRPr="00E63053" w:rsidRDefault="008878F1" w:rsidP="00E63053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Times New Roman" w:eastAsia="Calibri" w:hAnsi="Times New Roman"/>
                <w:b/>
                <w:i/>
              </w:rPr>
            </w:pPr>
            <w:r w:rsidRPr="00E63053">
              <w:rPr>
                <w:rFonts w:ascii="Times New Roman" w:eastAsia="Calibri" w:hAnsi="Times New Roman"/>
                <w:i/>
              </w:rPr>
              <w:t>Reading</w:t>
            </w:r>
            <w:r w:rsidR="002A3930" w:rsidRPr="00E63053">
              <w:rPr>
                <w:rFonts w:ascii="Times New Roman" w:eastAsia="Calibri" w:hAnsi="Times New Roman"/>
                <w:i/>
              </w:rPr>
              <w:t xml:space="preserve"> Books</w:t>
            </w:r>
          </w:p>
          <w:p w:rsidR="00E63053" w:rsidRPr="000C5757" w:rsidRDefault="00E63053" w:rsidP="00E63053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i/>
              </w:rPr>
              <w:t>Writing</w:t>
            </w:r>
          </w:p>
          <w:p w:rsidR="000C5757" w:rsidRPr="00E63053" w:rsidRDefault="000C5757" w:rsidP="00E63053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Web designing </w:t>
            </w:r>
          </w:p>
          <w:p w:rsidR="00E63053" w:rsidRPr="00E63053" w:rsidRDefault="00E63053" w:rsidP="00E63053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i/>
              </w:rPr>
              <w:t>Acting</w:t>
            </w:r>
          </w:p>
          <w:p w:rsidR="00E63053" w:rsidRPr="00E847BE" w:rsidRDefault="00E847BE" w:rsidP="00E63053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i/>
              </w:rPr>
              <w:t>Photography</w:t>
            </w:r>
          </w:p>
          <w:p w:rsidR="00E847BE" w:rsidRPr="00E847BE" w:rsidRDefault="00E847BE" w:rsidP="00E63053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i/>
              </w:rPr>
              <w:t>Video graphy</w:t>
            </w:r>
          </w:p>
          <w:p w:rsidR="00E847BE" w:rsidRDefault="00E847BE" w:rsidP="00E63053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 w:rsidRPr="00E847BE">
              <w:rPr>
                <w:rFonts w:ascii="Times New Roman" w:eastAsia="Calibri" w:hAnsi="Times New Roman"/>
                <w:i/>
              </w:rPr>
              <w:t>Video Game</w:t>
            </w:r>
          </w:p>
          <w:p w:rsidR="00E847BE" w:rsidRPr="00E63053" w:rsidRDefault="00E847BE" w:rsidP="00E847BE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Times New Roman" w:eastAsia="Calibri" w:hAnsi="Times New Roman"/>
                <w:b/>
                <w:i/>
              </w:rPr>
            </w:pPr>
            <w:r w:rsidRPr="00E63053">
              <w:rPr>
                <w:rFonts w:ascii="Times New Roman" w:eastAsia="Calibri" w:hAnsi="Times New Roman"/>
                <w:i/>
              </w:rPr>
              <w:t>Watching Documentaries</w:t>
            </w:r>
          </w:p>
          <w:p w:rsidR="00E847BE" w:rsidRDefault="00E847BE" w:rsidP="00E847BE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 w:rsidRPr="00E63053">
              <w:rPr>
                <w:rFonts w:ascii="Times New Roman" w:eastAsia="Calibri" w:hAnsi="Times New Roman"/>
                <w:i/>
              </w:rPr>
              <w:t>Attending seminars, participating in workshops and conferences</w:t>
            </w:r>
          </w:p>
          <w:p w:rsidR="00E847BE" w:rsidRPr="00E847BE" w:rsidRDefault="00E847BE" w:rsidP="00E847BE">
            <w:pPr>
              <w:spacing w:after="200" w:line="276" w:lineRule="auto"/>
              <w:ind w:left="360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E847BE">
              <w:rPr>
                <w:rFonts w:ascii="Times New Roman" w:eastAsia="Calibri" w:hAnsi="Times New Roman"/>
                <w:b/>
                <w:i/>
                <w:highlight w:val="yellow"/>
              </w:rPr>
              <w:t>Website</w:t>
            </w:r>
          </w:p>
          <w:p w:rsidR="00E847BE" w:rsidRPr="00E63053" w:rsidRDefault="00E847BE" w:rsidP="00E847BE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 w:rsidRPr="00E63053">
              <w:rPr>
                <w:rFonts w:ascii="Times New Roman" w:eastAsia="Calibri" w:hAnsi="Times New Roman"/>
                <w:i/>
              </w:rPr>
              <w:lastRenderedPageBreak/>
              <w:t>Uses of NCBI (National Center for Biotechnology information)</w:t>
            </w:r>
          </w:p>
          <w:p w:rsidR="00E847BE" w:rsidRDefault="00E847BE" w:rsidP="00E847BE">
            <w:pPr>
              <w:pStyle w:val="ListParagraph"/>
              <w:spacing w:after="200" w:line="276" w:lineRule="auto"/>
              <w:ind w:left="720" w:firstLine="0"/>
              <w:rPr>
                <w:rFonts w:ascii="Times New Roman" w:eastAsia="Calibri" w:hAnsi="Times New Roman"/>
                <w:i/>
              </w:rPr>
            </w:pPr>
          </w:p>
          <w:p w:rsidR="00E847BE" w:rsidRPr="00E847BE" w:rsidRDefault="00E847BE" w:rsidP="00E847BE">
            <w:pPr>
              <w:spacing w:after="200" w:line="276" w:lineRule="auto"/>
              <w:rPr>
                <w:rFonts w:ascii="Times New Roman" w:eastAsia="Calibri" w:hAnsi="Times New Roman"/>
                <w:i/>
                <w:highlight w:val="yellow"/>
              </w:rPr>
            </w:pPr>
            <w:r w:rsidRPr="00E847BE">
              <w:rPr>
                <w:rFonts w:ascii="Times New Roman" w:eastAsia="Calibri" w:hAnsi="Times New Roman"/>
                <w:b/>
                <w:i/>
                <w:highlight w:val="yellow"/>
              </w:rPr>
              <w:t>Home and Indoor Hobbies</w:t>
            </w:r>
          </w:p>
          <w:p w:rsidR="00E847BE" w:rsidRDefault="00E847BE" w:rsidP="00E63053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Cooking</w:t>
            </w:r>
          </w:p>
          <w:p w:rsidR="00E847BE" w:rsidRDefault="00E847BE" w:rsidP="00E63053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Gardening</w:t>
            </w:r>
          </w:p>
          <w:p w:rsidR="00E847BE" w:rsidRDefault="00E847BE" w:rsidP="00E63053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Flower Arrangement</w:t>
            </w:r>
          </w:p>
          <w:p w:rsidR="00E847BE" w:rsidRPr="00E847BE" w:rsidRDefault="00E847BE" w:rsidP="00E63053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Interior design</w:t>
            </w:r>
          </w:p>
          <w:p w:rsidR="00E847BE" w:rsidRPr="00E847BE" w:rsidRDefault="00E847BE" w:rsidP="00E63053">
            <w:pPr>
              <w:pStyle w:val="ListParagraph"/>
              <w:numPr>
                <w:ilvl w:val="0"/>
                <w:numId w:val="12"/>
              </w:numPr>
              <w:spacing w:after="200" w:line="276" w:lineRule="auto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i/>
              </w:rPr>
              <w:t>Pet care</w:t>
            </w:r>
          </w:p>
          <w:p w:rsidR="00E847BE" w:rsidRPr="00E847BE" w:rsidRDefault="00E847BE" w:rsidP="00E847BE">
            <w:pPr>
              <w:spacing w:after="200" w:line="276" w:lineRule="auto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  <w:i/>
              </w:rPr>
              <w:t xml:space="preserve"> </w:t>
            </w:r>
            <w:r w:rsidRPr="00E847BE">
              <w:rPr>
                <w:rFonts w:ascii="Times New Roman" w:eastAsia="Calibri" w:hAnsi="Times New Roman"/>
                <w:b/>
                <w:i/>
                <w:highlight w:val="yellow"/>
              </w:rPr>
              <w:t>Sport and Other Outdoor Activities</w:t>
            </w:r>
          </w:p>
          <w:p w:rsidR="00E847BE" w:rsidRPr="00E847BE" w:rsidRDefault="00E847BE" w:rsidP="00E847BE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i/>
              </w:rPr>
              <w:t>Running</w:t>
            </w:r>
          </w:p>
          <w:p w:rsidR="00E847BE" w:rsidRPr="00E847BE" w:rsidRDefault="00E847BE" w:rsidP="00E847BE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i/>
              </w:rPr>
              <w:t>Hiking</w:t>
            </w:r>
          </w:p>
          <w:p w:rsidR="00E847BE" w:rsidRPr="00E847BE" w:rsidRDefault="00E847BE" w:rsidP="00E847BE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i/>
              </w:rPr>
              <w:t>Swimming</w:t>
            </w:r>
          </w:p>
          <w:p w:rsidR="00E847BE" w:rsidRPr="00E847BE" w:rsidRDefault="00E847BE" w:rsidP="00E847BE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i/>
              </w:rPr>
              <w:t>Camping</w:t>
            </w:r>
            <w:r w:rsidR="00F94A91">
              <w:rPr>
                <w:rFonts w:ascii="Times New Roman" w:eastAsia="Calibri" w:hAnsi="Times New Roman"/>
                <w:i/>
              </w:rPr>
              <w:t>(Mountains)</w:t>
            </w:r>
          </w:p>
          <w:p w:rsidR="00E847BE" w:rsidRPr="00E847BE" w:rsidRDefault="00E847BE" w:rsidP="00E847BE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i/>
              </w:rPr>
              <w:t>Travel</w:t>
            </w:r>
          </w:p>
          <w:p w:rsidR="00E847BE" w:rsidRPr="000C5757" w:rsidRDefault="00F94A91" w:rsidP="00E847BE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i/>
              </w:rPr>
              <w:t>Badminton</w:t>
            </w:r>
          </w:p>
          <w:p w:rsidR="000C5757" w:rsidRPr="000C5757" w:rsidRDefault="000C5757" w:rsidP="00E847BE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i/>
              </w:rPr>
              <w:t>Cricket/football</w:t>
            </w:r>
          </w:p>
          <w:p w:rsidR="000C5757" w:rsidRPr="000C5757" w:rsidRDefault="000C5757" w:rsidP="000C5757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="Times New Roman" w:eastAsia="Calibri" w:hAnsi="Times New Roman"/>
                <w:bCs/>
                <w:i/>
              </w:rPr>
            </w:pPr>
            <w:r w:rsidRPr="000C5757">
              <w:rPr>
                <w:rFonts w:ascii="Times New Roman" w:eastAsia="Calibri" w:hAnsi="Times New Roman"/>
                <w:bCs/>
                <w:i/>
              </w:rPr>
              <w:t xml:space="preserve">Reading </w:t>
            </w:r>
          </w:p>
          <w:p w:rsidR="000C5757" w:rsidRPr="000C5757" w:rsidRDefault="000C5757" w:rsidP="00E847BE">
            <w:pPr>
              <w:pStyle w:val="ListParagraph"/>
              <w:numPr>
                <w:ilvl w:val="0"/>
                <w:numId w:val="15"/>
              </w:numPr>
              <w:spacing w:after="200" w:line="276" w:lineRule="auto"/>
              <w:rPr>
                <w:rFonts w:ascii="Times New Roman" w:eastAsia="Calibri" w:hAnsi="Times New Roman"/>
                <w:bCs/>
                <w:i/>
              </w:rPr>
            </w:pPr>
            <w:r w:rsidRPr="000C5757">
              <w:rPr>
                <w:rFonts w:ascii="Times New Roman" w:eastAsia="Calibri" w:hAnsi="Times New Roman"/>
                <w:bCs/>
                <w:i/>
              </w:rPr>
              <w:t xml:space="preserve">Sketching </w:t>
            </w:r>
          </w:p>
          <w:p w:rsidR="00F94A91" w:rsidRPr="00E847BE" w:rsidRDefault="00F94A91" w:rsidP="00F94A91">
            <w:pPr>
              <w:pStyle w:val="ListParagraph"/>
              <w:spacing w:after="200" w:line="276" w:lineRule="auto"/>
              <w:ind w:left="720" w:firstLine="0"/>
              <w:rPr>
                <w:rFonts w:ascii="Times New Roman" w:eastAsia="Calibri" w:hAnsi="Times New Roman"/>
                <w:b/>
                <w:i/>
              </w:rPr>
            </w:pPr>
          </w:p>
          <w:p w:rsidR="00E847BE" w:rsidRPr="00E63053" w:rsidRDefault="00E847BE" w:rsidP="00E847BE">
            <w:pPr>
              <w:pStyle w:val="ListParagraph"/>
              <w:spacing w:after="200" w:line="276" w:lineRule="auto"/>
              <w:ind w:left="720" w:firstLine="0"/>
              <w:rPr>
                <w:rFonts w:ascii="Times New Roman" w:eastAsia="Calibri" w:hAnsi="Times New Roman"/>
                <w:b/>
                <w:i/>
              </w:rPr>
            </w:pPr>
          </w:p>
          <w:p w:rsidR="002A3930" w:rsidRDefault="002A3930" w:rsidP="002A3930">
            <w:pPr>
              <w:spacing w:after="200" w:line="276" w:lineRule="auto"/>
              <w:rPr>
                <w:rFonts w:ascii="Times New Roman" w:eastAsia="Calibri" w:hAnsi="Times New Roman"/>
                <w:b/>
                <w:i/>
                <w:sz w:val="24"/>
                <w:szCs w:val="24"/>
                <w:shd w:val="clear" w:color="auto" w:fill="C0C0C0"/>
              </w:rPr>
            </w:pPr>
            <w:r w:rsidRPr="00E63053">
              <w:rPr>
                <w:rFonts w:ascii="Times New Roman" w:eastAsia="Calibri" w:hAnsi="Times New Roman"/>
                <w:b/>
                <w:i/>
                <w:sz w:val="24"/>
                <w:szCs w:val="24"/>
                <w:highlight w:val="yellow"/>
                <w:shd w:val="clear" w:color="auto" w:fill="C0C0C0"/>
              </w:rPr>
              <w:t>Experience</w:t>
            </w:r>
          </w:p>
          <w:p w:rsidR="000C5757" w:rsidRPr="000C5757" w:rsidRDefault="000C5757" w:rsidP="002A3930">
            <w:pPr>
              <w:spacing w:after="200" w:line="276" w:lineRule="auto"/>
              <w:rPr>
                <w:rFonts w:ascii="Times New Roman" w:eastAsia="Calibri" w:hAnsi="Times New Roman"/>
                <w:bCs/>
                <w:i/>
                <w:sz w:val="24"/>
                <w:szCs w:val="24"/>
                <w:shd w:val="clear" w:color="auto" w:fill="C0C0C0"/>
              </w:rPr>
            </w:pPr>
            <w:r w:rsidRPr="000C5757">
              <w:rPr>
                <w:rFonts w:ascii="Times New Roman" w:eastAsia="Calibri" w:hAnsi="Times New Roman"/>
                <w:bCs/>
                <w:i/>
                <w:sz w:val="24"/>
                <w:szCs w:val="24"/>
                <w:shd w:val="clear" w:color="auto" w:fill="C0C0C0"/>
              </w:rPr>
              <w:t>Home tuition class 1 to 10</w:t>
            </w:r>
            <w:r w:rsidRPr="000C5757">
              <w:rPr>
                <w:rFonts w:ascii="Times New Roman" w:eastAsia="Calibri" w:hAnsi="Times New Roman"/>
                <w:bCs/>
                <w:i/>
                <w:sz w:val="24"/>
                <w:szCs w:val="24"/>
                <w:shd w:val="clear" w:color="auto" w:fill="C0C0C0"/>
                <w:vertAlign w:val="superscript"/>
              </w:rPr>
              <w:t>th</w:t>
            </w:r>
            <w:r w:rsidRPr="000C5757">
              <w:rPr>
                <w:rFonts w:ascii="Times New Roman" w:eastAsia="Calibri" w:hAnsi="Times New Roman"/>
                <w:bCs/>
                <w:i/>
                <w:sz w:val="24"/>
                <w:szCs w:val="24"/>
                <w:shd w:val="clear" w:color="auto" w:fill="C0C0C0"/>
              </w:rPr>
              <w:t xml:space="preserve"> </w:t>
            </w:r>
          </w:p>
          <w:p w:rsidR="000C5757" w:rsidRPr="000C5757" w:rsidRDefault="000C5757" w:rsidP="002A3930">
            <w:pPr>
              <w:spacing w:after="200" w:line="276" w:lineRule="auto"/>
              <w:rPr>
                <w:rFonts w:ascii="Times New Roman" w:eastAsia="Calibri" w:hAnsi="Times New Roman"/>
                <w:bCs/>
                <w:i/>
                <w:sz w:val="24"/>
                <w:szCs w:val="24"/>
                <w:shd w:val="clear" w:color="auto" w:fill="C0C0C0"/>
              </w:rPr>
            </w:pPr>
            <w:r w:rsidRPr="000C5757">
              <w:rPr>
                <w:rFonts w:ascii="Times New Roman" w:eastAsia="Calibri" w:hAnsi="Times New Roman"/>
                <w:bCs/>
                <w:i/>
                <w:sz w:val="24"/>
                <w:szCs w:val="24"/>
                <w:shd w:val="clear" w:color="auto" w:fill="C0C0C0"/>
              </w:rPr>
              <w:t xml:space="preserve">Working skills </w:t>
            </w:r>
          </w:p>
          <w:p w:rsidR="000C5757" w:rsidRPr="000C5757" w:rsidRDefault="000C5757" w:rsidP="002A3930">
            <w:pPr>
              <w:spacing w:after="200" w:line="276" w:lineRule="auto"/>
              <w:rPr>
                <w:rFonts w:ascii="Times New Roman" w:eastAsia="Calibri" w:hAnsi="Times New Roman"/>
                <w:bCs/>
                <w:i/>
                <w:sz w:val="24"/>
                <w:szCs w:val="24"/>
                <w:shd w:val="clear" w:color="auto" w:fill="C0C0C0"/>
              </w:rPr>
            </w:pPr>
            <w:r w:rsidRPr="000C5757">
              <w:rPr>
                <w:rFonts w:ascii="Times New Roman" w:eastAsia="Calibri" w:hAnsi="Times New Roman"/>
                <w:bCs/>
                <w:i/>
                <w:sz w:val="24"/>
                <w:szCs w:val="24"/>
                <w:shd w:val="clear" w:color="auto" w:fill="C0C0C0"/>
              </w:rPr>
              <w:t xml:space="preserve">Leadership </w:t>
            </w:r>
          </w:p>
          <w:p w:rsidR="000C5757" w:rsidRPr="000C5757" w:rsidRDefault="000C5757" w:rsidP="002A3930">
            <w:pPr>
              <w:spacing w:after="200" w:line="276" w:lineRule="auto"/>
              <w:rPr>
                <w:rFonts w:ascii="Times New Roman" w:eastAsia="Calibri" w:hAnsi="Times New Roman"/>
                <w:bCs/>
                <w:i/>
                <w:sz w:val="24"/>
                <w:szCs w:val="24"/>
                <w:shd w:val="clear" w:color="auto" w:fill="C0C0C0"/>
              </w:rPr>
            </w:pPr>
            <w:r w:rsidRPr="000C5757">
              <w:rPr>
                <w:rFonts w:ascii="Times New Roman" w:eastAsia="Calibri" w:hAnsi="Times New Roman"/>
                <w:bCs/>
                <w:i/>
                <w:sz w:val="24"/>
                <w:szCs w:val="24"/>
                <w:shd w:val="clear" w:color="auto" w:fill="C0C0C0"/>
              </w:rPr>
              <w:t xml:space="preserve">Excellent computer knowledge </w:t>
            </w:r>
          </w:p>
          <w:p w:rsidR="002A3930" w:rsidRPr="00E63053" w:rsidRDefault="002A3930" w:rsidP="0032227C">
            <w:pPr>
              <w:spacing w:after="200" w:line="276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</w:p>
          <w:p w:rsidR="002A3930" w:rsidRPr="00E63053" w:rsidRDefault="002A3930" w:rsidP="002A3930">
            <w:pPr>
              <w:spacing w:after="200" w:line="276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E63053">
              <w:rPr>
                <w:rFonts w:ascii="Times New Roman" w:eastAsia="Calibri" w:hAnsi="Times New Roman"/>
                <w:b/>
                <w:i/>
                <w:sz w:val="24"/>
                <w:szCs w:val="24"/>
                <w:highlight w:val="yellow"/>
              </w:rPr>
              <w:lastRenderedPageBreak/>
              <w:t>Reference</w:t>
            </w:r>
          </w:p>
          <w:p w:rsidR="002A3930" w:rsidRPr="00E63053" w:rsidRDefault="002A3930" w:rsidP="002A3930">
            <w:pPr>
              <w:spacing w:after="200" w:line="276" w:lineRule="auto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 w:rsidRPr="00E63053">
              <w:rPr>
                <w:rFonts w:ascii="Times New Roman" w:eastAsia="Calibri" w:hAnsi="Times New Roman"/>
                <w:sz w:val="24"/>
                <w:szCs w:val="24"/>
              </w:rPr>
              <w:t>Provided on Request</w:t>
            </w:r>
          </w:p>
          <w:p w:rsidR="005416FB" w:rsidRPr="00E63053" w:rsidRDefault="005416FB" w:rsidP="002A2103">
            <w:pPr>
              <w:spacing w:after="200" w:line="276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  <w:p w:rsidR="005416FB" w:rsidRPr="00E63053" w:rsidRDefault="005416FB" w:rsidP="005416FB">
            <w:pPr>
              <w:pStyle w:val="Closing"/>
              <w:tabs>
                <w:tab w:val="left" w:pos="1689"/>
              </w:tabs>
              <w:rPr>
                <w:rFonts w:ascii="Times New Roman" w:hAnsi="Times New Roman"/>
                <w:sz w:val="24"/>
                <w:szCs w:val="24"/>
              </w:rPr>
            </w:pPr>
            <w:r w:rsidRPr="00E6305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416FB" w:rsidTr="00F40B73">
        <w:trPr>
          <w:trHeight w:val="720"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:rsidR="005416FB" w:rsidRPr="009C764E" w:rsidRDefault="005416FB" w:rsidP="00F40B73">
            <w:pPr>
              <w:pStyle w:val="Information"/>
              <w:rPr>
                <w:rStyle w:val="Strong"/>
                <w:b w:val="0"/>
                <w:bCs w:val="0"/>
                <w:color w:val="31317D" w:themeColor="accent2"/>
              </w:rPr>
            </w:pPr>
            <w:r w:rsidRPr="009C764E">
              <w:rPr>
                <w:noProof/>
              </w:rPr>
              <mc:AlternateContent>
                <mc:Choice Requires="wps">
                  <w:drawing>
                    <wp:inline distT="0" distB="0" distL="0" distR="0" wp14:anchorId="25C683FC" wp14:editId="4BC22D58">
                      <wp:extent cx="121920" cy="158750"/>
                      <wp:effectExtent l="0" t="0" r="0" b="0"/>
                      <wp:docPr id="8" name="Shape" descr="GPS ic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" cy="15875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extrusionOk="0">
                                    <a:moveTo>
                                      <a:pt x="10800" y="0"/>
                                    </a:moveTo>
                                    <a:cubicBezTo>
                                      <a:pt x="4780" y="0"/>
                                      <a:pt x="0" y="3668"/>
                                      <a:pt x="0" y="8287"/>
                                    </a:cubicBezTo>
                                    <a:cubicBezTo>
                                      <a:pt x="0" y="12906"/>
                                      <a:pt x="10800" y="21600"/>
                                      <a:pt x="10800" y="21600"/>
                                    </a:cubicBezTo>
                                    <a:cubicBezTo>
                                      <a:pt x="10800" y="21600"/>
                                      <a:pt x="21600" y="12906"/>
                                      <a:pt x="21600" y="8287"/>
                                    </a:cubicBezTo>
                                    <a:cubicBezTo>
                                      <a:pt x="21600" y="3668"/>
                                      <a:pt x="16820" y="0"/>
                                      <a:pt x="10800" y="0"/>
                                    </a:cubicBezTo>
                                    <a:close/>
                                    <a:moveTo>
                                      <a:pt x="10800" y="11819"/>
                                    </a:moveTo>
                                    <a:cubicBezTo>
                                      <a:pt x="8144" y="11819"/>
                                      <a:pt x="5843" y="10189"/>
                                      <a:pt x="5843" y="8015"/>
                                    </a:cubicBezTo>
                                    <a:cubicBezTo>
                                      <a:pt x="5843" y="5977"/>
                                      <a:pt x="7967" y="4211"/>
                                      <a:pt x="10800" y="4211"/>
                                    </a:cubicBezTo>
                                    <a:cubicBezTo>
                                      <a:pt x="13456" y="4211"/>
                                      <a:pt x="15757" y="5841"/>
                                      <a:pt x="15757" y="8015"/>
                                    </a:cubicBezTo>
                                    <a:cubicBezTo>
                                      <a:pt x="15757" y="10053"/>
                                      <a:pt x="13456" y="11819"/>
                                      <a:pt x="10800" y="1181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9CC9362" id="Shape" o:spid="_x0000_s1026" alt="GPS icon" style="width:9.6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" path="m10800,c4780,,,3668,,8287v,4619,10800,13313,10800,13313c10800,21600,21600,12906,21600,8287,21600,3668,16820,,10800,xm10800,11819v-2656,,-4957,-1630,-4957,-3804c5843,5977,7967,4211,10800,4211v2656,,4957,1630,4957,3804c15757,10053,13456,11819,10800,11819xe" fillcolor="#31317d [3205]" stroked="f" strokeweight="1pt">
                      <v:stroke miterlimit="4" joinstyle="miter"/>
                      <v:path arrowok="t" o:extrusionok="f" o:connecttype="custom" o:connectlocs="60960,79375;60960,79375;60960,79375;60960,79375" o:connectangles="0,90,180,27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29" w:type="dxa"/>
            <w:gridSpan w:val="2"/>
            <w:shd w:val="clear" w:color="auto" w:fill="F2F2F2" w:themeFill="background1" w:themeFillShade="F2"/>
            <w:tcMar>
              <w:left w:w="0" w:type="dxa"/>
              <w:right w:w="115" w:type="dxa"/>
            </w:tcMar>
            <w:vAlign w:val="center"/>
          </w:tcPr>
          <w:p w:rsidR="005416FB" w:rsidRDefault="0032227C" w:rsidP="00F40B73">
            <w:pPr>
              <w:pStyle w:val="Information"/>
            </w:pPr>
            <w:r>
              <w:t>Mohallah jabbar colony Quetta.</w:t>
            </w:r>
          </w:p>
          <w:p w:rsidR="005416FB" w:rsidRDefault="005416FB" w:rsidP="002A2103">
            <w:pPr>
              <w:pStyle w:val="Information"/>
              <w:rPr>
                <w:noProof/>
              </w:rPr>
            </w:pPr>
          </w:p>
        </w:tc>
        <w:tc>
          <w:tcPr>
            <w:tcW w:w="242" w:type="dxa"/>
            <w:vMerge/>
          </w:tcPr>
          <w:p w:rsidR="005416FB" w:rsidRDefault="005416FB" w:rsidP="000C6AF7">
            <w:pPr>
              <w:ind w:right="-356"/>
            </w:pPr>
          </w:p>
        </w:tc>
        <w:tc>
          <w:tcPr>
            <w:tcW w:w="6737" w:type="dxa"/>
            <w:gridSpan w:val="2"/>
            <w:vMerge/>
            <w:shd w:val="clear" w:color="auto" w:fill="F2F2F2" w:themeFill="background1" w:themeFillShade="F2"/>
          </w:tcPr>
          <w:p w:rsidR="005416FB" w:rsidRPr="000F7D04" w:rsidRDefault="005416FB" w:rsidP="00837E03">
            <w:pPr>
              <w:pStyle w:val="Heading2"/>
            </w:pPr>
          </w:p>
        </w:tc>
      </w:tr>
      <w:tr w:rsidR="005416FB" w:rsidTr="00F40B73">
        <w:trPr>
          <w:trHeight w:val="720"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:rsidR="005416FB" w:rsidRDefault="005416FB" w:rsidP="00F40B73">
            <w:pPr>
              <w:pStyle w:val="Information"/>
              <w:rPr>
                <w:noProof/>
              </w:rPr>
            </w:pPr>
            <w:r w:rsidRPr="00737940">
              <w:rPr>
                <w:noProof/>
              </w:rPr>
              <mc:AlternateContent>
                <mc:Choice Requires="wps">
                  <w:drawing>
                    <wp:inline distT="0" distB="0" distL="0" distR="0" wp14:anchorId="735257CA" wp14:editId="38FEE3E2">
                      <wp:extent cx="165100" cy="165100"/>
                      <wp:effectExtent l="0" t="0" r="6350" b="6350"/>
                      <wp:docPr id="9" name="Shape" descr="Phone ic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extrusionOk="0">
                                    <a:moveTo>
                                      <a:pt x="10800" y="0"/>
                                    </a:moveTo>
                                    <a:cubicBezTo>
                                      <a:pt x="4818" y="0"/>
                                      <a:pt x="0" y="4818"/>
                                      <a:pt x="0" y="10800"/>
                                    </a:cubicBezTo>
                                    <a:cubicBezTo>
                                      <a:pt x="0" y="16782"/>
                                      <a:pt x="4818" y="21600"/>
                                      <a:pt x="10800" y="21600"/>
                                    </a:cubicBezTo>
                                    <a:cubicBezTo>
                                      <a:pt x="16782" y="21600"/>
                                      <a:pt x="21600" y="16782"/>
                                      <a:pt x="21600" y="10800"/>
                                    </a:cubicBezTo>
                                    <a:cubicBezTo>
                                      <a:pt x="21600" y="4818"/>
                                      <a:pt x="16781" y="0"/>
                                      <a:pt x="10800" y="0"/>
                                    </a:cubicBezTo>
                                    <a:close/>
                                    <a:moveTo>
                                      <a:pt x="9637" y="18942"/>
                                    </a:moveTo>
                                    <a:cubicBezTo>
                                      <a:pt x="8640" y="18942"/>
                                      <a:pt x="7809" y="18111"/>
                                      <a:pt x="7809" y="17114"/>
                                    </a:cubicBezTo>
                                    <a:lnTo>
                                      <a:pt x="7809" y="4486"/>
                                    </a:lnTo>
                                    <a:cubicBezTo>
                                      <a:pt x="7809" y="3489"/>
                                      <a:pt x="8640" y="2658"/>
                                      <a:pt x="9637" y="2658"/>
                                    </a:cubicBezTo>
                                    <a:lnTo>
                                      <a:pt x="9637" y="18942"/>
                                    </a:lnTo>
                                    <a:close/>
                                    <a:moveTo>
                                      <a:pt x="13791" y="17778"/>
                                    </a:moveTo>
                                    <a:cubicBezTo>
                                      <a:pt x="13791" y="18443"/>
                                      <a:pt x="13292" y="18942"/>
                                      <a:pt x="12628" y="18942"/>
                                    </a:cubicBezTo>
                                    <a:lnTo>
                                      <a:pt x="10800" y="18942"/>
                                    </a:lnTo>
                                    <a:lnTo>
                                      <a:pt x="10800" y="13625"/>
                                    </a:lnTo>
                                    <a:lnTo>
                                      <a:pt x="12628" y="13625"/>
                                    </a:lnTo>
                                    <a:cubicBezTo>
                                      <a:pt x="13292" y="13625"/>
                                      <a:pt x="13791" y="14123"/>
                                      <a:pt x="13791" y="14788"/>
                                    </a:cubicBezTo>
                                    <a:lnTo>
                                      <a:pt x="13791" y="17778"/>
                                    </a:lnTo>
                                    <a:close/>
                                    <a:moveTo>
                                      <a:pt x="13791" y="6812"/>
                                    </a:moveTo>
                                    <a:cubicBezTo>
                                      <a:pt x="13791" y="7477"/>
                                      <a:pt x="13292" y="7975"/>
                                      <a:pt x="12628" y="7975"/>
                                    </a:cubicBezTo>
                                    <a:lnTo>
                                      <a:pt x="10800" y="7975"/>
                                    </a:lnTo>
                                    <a:lnTo>
                                      <a:pt x="10800" y="2658"/>
                                    </a:lnTo>
                                    <a:lnTo>
                                      <a:pt x="12628" y="2658"/>
                                    </a:lnTo>
                                    <a:cubicBezTo>
                                      <a:pt x="13292" y="2658"/>
                                      <a:pt x="13791" y="3157"/>
                                      <a:pt x="13791" y="3822"/>
                                    </a:cubicBezTo>
                                    <a:lnTo>
                                      <a:pt x="13791" y="68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72CD56B" id="Shape" o:spid="_x0000_s1026" alt="Phone icon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" path="m10800,c4818,,,4818,,10800v,5982,4818,10800,10800,10800c16782,21600,21600,16782,21600,10800,21600,4818,16781,,10800,xm9637,18942v-997,,-1828,-831,-1828,-1828l7809,4486v,-997,831,-1828,1828,-1828l9637,18942xm13791,17778v,665,-499,1164,-1163,1164l10800,18942r,-5317l12628,13625v664,,1163,498,1163,1163l13791,17778xm13791,6812v,665,-499,1163,-1163,1163l10800,7975r,-5317l12628,2658v664,,1163,499,1163,1164l13791,6812xe" fillcolor="#31317d [3205]" stroked="f" strokeweight="1pt">
                      <v:stroke miterlimit="4" joinstyle="miter"/>
                      <v:path arrowok="t" o:extrusionok="f" o:connecttype="custom" o:connectlocs="82550,82550;82550,82550;82550,82550;82550,82550" o:connectangles="0,90,180,27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29" w:type="dxa"/>
            <w:gridSpan w:val="2"/>
            <w:shd w:val="clear" w:color="auto" w:fill="F2F2F2" w:themeFill="background1" w:themeFillShade="F2"/>
            <w:tcMar>
              <w:left w:w="0" w:type="dxa"/>
              <w:right w:w="115" w:type="dxa"/>
            </w:tcMar>
            <w:vAlign w:val="center"/>
          </w:tcPr>
          <w:p w:rsidR="005416FB" w:rsidRDefault="0032227C" w:rsidP="002A2103">
            <w:pPr>
              <w:pStyle w:val="Information"/>
              <w:rPr>
                <w:noProof/>
              </w:rPr>
            </w:pPr>
            <w:r>
              <w:rPr>
                <w:rFonts w:ascii="Calibri" w:eastAsia="Calibri" w:hAnsi="Calibri" w:cs="Calibri"/>
                <w:i/>
                <w:sz w:val="24"/>
              </w:rPr>
              <w:t>03158059293</w:t>
            </w:r>
          </w:p>
        </w:tc>
        <w:tc>
          <w:tcPr>
            <w:tcW w:w="242" w:type="dxa"/>
            <w:vMerge/>
          </w:tcPr>
          <w:p w:rsidR="005416FB" w:rsidRDefault="005416FB" w:rsidP="000C6AF7">
            <w:pPr>
              <w:ind w:right="-356"/>
            </w:pPr>
          </w:p>
        </w:tc>
        <w:tc>
          <w:tcPr>
            <w:tcW w:w="6737" w:type="dxa"/>
            <w:gridSpan w:val="2"/>
            <w:vMerge/>
            <w:shd w:val="clear" w:color="auto" w:fill="F2F2F2" w:themeFill="background1" w:themeFillShade="F2"/>
          </w:tcPr>
          <w:p w:rsidR="005416FB" w:rsidRPr="000F7D04" w:rsidRDefault="005416FB" w:rsidP="00837E03">
            <w:pPr>
              <w:pStyle w:val="Heading2"/>
            </w:pPr>
          </w:p>
        </w:tc>
      </w:tr>
      <w:tr w:rsidR="005416FB" w:rsidTr="00F40B73">
        <w:trPr>
          <w:trHeight w:val="720"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:rsidR="005416FB" w:rsidRDefault="005416FB" w:rsidP="00F40B73">
            <w:pPr>
              <w:pStyle w:val="Information"/>
              <w:rPr>
                <w:noProof/>
              </w:rPr>
            </w:pPr>
            <w:r w:rsidRPr="00737940">
              <w:rPr>
                <w:noProof/>
              </w:rPr>
              <mc:AlternateContent>
                <mc:Choice Requires="wps">
                  <w:drawing>
                    <wp:inline distT="0" distB="0" distL="0" distR="0" wp14:anchorId="2579268D" wp14:editId="33C8B3B5">
                      <wp:extent cx="165100" cy="165100"/>
                      <wp:effectExtent l="0" t="0" r="6350" b="6350"/>
                      <wp:docPr id="4" name="Shape" descr="mail icon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extrusionOk="0">
                                    <a:moveTo>
                                      <a:pt x="14123" y="7145"/>
                                    </a:moveTo>
                                    <a:lnTo>
                                      <a:pt x="7311" y="7145"/>
                                    </a:lnTo>
                                    <a:lnTo>
                                      <a:pt x="10634" y="9803"/>
                                    </a:lnTo>
                                    <a:lnTo>
                                      <a:pt x="14123" y="7145"/>
                                    </a:lnTo>
                                    <a:close/>
                                    <a:moveTo>
                                      <a:pt x="10800" y="0"/>
                                    </a:moveTo>
                                    <a:cubicBezTo>
                                      <a:pt x="4818" y="0"/>
                                      <a:pt x="0" y="4818"/>
                                      <a:pt x="0" y="10800"/>
                                    </a:cubicBezTo>
                                    <a:cubicBezTo>
                                      <a:pt x="0" y="16782"/>
                                      <a:pt x="4818" y="21600"/>
                                      <a:pt x="10800" y="21600"/>
                                    </a:cubicBezTo>
                                    <a:cubicBezTo>
                                      <a:pt x="16782" y="21600"/>
                                      <a:pt x="21600" y="16782"/>
                                      <a:pt x="21600" y="10800"/>
                                    </a:cubicBezTo>
                                    <a:cubicBezTo>
                                      <a:pt x="21600" y="4818"/>
                                      <a:pt x="16781" y="0"/>
                                      <a:pt x="10800" y="0"/>
                                    </a:cubicBezTo>
                                    <a:close/>
                                    <a:moveTo>
                                      <a:pt x="17446" y="14123"/>
                                    </a:moveTo>
                                    <a:cubicBezTo>
                                      <a:pt x="17446" y="15286"/>
                                      <a:pt x="16449" y="16283"/>
                                      <a:pt x="15286" y="16283"/>
                                    </a:cubicBezTo>
                                    <a:lnTo>
                                      <a:pt x="6480" y="16283"/>
                                    </a:lnTo>
                                    <a:cubicBezTo>
                                      <a:pt x="5317" y="16283"/>
                                      <a:pt x="4320" y="15286"/>
                                      <a:pt x="4320" y="14123"/>
                                    </a:cubicBezTo>
                                    <a:lnTo>
                                      <a:pt x="4320" y="7643"/>
                                    </a:lnTo>
                                    <a:cubicBezTo>
                                      <a:pt x="4320" y="6480"/>
                                      <a:pt x="5317" y="5483"/>
                                      <a:pt x="6480" y="5483"/>
                                    </a:cubicBezTo>
                                    <a:lnTo>
                                      <a:pt x="15286" y="5483"/>
                                    </a:lnTo>
                                    <a:cubicBezTo>
                                      <a:pt x="16449" y="5483"/>
                                      <a:pt x="17446" y="6480"/>
                                      <a:pt x="17446" y="7643"/>
                                    </a:cubicBezTo>
                                    <a:lnTo>
                                      <a:pt x="17446" y="14123"/>
                                    </a:lnTo>
                                    <a:close/>
                                    <a:moveTo>
                                      <a:pt x="5815" y="7975"/>
                                    </a:moveTo>
                                    <a:lnTo>
                                      <a:pt x="5815" y="14123"/>
                                    </a:lnTo>
                                    <a:cubicBezTo>
                                      <a:pt x="5815" y="14455"/>
                                      <a:pt x="5982" y="14622"/>
                                      <a:pt x="6314" y="14622"/>
                                    </a:cubicBezTo>
                                    <a:lnTo>
                                      <a:pt x="15120" y="14622"/>
                                    </a:lnTo>
                                    <a:cubicBezTo>
                                      <a:pt x="15452" y="14622"/>
                                      <a:pt x="15618" y="14455"/>
                                      <a:pt x="15618" y="14123"/>
                                    </a:cubicBezTo>
                                    <a:lnTo>
                                      <a:pt x="15618" y="7975"/>
                                    </a:lnTo>
                                    <a:lnTo>
                                      <a:pt x="10634" y="11963"/>
                                    </a:lnTo>
                                    <a:lnTo>
                                      <a:pt x="5815" y="79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 w="12700">
                                <a:miter lim="400000"/>
                              </a:ln>
                            </wps:spPr>
                            <wps:bodyPr lIns="38100" tIns="38100" rIns="38100" bIns="38100" anchor="ctr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7C867AD" id="Shape" o:spid="_x0000_s1026" alt="mail icon" style="width:1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" path="m14123,7145r-6812,l10634,9803,14123,7145xm10800,c4818,,,4818,,10800v,5982,4818,10800,10800,10800c16782,21600,21600,16782,21600,10800,21600,4818,16781,,10800,xm17446,14123v,1163,-997,2160,-2160,2160l6480,16283v-1163,,-2160,-997,-2160,-2160l4320,7643v,-1163,997,-2160,2160,-2160l15286,5483v1163,,2160,997,2160,2160l17446,14123xm5815,7975r,6148c5815,14455,5982,14622,6314,14622r8806,c15452,14622,15618,14455,15618,14123r,-6148l10634,11963,5815,7975xe" fillcolor="#31317d [3205]" stroked="f" strokeweight="1pt">
                      <v:stroke miterlimit="4" joinstyle="miter"/>
                      <v:path arrowok="t" o:extrusionok="f" o:connecttype="custom" o:connectlocs="82550,82550;82550,82550;82550,82550;82550,82550" o:connectangles="0,90,180,270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529" w:type="dxa"/>
            <w:gridSpan w:val="2"/>
            <w:shd w:val="clear" w:color="auto" w:fill="F2F2F2" w:themeFill="background1" w:themeFillShade="F2"/>
            <w:tcMar>
              <w:left w:w="0" w:type="dxa"/>
              <w:right w:w="115" w:type="dxa"/>
            </w:tcMar>
            <w:vAlign w:val="center"/>
          </w:tcPr>
          <w:p w:rsidR="005416FB" w:rsidRDefault="0032227C" w:rsidP="002A2103">
            <w:pPr>
              <w:pStyle w:val="Information"/>
              <w:rPr>
                <w:noProof/>
              </w:rPr>
            </w:pPr>
            <w:r>
              <w:t>Khajbbh4231992@gmail.com</w:t>
            </w:r>
          </w:p>
        </w:tc>
        <w:tc>
          <w:tcPr>
            <w:tcW w:w="242" w:type="dxa"/>
            <w:vMerge/>
          </w:tcPr>
          <w:p w:rsidR="005416FB" w:rsidRDefault="005416FB" w:rsidP="000C6AF7">
            <w:pPr>
              <w:ind w:right="-356"/>
            </w:pPr>
          </w:p>
        </w:tc>
        <w:tc>
          <w:tcPr>
            <w:tcW w:w="6737" w:type="dxa"/>
            <w:gridSpan w:val="2"/>
            <w:vMerge/>
            <w:shd w:val="clear" w:color="auto" w:fill="F2F2F2" w:themeFill="background1" w:themeFillShade="F2"/>
          </w:tcPr>
          <w:p w:rsidR="005416FB" w:rsidRPr="000F7D04" w:rsidRDefault="005416FB" w:rsidP="00837E03">
            <w:pPr>
              <w:pStyle w:val="Heading2"/>
            </w:pPr>
          </w:p>
        </w:tc>
      </w:tr>
      <w:tr w:rsidR="005416FB" w:rsidTr="00F40B73">
        <w:trPr>
          <w:trHeight w:val="720"/>
        </w:trPr>
        <w:tc>
          <w:tcPr>
            <w:tcW w:w="486" w:type="dxa"/>
            <w:shd w:val="clear" w:color="auto" w:fill="F2F2F2" w:themeFill="background1" w:themeFillShade="F2"/>
            <w:vAlign w:val="center"/>
          </w:tcPr>
          <w:p w:rsidR="005416FB" w:rsidRDefault="005416FB" w:rsidP="00F40B73">
            <w:pPr>
              <w:pStyle w:val="Information"/>
              <w:rPr>
                <w:noProof/>
              </w:rPr>
            </w:pPr>
          </w:p>
        </w:tc>
        <w:tc>
          <w:tcPr>
            <w:tcW w:w="2529" w:type="dxa"/>
            <w:gridSpan w:val="2"/>
            <w:shd w:val="clear" w:color="auto" w:fill="F2F2F2" w:themeFill="background1" w:themeFillShade="F2"/>
            <w:tcMar>
              <w:left w:w="0" w:type="dxa"/>
              <w:right w:w="115" w:type="dxa"/>
            </w:tcMar>
            <w:vAlign w:val="center"/>
          </w:tcPr>
          <w:p w:rsidR="005416FB" w:rsidRDefault="005416FB" w:rsidP="002A2103">
            <w:pPr>
              <w:pStyle w:val="Information"/>
              <w:rPr>
                <w:noProof/>
              </w:rPr>
            </w:pPr>
          </w:p>
        </w:tc>
        <w:tc>
          <w:tcPr>
            <w:tcW w:w="242" w:type="dxa"/>
            <w:vMerge/>
          </w:tcPr>
          <w:p w:rsidR="005416FB" w:rsidRDefault="005416FB" w:rsidP="000C6AF7">
            <w:pPr>
              <w:ind w:right="-356"/>
            </w:pPr>
          </w:p>
        </w:tc>
        <w:tc>
          <w:tcPr>
            <w:tcW w:w="6737" w:type="dxa"/>
            <w:gridSpan w:val="2"/>
            <w:vMerge/>
            <w:shd w:val="clear" w:color="auto" w:fill="F2F2F2" w:themeFill="background1" w:themeFillShade="F2"/>
          </w:tcPr>
          <w:p w:rsidR="005416FB" w:rsidRPr="000F7D04" w:rsidRDefault="005416FB" w:rsidP="00837E03">
            <w:pPr>
              <w:pStyle w:val="Heading2"/>
            </w:pPr>
          </w:p>
        </w:tc>
      </w:tr>
      <w:tr w:rsidR="005416FB" w:rsidTr="0072640F">
        <w:trPr>
          <w:trHeight w:val="1108"/>
        </w:trPr>
        <w:tc>
          <w:tcPr>
            <w:tcW w:w="3015" w:type="dxa"/>
            <w:gridSpan w:val="3"/>
            <w:vMerge w:val="restart"/>
            <w:shd w:val="clear" w:color="auto" w:fill="F2F2F2" w:themeFill="background1" w:themeFillShade="F2"/>
          </w:tcPr>
          <w:p w:rsidR="005416FB" w:rsidRDefault="005416FB" w:rsidP="000C6AF7">
            <w:pPr>
              <w:ind w:right="-356"/>
              <w:rPr>
                <w:noProof/>
              </w:rPr>
            </w:pPr>
          </w:p>
        </w:tc>
        <w:tc>
          <w:tcPr>
            <w:tcW w:w="242" w:type="dxa"/>
            <w:vMerge/>
          </w:tcPr>
          <w:p w:rsidR="005416FB" w:rsidRDefault="005416FB" w:rsidP="000C6AF7">
            <w:pPr>
              <w:ind w:right="-356"/>
            </w:pPr>
          </w:p>
        </w:tc>
        <w:tc>
          <w:tcPr>
            <w:tcW w:w="6737" w:type="dxa"/>
            <w:gridSpan w:val="2"/>
            <w:vMerge/>
            <w:tcBorders>
              <w:tl2br w:val="single" w:sz="4" w:space="0" w:color="auto"/>
            </w:tcBorders>
            <w:shd w:val="clear" w:color="auto" w:fill="F2F2F2" w:themeFill="background1" w:themeFillShade="F2"/>
          </w:tcPr>
          <w:p w:rsidR="005416FB" w:rsidRPr="000F7D04" w:rsidRDefault="005416FB" w:rsidP="00837E03">
            <w:pPr>
              <w:pStyle w:val="Heading2"/>
            </w:pPr>
          </w:p>
        </w:tc>
      </w:tr>
      <w:tr w:rsidR="005416FB" w:rsidTr="005416FB">
        <w:trPr>
          <w:gridAfter w:val="2"/>
          <w:wAfter w:w="6737" w:type="dxa"/>
          <w:trHeight w:val="2215"/>
        </w:trPr>
        <w:tc>
          <w:tcPr>
            <w:tcW w:w="3015" w:type="dxa"/>
            <w:gridSpan w:val="3"/>
            <w:vMerge/>
            <w:shd w:val="clear" w:color="auto" w:fill="F2F2F2" w:themeFill="background1" w:themeFillShade="F2"/>
          </w:tcPr>
          <w:p w:rsidR="005416FB" w:rsidRDefault="005416FB" w:rsidP="000C6AF7">
            <w:pPr>
              <w:ind w:right="-356"/>
              <w:rPr>
                <w:noProof/>
              </w:rPr>
            </w:pPr>
          </w:p>
        </w:tc>
        <w:tc>
          <w:tcPr>
            <w:tcW w:w="242" w:type="dxa"/>
            <w:vMerge/>
          </w:tcPr>
          <w:p w:rsidR="005416FB" w:rsidRDefault="005416FB" w:rsidP="000C6AF7">
            <w:pPr>
              <w:ind w:right="-356"/>
            </w:pPr>
          </w:p>
        </w:tc>
      </w:tr>
      <w:bookmarkEnd w:id="0"/>
    </w:tbl>
    <w:p w:rsidR="00D075D2" w:rsidRPr="00837E03" w:rsidRDefault="00D075D2" w:rsidP="009C764E"/>
    <w:sectPr w:rsidR="00D075D2" w:rsidRPr="00837E03" w:rsidSect="00140C33">
      <w:headerReference w:type="default" r:id="rId11"/>
      <w:pgSz w:w="12240" w:h="15840" w:code="1"/>
      <w:pgMar w:top="1872" w:right="1123" w:bottom="0" w:left="1123" w:header="720" w:footer="720" w:gutter="0"/>
      <w:cols w:space="549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4976" w:rsidRDefault="00A24976" w:rsidP="000C6AF7">
      <w:r>
        <w:separator/>
      </w:r>
    </w:p>
  </w:endnote>
  <w:endnote w:type="continuationSeparator" w:id="0">
    <w:p w:rsidR="00A24976" w:rsidRDefault="00A24976" w:rsidP="000C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-BoldItalic">
    <w:altName w:val="Georgia"/>
    <w:charset w:val="00"/>
    <w:family w:val="auto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4976" w:rsidRDefault="00A24976" w:rsidP="000C6AF7">
      <w:r>
        <w:separator/>
      </w:r>
    </w:p>
  </w:footnote>
  <w:footnote w:type="continuationSeparator" w:id="0">
    <w:p w:rsidR="00A24976" w:rsidRDefault="00A24976" w:rsidP="000C6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AF7" w:rsidRDefault="00C633CD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91ECF99" wp14:editId="2E0F274E">
              <wp:simplePos x="0" y="0"/>
              <wp:positionH relativeFrom="page">
                <wp:align>center</wp:align>
              </wp:positionH>
              <wp:positionV relativeFrom="paragraph">
                <wp:posOffset>-43841</wp:posOffset>
              </wp:positionV>
              <wp:extent cx="6318504" cy="1517904"/>
              <wp:effectExtent l="19050" t="0" r="44450" b="44450"/>
              <wp:wrapNone/>
              <wp:docPr id="13" name="Group 13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18504" cy="1517904"/>
                        <a:chOff x="0" y="0"/>
                        <a:chExt cx="6319442" cy="1518085"/>
                      </a:xfrm>
                    </wpg:grpSpPr>
                    <wps:wsp>
                      <wps:cNvPr id="6" name="Freeform 29" descr="decorative element"/>
                      <wps:cNvSpPr>
                        <a:spLocks/>
                      </wps:cNvSpPr>
                      <wps:spPr bwMode="auto">
                        <a:xfrm>
                          <a:off x="4872277" y="451285"/>
                          <a:ext cx="1447165" cy="1066800"/>
                        </a:xfrm>
                        <a:custGeom>
                          <a:avLst/>
                          <a:gdLst>
                            <a:gd name="T0" fmla="*/ 0 w 2279"/>
                            <a:gd name="T1" fmla="*/ 0 h 1680"/>
                            <a:gd name="T2" fmla="*/ 2278 w 2279"/>
                            <a:gd name="T3" fmla="*/ 0 h 1680"/>
                            <a:gd name="T4" fmla="*/ 2278 w 2279"/>
                            <a:gd name="T5" fmla="*/ 1679 h 1680"/>
                            <a:gd name="T6" fmla="*/ 789 w 2279"/>
                            <a:gd name="T7" fmla="*/ 1679 h 1680"/>
                            <a:gd name="T8" fmla="*/ 789 w 2279"/>
                            <a:gd name="T9" fmla="*/ 1219 h 1680"/>
                            <a:gd name="T10" fmla="*/ 1224 w 2279"/>
                            <a:gd name="T11" fmla="*/ 1219 h 1680"/>
                            <a:gd name="T12" fmla="*/ 1224 w 2279"/>
                            <a:gd name="T13" fmla="*/ 1459 h 1680"/>
                            <a:gd name="T14" fmla="*/ 987 w 2279"/>
                            <a:gd name="T15" fmla="*/ 1459 h 1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9" h="1680">
                              <a:moveTo>
                                <a:pt x="0" y="0"/>
                              </a:moveTo>
                              <a:lnTo>
                                <a:pt x="2278" y="0"/>
                              </a:lnTo>
                              <a:lnTo>
                                <a:pt x="2278" y="1679"/>
                              </a:lnTo>
                              <a:lnTo>
                                <a:pt x="789" y="1679"/>
                              </a:lnTo>
                              <a:lnTo>
                                <a:pt x="789" y="1219"/>
                              </a:lnTo>
                              <a:lnTo>
                                <a:pt x="1224" y="1219"/>
                              </a:lnTo>
                              <a:lnTo>
                                <a:pt x="1224" y="1459"/>
                              </a:lnTo>
                              <a:lnTo>
                                <a:pt x="987" y="1459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30" descr="decorative element"/>
                      <wps:cNvSpPr>
                        <a:spLocks/>
                      </wps:cNvSpPr>
                      <wps:spPr bwMode="auto">
                        <a:xfrm>
                          <a:off x="0" y="451285"/>
                          <a:ext cx="1447165" cy="1066800"/>
                        </a:xfrm>
                        <a:custGeom>
                          <a:avLst/>
                          <a:gdLst>
                            <a:gd name="T0" fmla="*/ 2278 w 2279"/>
                            <a:gd name="T1" fmla="*/ 0 h 1680"/>
                            <a:gd name="T2" fmla="*/ 0 w 2279"/>
                            <a:gd name="T3" fmla="*/ 0 h 1680"/>
                            <a:gd name="T4" fmla="*/ 0 w 2279"/>
                            <a:gd name="T5" fmla="*/ 1679 h 1680"/>
                            <a:gd name="T6" fmla="*/ 1488 w 2279"/>
                            <a:gd name="T7" fmla="*/ 1679 h 1680"/>
                            <a:gd name="T8" fmla="*/ 1488 w 2279"/>
                            <a:gd name="T9" fmla="*/ 1219 h 1680"/>
                            <a:gd name="T10" fmla="*/ 1054 w 2279"/>
                            <a:gd name="T11" fmla="*/ 1219 h 1680"/>
                            <a:gd name="T12" fmla="*/ 1054 w 2279"/>
                            <a:gd name="T13" fmla="*/ 1459 h 1680"/>
                            <a:gd name="T14" fmla="*/ 1291 w 2279"/>
                            <a:gd name="T15" fmla="*/ 1459 h 16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279" h="1680">
                              <a:moveTo>
                                <a:pt x="2278" y="0"/>
                              </a:moveTo>
                              <a:lnTo>
                                <a:pt x="0" y="0"/>
                              </a:lnTo>
                              <a:lnTo>
                                <a:pt x="0" y="1679"/>
                              </a:lnTo>
                              <a:lnTo>
                                <a:pt x="1488" y="1679"/>
                              </a:lnTo>
                              <a:lnTo>
                                <a:pt x="1488" y="1219"/>
                              </a:lnTo>
                              <a:lnTo>
                                <a:pt x="1054" y="1219"/>
                              </a:lnTo>
                              <a:lnTo>
                                <a:pt x="1054" y="1459"/>
                              </a:lnTo>
                              <a:lnTo>
                                <a:pt x="1291" y="1459"/>
                              </a:lnTo>
                            </a:path>
                          </a:pathLst>
                        </a:custGeom>
                        <a:noFill/>
                        <a:ln w="50800">
                          <a:solidFill>
                            <a:schemeClr val="accent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12" descr="Flower. Top Image.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2216759" y="0"/>
                          <a:ext cx="195072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03B920" id="Group 13" o:spid="_x0000_s1026" style="position:absolute;margin-left:0;margin-top:-3.45pt;width:497.5pt;height:119.5pt;z-index:251661312;mso-position-horizontal:center;mso-position-horizontal-relative:page;mso-width-relative:margin;mso-height-relative:margin" coordsize="63194,151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">
              <v:shape id="Freeform 29" o:spid="_x0000_s1027" alt="decorative element" style="position:absolute;left:48722;top:4512;width:14472;height:10668;visibility:visible;mso-wrap-style:square;v-text-anchor:top" coordsize="2279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" path="m,l2278,r,1679l789,1679r,-460l1224,1219r,240l987,1459e" filled="f" strokecolor="#ec353f [3204]" strokeweight="4pt">
                <v:path arrowok="t" o:connecttype="custom" o:connectlocs="0,0;1446530,0;1446530,1066165;501015,1066165;501015,774065;777240,774065;777240,926465;626745,926465" o:connectangles="0,0,0,0,0,0,0,0"/>
              </v:shape>
              <v:shape id="Freeform 30" o:spid="_x0000_s1028" alt="decorative element" style="position:absolute;top:4512;width:14471;height:10668;visibility:visible;mso-wrap-style:square;v-text-anchor:top" coordsize="2279,1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" path="m2278,l,,,1679r1488,l1488,1219r-434,l1054,1459r237,e" filled="f" strokecolor="#ec353f [3204]" strokeweight="4pt">
                <v:path arrowok="t" o:connecttype="custom" o:connectlocs="1446530,0;0,0;0,1066165;944880,1066165;944880,774065;669290,774065;669290,926465;819785,926465" o:connectangles="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" o:spid="_x0000_s1029" type="#_x0000_t75" alt="Flower. Top Image." style="position:absolute;left:22167;width:19507;height:8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">
                <v:imagedata r:id="rId2" o:title="Flower. Top Image"/>
                <v:path arrowok="t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F5026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EC353F" w:themeColor="accent1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ï"/>
      <w:lvlJc w:val="left"/>
      <w:pPr>
        <w:ind w:left="637" w:hanging="267"/>
      </w:pPr>
      <w:rPr>
        <w:rFonts w:ascii="Georgia" w:hAnsi="Georgia" w:cs="Georgia"/>
        <w:b w:val="0"/>
        <w:bCs w:val="0"/>
        <w:color w:val="D14140"/>
        <w:spacing w:val="-6"/>
        <w:w w:val="100"/>
        <w:sz w:val="20"/>
        <w:szCs w:val="20"/>
      </w:rPr>
    </w:lvl>
    <w:lvl w:ilvl="1">
      <w:numFmt w:val="bullet"/>
      <w:lvlText w:val="ï"/>
      <w:lvlJc w:val="left"/>
      <w:pPr>
        <w:ind w:left="1222" w:hanging="267"/>
      </w:pPr>
    </w:lvl>
    <w:lvl w:ilvl="2">
      <w:numFmt w:val="bullet"/>
      <w:lvlText w:val="ï"/>
      <w:lvlJc w:val="left"/>
      <w:pPr>
        <w:ind w:left="1805" w:hanging="267"/>
      </w:pPr>
    </w:lvl>
    <w:lvl w:ilvl="3">
      <w:numFmt w:val="bullet"/>
      <w:lvlText w:val="ï"/>
      <w:lvlJc w:val="left"/>
      <w:pPr>
        <w:ind w:left="2387" w:hanging="267"/>
      </w:pPr>
    </w:lvl>
    <w:lvl w:ilvl="4">
      <w:numFmt w:val="bullet"/>
      <w:lvlText w:val="ï"/>
      <w:lvlJc w:val="left"/>
      <w:pPr>
        <w:ind w:left="2970" w:hanging="267"/>
      </w:pPr>
    </w:lvl>
    <w:lvl w:ilvl="5">
      <w:numFmt w:val="bullet"/>
      <w:lvlText w:val="ï"/>
      <w:lvlJc w:val="left"/>
      <w:pPr>
        <w:ind w:left="3553" w:hanging="267"/>
      </w:pPr>
    </w:lvl>
    <w:lvl w:ilvl="6">
      <w:numFmt w:val="bullet"/>
      <w:lvlText w:val="ï"/>
      <w:lvlJc w:val="left"/>
      <w:pPr>
        <w:ind w:left="4135" w:hanging="267"/>
      </w:pPr>
    </w:lvl>
    <w:lvl w:ilvl="7">
      <w:numFmt w:val="bullet"/>
      <w:lvlText w:val="ï"/>
      <w:lvlJc w:val="left"/>
      <w:pPr>
        <w:ind w:left="4718" w:hanging="267"/>
      </w:pPr>
    </w:lvl>
    <w:lvl w:ilvl="8">
      <w:numFmt w:val="bullet"/>
      <w:lvlText w:val="ï"/>
      <w:lvlJc w:val="left"/>
      <w:pPr>
        <w:ind w:left="5301" w:hanging="267"/>
      </w:pPr>
    </w:lvl>
  </w:abstractNum>
  <w:abstractNum w:abstractNumId="2" w15:restartNumberingAfterBreak="0">
    <w:nsid w:val="015B2C69"/>
    <w:multiLevelType w:val="hybridMultilevel"/>
    <w:tmpl w:val="CAFA8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C61570"/>
    <w:multiLevelType w:val="hybridMultilevel"/>
    <w:tmpl w:val="24507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073AF5"/>
    <w:multiLevelType w:val="hybridMultilevel"/>
    <w:tmpl w:val="FA10FDC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2E54D5"/>
    <w:multiLevelType w:val="hybridMultilevel"/>
    <w:tmpl w:val="6B0081A8"/>
    <w:lvl w:ilvl="0" w:tplc="4C829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CB316" w:themeColor="accent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D1F12"/>
    <w:multiLevelType w:val="hybridMultilevel"/>
    <w:tmpl w:val="5C1E3E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D009C"/>
    <w:multiLevelType w:val="hybridMultilevel"/>
    <w:tmpl w:val="13388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1243F"/>
    <w:multiLevelType w:val="hybridMultilevel"/>
    <w:tmpl w:val="5F4662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3519F"/>
    <w:multiLevelType w:val="hybridMultilevel"/>
    <w:tmpl w:val="0762B8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2D277E"/>
    <w:multiLevelType w:val="hybridMultilevel"/>
    <w:tmpl w:val="B2FCF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D2D57"/>
    <w:multiLevelType w:val="hybridMultilevel"/>
    <w:tmpl w:val="5016B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EE306C"/>
    <w:multiLevelType w:val="hybridMultilevel"/>
    <w:tmpl w:val="A1A814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060A0D"/>
    <w:multiLevelType w:val="hybridMultilevel"/>
    <w:tmpl w:val="A8D2054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C2502B"/>
    <w:multiLevelType w:val="hybridMultilevel"/>
    <w:tmpl w:val="47F4E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1"/>
  </w:num>
  <w:num w:numId="5">
    <w:abstractNumId w:val="10"/>
  </w:num>
  <w:num w:numId="6">
    <w:abstractNumId w:val="14"/>
  </w:num>
  <w:num w:numId="7">
    <w:abstractNumId w:val="9"/>
  </w:num>
  <w:num w:numId="8">
    <w:abstractNumId w:val="2"/>
  </w:num>
  <w:num w:numId="9">
    <w:abstractNumId w:val="3"/>
  </w:num>
  <w:num w:numId="10">
    <w:abstractNumId w:val="8"/>
  </w:num>
  <w:num w:numId="11">
    <w:abstractNumId w:val="7"/>
  </w:num>
  <w:num w:numId="12">
    <w:abstractNumId w:val="12"/>
  </w:num>
  <w:num w:numId="13">
    <w:abstractNumId w:val="13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drawingGridHorizontalSpacing w:val="110"/>
  <w:drawingGridVerticalSpacing w:val="299"/>
  <w:displayHorizontalDrawingGridEvery w:val="0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103"/>
    <w:rsid w:val="000C5757"/>
    <w:rsid w:val="000C6AF7"/>
    <w:rsid w:val="00140C33"/>
    <w:rsid w:val="001B0CAA"/>
    <w:rsid w:val="001E7DBF"/>
    <w:rsid w:val="00260812"/>
    <w:rsid w:val="00282B1B"/>
    <w:rsid w:val="002A2103"/>
    <w:rsid w:val="002A3930"/>
    <w:rsid w:val="002D4773"/>
    <w:rsid w:val="00311863"/>
    <w:rsid w:val="0032227C"/>
    <w:rsid w:val="004501BE"/>
    <w:rsid w:val="00452246"/>
    <w:rsid w:val="004A2FA1"/>
    <w:rsid w:val="004C405B"/>
    <w:rsid w:val="004E6CB4"/>
    <w:rsid w:val="004F5D99"/>
    <w:rsid w:val="005164F5"/>
    <w:rsid w:val="005416FB"/>
    <w:rsid w:val="005E6B8C"/>
    <w:rsid w:val="006F12EF"/>
    <w:rsid w:val="00700950"/>
    <w:rsid w:val="00700EE1"/>
    <w:rsid w:val="0072640F"/>
    <w:rsid w:val="00737940"/>
    <w:rsid w:val="00742699"/>
    <w:rsid w:val="0074536B"/>
    <w:rsid w:val="007E1024"/>
    <w:rsid w:val="007E5FB4"/>
    <w:rsid w:val="00837E03"/>
    <w:rsid w:val="008878F1"/>
    <w:rsid w:val="008932B1"/>
    <w:rsid w:val="00990BB0"/>
    <w:rsid w:val="009C764E"/>
    <w:rsid w:val="009D644C"/>
    <w:rsid w:val="00A24976"/>
    <w:rsid w:val="00B76B30"/>
    <w:rsid w:val="00BE1194"/>
    <w:rsid w:val="00C016B2"/>
    <w:rsid w:val="00C633CD"/>
    <w:rsid w:val="00CD1340"/>
    <w:rsid w:val="00D075D2"/>
    <w:rsid w:val="00D33C3F"/>
    <w:rsid w:val="00DF60A8"/>
    <w:rsid w:val="00E63053"/>
    <w:rsid w:val="00E64D9A"/>
    <w:rsid w:val="00E847BE"/>
    <w:rsid w:val="00F126CF"/>
    <w:rsid w:val="00F40B73"/>
    <w:rsid w:val="00F4694C"/>
    <w:rsid w:val="00F8320F"/>
    <w:rsid w:val="00F94A91"/>
    <w:rsid w:val="00FB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DD90AC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>
      <w:pPr>
        <w:spacing w:after="22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qFormat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164F5"/>
  </w:style>
  <w:style w:type="paragraph" w:styleId="Heading1">
    <w:name w:val="heading 1"/>
    <w:basedOn w:val="Normal"/>
    <w:next w:val="Normal"/>
    <w:link w:val="Heading1Char"/>
    <w:uiPriority w:val="1"/>
    <w:semiHidden/>
    <w:pPr>
      <w:spacing w:before="100"/>
      <w:ind w:left="27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837E03"/>
    <w:pPr>
      <w:keepNext/>
      <w:keepLines/>
      <w:pBdr>
        <w:bottom w:val="single" w:sz="8" w:space="1" w:color="31317D" w:themeColor="accent2"/>
      </w:pBdr>
      <w:spacing w:before="240" w:after="240"/>
      <w:outlineLvl w:val="1"/>
    </w:pPr>
    <w:rPr>
      <w:rFonts w:asciiTheme="majorHAnsi" w:eastAsiaTheme="majorEastAsia" w:hAnsiTheme="majorHAnsi" w:cstheme="majorBidi"/>
      <w:b/>
      <w:color w:val="EC353F" w:themeColor="accen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126CF"/>
    <w:rPr>
      <w:rFonts w:ascii="Georgia" w:hAnsi="Georgia" w:cs="Georgia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140C33"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semiHidden/>
    <w:qFormat/>
    <w:pPr>
      <w:spacing w:before="13"/>
      <w:ind w:left="637" w:hanging="266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semiHidden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C633CD"/>
  </w:style>
  <w:style w:type="character" w:customStyle="1" w:styleId="HeaderChar">
    <w:name w:val="Header Char"/>
    <w:basedOn w:val="DefaultParagraphFont"/>
    <w:link w:val="Header"/>
    <w:uiPriority w:val="99"/>
    <w:semiHidden/>
    <w:rsid w:val="00C633CD"/>
    <w:rPr>
      <w:rFonts w:asciiTheme="minorHAnsi" w:hAnsiTheme="minorHAnsi" w:cs="Georgia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C633CD"/>
  </w:style>
  <w:style w:type="character" w:customStyle="1" w:styleId="FooterChar">
    <w:name w:val="Footer Char"/>
    <w:basedOn w:val="DefaultParagraphFont"/>
    <w:link w:val="Footer"/>
    <w:uiPriority w:val="99"/>
    <w:semiHidden/>
    <w:rsid w:val="00C633CD"/>
    <w:rPr>
      <w:rFonts w:asciiTheme="minorHAnsi" w:hAnsiTheme="minorHAnsi" w:cs="Georgia"/>
      <w:sz w:val="22"/>
      <w:szCs w:val="22"/>
    </w:rPr>
  </w:style>
  <w:style w:type="table" w:styleId="TableGrid">
    <w:name w:val="Table Grid"/>
    <w:basedOn w:val="TableNormal"/>
    <w:uiPriority w:val="39"/>
    <w:rsid w:val="000C6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40C33"/>
    <w:pPr>
      <w:kinsoku w:val="0"/>
      <w:overflowPunct w:val="0"/>
      <w:spacing w:after="0"/>
      <w:jc w:val="center"/>
    </w:pPr>
    <w:rPr>
      <w:rFonts w:asciiTheme="majorHAnsi" w:hAnsiTheme="majorHAnsi" w:cs="Georgia-BoldItalic"/>
      <w:b/>
      <w:bCs/>
      <w:i/>
      <w:iCs/>
      <w:color w:val="EC353F" w:themeColor="accent1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0"/>
    <w:rsid w:val="00140C33"/>
    <w:rPr>
      <w:rFonts w:asciiTheme="majorHAnsi" w:hAnsiTheme="majorHAnsi" w:cs="Georgia-BoldItalic"/>
      <w:b/>
      <w:bCs/>
      <w:i/>
      <w:iCs/>
      <w:color w:val="EC353F" w:themeColor="accent1"/>
      <w:sz w:val="42"/>
      <w:szCs w:val="42"/>
    </w:rPr>
  </w:style>
  <w:style w:type="character" w:customStyle="1" w:styleId="Heading2Char">
    <w:name w:val="Heading 2 Char"/>
    <w:basedOn w:val="DefaultParagraphFont"/>
    <w:link w:val="Heading2"/>
    <w:uiPriority w:val="9"/>
    <w:rsid w:val="00F126CF"/>
    <w:rPr>
      <w:rFonts w:asciiTheme="majorHAnsi" w:eastAsiaTheme="majorEastAsia" w:hAnsiTheme="majorHAnsi" w:cstheme="majorBidi"/>
      <w:b/>
      <w:color w:val="EC353F" w:themeColor="accent1"/>
      <w:sz w:val="24"/>
      <w:szCs w:val="26"/>
    </w:rPr>
  </w:style>
  <w:style w:type="paragraph" w:customStyle="1" w:styleId="Contact">
    <w:name w:val="Contact"/>
    <w:basedOn w:val="Normal"/>
    <w:link w:val="ContactChar"/>
    <w:uiPriority w:val="11"/>
    <w:qFormat/>
    <w:rsid w:val="00140C33"/>
    <w:pPr>
      <w:spacing w:after="0"/>
    </w:pPr>
  </w:style>
  <w:style w:type="character" w:styleId="Strong">
    <w:name w:val="Strong"/>
    <w:basedOn w:val="DefaultParagraphFont"/>
    <w:uiPriority w:val="22"/>
    <w:semiHidden/>
    <w:qFormat/>
    <w:rsid w:val="00837E03"/>
    <w:rPr>
      <w:b/>
      <w:bCs/>
      <w:color w:val="EC353F" w:themeColor="accent1"/>
    </w:rPr>
  </w:style>
  <w:style w:type="paragraph" w:styleId="ListBullet">
    <w:name w:val="List Bullet"/>
    <w:basedOn w:val="Normal"/>
    <w:uiPriority w:val="99"/>
    <w:semiHidden/>
    <w:qFormat/>
    <w:rsid w:val="00837E03"/>
    <w:pPr>
      <w:numPr>
        <w:numId w:val="2"/>
      </w:numPr>
      <w:contextualSpacing/>
    </w:pPr>
  </w:style>
  <w:style w:type="paragraph" w:customStyle="1" w:styleId="Information">
    <w:name w:val="Information"/>
    <w:basedOn w:val="Normal"/>
    <w:uiPriority w:val="13"/>
    <w:qFormat/>
    <w:rsid w:val="007E1024"/>
    <w:pPr>
      <w:kinsoku w:val="0"/>
      <w:overflowPunct w:val="0"/>
      <w:spacing w:after="0"/>
    </w:pPr>
    <w:rPr>
      <w:color w:val="31317D" w:themeColor="accent2"/>
      <w:sz w:val="20"/>
      <w:szCs w:val="17"/>
    </w:rPr>
  </w:style>
  <w:style w:type="character" w:styleId="PlaceholderText">
    <w:name w:val="Placeholder Text"/>
    <w:basedOn w:val="DefaultParagraphFont"/>
    <w:uiPriority w:val="99"/>
    <w:semiHidden/>
    <w:rsid w:val="00737940"/>
    <w:rPr>
      <w:color w:val="808080"/>
    </w:rPr>
  </w:style>
  <w:style w:type="paragraph" w:styleId="Date">
    <w:name w:val="Date"/>
    <w:basedOn w:val="Normal"/>
    <w:next w:val="Normal"/>
    <w:link w:val="DateChar"/>
    <w:uiPriority w:val="99"/>
    <w:semiHidden/>
    <w:rsid w:val="001B0CAA"/>
    <w:pPr>
      <w:spacing w:line="480" w:lineRule="auto"/>
    </w:pPr>
  </w:style>
  <w:style w:type="character" w:customStyle="1" w:styleId="DateChar">
    <w:name w:val="Date Char"/>
    <w:basedOn w:val="DefaultParagraphFont"/>
    <w:link w:val="Date"/>
    <w:uiPriority w:val="99"/>
    <w:semiHidden/>
    <w:rsid w:val="00F126CF"/>
    <w:rPr>
      <w:rFonts w:asciiTheme="minorHAnsi" w:hAnsiTheme="minorHAnsi" w:cs="Georgia"/>
      <w:sz w:val="22"/>
      <w:szCs w:val="22"/>
    </w:rPr>
  </w:style>
  <w:style w:type="paragraph" w:styleId="Closing">
    <w:name w:val="Closing"/>
    <w:basedOn w:val="Normal"/>
    <w:link w:val="ClosingChar"/>
    <w:uiPriority w:val="12"/>
    <w:qFormat/>
    <w:rsid w:val="00140C33"/>
    <w:pPr>
      <w:spacing w:before="480" w:after="0"/>
    </w:pPr>
  </w:style>
  <w:style w:type="character" w:customStyle="1" w:styleId="ClosingChar">
    <w:name w:val="Closing Char"/>
    <w:basedOn w:val="DefaultParagraphFont"/>
    <w:link w:val="Closing"/>
    <w:uiPriority w:val="12"/>
    <w:rsid w:val="005164F5"/>
  </w:style>
  <w:style w:type="character" w:customStyle="1" w:styleId="ContactChar">
    <w:name w:val="Contact Char"/>
    <w:basedOn w:val="DefaultParagraphFont"/>
    <w:link w:val="Contact"/>
    <w:uiPriority w:val="11"/>
    <w:rsid w:val="005164F5"/>
  </w:style>
  <w:style w:type="paragraph" w:styleId="BalloonText">
    <w:name w:val="Balloon Text"/>
    <w:basedOn w:val="Normal"/>
    <w:link w:val="BalloonTextChar"/>
    <w:uiPriority w:val="99"/>
    <w:semiHidden/>
    <w:unhideWhenUsed/>
    <w:rsid w:val="00990BB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IER\AppData\Roaming\Microsoft\Templates\Pink%20floral%20cover%20letter.dotx" TargetMode="External"/></Relationships>
</file>

<file path=word/theme/theme1.xml><?xml version="1.0" encoding="utf-8"?>
<a:theme xmlns:a="http://schemas.openxmlformats.org/drawingml/2006/main" name="Flower">
  <a:themeElements>
    <a:clrScheme name="Flower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EC353F"/>
      </a:accent1>
      <a:accent2>
        <a:srgbClr val="31317D"/>
      </a:accent2>
      <a:accent3>
        <a:srgbClr val="3FD8D4"/>
      </a:accent3>
      <a:accent4>
        <a:srgbClr val="FCB316"/>
      </a:accent4>
      <a:accent5>
        <a:srgbClr val="734170"/>
      </a:accent5>
      <a:accent6>
        <a:srgbClr val="AAD03C"/>
      </a:accent6>
      <a:hlink>
        <a:srgbClr val="0000FF"/>
      </a:hlink>
      <a:folHlink>
        <a:srgbClr val="FF00FF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lower" id="{44377F95-B900-4449-AFE5-13BBAA07022C}" vid="{A788111C-6596-1842-8E02-10002C68DBD6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25EDDBA3-9FA5-43F5-B384-9B8E3EFD37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5F1CA-1919-4D7A-853C-4BD4B208F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2E63CC-1A49-4E28-8086-98BFDC3BC6FA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Pink floral cover letter.dotx</Template>
  <TotalTime>0</TotalTime>
  <Pages>5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2023-12-20T18:20:00Z</dcterms:created>
  <dcterms:modified xsi:type="dcterms:W3CDTF">2023-12-20T18:20:00Z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