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21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575B08" w14:paraId="01F28C81" w14:textId="77777777" w:rsidTr="00575B08">
        <w:trPr>
          <w:trHeight w:val="4410"/>
        </w:trPr>
        <w:tc>
          <w:tcPr>
            <w:tcW w:w="3600" w:type="dxa"/>
            <w:vAlign w:val="bottom"/>
          </w:tcPr>
          <w:p w14:paraId="1D859971" w14:textId="77777777" w:rsidR="00575B08" w:rsidRDefault="00575B08" w:rsidP="00575B08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E475C8B" wp14:editId="518F0CB2">
                  <wp:extent cx="2152650" cy="2833370"/>
                  <wp:effectExtent l="0" t="0" r="0" b="0"/>
                  <wp:docPr id="9120203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020379" name="Picture 9120203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83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95C3EA5" w14:textId="77777777" w:rsidR="00575B08" w:rsidRDefault="00575B08" w:rsidP="00575B08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2DC1B6E" w14:textId="77777777" w:rsidR="00575B08" w:rsidRDefault="00575B08" w:rsidP="00575B08">
            <w:pPr>
              <w:pStyle w:val="Title"/>
            </w:pPr>
            <w:r>
              <w:t>Tanweer Ali Khan</w:t>
            </w:r>
          </w:p>
          <w:p w14:paraId="61151C7B" w14:textId="77777777" w:rsidR="00575B08" w:rsidRDefault="00575B08" w:rsidP="00575B08">
            <w:pPr>
              <w:pStyle w:val="Subtitle"/>
            </w:pPr>
            <w:r w:rsidRPr="00575B08">
              <w:rPr>
                <w:spacing w:val="218"/>
                <w:w w:val="100"/>
              </w:rPr>
              <w:t>Docto</w:t>
            </w:r>
            <w:r w:rsidRPr="00575B08">
              <w:rPr>
                <w:spacing w:val="2"/>
                <w:w w:val="100"/>
              </w:rPr>
              <w:t>r</w:t>
            </w:r>
          </w:p>
        </w:tc>
      </w:tr>
      <w:tr w:rsidR="00575B08" w14:paraId="6E416833" w14:textId="77777777" w:rsidTr="00575B08">
        <w:tc>
          <w:tcPr>
            <w:tcW w:w="3600" w:type="dxa"/>
          </w:tcPr>
          <w:sdt>
            <w:sdtPr>
              <w:id w:val="-1711873194"/>
              <w:placeholder>
                <w:docPart w:val="F733B85091A342B5BEE8052774563F3C"/>
              </w:placeholder>
              <w:temporary/>
              <w:showingPlcHdr/>
            </w:sdtPr>
            <w:sdtContent>
              <w:p w14:paraId="5104E0F7" w14:textId="77777777" w:rsidR="00575B08" w:rsidRDefault="00575B08" w:rsidP="00575B08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3375519" w14:textId="77777777" w:rsidR="00575B08" w:rsidRDefault="00575B08" w:rsidP="00575B08">
            <w:r>
              <w:t xml:space="preserve">Medical graduate, Public Health Scholar. Infection Prevention and Control Expert. Experienced in medical diagnosis, management </w:t>
            </w:r>
            <w:proofErr w:type="gramStart"/>
            <w:r>
              <w:t>&amp;  interpretation</w:t>
            </w:r>
            <w:proofErr w:type="gramEnd"/>
            <w:r>
              <w:t>. Multilingual and well versed in Pushto, Urdu and English languages</w:t>
            </w:r>
          </w:p>
          <w:p w14:paraId="3CC88A1B" w14:textId="77777777" w:rsidR="00575B08" w:rsidRDefault="00575B08" w:rsidP="00575B08"/>
          <w:sdt>
            <w:sdtPr>
              <w:id w:val="-1954003311"/>
              <w:placeholder>
                <w:docPart w:val="98AFCF0063A14716BC870FD935719A1F"/>
              </w:placeholder>
              <w:temporary/>
              <w:showingPlcHdr/>
            </w:sdtPr>
            <w:sdtContent>
              <w:p w14:paraId="74670878" w14:textId="77777777" w:rsidR="00575B08" w:rsidRPr="00CB0055" w:rsidRDefault="00575B08" w:rsidP="00575B08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FE5248FB60B4499B8942219EAAC0FD05"/>
              </w:placeholder>
              <w:temporary/>
              <w:showingPlcHdr/>
            </w:sdtPr>
            <w:sdtContent>
              <w:p w14:paraId="2FBCDB8E" w14:textId="77777777" w:rsidR="00575B08" w:rsidRDefault="00575B08" w:rsidP="00575B08">
                <w:r w:rsidRPr="004D3011">
                  <w:t>PHONE:</w:t>
                </w:r>
              </w:p>
            </w:sdtContent>
          </w:sdt>
          <w:p w14:paraId="7B3FA914" w14:textId="77777777" w:rsidR="00575B08" w:rsidRDefault="00575B08" w:rsidP="00575B08">
            <w:r>
              <w:t>0336 998 8508</w:t>
            </w:r>
          </w:p>
          <w:p w14:paraId="544663F1" w14:textId="77777777" w:rsidR="00575B08" w:rsidRDefault="00575B08" w:rsidP="00575B08"/>
          <w:p w14:paraId="2B75022C" w14:textId="77777777" w:rsidR="00575B08" w:rsidRDefault="00575B08" w:rsidP="00575B08"/>
          <w:sdt>
            <w:sdtPr>
              <w:id w:val="-240260293"/>
              <w:placeholder>
                <w:docPart w:val="F41765487BD943079053D0E79C544C19"/>
              </w:placeholder>
              <w:temporary/>
              <w:showingPlcHdr/>
            </w:sdtPr>
            <w:sdtContent>
              <w:p w14:paraId="42E121DC" w14:textId="77777777" w:rsidR="00575B08" w:rsidRDefault="00575B08" w:rsidP="00575B08">
                <w:r w:rsidRPr="004D3011">
                  <w:t>EMAIL:</w:t>
                </w:r>
              </w:p>
            </w:sdtContent>
          </w:sdt>
          <w:p w14:paraId="51DCC086" w14:textId="77777777" w:rsidR="00575B08" w:rsidRDefault="00575B08" w:rsidP="00575B08">
            <w:hyperlink r:id="rId10" w:history="1">
              <w:r w:rsidRPr="007E2191">
                <w:rPr>
                  <w:rStyle w:val="Hyperlink"/>
                </w:rPr>
                <w:t>khantanweer61@gmail.com</w:t>
              </w:r>
            </w:hyperlink>
          </w:p>
          <w:p w14:paraId="1CD2B916" w14:textId="77777777" w:rsidR="00575B08" w:rsidRPr="00AC5DFF" w:rsidRDefault="00575B08" w:rsidP="00575B08">
            <w:pPr>
              <w:rPr>
                <w:color w:val="B85A22" w:themeColor="accent2" w:themeShade="BF"/>
                <w:u w:val="single"/>
              </w:rPr>
            </w:pPr>
          </w:p>
          <w:sdt>
            <w:sdtPr>
              <w:id w:val="-1444214663"/>
              <w:placeholder>
                <w:docPart w:val="5BC4EA1167844BC686DEEE2A0B73D393"/>
              </w:placeholder>
              <w:temporary/>
              <w:showingPlcHdr/>
            </w:sdtPr>
            <w:sdtContent>
              <w:p w14:paraId="5B1343C1" w14:textId="77777777" w:rsidR="00575B08" w:rsidRPr="00CB0055" w:rsidRDefault="00575B08" w:rsidP="00575B08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D1B16E3" w14:textId="77777777" w:rsidR="00575B08" w:rsidRDefault="00575B08" w:rsidP="00575B08">
            <w:r>
              <w:t>Literature</w:t>
            </w:r>
          </w:p>
          <w:p w14:paraId="6349B8C9" w14:textId="77777777" w:rsidR="00575B08" w:rsidRDefault="00575B08" w:rsidP="00575B08">
            <w:r>
              <w:t>Linguistics</w:t>
            </w:r>
          </w:p>
          <w:p w14:paraId="1E42EB50" w14:textId="77777777" w:rsidR="00575B08" w:rsidRDefault="00575B08" w:rsidP="00575B08">
            <w:r>
              <w:t>Teaching</w:t>
            </w:r>
          </w:p>
          <w:p w14:paraId="084A0BF2" w14:textId="77777777" w:rsidR="00575B08" w:rsidRDefault="00575B08" w:rsidP="00575B08">
            <w:r>
              <w:t>Gardening</w:t>
            </w:r>
          </w:p>
          <w:p w14:paraId="1BB8F904" w14:textId="77777777" w:rsidR="00575B08" w:rsidRDefault="00575B08" w:rsidP="00575B08">
            <w:r>
              <w:t>Eschatology</w:t>
            </w:r>
          </w:p>
          <w:p w14:paraId="2235C77A" w14:textId="77777777" w:rsidR="00575B08" w:rsidRPr="004D3011" w:rsidRDefault="00575B08" w:rsidP="00575B08"/>
        </w:tc>
        <w:tc>
          <w:tcPr>
            <w:tcW w:w="720" w:type="dxa"/>
          </w:tcPr>
          <w:p w14:paraId="04324F91" w14:textId="77777777" w:rsidR="00575B08" w:rsidRDefault="00575B08" w:rsidP="00575B08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2F461D9417547BF9185789C2B894150"/>
              </w:placeholder>
              <w:temporary/>
              <w:showingPlcHdr/>
            </w:sdtPr>
            <w:sdtContent>
              <w:p w14:paraId="192322A7" w14:textId="77777777" w:rsidR="00575B08" w:rsidRDefault="00575B08" w:rsidP="00575B08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73F52440" w14:textId="77777777" w:rsidR="00575B08" w:rsidRDefault="00575B08" w:rsidP="00575B08">
            <w:pPr>
              <w:pStyle w:val="Heading4"/>
            </w:pPr>
            <w:proofErr w:type="spellStart"/>
            <w:r>
              <w:t>Masters</w:t>
            </w:r>
            <w:proofErr w:type="spellEnd"/>
            <w:r>
              <w:t xml:space="preserve"> in Public Health (4 Semester)</w:t>
            </w:r>
          </w:p>
          <w:p w14:paraId="1E7CA550" w14:textId="77777777" w:rsidR="00575B08" w:rsidRPr="00C8556B" w:rsidRDefault="00575B08" w:rsidP="00575B08"/>
          <w:p w14:paraId="2EDE9D7E" w14:textId="77777777" w:rsidR="00575B08" w:rsidRDefault="00575B08" w:rsidP="00575B08">
            <w:pPr>
              <w:pStyle w:val="Heading4"/>
            </w:pPr>
            <w:r>
              <w:t>Certified in Infection Prevention and Control, IPC from WHO</w:t>
            </w:r>
          </w:p>
          <w:p w14:paraId="2D4CC3CA" w14:textId="77777777" w:rsidR="00575B08" w:rsidRDefault="00575B08" w:rsidP="00575B08">
            <w:r>
              <w:t>2023</w:t>
            </w:r>
          </w:p>
          <w:p w14:paraId="74FFEE20" w14:textId="77777777" w:rsidR="00575B08" w:rsidRPr="00C31FD0" w:rsidRDefault="00575B08" w:rsidP="00575B08"/>
          <w:p w14:paraId="195F4859" w14:textId="77777777" w:rsidR="00575B08" w:rsidRDefault="00575B08" w:rsidP="00575B08">
            <w:pPr>
              <w:pStyle w:val="Heading4"/>
            </w:pPr>
            <w:r>
              <w:t>Certified in Health Professional Education, CHPE from Peshawar Medical College</w:t>
            </w:r>
          </w:p>
          <w:p w14:paraId="77674895" w14:textId="77777777" w:rsidR="00575B08" w:rsidRDefault="00575B08" w:rsidP="00575B08">
            <w:pPr>
              <w:pStyle w:val="Heading4"/>
              <w:rPr>
                <w:b w:val="0"/>
              </w:rPr>
            </w:pPr>
            <w:r w:rsidRPr="00806CD9">
              <w:rPr>
                <w:b w:val="0"/>
              </w:rPr>
              <w:t xml:space="preserve">2023 </w:t>
            </w:r>
          </w:p>
          <w:p w14:paraId="50587C8E" w14:textId="77777777" w:rsidR="00575B08" w:rsidRDefault="00575B08" w:rsidP="00575B08"/>
          <w:p w14:paraId="6DAF3A4F" w14:textId="77777777" w:rsidR="00575B08" w:rsidRPr="00C31FD0" w:rsidRDefault="00575B08" w:rsidP="00575B08">
            <w:pPr>
              <w:rPr>
                <w:b/>
              </w:rPr>
            </w:pPr>
            <w:r w:rsidRPr="00C31FD0">
              <w:rPr>
                <w:b/>
              </w:rPr>
              <w:t>Certificate in PBL preparation and delivery</w:t>
            </w:r>
          </w:p>
          <w:p w14:paraId="765CEA06" w14:textId="77777777" w:rsidR="00575B08" w:rsidRPr="0086356E" w:rsidRDefault="00575B08" w:rsidP="00575B08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2023</w:t>
            </w:r>
          </w:p>
          <w:p w14:paraId="658AD5CC" w14:textId="77777777" w:rsidR="00575B08" w:rsidRDefault="00575B08" w:rsidP="00575B08">
            <w:pPr>
              <w:pStyle w:val="Heading4"/>
            </w:pPr>
          </w:p>
          <w:p w14:paraId="1A38E96C" w14:textId="77777777" w:rsidR="00575B08" w:rsidRPr="00036450" w:rsidRDefault="00575B08" w:rsidP="00575B08">
            <w:pPr>
              <w:pStyle w:val="Heading4"/>
            </w:pPr>
            <w:r>
              <w:t>MBBS from Peshawar Medical College</w:t>
            </w:r>
          </w:p>
          <w:p w14:paraId="145FA6CF" w14:textId="77777777" w:rsidR="00575B08" w:rsidRPr="00B359E4" w:rsidRDefault="00575B08" w:rsidP="00575B08">
            <w:pPr>
              <w:pStyle w:val="Date"/>
            </w:pPr>
            <w:r>
              <w:t>2015</w:t>
            </w:r>
            <w:r w:rsidRPr="00B359E4">
              <w:t xml:space="preserve"> - </w:t>
            </w:r>
            <w:r>
              <w:t>2020</w:t>
            </w:r>
          </w:p>
          <w:p w14:paraId="348F0D1F" w14:textId="77777777" w:rsidR="00575B08" w:rsidRDefault="00575B08" w:rsidP="00575B08"/>
          <w:p w14:paraId="6EF72165" w14:textId="77777777" w:rsidR="00575B08" w:rsidRPr="00B359E4" w:rsidRDefault="00575B08" w:rsidP="00575B08">
            <w:pPr>
              <w:pStyle w:val="Heading4"/>
            </w:pPr>
            <w:proofErr w:type="spellStart"/>
            <w:proofErr w:type="gramStart"/>
            <w:r>
              <w:t>F.Sc</w:t>
            </w:r>
            <w:proofErr w:type="spellEnd"/>
            <w:proofErr w:type="gramEnd"/>
            <w:r>
              <w:t xml:space="preserve"> Pre-Medical from Islamia College Peshawar</w:t>
            </w:r>
          </w:p>
          <w:p w14:paraId="19C9164E" w14:textId="77777777" w:rsidR="00575B08" w:rsidRPr="00B359E4" w:rsidRDefault="00575B08" w:rsidP="00575B08">
            <w:pPr>
              <w:pStyle w:val="Date"/>
            </w:pPr>
            <w:r>
              <w:t>2012</w:t>
            </w:r>
            <w:r w:rsidRPr="00B359E4">
              <w:t xml:space="preserve"> - </w:t>
            </w:r>
            <w:r>
              <w:t>2014</w:t>
            </w:r>
          </w:p>
          <w:p w14:paraId="5269767E" w14:textId="77777777" w:rsidR="00575B08" w:rsidRDefault="00575B08" w:rsidP="00575B08"/>
          <w:p w14:paraId="32F3968B" w14:textId="77777777" w:rsidR="00575B08" w:rsidRDefault="00575B08" w:rsidP="00575B08">
            <w:pPr>
              <w:rPr>
                <w:b/>
              </w:rPr>
            </w:pPr>
            <w:r w:rsidRPr="00032E5E">
              <w:rPr>
                <w:b/>
              </w:rPr>
              <w:t>Matriculation from Peshawar Model School</w:t>
            </w:r>
          </w:p>
          <w:p w14:paraId="45E31302" w14:textId="77777777" w:rsidR="00575B08" w:rsidRPr="00032E5E" w:rsidRDefault="00575B08" w:rsidP="00575B08">
            <w:r w:rsidRPr="00032E5E">
              <w:t>2012</w:t>
            </w:r>
          </w:p>
          <w:sdt>
            <w:sdtPr>
              <w:id w:val="1001553383"/>
              <w:placeholder>
                <w:docPart w:val="4D4D3E9F766C421EBF828866FDDE0D57"/>
              </w:placeholder>
              <w:temporary/>
              <w:showingPlcHdr/>
            </w:sdtPr>
            <w:sdtContent>
              <w:p w14:paraId="335D1CA1" w14:textId="77777777" w:rsidR="00575B08" w:rsidRDefault="00575B08" w:rsidP="00575B08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6200B5B" w14:textId="77777777" w:rsidR="00575B08" w:rsidRDefault="00575B08" w:rsidP="00575B08">
            <w:pPr>
              <w:rPr>
                <w:b/>
                <w:bCs/>
              </w:rPr>
            </w:pPr>
            <w:r>
              <w:rPr>
                <w:b/>
                <w:bCs/>
              </w:rPr>
              <w:t>Demonstrator in Community Health Sciences Peshawar Medical College (currently)</w:t>
            </w:r>
          </w:p>
          <w:p w14:paraId="666064BE" w14:textId="77777777" w:rsidR="00575B08" w:rsidRDefault="00575B08" w:rsidP="00575B08">
            <w:pPr>
              <w:rPr>
                <w:b/>
                <w:bCs/>
              </w:rPr>
            </w:pPr>
          </w:p>
          <w:p w14:paraId="1B05C031" w14:textId="77777777" w:rsidR="00575B08" w:rsidRDefault="00575B08" w:rsidP="00575B08">
            <w:pPr>
              <w:rPr>
                <w:b/>
                <w:bCs/>
              </w:rPr>
            </w:pPr>
            <w:r>
              <w:rPr>
                <w:b/>
                <w:bCs/>
              </w:rPr>
              <w:t>General Secretary IPC PRIME group of Hospitals. (currently)</w:t>
            </w:r>
          </w:p>
          <w:p w14:paraId="46AAD23F" w14:textId="77777777" w:rsidR="00575B08" w:rsidRPr="003E1890" w:rsidRDefault="00575B08" w:rsidP="00575B08">
            <w:pPr>
              <w:rPr>
                <w:b/>
                <w:bCs/>
              </w:rPr>
            </w:pPr>
          </w:p>
          <w:p w14:paraId="22508871" w14:textId="77777777" w:rsidR="00575B08" w:rsidRPr="00C02A89" w:rsidRDefault="00575B08" w:rsidP="00575B08">
            <w:pPr>
              <w:rPr>
                <w:b/>
                <w:bCs/>
              </w:rPr>
            </w:pPr>
            <w:r>
              <w:rPr>
                <w:b/>
                <w:bCs/>
              </w:rPr>
              <w:t>Medical officer in North West General hospital (2022)</w:t>
            </w:r>
          </w:p>
          <w:p w14:paraId="068F0A75" w14:textId="77777777" w:rsidR="00575B08" w:rsidRDefault="00575B08" w:rsidP="00575B08">
            <w:pPr>
              <w:pStyle w:val="Heading4"/>
            </w:pPr>
          </w:p>
          <w:p w14:paraId="3890CED8" w14:textId="77777777" w:rsidR="00575B08" w:rsidRDefault="00575B08" w:rsidP="00575B08">
            <w:pPr>
              <w:pStyle w:val="Heading4"/>
              <w:rPr>
                <w:bCs/>
              </w:rPr>
            </w:pPr>
            <w:r>
              <w:t xml:space="preserve">Kuwait Teaching Hospital </w:t>
            </w:r>
            <w:r w:rsidRPr="00036450">
              <w:t>as</w:t>
            </w:r>
            <w:r>
              <w:t xml:space="preserve"> House Officer </w:t>
            </w:r>
          </w:p>
          <w:p w14:paraId="265C11FB" w14:textId="77777777" w:rsidR="00575B08" w:rsidRPr="00036450" w:rsidRDefault="00575B08" w:rsidP="00575B08">
            <w:pPr>
              <w:pStyle w:val="Date"/>
            </w:pPr>
            <w:r>
              <w:t>Jan’2021</w:t>
            </w:r>
            <w:r w:rsidRPr="00036450">
              <w:t>–</w:t>
            </w:r>
            <w:r>
              <w:t>June’ 2021</w:t>
            </w:r>
          </w:p>
          <w:p w14:paraId="352A9809" w14:textId="77777777" w:rsidR="00575B08" w:rsidRDefault="00575B08" w:rsidP="00575B08">
            <w:r>
              <w:t>6 months as house officer in Surgery and allied</w:t>
            </w:r>
          </w:p>
          <w:p w14:paraId="3E17608B" w14:textId="77777777" w:rsidR="00575B08" w:rsidRDefault="00575B08" w:rsidP="00575B08"/>
          <w:p w14:paraId="21DF9515" w14:textId="77777777" w:rsidR="00575B08" w:rsidRPr="004D3011" w:rsidRDefault="00575B08" w:rsidP="00575B08">
            <w:pPr>
              <w:pStyle w:val="Heading4"/>
              <w:rPr>
                <w:bCs/>
              </w:rPr>
            </w:pPr>
            <w:r>
              <w:t>Mercy Teaching Hospital</w:t>
            </w:r>
            <w:r w:rsidRPr="004D3011">
              <w:t xml:space="preserve"> as</w:t>
            </w:r>
            <w:r>
              <w:t xml:space="preserve"> House Officer</w:t>
            </w:r>
          </w:p>
          <w:p w14:paraId="1966FF47" w14:textId="77777777" w:rsidR="00575B08" w:rsidRPr="004D3011" w:rsidRDefault="00575B08" w:rsidP="00575B08">
            <w:pPr>
              <w:pStyle w:val="Date"/>
            </w:pPr>
            <w:r>
              <w:t>July’ 2021</w:t>
            </w:r>
            <w:r w:rsidRPr="004D3011">
              <w:t>–</w:t>
            </w:r>
            <w:r>
              <w:t>December’2021</w:t>
            </w:r>
          </w:p>
          <w:p w14:paraId="1F5C068F" w14:textId="77777777" w:rsidR="00575B08" w:rsidRDefault="00575B08" w:rsidP="00575B08">
            <w:r>
              <w:t>6 months as a house officer in Medicine and allied</w:t>
            </w:r>
          </w:p>
          <w:p w14:paraId="28746588" w14:textId="77777777" w:rsidR="00575B08" w:rsidRDefault="00575B08" w:rsidP="00575B08">
            <w:pPr>
              <w:pStyle w:val="Heading2"/>
            </w:pPr>
          </w:p>
          <w:p w14:paraId="1467D41F" w14:textId="77777777" w:rsidR="00575B08" w:rsidRPr="004D3011" w:rsidRDefault="00575B08" w:rsidP="00575B08">
            <w:pPr>
              <w:rPr>
                <w:color w:val="FFFFFF" w:themeColor="background1"/>
              </w:rPr>
            </w:pPr>
          </w:p>
        </w:tc>
      </w:tr>
    </w:tbl>
    <w:p w14:paraId="3B689863" w14:textId="77777777" w:rsidR="000A3A72" w:rsidRDefault="000A3A72" w:rsidP="000C45FF">
      <w:pPr>
        <w:tabs>
          <w:tab w:val="left" w:pos="990"/>
        </w:tabs>
      </w:pPr>
    </w:p>
    <w:sectPr w:rsidR="000A3A72" w:rsidSect="00BB63E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1D03" w14:textId="77777777" w:rsidR="008E367B" w:rsidRDefault="008E367B" w:rsidP="000C45FF">
      <w:r>
        <w:separator/>
      </w:r>
    </w:p>
  </w:endnote>
  <w:endnote w:type="continuationSeparator" w:id="0">
    <w:p w14:paraId="6FC710DC" w14:textId="77777777" w:rsidR="008E367B" w:rsidRDefault="008E367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E8B8" w14:textId="77777777" w:rsidR="008E367B" w:rsidRDefault="008E367B" w:rsidP="000C45FF">
      <w:r>
        <w:separator/>
      </w:r>
    </w:p>
  </w:footnote>
  <w:footnote w:type="continuationSeparator" w:id="0">
    <w:p w14:paraId="0AB70264" w14:textId="77777777" w:rsidR="008E367B" w:rsidRDefault="008E367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1A70" w14:textId="77777777" w:rsidR="000A3A72" w:rsidRDefault="000A3A7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34530DD3" wp14:editId="714628B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A72"/>
    <w:rsid w:val="00030C65"/>
    <w:rsid w:val="00032E5E"/>
    <w:rsid w:val="00036450"/>
    <w:rsid w:val="00036A35"/>
    <w:rsid w:val="00046E25"/>
    <w:rsid w:val="00094499"/>
    <w:rsid w:val="000954AD"/>
    <w:rsid w:val="000A3A72"/>
    <w:rsid w:val="000C45FF"/>
    <w:rsid w:val="000E3FD1"/>
    <w:rsid w:val="000F7204"/>
    <w:rsid w:val="00112054"/>
    <w:rsid w:val="00125F61"/>
    <w:rsid w:val="00147505"/>
    <w:rsid w:val="001525E1"/>
    <w:rsid w:val="00180329"/>
    <w:rsid w:val="0019001F"/>
    <w:rsid w:val="00194FBF"/>
    <w:rsid w:val="001A74A5"/>
    <w:rsid w:val="001B2ABD"/>
    <w:rsid w:val="001E0391"/>
    <w:rsid w:val="001E1759"/>
    <w:rsid w:val="001F1ECC"/>
    <w:rsid w:val="002027D9"/>
    <w:rsid w:val="002064BA"/>
    <w:rsid w:val="00232FA2"/>
    <w:rsid w:val="002400EB"/>
    <w:rsid w:val="00256CF7"/>
    <w:rsid w:val="00271CA3"/>
    <w:rsid w:val="00281FD5"/>
    <w:rsid w:val="00294A19"/>
    <w:rsid w:val="002953CF"/>
    <w:rsid w:val="0030481B"/>
    <w:rsid w:val="003156FC"/>
    <w:rsid w:val="003254B5"/>
    <w:rsid w:val="00331987"/>
    <w:rsid w:val="003659D8"/>
    <w:rsid w:val="0037121F"/>
    <w:rsid w:val="003A6B7D"/>
    <w:rsid w:val="003B06CA"/>
    <w:rsid w:val="003E1890"/>
    <w:rsid w:val="004071FC"/>
    <w:rsid w:val="00427273"/>
    <w:rsid w:val="00445947"/>
    <w:rsid w:val="004813B3"/>
    <w:rsid w:val="00496591"/>
    <w:rsid w:val="004C189F"/>
    <w:rsid w:val="004C63E4"/>
    <w:rsid w:val="004D3011"/>
    <w:rsid w:val="00513561"/>
    <w:rsid w:val="005262AC"/>
    <w:rsid w:val="00557F68"/>
    <w:rsid w:val="00575B08"/>
    <w:rsid w:val="005E39D5"/>
    <w:rsid w:val="00600670"/>
    <w:rsid w:val="0062123A"/>
    <w:rsid w:val="00646508"/>
    <w:rsid w:val="00646E75"/>
    <w:rsid w:val="006771D0"/>
    <w:rsid w:val="00715FCB"/>
    <w:rsid w:val="00743101"/>
    <w:rsid w:val="007775E1"/>
    <w:rsid w:val="007867A0"/>
    <w:rsid w:val="007927F5"/>
    <w:rsid w:val="007F16A5"/>
    <w:rsid w:val="00802CA0"/>
    <w:rsid w:val="00806CD9"/>
    <w:rsid w:val="00833FAE"/>
    <w:rsid w:val="008373EB"/>
    <w:rsid w:val="008513BF"/>
    <w:rsid w:val="0086356E"/>
    <w:rsid w:val="008B570D"/>
    <w:rsid w:val="008E367B"/>
    <w:rsid w:val="008F2939"/>
    <w:rsid w:val="009260CD"/>
    <w:rsid w:val="00952C25"/>
    <w:rsid w:val="00985AB4"/>
    <w:rsid w:val="009A096C"/>
    <w:rsid w:val="00A2118D"/>
    <w:rsid w:val="00A62BED"/>
    <w:rsid w:val="00A9500C"/>
    <w:rsid w:val="00AC4E8C"/>
    <w:rsid w:val="00AC5DFF"/>
    <w:rsid w:val="00AD394A"/>
    <w:rsid w:val="00AD76E2"/>
    <w:rsid w:val="00AE7B98"/>
    <w:rsid w:val="00B0050E"/>
    <w:rsid w:val="00B20152"/>
    <w:rsid w:val="00B359E4"/>
    <w:rsid w:val="00B4222C"/>
    <w:rsid w:val="00B42D62"/>
    <w:rsid w:val="00B51002"/>
    <w:rsid w:val="00B57D98"/>
    <w:rsid w:val="00B70850"/>
    <w:rsid w:val="00BB63E6"/>
    <w:rsid w:val="00BF3175"/>
    <w:rsid w:val="00C02A89"/>
    <w:rsid w:val="00C066B6"/>
    <w:rsid w:val="00C06984"/>
    <w:rsid w:val="00C311FD"/>
    <w:rsid w:val="00C31FD0"/>
    <w:rsid w:val="00C37BA1"/>
    <w:rsid w:val="00C4674C"/>
    <w:rsid w:val="00C506CF"/>
    <w:rsid w:val="00C72BED"/>
    <w:rsid w:val="00C8556B"/>
    <w:rsid w:val="00C9578B"/>
    <w:rsid w:val="00CB0055"/>
    <w:rsid w:val="00D2522B"/>
    <w:rsid w:val="00D422DE"/>
    <w:rsid w:val="00D5459D"/>
    <w:rsid w:val="00D745C3"/>
    <w:rsid w:val="00DA1F4D"/>
    <w:rsid w:val="00DD172A"/>
    <w:rsid w:val="00E25A26"/>
    <w:rsid w:val="00E33AD1"/>
    <w:rsid w:val="00E4381A"/>
    <w:rsid w:val="00E55D74"/>
    <w:rsid w:val="00E65608"/>
    <w:rsid w:val="00EB1E54"/>
    <w:rsid w:val="00F05D40"/>
    <w:rsid w:val="00F41193"/>
    <w:rsid w:val="00F60274"/>
    <w:rsid w:val="00F77FB9"/>
    <w:rsid w:val="00FB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F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hantanweer6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33B85091A342B5BEE805277456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72A5-2856-4551-A38A-61FB9B009D03}"/>
      </w:docPartPr>
      <w:docPartBody>
        <w:p w:rsidR="00000000" w:rsidRDefault="00A13C6C" w:rsidP="00A13C6C">
          <w:pPr>
            <w:pStyle w:val="F733B85091A342B5BEE8052774563F3C"/>
          </w:pPr>
          <w:r w:rsidRPr="00D5459D">
            <w:t>Profile</w:t>
          </w:r>
        </w:p>
      </w:docPartBody>
    </w:docPart>
    <w:docPart>
      <w:docPartPr>
        <w:name w:val="98AFCF0063A14716BC870FD935719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DB38-6C5B-42F5-95F6-5A213CD33647}"/>
      </w:docPartPr>
      <w:docPartBody>
        <w:p w:rsidR="00000000" w:rsidRDefault="00A13C6C" w:rsidP="00A13C6C">
          <w:pPr>
            <w:pStyle w:val="98AFCF0063A14716BC870FD935719A1F"/>
          </w:pPr>
          <w:r w:rsidRPr="00CB0055">
            <w:t>Contact</w:t>
          </w:r>
        </w:p>
      </w:docPartBody>
    </w:docPart>
    <w:docPart>
      <w:docPartPr>
        <w:name w:val="FE5248FB60B4499B8942219EAAC0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2161-5E26-4EFC-8D41-8BC86418DC67}"/>
      </w:docPartPr>
      <w:docPartBody>
        <w:p w:rsidR="00000000" w:rsidRDefault="00A13C6C" w:rsidP="00A13C6C">
          <w:pPr>
            <w:pStyle w:val="FE5248FB60B4499B8942219EAAC0FD05"/>
          </w:pPr>
          <w:r w:rsidRPr="004D3011">
            <w:t>PHONE:</w:t>
          </w:r>
        </w:p>
      </w:docPartBody>
    </w:docPart>
    <w:docPart>
      <w:docPartPr>
        <w:name w:val="F41765487BD943079053D0E79C54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000B-E2BA-486F-918D-5566A6E9C865}"/>
      </w:docPartPr>
      <w:docPartBody>
        <w:p w:rsidR="00000000" w:rsidRDefault="00A13C6C" w:rsidP="00A13C6C">
          <w:pPr>
            <w:pStyle w:val="F41765487BD943079053D0E79C544C19"/>
          </w:pPr>
          <w:r w:rsidRPr="004D3011">
            <w:t>EMAIL:</w:t>
          </w:r>
        </w:p>
      </w:docPartBody>
    </w:docPart>
    <w:docPart>
      <w:docPartPr>
        <w:name w:val="5BC4EA1167844BC686DEEE2A0B73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CD94-415F-4488-B8FF-35AA2A35346C}"/>
      </w:docPartPr>
      <w:docPartBody>
        <w:p w:rsidR="00000000" w:rsidRDefault="00A13C6C" w:rsidP="00A13C6C">
          <w:pPr>
            <w:pStyle w:val="5BC4EA1167844BC686DEEE2A0B73D393"/>
          </w:pPr>
          <w:r w:rsidRPr="00CB0055">
            <w:t>Hobbies</w:t>
          </w:r>
        </w:p>
      </w:docPartBody>
    </w:docPart>
    <w:docPart>
      <w:docPartPr>
        <w:name w:val="22F461D9417547BF9185789C2B89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5247-6AA2-48EC-898D-53CD86949192}"/>
      </w:docPartPr>
      <w:docPartBody>
        <w:p w:rsidR="00000000" w:rsidRDefault="00A13C6C" w:rsidP="00A13C6C">
          <w:pPr>
            <w:pStyle w:val="22F461D9417547BF9185789C2B894150"/>
          </w:pPr>
          <w:r w:rsidRPr="00036450">
            <w:t>EDUCATION</w:t>
          </w:r>
        </w:p>
      </w:docPartBody>
    </w:docPart>
    <w:docPart>
      <w:docPartPr>
        <w:name w:val="4D4D3E9F766C421EBF828866FDDE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C104-9F62-4362-9324-76A2194322A9}"/>
      </w:docPartPr>
      <w:docPartBody>
        <w:p w:rsidR="00000000" w:rsidRDefault="00A13C6C" w:rsidP="00A13C6C">
          <w:pPr>
            <w:pStyle w:val="4D4D3E9F766C421EBF828866FDDE0D57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2F6"/>
    <w:rsid w:val="00085F9E"/>
    <w:rsid w:val="00101F14"/>
    <w:rsid w:val="00427273"/>
    <w:rsid w:val="004272F6"/>
    <w:rsid w:val="004D3592"/>
    <w:rsid w:val="00704654"/>
    <w:rsid w:val="007A500F"/>
    <w:rsid w:val="00A13C6C"/>
    <w:rsid w:val="00A67171"/>
    <w:rsid w:val="00AE7B98"/>
    <w:rsid w:val="00BD0865"/>
    <w:rsid w:val="00C6030A"/>
    <w:rsid w:val="00E33AD1"/>
    <w:rsid w:val="00EA2D45"/>
    <w:rsid w:val="00F8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9E"/>
  </w:style>
  <w:style w:type="paragraph" w:styleId="Heading2">
    <w:name w:val="heading 2"/>
    <w:basedOn w:val="Normal"/>
    <w:next w:val="Normal"/>
    <w:link w:val="Heading2Char"/>
    <w:uiPriority w:val="9"/>
    <w:qFormat/>
    <w:rsid w:val="00085F9E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0B99A4274438C9369779B13EA0A44">
    <w:name w:val="E380B99A4274438C9369779B13EA0A44"/>
    <w:rsid w:val="00085F9E"/>
  </w:style>
  <w:style w:type="paragraph" w:customStyle="1" w:styleId="41F7A86CE6E14BCC8D575644F8A772AB">
    <w:name w:val="41F7A86CE6E14BCC8D575644F8A772AB"/>
    <w:rsid w:val="00085F9E"/>
  </w:style>
  <w:style w:type="paragraph" w:customStyle="1" w:styleId="9095CC99152844BEA440ACB6CDA90EC4">
    <w:name w:val="9095CC99152844BEA440ACB6CDA90EC4"/>
    <w:rsid w:val="00085F9E"/>
  </w:style>
  <w:style w:type="paragraph" w:customStyle="1" w:styleId="571350AD37644D49BC185A3C2ED95B02">
    <w:name w:val="571350AD37644D49BC185A3C2ED95B02"/>
    <w:rsid w:val="00085F9E"/>
  </w:style>
  <w:style w:type="character" w:styleId="Hyperlink">
    <w:name w:val="Hyperlink"/>
    <w:basedOn w:val="DefaultParagraphFont"/>
    <w:uiPriority w:val="99"/>
    <w:unhideWhenUsed/>
    <w:rsid w:val="00085F9E"/>
    <w:rPr>
      <w:color w:val="C45911" w:themeColor="accent2" w:themeShade="BF"/>
      <w:u w:val="single"/>
    </w:rPr>
  </w:style>
  <w:style w:type="paragraph" w:customStyle="1" w:styleId="A55AC05D070142068050569453BEA631">
    <w:name w:val="A55AC05D070142068050569453BEA631"/>
    <w:rsid w:val="00085F9E"/>
  </w:style>
  <w:style w:type="paragraph" w:customStyle="1" w:styleId="EA3B2D4054ED4DBBB5AA5EECCAD135AD">
    <w:name w:val="EA3B2D4054ED4DBBB5AA5EECCAD135AD"/>
    <w:rsid w:val="00085F9E"/>
  </w:style>
  <w:style w:type="paragraph" w:customStyle="1" w:styleId="F1F3BD6B744B4CBEA66309E1F6A220D6">
    <w:name w:val="F1F3BD6B744B4CBEA66309E1F6A220D6"/>
    <w:rsid w:val="00085F9E"/>
  </w:style>
  <w:style w:type="character" w:customStyle="1" w:styleId="Heading2Char">
    <w:name w:val="Heading 2 Char"/>
    <w:basedOn w:val="DefaultParagraphFont"/>
    <w:link w:val="Heading2"/>
    <w:uiPriority w:val="9"/>
    <w:rsid w:val="00085F9E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733B85091A342B5BEE8052774563F3C">
    <w:name w:val="F733B85091A342B5BEE8052774563F3C"/>
    <w:rsid w:val="00A13C6C"/>
    <w:rPr>
      <w:kern w:val="2"/>
      <w14:ligatures w14:val="standardContextual"/>
    </w:rPr>
  </w:style>
  <w:style w:type="paragraph" w:customStyle="1" w:styleId="98AFCF0063A14716BC870FD935719A1F">
    <w:name w:val="98AFCF0063A14716BC870FD935719A1F"/>
    <w:rsid w:val="00A13C6C"/>
    <w:rPr>
      <w:kern w:val="2"/>
      <w14:ligatures w14:val="standardContextual"/>
    </w:rPr>
  </w:style>
  <w:style w:type="paragraph" w:customStyle="1" w:styleId="FE5248FB60B4499B8942219EAAC0FD05">
    <w:name w:val="FE5248FB60B4499B8942219EAAC0FD05"/>
    <w:rsid w:val="00A13C6C"/>
    <w:rPr>
      <w:kern w:val="2"/>
      <w14:ligatures w14:val="standardContextual"/>
    </w:rPr>
  </w:style>
  <w:style w:type="paragraph" w:customStyle="1" w:styleId="F41765487BD943079053D0E79C544C19">
    <w:name w:val="F41765487BD943079053D0E79C544C19"/>
    <w:rsid w:val="00A13C6C"/>
    <w:rPr>
      <w:kern w:val="2"/>
      <w14:ligatures w14:val="standardContextual"/>
    </w:rPr>
  </w:style>
  <w:style w:type="paragraph" w:customStyle="1" w:styleId="5BC4EA1167844BC686DEEE2A0B73D393">
    <w:name w:val="5BC4EA1167844BC686DEEE2A0B73D393"/>
    <w:rsid w:val="00A13C6C"/>
    <w:rPr>
      <w:kern w:val="2"/>
      <w14:ligatures w14:val="standardContextual"/>
    </w:rPr>
  </w:style>
  <w:style w:type="paragraph" w:customStyle="1" w:styleId="22F461D9417547BF9185789C2B894150">
    <w:name w:val="22F461D9417547BF9185789C2B894150"/>
    <w:rsid w:val="00A13C6C"/>
    <w:rPr>
      <w:kern w:val="2"/>
      <w14:ligatures w14:val="standardContextual"/>
    </w:rPr>
  </w:style>
  <w:style w:type="paragraph" w:customStyle="1" w:styleId="4D4D3E9F766C421EBF828866FDDE0D57">
    <w:name w:val="4D4D3E9F766C421EBF828866FDDE0D57"/>
    <w:rsid w:val="00A13C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2023-12-20T06:21:00Z</dcterms:created>
  <dcterms:modified xsi:type="dcterms:W3CDTF">2024-07-01T17:58:00Z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